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B493EC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1B765B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3C5834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18A4E7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3FAA49F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905E5F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1F1EC60" w14:textId="77777777"/>
        </w:tc>
      </w:tr>
      <w:tr w:rsidR="0028220F" w:rsidTr="0065630E" w14:paraId="68A2C3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254C1FC" w14:textId="77777777"/>
        </w:tc>
      </w:tr>
      <w:tr w:rsidR="0028220F" w:rsidTr="0065630E" w14:paraId="3AA29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7213ABD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0D731E9" w14:textId="77777777">
            <w:pPr>
              <w:rPr>
                <w:b/>
              </w:rPr>
            </w:pPr>
          </w:p>
        </w:tc>
      </w:tr>
      <w:tr w:rsidR="0028220F" w:rsidTr="0065630E" w14:paraId="00A67F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91605" w14:paraId="0B43A1BF" w14:textId="47A05407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8647" w:type="dxa"/>
            <w:gridSpan w:val="2"/>
          </w:tcPr>
          <w:p w:rsidRPr="00291605" w:rsidR="0028220F" w:rsidP="0065630E" w:rsidRDefault="00291605" w14:paraId="3CA0D209" w14:textId="7962E73E">
            <w:pPr>
              <w:rPr>
                <w:b/>
                <w:bCs/>
              </w:rPr>
            </w:pPr>
            <w:r w:rsidRPr="00291605">
              <w:rPr>
                <w:b/>
                <w:bCs/>
              </w:rPr>
              <w:t>Integrale visie op de woningmarkt</w:t>
            </w:r>
          </w:p>
        </w:tc>
      </w:tr>
      <w:tr w:rsidR="0028220F" w:rsidTr="0065630E" w14:paraId="35985E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6AE93A" w14:textId="77777777"/>
        </w:tc>
        <w:tc>
          <w:tcPr>
            <w:tcW w:w="8647" w:type="dxa"/>
            <w:gridSpan w:val="2"/>
          </w:tcPr>
          <w:p w:rsidR="0028220F" w:rsidP="0065630E" w:rsidRDefault="0028220F" w14:paraId="368208CD" w14:textId="77777777"/>
        </w:tc>
      </w:tr>
      <w:tr w:rsidR="0028220F" w:rsidTr="0065630E" w14:paraId="4AABE6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678100" w14:textId="77777777"/>
        </w:tc>
        <w:tc>
          <w:tcPr>
            <w:tcW w:w="8647" w:type="dxa"/>
            <w:gridSpan w:val="2"/>
          </w:tcPr>
          <w:p w:rsidR="0028220F" w:rsidP="0065630E" w:rsidRDefault="0028220F" w14:paraId="6ACCB796" w14:textId="77777777"/>
        </w:tc>
      </w:tr>
      <w:tr w:rsidR="0028220F" w:rsidTr="0065630E" w14:paraId="4447BB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B5F997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334E7D4" w14:textId="0BD813ED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291605">
              <w:rPr>
                <w:b/>
              </w:rPr>
              <w:t xml:space="preserve">HET LID BECKERMAN </w:t>
            </w:r>
          </w:p>
          <w:p w:rsidR="0028220F" w:rsidP="0065630E" w:rsidRDefault="0028220F" w14:paraId="5FAE7EEA" w14:textId="7680B758">
            <w:pPr>
              <w:rPr>
                <w:b/>
              </w:rPr>
            </w:pPr>
            <w:r>
              <w:t xml:space="preserve">Ter vervanging van die gedrukt onder nr. </w:t>
            </w:r>
            <w:r w:rsidR="00291605">
              <w:t>1456</w:t>
            </w:r>
          </w:p>
        </w:tc>
      </w:tr>
      <w:tr w:rsidR="0028220F" w:rsidTr="0065630E" w14:paraId="606F23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E214CA" w14:textId="77777777"/>
        </w:tc>
        <w:tc>
          <w:tcPr>
            <w:tcW w:w="8647" w:type="dxa"/>
            <w:gridSpan w:val="2"/>
          </w:tcPr>
          <w:p w:rsidR="0028220F" w:rsidP="0065630E" w:rsidRDefault="0028220F" w14:paraId="12444747" w14:textId="77777777">
            <w:r>
              <w:t xml:space="preserve">Voorgesteld </w:t>
            </w:r>
          </w:p>
        </w:tc>
      </w:tr>
      <w:tr w:rsidR="0028220F" w:rsidTr="0065630E" w14:paraId="415B72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B6406A" w14:textId="77777777"/>
        </w:tc>
        <w:tc>
          <w:tcPr>
            <w:tcW w:w="8647" w:type="dxa"/>
            <w:gridSpan w:val="2"/>
          </w:tcPr>
          <w:p w:rsidR="0028220F" w:rsidP="0065630E" w:rsidRDefault="0028220F" w14:paraId="44D1D815" w14:textId="77777777"/>
        </w:tc>
      </w:tr>
      <w:tr w:rsidR="0028220F" w:rsidTr="0065630E" w14:paraId="53D3F3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C4830AB" w14:textId="77777777"/>
        </w:tc>
        <w:tc>
          <w:tcPr>
            <w:tcW w:w="8647" w:type="dxa"/>
            <w:gridSpan w:val="2"/>
          </w:tcPr>
          <w:p w:rsidR="0028220F" w:rsidP="0065630E" w:rsidRDefault="0028220F" w14:paraId="28800F34" w14:textId="77777777">
            <w:r>
              <w:t>De Kamer,</w:t>
            </w:r>
          </w:p>
        </w:tc>
      </w:tr>
      <w:tr w:rsidR="0028220F" w:rsidTr="0065630E" w14:paraId="4FE668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3B70B0" w14:textId="77777777"/>
        </w:tc>
        <w:tc>
          <w:tcPr>
            <w:tcW w:w="8647" w:type="dxa"/>
            <w:gridSpan w:val="2"/>
          </w:tcPr>
          <w:p w:rsidR="0028220F" w:rsidP="0065630E" w:rsidRDefault="0028220F" w14:paraId="545EB22E" w14:textId="77777777"/>
        </w:tc>
      </w:tr>
      <w:tr w:rsidR="0028220F" w:rsidTr="0065630E" w14:paraId="400FFF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541A3F" w14:textId="77777777"/>
        </w:tc>
        <w:tc>
          <w:tcPr>
            <w:tcW w:w="8647" w:type="dxa"/>
            <w:gridSpan w:val="2"/>
          </w:tcPr>
          <w:p w:rsidR="0028220F" w:rsidP="0065630E" w:rsidRDefault="0028220F" w14:paraId="167FCE09" w14:textId="77777777">
            <w:r>
              <w:t>gehoord de beraadslaging,</w:t>
            </w:r>
          </w:p>
        </w:tc>
      </w:tr>
      <w:tr w:rsidR="0028220F" w:rsidTr="0065630E" w14:paraId="42EE8E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0C499A8" w14:textId="77777777"/>
        </w:tc>
        <w:tc>
          <w:tcPr>
            <w:tcW w:w="8647" w:type="dxa"/>
            <w:gridSpan w:val="2"/>
          </w:tcPr>
          <w:p w:rsidR="0028220F" w:rsidP="0065630E" w:rsidRDefault="0028220F" w14:paraId="51479A12" w14:textId="77777777"/>
        </w:tc>
      </w:tr>
      <w:tr w:rsidR="0028220F" w:rsidTr="0065630E" w14:paraId="7FCD17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E8A496" w14:textId="77777777"/>
        </w:tc>
        <w:tc>
          <w:tcPr>
            <w:tcW w:w="8647" w:type="dxa"/>
            <w:gridSpan w:val="2"/>
          </w:tcPr>
          <w:p w:rsidR="00291605" w:rsidP="00291605" w:rsidRDefault="00291605" w14:paraId="57EBEA59" w14:textId="77777777">
            <w:r>
              <w:t xml:space="preserve">constaterende dat jongeren met een aflopend jongerenhuurcontract door de vastgelopen woningmarkt structureel geen vervangende woonruimte kunnen vinden en daardoor dreigen dakloos te worden; </w:t>
            </w:r>
          </w:p>
          <w:p w:rsidR="00291605" w:rsidP="00291605" w:rsidRDefault="00291605" w14:paraId="61BD452D" w14:textId="77777777"/>
          <w:p w:rsidR="00291605" w:rsidP="00291605" w:rsidRDefault="00291605" w14:paraId="108A4967" w14:textId="77777777">
            <w:r>
              <w:t>constaterende dat de omvang van dit probleem landelijk niet in beeld is;</w:t>
            </w:r>
          </w:p>
          <w:p w:rsidR="00291605" w:rsidP="00291605" w:rsidRDefault="00291605" w14:paraId="5B547EAA" w14:textId="77777777"/>
          <w:p w:rsidR="00291605" w:rsidP="00291605" w:rsidRDefault="00291605" w14:paraId="242EAB91" w14:textId="77777777">
            <w:r>
              <w:t xml:space="preserve">overwegende dat het onacceptabel is dat een contractvorm die bedoeld was als opstap naar de woningmarkt, jongeren zonder vangnet in de dakloosheid duwt; </w:t>
            </w:r>
          </w:p>
          <w:p w:rsidR="00291605" w:rsidP="00291605" w:rsidRDefault="00291605" w14:paraId="436535BC" w14:textId="77777777"/>
          <w:p w:rsidR="00291605" w:rsidP="00291605" w:rsidRDefault="00291605" w14:paraId="2D78A787" w14:textId="77777777">
            <w:r>
              <w:t xml:space="preserve">overwegende dat de regering tegelijkertijd voorstelt het aantal flexibele huurcontracten verder uit te breiden, zonder dat de gevolgen hiervan voor kwetsbare jongeren afdoende zijn onderzocht; </w:t>
            </w:r>
          </w:p>
          <w:p w:rsidR="00291605" w:rsidP="00291605" w:rsidRDefault="00291605" w14:paraId="3B5E3371" w14:textId="77777777"/>
          <w:p w:rsidR="00291605" w:rsidP="00291605" w:rsidRDefault="00291605" w14:paraId="08BFB552" w14:textId="77777777">
            <w:r>
              <w:t xml:space="preserve">verzoekt de regering onderzoek te doen naar de omvang van het probleem van dakloosheid onder jongeren met aflopende flexibele huurcontracten, </w:t>
            </w:r>
          </w:p>
          <w:p w:rsidR="00291605" w:rsidP="00291605" w:rsidRDefault="00291605" w14:paraId="161FB192" w14:textId="77777777"/>
          <w:p w:rsidR="00291605" w:rsidP="00291605" w:rsidRDefault="00291605" w14:paraId="3D9BC502" w14:textId="77777777">
            <w:r>
              <w:t xml:space="preserve">en gaat over tot de orde van de dag. </w:t>
            </w:r>
          </w:p>
          <w:p w:rsidR="00291605" w:rsidP="00291605" w:rsidRDefault="00291605" w14:paraId="7047E7CE" w14:textId="77777777"/>
          <w:p w:rsidR="00291605" w:rsidP="00291605" w:rsidRDefault="00291605" w14:paraId="1BE1BCBD" w14:textId="77777777">
            <w:r>
              <w:t>Beckerman</w:t>
            </w:r>
          </w:p>
          <w:p w:rsidR="0028220F" w:rsidP="0065630E" w:rsidRDefault="0028220F" w14:paraId="7BFEFA16" w14:textId="77777777"/>
        </w:tc>
      </w:tr>
    </w:tbl>
    <w:p w:rsidRPr="0028220F" w:rsidR="004A4819" w:rsidP="0028220F" w:rsidRDefault="004A4819" w14:paraId="7A1AC0C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76198" w14:textId="77777777" w:rsidR="0063231C" w:rsidRDefault="0063231C">
      <w:pPr>
        <w:spacing w:line="20" w:lineRule="exact"/>
      </w:pPr>
    </w:p>
  </w:endnote>
  <w:endnote w:type="continuationSeparator" w:id="0">
    <w:p w14:paraId="680CF744" w14:textId="77777777" w:rsidR="0063231C" w:rsidRDefault="0063231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17A50F" w14:textId="77777777" w:rsidR="0063231C" w:rsidRDefault="0063231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8F04" w14:textId="77777777" w:rsidR="0063231C" w:rsidRDefault="0063231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84BC7A" w14:textId="77777777" w:rsidR="0063231C" w:rsidRDefault="0063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05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1605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3231C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0F82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61680"/>
  <w15:docId w15:val="{DB9053A7-B6E4-4896-880F-3F1F3E8C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918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2026-06-01T07:06:00.0000000Z</dcterms:created>
  <dcterms:modified xsi:type="dcterms:W3CDTF">2026-06-01T07:07:00.0000000Z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