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B2" w:rsidRDefault="00EF34B2" w14:paraId="639FBD21" w14:textId="77777777">
      <w:bookmarkStart w:name="_GoBack" w:id="0"/>
      <w:bookmarkEnd w:id="0"/>
    </w:p>
    <w:p w:rsidR="00EF34B2" w:rsidRDefault="00EF34B2" w14:paraId="42D2EB7C" w14:textId="77777777"/>
    <w:p w:rsidR="00EF34B2" w:rsidRDefault="00EF34B2" w14:paraId="22C294C1" w14:textId="77777777"/>
    <w:p w:rsidR="00EF34B2" w:rsidRDefault="00EF34B2" w14:paraId="0A052E8F" w14:textId="77777777"/>
    <w:p w:rsidR="00FC4CF1" w:rsidRDefault="009554F5" w14:paraId="76EEF6E9" w14:textId="4C6DB24F">
      <w:r>
        <w:t>Geachte voorzitter,</w:t>
      </w:r>
    </w:p>
    <w:p w:rsidR="00FC4CF1" w:rsidRDefault="00FC4CF1" w14:paraId="4883409B" w14:textId="77777777"/>
    <w:p w:rsidR="00081595" w:rsidP="00081595" w:rsidRDefault="00081595" w14:paraId="47EDD5D0" w14:textId="0CDF690D">
      <w:r>
        <w:t xml:space="preserve">Hierbij bied ik u aan het ontwerpbesluit tot </w:t>
      </w:r>
      <w:r w:rsidRPr="00C7775B">
        <w:t xml:space="preserve">wijziging van het Reglement </w:t>
      </w:r>
      <w:r>
        <w:t xml:space="preserve">Rijbewijzen </w:t>
      </w:r>
      <w:r w:rsidRPr="00C7775B">
        <w:t xml:space="preserve">in verband met het aanpassen van de </w:t>
      </w:r>
      <w:r>
        <w:t>spijtoptantenregeling en enkele andere wijzigingen. Voor de inhoud van het ontwerpbesluit verwijs ik u naar de ontwerpnota van toelichting.</w:t>
      </w:r>
    </w:p>
    <w:p w:rsidR="00FC4CF1" w:rsidRDefault="00FC4CF1" w14:paraId="6E524CCD" w14:textId="0A3070BF"/>
    <w:p w:rsidR="00FC4CF1" w:rsidRDefault="00FC4CF1" w14:paraId="66595426" w14:textId="77777777"/>
    <w:p w:rsidR="00FC4CF1" w:rsidRDefault="009554F5" w14:paraId="0BFE236E" w14:textId="4B171F9F">
      <w:r>
        <w:t>De voorlegging geschiedt in het kader van de wettelijk voorgeschreven voorhangprocedure </w:t>
      </w:r>
      <w:r w:rsidR="00EF34B2">
        <w:t>artikel 2b van de Wegenverkeerswet 1994</w:t>
      </w:r>
      <w:r>
        <w:t xml:space="preserve"> en biedt uw Kamer de mogelijkheid zich uit te spreken over het ontwerpbesluit voordat het aan de Afdeling advisering van de Raad van State zal worden voorgelegd en vervolgens zal worden vastgesteld.</w:t>
      </w:r>
    </w:p>
    <w:p w:rsidR="00FC4CF1" w:rsidRDefault="00FC4CF1" w14:paraId="2FA1DC79" w14:textId="77777777"/>
    <w:p w:rsidR="00FC4CF1" w:rsidRDefault="009554F5" w14:paraId="380890D2" w14:textId="7FF6DAB3">
      <w:r>
        <w:t>Op grond van de aangehaalde bepalingen geschiedt de voordracht aan de Koning ter verkrijging van het advies van de Afdeling advisering van de Raad van State over het ontwerpbesluit niet eerder dan </w:t>
      </w:r>
      <w:r w:rsidR="00EF34B2">
        <w:t>vier</w:t>
      </w:r>
      <w:r>
        <w:t xml:space="preserve"> weken nadat het ontwerpbesluit aan beide Kamers der Staten-Generaal is overgelegd.</w:t>
      </w:r>
    </w:p>
    <w:p w:rsidR="00FC4CF1" w:rsidRDefault="00FC4CF1" w14:paraId="3BA89C0F" w14:textId="77777777"/>
    <w:p w:rsidR="00FC4CF1" w:rsidRDefault="00FC4CF1" w14:paraId="6445B4A3" w14:textId="77777777"/>
    <w:p w:rsidR="007C5638" w:rsidRDefault="007C5638" w14:paraId="02B2A88C" w14:textId="77777777"/>
    <w:p w:rsidR="007C5638" w:rsidRDefault="007C5638" w14:paraId="52807287" w14:textId="77777777"/>
    <w:p w:rsidR="007C5638" w:rsidRDefault="007C5638" w14:paraId="09B56430" w14:textId="77777777"/>
    <w:p w:rsidR="007C5638" w:rsidRDefault="007C5638" w14:paraId="0DAEE198" w14:textId="77777777"/>
    <w:p w:rsidR="007C5638" w:rsidRDefault="007C5638" w14:paraId="756CEF81" w14:textId="77777777"/>
    <w:p w:rsidR="007C5638" w:rsidRDefault="007C5638" w14:paraId="31643190" w14:textId="77777777"/>
    <w:p w:rsidR="007C5638" w:rsidRDefault="007C5638" w14:paraId="60D46371" w14:textId="77777777"/>
    <w:p w:rsidR="007C5638" w:rsidRDefault="007C5638" w14:paraId="161E2ABD" w14:textId="77777777"/>
    <w:p w:rsidR="007C5638" w:rsidRDefault="007C5638" w14:paraId="0979EDC9" w14:textId="77777777"/>
    <w:p w:rsidR="007C5638" w:rsidRDefault="007C5638" w14:paraId="1D96ACEA" w14:textId="77777777"/>
    <w:p w:rsidR="007C5638" w:rsidRDefault="007C5638" w14:paraId="5F75DFBC" w14:textId="77777777"/>
    <w:p w:rsidR="00FC4CF1" w:rsidRDefault="009554F5" w14:paraId="612FCDD2" w14:textId="38744488">
      <w:r>
        <w:lastRenderedPageBreak/>
        <w:t>Een gelijkluidende brief heb ik gezonden aan de voorzitter van de Eerste Kamer der Staten-Generaal.</w:t>
      </w:r>
    </w:p>
    <w:p w:rsidR="00FC4CF1" w:rsidRDefault="00FC4CF1" w14:paraId="01F7CDC1" w14:textId="77777777"/>
    <w:p w:rsidR="00FC4CF1" w:rsidRDefault="00FC4CF1" w14:paraId="1A9D1E23" w14:textId="77777777"/>
    <w:p w:rsidR="00FC4CF1" w:rsidRDefault="00FC4CF1" w14:paraId="1899E0F6" w14:textId="77777777"/>
    <w:p w:rsidR="00FC4CF1" w:rsidRDefault="009554F5" w14:paraId="62580958" w14:textId="77777777">
      <w:r>
        <w:br/>
        <w:t>Hoogachtend,</w:t>
      </w:r>
    </w:p>
    <w:p w:rsidR="00FC4CF1" w:rsidRDefault="00FC4CF1" w14:paraId="666B55D9" w14:textId="77777777"/>
    <w:p w:rsidR="00FC4CF1" w:rsidRDefault="009554F5" w14:paraId="3EC960B7" w14:textId="1A030EF5">
      <w:r>
        <w:t xml:space="preserve">DE </w:t>
      </w:r>
      <w:r w:rsidR="00081595">
        <w:t>MIN</w:t>
      </w:r>
      <w:r w:rsidR="007D228A">
        <w:t>I</w:t>
      </w:r>
      <w:r w:rsidR="00081595">
        <w:t xml:space="preserve">STER </w:t>
      </w:r>
      <w:r>
        <w:t>VAN INFRASTRUCTUUR EN WATERSTAAT,</w:t>
      </w:r>
    </w:p>
    <w:p w:rsidR="00FC4CF1" w:rsidRDefault="00FC4CF1" w14:paraId="4E90221F" w14:textId="77777777">
      <w:pPr>
        <w:pStyle w:val="HBJZ-Kamerstukken-regelafstand138"/>
      </w:pPr>
    </w:p>
    <w:p w:rsidR="00FC4CF1" w:rsidRDefault="00FC4CF1" w14:paraId="0A79F0B5" w14:textId="77777777">
      <w:pPr>
        <w:pStyle w:val="HBJZ-Kamerstukken-regelafstand138"/>
      </w:pPr>
    </w:p>
    <w:p w:rsidR="00FC4CF1" w:rsidRDefault="00FC4CF1" w14:paraId="03140362" w14:textId="77777777">
      <w:pPr>
        <w:pStyle w:val="HBJZ-Kamerstukken-regelafstand138"/>
      </w:pPr>
    </w:p>
    <w:p w:rsidR="00FC4CF1" w:rsidRDefault="00FC4CF1" w14:paraId="31D27FD9" w14:textId="77777777">
      <w:pPr>
        <w:pStyle w:val="HBJZ-Kamerstukken-regelafstand138"/>
      </w:pPr>
    </w:p>
    <w:p w:rsidR="00FC4CF1" w:rsidRDefault="00FC4CF1" w14:paraId="737F78FB" w14:textId="77777777">
      <w:pPr>
        <w:pStyle w:val="HBJZ-Kamerstukken-regelafstand138"/>
      </w:pPr>
    </w:p>
    <w:p w:rsidR="00FC4CF1" w:rsidRDefault="00081595" w14:paraId="4E8BD5FA" w14:textId="1DFD94BC">
      <w:r>
        <w:t>Vincent Karremans</w:t>
      </w:r>
    </w:p>
    <w:sectPr w:rsidR="00FC4CF1">
      <w:headerReference w:type="default" r:id="rId7"/>
      <w:headerReference w:type="first" r:id="rId8"/>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66DEB" w14:textId="77777777" w:rsidR="0032001F" w:rsidRDefault="0032001F">
      <w:pPr>
        <w:spacing w:line="240" w:lineRule="auto"/>
      </w:pPr>
      <w:r>
        <w:separator/>
      </w:r>
    </w:p>
  </w:endnote>
  <w:endnote w:type="continuationSeparator" w:id="0">
    <w:p w14:paraId="228B7B96" w14:textId="77777777" w:rsidR="0032001F" w:rsidRDefault="00320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95EAE" w14:textId="77777777" w:rsidR="0032001F" w:rsidRDefault="0032001F">
      <w:pPr>
        <w:spacing w:line="240" w:lineRule="auto"/>
      </w:pPr>
      <w:r>
        <w:separator/>
      </w:r>
    </w:p>
  </w:footnote>
  <w:footnote w:type="continuationSeparator" w:id="0">
    <w:p w14:paraId="316AFB22" w14:textId="77777777" w:rsidR="0032001F" w:rsidRDefault="003200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2B92" w14:textId="77777777" w:rsidR="00FC4CF1" w:rsidRDefault="009554F5">
    <w:pPr>
      <w:pStyle w:val="MarginlessContainer"/>
    </w:pPr>
    <w:r>
      <w:rPr>
        <w:noProof/>
        <w:lang w:val="en-GB" w:eastAsia="en-GB"/>
      </w:rPr>
      <mc:AlternateContent>
        <mc:Choice Requires="wps">
          <w:drawing>
            <wp:anchor distT="0" distB="0" distL="0" distR="0" simplePos="0" relativeHeight="251651072" behindDoc="0" locked="1" layoutInCell="1" allowOverlap="1" wp14:anchorId="1F8261B7" wp14:editId="67EB7395">
              <wp:simplePos x="0" y="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87C2A99" w14:textId="77777777" w:rsidR="00380701" w:rsidRDefault="00380701"/>
                      </w:txbxContent>
                    </wps:txbx>
                    <wps:bodyPr vert="horz" wrap="square" lIns="0" tIns="0" rIns="0" bIns="0" anchor="t" anchorCtr="0"/>
                  </wps:wsp>
                </a:graphicData>
              </a:graphic>
            </wp:anchor>
          </w:drawing>
        </mc:Choice>
        <mc:Fallback>
          <w:pict>
            <v:shapetype w14:anchorId="1F8261B7"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087C2A99" w14:textId="77777777" w:rsidR="00380701" w:rsidRDefault="003807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4EBE0D9E" wp14:editId="6C1D5537">
              <wp:simplePos x="0" y="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6D511201" w14:textId="77777777" w:rsidR="00FC4CF1" w:rsidRDefault="009554F5">
                          <w:pPr>
                            <w:pStyle w:val="Referentiegegevens"/>
                          </w:pPr>
                          <w:r>
                            <w:t xml:space="preserve">Pagina </w:t>
                          </w:r>
                          <w:r>
                            <w:fldChar w:fldCharType="begin"/>
                          </w:r>
                          <w:r>
                            <w:instrText>PAGE</w:instrText>
                          </w:r>
                          <w:r>
                            <w:fldChar w:fldCharType="separate"/>
                          </w:r>
                          <w:r w:rsidR="00B62311">
                            <w:rPr>
                              <w:noProof/>
                            </w:rPr>
                            <w:t>2</w:t>
                          </w:r>
                          <w:r>
                            <w:fldChar w:fldCharType="end"/>
                          </w:r>
                          <w:r>
                            <w:t xml:space="preserve"> van </w:t>
                          </w:r>
                          <w:r>
                            <w:fldChar w:fldCharType="begin"/>
                          </w:r>
                          <w:r>
                            <w:instrText>NUMPAGES</w:instrText>
                          </w:r>
                          <w:r>
                            <w:fldChar w:fldCharType="separate"/>
                          </w:r>
                          <w:r w:rsidR="00B62311">
                            <w:rPr>
                              <w:noProof/>
                            </w:rPr>
                            <w:t>2</w:t>
                          </w:r>
                          <w:r>
                            <w:fldChar w:fldCharType="end"/>
                          </w:r>
                        </w:p>
                      </w:txbxContent>
                    </wps:txbx>
                    <wps:bodyPr vert="horz" wrap="square" lIns="0" tIns="0" rIns="0" bIns="0" anchor="t" anchorCtr="0"/>
                  </wps:wsp>
                </a:graphicData>
              </a:graphic>
            </wp:anchor>
          </w:drawing>
        </mc:Choice>
        <mc:Fallback>
          <w:pict>
            <v:shape w14:anchorId="4EBE0D9E"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6D511201" w14:textId="77777777" w:rsidR="00FC4CF1" w:rsidRDefault="009554F5">
                    <w:pPr>
                      <w:pStyle w:val="Referentiegegevens"/>
                    </w:pPr>
                    <w:r>
                      <w:t xml:space="preserve">Pagina </w:t>
                    </w:r>
                    <w:r>
                      <w:fldChar w:fldCharType="begin"/>
                    </w:r>
                    <w:r>
                      <w:instrText>PAGE</w:instrText>
                    </w:r>
                    <w:r>
                      <w:fldChar w:fldCharType="separate"/>
                    </w:r>
                    <w:r w:rsidR="00B62311">
                      <w:rPr>
                        <w:noProof/>
                      </w:rPr>
                      <w:t>2</w:t>
                    </w:r>
                    <w:r>
                      <w:fldChar w:fldCharType="end"/>
                    </w:r>
                    <w:r>
                      <w:t xml:space="preserve"> van </w:t>
                    </w:r>
                    <w:r>
                      <w:fldChar w:fldCharType="begin"/>
                    </w:r>
                    <w:r>
                      <w:instrText>NUMPAGES</w:instrText>
                    </w:r>
                    <w:r>
                      <w:fldChar w:fldCharType="separate"/>
                    </w:r>
                    <w:r w:rsidR="00B62311">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C5B119F" wp14:editId="0CBFD74F">
              <wp:simplePos x="0" y="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4DF590" w14:textId="77777777" w:rsidR="00FC4CF1" w:rsidRDefault="009554F5">
                          <w:pPr>
                            <w:pStyle w:val="AfzendgegevensKop0"/>
                          </w:pPr>
                          <w:r>
                            <w:t>Ministerie van Infrastructuur en Waterstaat</w:t>
                          </w:r>
                        </w:p>
                        <w:p w14:paraId="32D2930B" w14:textId="77777777" w:rsidR="00FC4CF1" w:rsidRDefault="00FC4CF1">
                          <w:pPr>
                            <w:pStyle w:val="WitregelW2"/>
                          </w:pPr>
                        </w:p>
                        <w:p w14:paraId="535FDF0B" w14:textId="77777777" w:rsidR="00FC4CF1" w:rsidRDefault="009554F5">
                          <w:pPr>
                            <w:pStyle w:val="Referentiegegevenskop"/>
                          </w:pPr>
                          <w:r>
                            <w:t>Ons kenmerk</w:t>
                          </w:r>
                        </w:p>
                        <w:p w14:paraId="1E50B412" w14:textId="77777777" w:rsidR="007C5638" w:rsidRDefault="007C5638" w:rsidP="007C5638">
                          <w:pPr>
                            <w:pStyle w:val="Referentiegegevens"/>
                          </w:pPr>
                          <w:r w:rsidRPr="007C5638">
                            <w:t>IENW/BSK-2026/</w:t>
                          </w:r>
                          <w:r>
                            <w:t>85947</w:t>
                          </w:r>
                        </w:p>
                        <w:p w14:paraId="1FFC7EDE" w14:textId="03744391" w:rsidR="00FC4CF1" w:rsidRDefault="00FC4CF1">
                          <w:pPr>
                            <w:pStyle w:val="Referentiegegevens"/>
                          </w:pPr>
                        </w:p>
                      </w:txbxContent>
                    </wps:txbx>
                    <wps:bodyPr vert="horz" wrap="square" lIns="0" tIns="0" rIns="0" bIns="0" anchor="t" anchorCtr="0"/>
                  </wps:wsp>
                </a:graphicData>
              </a:graphic>
            </wp:anchor>
          </w:drawing>
        </mc:Choice>
        <mc:Fallback>
          <w:pict>
            <v:shape w14:anchorId="3C5B119F"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7D4DF590" w14:textId="77777777" w:rsidR="00FC4CF1" w:rsidRDefault="009554F5">
                    <w:pPr>
                      <w:pStyle w:val="AfzendgegevensKop0"/>
                    </w:pPr>
                    <w:r>
                      <w:t>Ministerie van Infrastructuur en Waterstaat</w:t>
                    </w:r>
                  </w:p>
                  <w:p w14:paraId="32D2930B" w14:textId="77777777" w:rsidR="00FC4CF1" w:rsidRDefault="00FC4CF1">
                    <w:pPr>
                      <w:pStyle w:val="WitregelW2"/>
                    </w:pPr>
                  </w:p>
                  <w:p w14:paraId="535FDF0B" w14:textId="77777777" w:rsidR="00FC4CF1" w:rsidRDefault="009554F5">
                    <w:pPr>
                      <w:pStyle w:val="Referentiegegevenskop"/>
                    </w:pPr>
                    <w:r>
                      <w:t>Ons kenmerk</w:t>
                    </w:r>
                  </w:p>
                  <w:p w14:paraId="1E50B412" w14:textId="77777777" w:rsidR="007C5638" w:rsidRDefault="007C5638" w:rsidP="007C5638">
                    <w:pPr>
                      <w:pStyle w:val="Referentiegegevens"/>
                    </w:pPr>
                    <w:r w:rsidRPr="007C5638">
                      <w:t>IENW/BSK-2026/</w:t>
                    </w:r>
                    <w:r>
                      <w:t>85947</w:t>
                    </w:r>
                  </w:p>
                  <w:p w14:paraId="1FFC7EDE" w14:textId="03744391" w:rsidR="00FC4CF1" w:rsidRDefault="00FC4CF1">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6B39D4F" wp14:editId="23A6AE9A">
              <wp:simplePos x="0" y="0"/>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6C558B1" w14:textId="77777777" w:rsidR="00380701" w:rsidRDefault="00380701"/>
                      </w:txbxContent>
                    </wps:txbx>
                    <wps:bodyPr vert="horz" wrap="square" lIns="0" tIns="0" rIns="0" bIns="0" anchor="t" anchorCtr="0"/>
                  </wps:wsp>
                </a:graphicData>
              </a:graphic>
            </wp:anchor>
          </w:drawing>
        </mc:Choice>
        <mc:Fallback>
          <w:pict>
            <v:shape w14:anchorId="36B39D4F"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56C558B1" w14:textId="77777777" w:rsidR="00380701" w:rsidRDefault="0038070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591A" w14:textId="77777777" w:rsidR="00FC4CF1" w:rsidRDefault="009554F5">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4C8507B0" wp14:editId="2684B831">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C92A2DA" w14:textId="705E6DC3" w:rsidR="00380701" w:rsidRDefault="009B402C">
                          <w:r>
                            <w:rPr>
                              <w:noProof/>
                              <w:lang w:val="en-GB" w:eastAsia="en-GB"/>
                            </w:rPr>
                            <w:drawing>
                              <wp:inline distT="0" distB="0" distL="0" distR="0" wp14:anchorId="71A5B6FE" wp14:editId="7A1AC36B">
                                <wp:extent cx="467995" cy="1583690"/>
                                <wp:effectExtent l="0" t="0" r="8255" b="0"/>
                                <wp:docPr id="201872802"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descr="Rijkslint, logo voor de Rijksoverheid (blauw)" title="Rijkslint, logo voor de Rijksoverheid (blauw)"/>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8507B0"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4C92A2DA" w14:textId="705E6DC3" w:rsidR="00380701" w:rsidRDefault="009B402C">
                    <w:r>
                      <w:rPr>
                        <w:noProof/>
                        <w:lang w:val="en-GB" w:eastAsia="en-GB"/>
                      </w:rPr>
                      <w:drawing>
                        <wp:inline distT="0" distB="0" distL="0" distR="0" wp14:anchorId="71A5B6FE" wp14:editId="7A1AC36B">
                          <wp:extent cx="467995" cy="1583690"/>
                          <wp:effectExtent l="0" t="0" r="8255" b="0"/>
                          <wp:docPr id="201872802"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descr="Rijkslint, logo voor de Rijksoverheid (blauw)" title="Rijkslint, logo voor de Rijksoverheid (blauw)"/>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4C9AEDB1" wp14:editId="6E9D7A7C">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B1A6B2" w14:textId="77777777" w:rsidR="00FC4CF1" w:rsidRDefault="009554F5">
                          <w:pPr>
                            <w:pStyle w:val="MarginlessContainer"/>
                          </w:pPr>
                          <w:r>
                            <w:rPr>
                              <w:noProof/>
                              <w:lang w:val="en-GB" w:eastAsia="en-GB"/>
                            </w:rPr>
                            <w:drawing>
                              <wp:inline distT="0" distB="0" distL="0" distR="0" wp14:anchorId="52940957" wp14:editId="143729B9">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9AEDB1"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7BB1A6B2" w14:textId="77777777" w:rsidR="00FC4CF1" w:rsidRDefault="009554F5">
                    <w:pPr>
                      <w:pStyle w:val="MarginlessContainer"/>
                    </w:pPr>
                    <w:r>
                      <w:rPr>
                        <w:noProof/>
                        <w:lang w:val="en-GB" w:eastAsia="en-GB"/>
                      </w:rPr>
                      <w:drawing>
                        <wp:inline distT="0" distB="0" distL="0" distR="0" wp14:anchorId="52940957" wp14:editId="143729B9">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A70E96C" wp14:editId="48B7B02C">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7C00AA34" w14:textId="77777777" w:rsidR="00FC4CF1" w:rsidRDefault="009554F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70E96C"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7C00AA34" w14:textId="77777777" w:rsidR="00FC4CF1" w:rsidRDefault="009554F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9EE5CF4" wp14:editId="5870D5BB">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35E798FD" w14:textId="77777777" w:rsidR="00FC4CF1" w:rsidRDefault="009554F5">
                          <w:r>
                            <w:t xml:space="preserve">De voorzitter van de Tweede Kamer </w:t>
                          </w:r>
                          <w:r>
                            <w:br/>
                            <w:t>der Staten-Generaal</w:t>
                          </w:r>
                        </w:p>
                        <w:p w14:paraId="10E4F8FB" w14:textId="77777777" w:rsidR="00FC4CF1" w:rsidRDefault="009554F5">
                          <w:r>
                            <w:t>Postbus 20018</w:t>
                          </w:r>
                        </w:p>
                        <w:p w14:paraId="3B306B35" w14:textId="77777777" w:rsidR="00FC4CF1" w:rsidRDefault="009554F5">
                          <w:r>
                            <w:t>2500 EA  DEN HAAG</w:t>
                          </w:r>
                        </w:p>
                      </w:txbxContent>
                    </wps:txbx>
                    <wps:bodyPr vert="horz" wrap="square" lIns="0" tIns="0" rIns="0" bIns="0" anchor="t" anchorCtr="0"/>
                  </wps:wsp>
                </a:graphicData>
              </a:graphic>
            </wp:anchor>
          </w:drawing>
        </mc:Choice>
        <mc:Fallback>
          <w:pict>
            <v:shape w14:anchorId="49EE5CF4"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35E798FD" w14:textId="77777777" w:rsidR="00FC4CF1" w:rsidRDefault="009554F5">
                    <w:r>
                      <w:t xml:space="preserve">De voorzitter van de Tweede Kamer </w:t>
                    </w:r>
                    <w:r>
                      <w:br/>
                      <w:t>der Staten-Generaal</w:t>
                    </w:r>
                  </w:p>
                  <w:p w14:paraId="10E4F8FB" w14:textId="77777777" w:rsidR="00FC4CF1" w:rsidRDefault="009554F5">
                    <w:r>
                      <w:t>Postbus 20018</w:t>
                    </w:r>
                  </w:p>
                  <w:p w14:paraId="3B306B35" w14:textId="77777777" w:rsidR="00FC4CF1" w:rsidRDefault="009554F5">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BC43FA5" wp14:editId="5F0D6E37">
              <wp:simplePos x="0" y="0"/>
              <wp:positionH relativeFrom="page">
                <wp:posOffset>1009650</wp:posOffset>
              </wp:positionH>
              <wp:positionV relativeFrom="page">
                <wp:posOffset>3638550</wp:posOffset>
              </wp:positionV>
              <wp:extent cx="4780915" cy="100965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1009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C4CF1" w14:paraId="0FF25A38" w14:textId="77777777">
                            <w:trPr>
                              <w:trHeight w:val="200"/>
                            </w:trPr>
                            <w:tc>
                              <w:tcPr>
                                <w:tcW w:w="1140" w:type="dxa"/>
                              </w:tcPr>
                              <w:p w14:paraId="148C8EDA" w14:textId="77777777" w:rsidR="00FC4CF1" w:rsidRDefault="00FC4CF1"/>
                            </w:tc>
                            <w:tc>
                              <w:tcPr>
                                <w:tcW w:w="5400" w:type="dxa"/>
                              </w:tcPr>
                              <w:p w14:paraId="6F50F5CB" w14:textId="77777777" w:rsidR="00FC4CF1" w:rsidRDefault="00FC4CF1"/>
                            </w:tc>
                          </w:tr>
                          <w:tr w:rsidR="00FC4CF1" w14:paraId="71104B8B" w14:textId="77777777">
                            <w:trPr>
                              <w:trHeight w:val="240"/>
                            </w:trPr>
                            <w:tc>
                              <w:tcPr>
                                <w:tcW w:w="1140" w:type="dxa"/>
                              </w:tcPr>
                              <w:p w14:paraId="5F7BD85B" w14:textId="77777777" w:rsidR="00FC4CF1" w:rsidRDefault="009554F5">
                                <w:r>
                                  <w:t>Datum</w:t>
                                </w:r>
                              </w:p>
                            </w:tc>
                            <w:tc>
                              <w:tcPr>
                                <w:tcW w:w="5400" w:type="dxa"/>
                              </w:tcPr>
                              <w:p w14:paraId="2D27F5E0" w14:textId="0EFC0A73" w:rsidR="00FC4CF1" w:rsidRDefault="006B4F60">
                                <w:r>
                                  <w:t>29 mei 2026</w:t>
                                </w:r>
                              </w:p>
                            </w:tc>
                          </w:tr>
                          <w:tr w:rsidR="00FC4CF1" w14:paraId="076C7803" w14:textId="77777777">
                            <w:trPr>
                              <w:trHeight w:val="240"/>
                            </w:trPr>
                            <w:tc>
                              <w:tcPr>
                                <w:tcW w:w="1140" w:type="dxa"/>
                              </w:tcPr>
                              <w:p w14:paraId="192F040B" w14:textId="77777777" w:rsidR="00FC4CF1" w:rsidRDefault="009554F5">
                                <w:r>
                                  <w:t>Betreft</w:t>
                                </w:r>
                              </w:p>
                            </w:tc>
                            <w:tc>
                              <w:tcPr>
                                <w:tcW w:w="5400" w:type="dxa"/>
                              </w:tcPr>
                              <w:p w14:paraId="1A2B7BE6" w14:textId="2901822D" w:rsidR="00081595" w:rsidRDefault="00081595" w:rsidP="00081595">
                                <w:r>
                                  <w:t>Ontwerpbesluit tot wijziging van het Reglement Rijbewijzen in verband met het aanpassen van de spijtoptantenregeling en enkele andere wijzigingen</w:t>
                                </w:r>
                              </w:p>
                              <w:p w14:paraId="463F6246" w14:textId="113CE892" w:rsidR="00EF34B2" w:rsidRDefault="00EF34B2" w:rsidP="00EF34B2"/>
                              <w:p w14:paraId="3BBAC6E1" w14:textId="08A9DED7" w:rsidR="00FC4CF1" w:rsidRDefault="00FC4CF1"/>
                            </w:tc>
                          </w:tr>
                          <w:tr w:rsidR="00FC4CF1" w14:paraId="08D7B504" w14:textId="77777777">
                            <w:trPr>
                              <w:trHeight w:val="200"/>
                            </w:trPr>
                            <w:tc>
                              <w:tcPr>
                                <w:tcW w:w="1140" w:type="dxa"/>
                              </w:tcPr>
                              <w:p w14:paraId="6744CF7F" w14:textId="77777777" w:rsidR="00FC4CF1" w:rsidRDefault="00FC4CF1"/>
                            </w:tc>
                            <w:tc>
                              <w:tcPr>
                                <w:tcW w:w="5400" w:type="dxa"/>
                              </w:tcPr>
                              <w:p w14:paraId="55D9351E" w14:textId="77777777" w:rsidR="00FC4CF1" w:rsidRDefault="00FC4CF1"/>
                            </w:tc>
                          </w:tr>
                        </w:tbl>
                        <w:p w14:paraId="56480A42" w14:textId="77777777" w:rsidR="00380701" w:rsidRDefault="003807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BC43FA5" id="Documenteigenschappen" o:spid="_x0000_s1034" type="#_x0000_t202" style="position:absolute;margin-left:79.5pt;margin-top:286.5pt;width:376.45pt;height:79.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FC4CF1" w14:paraId="0FF25A38" w14:textId="77777777">
                      <w:trPr>
                        <w:trHeight w:val="200"/>
                      </w:trPr>
                      <w:tc>
                        <w:tcPr>
                          <w:tcW w:w="1140" w:type="dxa"/>
                        </w:tcPr>
                        <w:p w14:paraId="148C8EDA" w14:textId="77777777" w:rsidR="00FC4CF1" w:rsidRDefault="00FC4CF1"/>
                      </w:tc>
                      <w:tc>
                        <w:tcPr>
                          <w:tcW w:w="5400" w:type="dxa"/>
                        </w:tcPr>
                        <w:p w14:paraId="6F50F5CB" w14:textId="77777777" w:rsidR="00FC4CF1" w:rsidRDefault="00FC4CF1"/>
                      </w:tc>
                    </w:tr>
                    <w:tr w:rsidR="00FC4CF1" w14:paraId="71104B8B" w14:textId="77777777">
                      <w:trPr>
                        <w:trHeight w:val="240"/>
                      </w:trPr>
                      <w:tc>
                        <w:tcPr>
                          <w:tcW w:w="1140" w:type="dxa"/>
                        </w:tcPr>
                        <w:p w14:paraId="5F7BD85B" w14:textId="77777777" w:rsidR="00FC4CF1" w:rsidRDefault="009554F5">
                          <w:r>
                            <w:t>Datum</w:t>
                          </w:r>
                        </w:p>
                      </w:tc>
                      <w:tc>
                        <w:tcPr>
                          <w:tcW w:w="5400" w:type="dxa"/>
                        </w:tcPr>
                        <w:p w14:paraId="2D27F5E0" w14:textId="0EFC0A73" w:rsidR="00FC4CF1" w:rsidRDefault="006B4F60">
                          <w:r>
                            <w:t>29 mei 2026</w:t>
                          </w:r>
                        </w:p>
                      </w:tc>
                    </w:tr>
                    <w:tr w:rsidR="00FC4CF1" w14:paraId="076C7803" w14:textId="77777777">
                      <w:trPr>
                        <w:trHeight w:val="240"/>
                      </w:trPr>
                      <w:tc>
                        <w:tcPr>
                          <w:tcW w:w="1140" w:type="dxa"/>
                        </w:tcPr>
                        <w:p w14:paraId="192F040B" w14:textId="77777777" w:rsidR="00FC4CF1" w:rsidRDefault="009554F5">
                          <w:r>
                            <w:t>Betreft</w:t>
                          </w:r>
                        </w:p>
                      </w:tc>
                      <w:tc>
                        <w:tcPr>
                          <w:tcW w:w="5400" w:type="dxa"/>
                        </w:tcPr>
                        <w:p w14:paraId="1A2B7BE6" w14:textId="2901822D" w:rsidR="00081595" w:rsidRDefault="00081595" w:rsidP="00081595">
                          <w:r>
                            <w:t>Ontwerpbesluit tot wijziging van het Reglement Rijbewijzen in verband met het aanpassen van de spijtoptantenregeling en enkele andere wijzigingen</w:t>
                          </w:r>
                        </w:p>
                        <w:p w14:paraId="463F6246" w14:textId="113CE892" w:rsidR="00EF34B2" w:rsidRDefault="00EF34B2" w:rsidP="00EF34B2"/>
                        <w:p w14:paraId="3BBAC6E1" w14:textId="08A9DED7" w:rsidR="00FC4CF1" w:rsidRDefault="00FC4CF1"/>
                      </w:tc>
                    </w:tr>
                    <w:tr w:rsidR="00FC4CF1" w14:paraId="08D7B504" w14:textId="77777777">
                      <w:trPr>
                        <w:trHeight w:val="200"/>
                      </w:trPr>
                      <w:tc>
                        <w:tcPr>
                          <w:tcW w:w="1140" w:type="dxa"/>
                        </w:tcPr>
                        <w:p w14:paraId="6744CF7F" w14:textId="77777777" w:rsidR="00FC4CF1" w:rsidRDefault="00FC4CF1"/>
                      </w:tc>
                      <w:tc>
                        <w:tcPr>
                          <w:tcW w:w="5400" w:type="dxa"/>
                        </w:tcPr>
                        <w:p w14:paraId="55D9351E" w14:textId="77777777" w:rsidR="00FC4CF1" w:rsidRDefault="00FC4CF1"/>
                      </w:tc>
                    </w:tr>
                  </w:tbl>
                  <w:p w14:paraId="56480A42" w14:textId="77777777" w:rsidR="00380701" w:rsidRDefault="003807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257620D" wp14:editId="0D595C4D">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35C7EE19" w14:textId="77777777" w:rsidR="00FC4CF1" w:rsidRDefault="009554F5">
                          <w:pPr>
                            <w:pStyle w:val="AfzendgegevensKop0"/>
                          </w:pPr>
                          <w:r>
                            <w:t>Ministerie van Infrastructuur en Waterstaat</w:t>
                          </w:r>
                        </w:p>
                        <w:p w14:paraId="52061750" w14:textId="77777777" w:rsidR="00FC4CF1" w:rsidRDefault="00FC4CF1">
                          <w:pPr>
                            <w:pStyle w:val="WitregelW1"/>
                          </w:pPr>
                        </w:p>
                        <w:p w14:paraId="4EB936EC" w14:textId="77777777" w:rsidR="00FC4CF1" w:rsidRDefault="009554F5">
                          <w:pPr>
                            <w:pStyle w:val="Afzendgegevens"/>
                          </w:pPr>
                          <w:r>
                            <w:t>Rijnstraat 8</w:t>
                          </w:r>
                        </w:p>
                        <w:p w14:paraId="327CD3ED" w14:textId="6E880AA9" w:rsidR="00FC4CF1" w:rsidRPr="00EF34B2" w:rsidRDefault="009554F5">
                          <w:pPr>
                            <w:pStyle w:val="Afzendgegevens"/>
                            <w:rPr>
                              <w:lang w:val="de-DE"/>
                            </w:rPr>
                          </w:pPr>
                          <w:r w:rsidRPr="00EF34B2">
                            <w:rPr>
                              <w:lang w:val="de-DE"/>
                            </w:rPr>
                            <w:t xml:space="preserve">2515 </w:t>
                          </w:r>
                          <w:r w:rsidR="0002634D" w:rsidRPr="00EF34B2">
                            <w:rPr>
                              <w:lang w:val="de-DE"/>
                            </w:rPr>
                            <w:t>XP Den</w:t>
                          </w:r>
                          <w:r w:rsidRPr="00EF34B2">
                            <w:rPr>
                              <w:lang w:val="de-DE"/>
                            </w:rPr>
                            <w:t xml:space="preserve"> Haag</w:t>
                          </w:r>
                        </w:p>
                        <w:p w14:paraId="79DAFCEB" w14:textId="77777777" w:rsidR="00FC4CF1" w:rsidRPr="00EF34B2" w:rsidRDefault="009554F5">
                          <w:pPr>
                            <w:pStyle w:val="Afzendgegevens"/>
                            <w:rPr>
                              <w:lang w:val="de-DE"/>
                            </w:rPr>
                          </w:pPr>
                          <w:r w:rsidRPr="00EF34B2">
                            <w:rPr>
                              <w:lang w:val="de-DE"/>
                            </w:rPr>
                            <w:t>Postbus 20901</w:t>
                          </w:r>
                        </w:p>
                        <w:p w14:paraId="6125AAB2" w14:textId="77777777" w:rsidR="00FC4CF1" w:rsidRPr="00EF34B2" w:rsidRDefault="009554F5">
                          <w:pPr>
                            <w:pStyle w:val="Afzendgegevens"/>
                            <w:rPr>
                              <w:lang w:val="de-DE"/>
                            </w:rPr>
                          </w:pPr>
                          <w:r w:rsidRPr="00EF34B2">
                            <w:rPr>
                              <w:lang w:val="de-DE"/>
                            </w:rPr>
                            <w:t>2500 EX Den Haag</w:t>
                          </w:r>
                        </w:p>
                        <w:p w14:paraId="7D125B15" w14:textId="77777777" w:rsidR="00FC4CF1" w:rsidRPr="00EF34B2" w:rsidRDefault="00FC4CF1">
                          <w:pPr>
                            <w:pStyle w:val="WitregelW1"/>
                            <w:rPr>
                              <w:lang w:val="de-DE"/>
                            </w:rPr>
                          </w:pPr>
                        </w:p>
                        <w:p w14:paraId="443D2E76" w14:textId="77777777" w:rsidR="00FC4CF1" w:rsidRPr="00EF34B2" w:rsidRDefault="009554F5">
                          <w:pPr>
                            <w:pStyle w:val="Afzendgegevens"/>
                            <w:rPr>
                              <w:lang w:val="de-DE"/>
                            </w:rPr>
                          </w:pPr>
                          <w:r w:rsidRPr="00EF34B2">
                            <w:rPr>
                              <w:lang w:val="de-DE"/>
                            </w:rPr>
                            <w:t>T   070-456 0000</w:t>
                          </w:r>
                        </w:p>
                        <w:p w14:paraId="7A2C4C31" w14:textId="77777777" w:rsidR="00FC4CF1" w:rsidRDefault="009554F5">
                          <w:pPr>
                            <w:pStyle w:val="Afzendgegevens"/>
                          </w:pPr>
                          <w:r>
                            <w:t>F   070-456 1111</w:t>
                          </w:r>
                        </w:p>
                        <w:p w14:paraId="1073E026" w14:textId="77777777" w:rsidR="00FC4CF1" w:rsidRDefault="00FC4CF1">
                          <w:pPr>
                            <w:pStyle w:val="WitregelW2"/>
                          </w:pPr>
                        </w:p>
                        <w:p w14:paraId="486ADE75" w14:textId="77777777" w:rsidR="00FC4CF1" w:rsidRDefault="009554F5">
                          <w:pPr>
                            <w:pStyle w:val="Referentiegegevenskop"/>
                          </w:pPr>
                          <w:r>
                            <w:t>Ons kenmerk</w:t>
                          </w:r>
                        </w:p>
                        <w:p w14:paraId="46E50160" w14:textId="3E9800AA" w:rsidR="00FC4CF1" w:rsidRDefault="009554F5">
                          <w:pPr>
                            <w:pStyle w:val="Referentiegegevens"/>
                          </w:pPr>
                          <w:r w:rsidRPr="007C5638">
                            <w:t>IENW/BSK-202</w:t>
                          </w:r>
                          <w:r w:rsidR="00081595" w:rsidRPr="007C5638">
                            <w:t>6</w:t>
                          </w:r>
                          <w:r w:rsidRPr="007C5638">
                            <w:t>/</w:t>
                          </w:r>
                          <w:r w:rsidR="007C5638">
                            <w:t>85947</w:t>
                          </w:r>
                        </w:p>
                        <w:p w14:paraId="5A7295AB" w14:textId="77777777" w:rsidR="00FC4CF1" w:rsidRDefault="00FC4CF1">
                          <w:pPr>
                            <w:pStyle w:val="WitregelW1"/>
                          </w:pPr>
                        </w:p>
                        <w:p w14:paraId="78E49A22" w14:textId="77777777" w:rsidR="00FC4CF1" w:rsidRDefault="009554F5">
                          <w:pPr>
                            <w:pStyle w:val="Referentiegegevenskop"/>
                          </w:pPr>
                          <w:r>
                            <w:t>Bijlage(n)</w:t>
                          </w:r>
                        </w:p>
                        <w:p w14:paraId="74FA0275" w14:textId="054C2B75" w:rsidR="00FC4CF1" w:rsidRDefault="006B4F60">
                          <w:pPr>
                            <w:pStyle w:val="Referentiegegevens"/>
                          </w:pPr>
                          <w:r>
                            <w:t>3</w:t>
                          </w:r>
                        </w:p>
                      </w:txbxContent>
                    </wps:txbx>
                    <wps:bodyPr vert="horz" wrap="square" lIns="0" tIns="0" rIns="0" bIns="0" anchor="t" anchorCtr="0"/>
                  </wps:wsp>
                </a:graphicData>
              </a:graphic>
            </wp:anchor>
          </w:drawing>
        </mc:Choice>
        <mc:Fallback>
          <w:pict>
            <v:shape w14:anchorId="2257620D"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35C7EE19" w14:textId="77777777" w:rsidR="00FC4CF1" w:rsidRDefault="009554F5">
                    <w:pPr>
                      <w:pStyle w:val="AfzendgegevensKop0"/>
                    </w:pPr>
                    <w:r>
                      <w:t>Ministerie van Infrastructuur en Waterstaat</w:t>
                    </w:r>
                  </w:p>
                  <w:p w14:paraId="52061750" w14:textId="77777777" w:rsidR="00FC4CF1" w:rsidRDefault="00FC4CF1">
                    <w:pPr>
                      <w:pStyle w:val="WitregelW1"/>
                    </w:pPr>
                  </w:p>
                  <w:p w14:paraId="4EB936EC" w14:textId="77777777" w:rsidR="00FC4CF1" w:rsidRDefault="009554F5">
                    <w:pPr>
                      <w:pStyle w:val="Afzendgegevens"/>
                    </w:pPr>
                    <w:r>
                      <w:t>Rijnstraat 8</w:t>
                    </w:r>
                  </w:p>
                  <w:p w14:paraId="327CD3ED" w14:textId="6E880AA9" w:rsidR="00FC4CF1" w:rsidRPr="00EF34B2" w:rsidRDefault="009554F5">
                    <w:pPr>
                      <w:pStyle w:val="Afzendgegevens"/>
                      <w:rPr>
                        <w:lang w:val="de-DE"/>
                      </w:rPr>
                    </w:pPr>
                    <w:r w:rsidRPr="00EF34B2">
                      <w:rPr>
                        <w:lang w:val="de-DE"/>
                      </w:rPr>
                      <w:t xml:space="preserve">2515 </w:t>
                    </w:r>
                    <w:r w:rsidR="0002634D" w:rsidRPr="00EF34B2">
                      <w:rPr>
                        <w:lang w:val="de-DE"/>
                      </w:rPr>
                      <w:t>XP Den</w:t>
                    </w:r>
                    <w:r w:rsidRPr="00EF34B2">
                      <w:rPr>
                        <w:lang w:val="de-DE"/>
                      </w:rPr>
                      <w:t xml:space="preserve"> Haag</w:t>
                    </w:r>
                  </w:p>
                  <w:p w14:paraId="79DAFCEB" w14:textId="77777777" w:rsidR="00FC4CF1" w:rsidRPr="00EF34B2" w:rsidRDefault="009554F5">
                    <w:pPr>
                      <w:pStyle w:val="Afzendgegevens"/>
                      <w:rPr>
                        <w:lang w:val="de-DE"/>
                      </w:rPr>
                    </w:pPr>
                    <w:r w:rsidRPr="00EF34B2">
                      <w:rPr>
                        <w:lang w:val="de-DE"/>
                      </w:rPr>
                      <w:t>Postbus 20901</w:t>
                    </w:r>
                  </w:p>
                  <w:p w14:paraId="6125AAB2" w14:textId="77777777" w:rsidR="00FC4CF1" w:rsidRPr="00EF34B2" w:rsidRDefault="009554F5">
                    <w:pPr>
                      <w:pStyle w:val="Afzendgegevens"/>
                      <w:rPr>
                        <w:lang w:val="de-DE"/>
                      </w:rPr>
                    </w:pPr>
                    <w:r w:rsidRPr="00EF34B2">
                      <w:rPr>
                        <w:lang w:val="de-DE"/>
                      </w:rPr>
                      <w:t>2500 EX Den Haag</w:t>
                    </w:r>
                  </w:p>
                  <w:p w14:paraId="7D125B15" w14:textId="77777777" w:rsidR="00FC4CF1" w:rsidRPr="00EF34B2" w:rsidRDefault="00FC4CF1">
                    <w:pPr>
                      <w:pStyle w:val="WitregelW1"/>
                      <w:rPr>
                        <w:lang w:val="de-DE"/>
                      </w:rPr>
                    </w:pPr>
                  </w:p>
                  <w:p w14:paraId="443D2E76" w14:textId="77777777" w:rsidR="00FC4CF1" w:rsidRPr="00EF34B2" w:rsidRDefault="009554F5">
                    <w:pPr>
                      <w:pStyle w:val="Afzendgegevens"/>
                      <w:rPr>
                        <w:lang w:val="de-DE"/>
                      </w:rPr>
                    </w:pPr>
                    <w:r w:rsidRPr="00EF34B2">
                      <w:rPr>
                        <w:lang w:val="de-DE"/>
                      </w:rPr>
                      <w:t>T   070-456 0000</w:t>
                    </w:r>
                  </w:p>
                  <w:p w14:paraId="7A2C4C31" w14:textId="77777777" w:rsidR="00FC4CF1" w:rsidRDefault="009554F5">
                    <w:pPr>
                      <w:pStyle w:val="Afzendgegevens"/>
                    </w:pPr>
                    <w:r>
                      <w:t>F   070-456 1111</w:t>
                    </w:r>
                  </w:p>
                  <w:p w14:paraId="1073E026" w14:textId="77777777" w:rsidR="00FC4CF1" w:rsidRDefault="00FC4CF1">
                    <w:pPr>
                      <w:pStyle w:val="WitregelW2"/>
                    </w:pPr>
                  </w:p>
                  <w:p w14:paraId="486ADE75" w14:textId="77777777" w:rsidR="00FC4CF1" w:rsidRDefault="009554F5">
                    <w:pPr>
                      <w:pStyle w:val="Referentiegegevenskop"/>
                    </w:pPr>
                    <w:r>
                      <w:t>Ons kenmerk</w:t>
                    </w:r>
                  </w:p>
                  <w:p w14:paraId="46E50160" w14:textId="3E9800AA" w:rsidR="00FC4CF1" w:rsidRDefault="009554F5">
                    <w:pPr>
                      <w:pStyle w:val="Referentiegegevens"/>
                    </w:pPr>
                    <w:r w:rsidRPr="007C5638">
                      <w:t>IENW/BSK-202</w:t>
                    </w:r>
                    <w:r w:rsidR="00081595" w:rsidRPr="007C5638">
                      <w:t>6</w:t>
                    </w:r>
                    <w:r w:rsidRPr="007C5638">
                      <w:t>/</w:t>
                    </w:r>
                    <w:r w:rsidR="007C5638">
                      <w:t>85947</w:t>
                    </w:r>
                  </w:p>
                  <w:p w14:paraId="5A7295AB" w14:textId="77777777" w:rsidR="00FC4CF1" w:rsidRDefault="00FC4CF1">
                    <w:pPr>
                      <w:pStyle w:val="WitregelW1"/>
                    </w:pPr>
                  </w:p>
                  <w:p w14:paraId="78E49A22" w14:textId="77777777" w:rsidR="00FC4CF1" w:rsidRDefault="009554F5">
                    <w:pPr>
                      <w:pStyle w:val="Referentiegegevenskop"/>
                    </w:pPr>
                    <w:r>
                      <w:t>Bijlage(n)</w:t>
                    </w:r>
                  </w:p>
                  <w:p w14:paraId="74FA0275" w14:textId="054C2B75" w:rsidR="00FC4CF1" w:rsidRDefault="006B4F60">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836A5B4" wp14:editId="237FB8EB">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6831E01E" w14:textId="6E0D5AB1" w:rsidR="00FC4CF1" w:rsidRDefault="009554F5">
                          <w:pPr>
                            <w:pStyle w:val="Referentiegegevens"/>
                          </w:pPr>
                          <w:r>
                            <w:t xml:space="preserve">Pagina </w:t>
                          </w:r>
                          <w:r>
                            <w:fldChar w:fldCharType="begin"/>
                          </w:r>
                          <w:r>
                            <w:instrText>PAGE</w:instrText>
                          </w:r>
                          <w:r>
                            <w:fldChar w:fldCharType="separate"/>
                          </w:r>
                          <w:r w:rsidR="00EE7FCF">
                            <w:rPr>
                              <w:noProof/>
                            </w:rPr>
                            <w:t>1</w:t>
                          </w:r>
                          <w:r>
                            <w:fldChar w:fldCharType="end"/>
                          </w:r>
                          <w:r>
                            <w:t xml:space="preserve"> van </w:t>
                          </w:r>
                          <w:r>
                            <w:fldChar w:fldCharType="begin"/>
                          </w:r>
                          <w:r>
                            <w:instrText>NUMPAGES</w:instrText>
                          </w:r>
                          <w:r>
                            <w:fldChar w:fldCharType="separate"/>
                          </w:r>
                          <w:r w:rsidR="00EE7FCF">
                            <w:rPr>
                              <w:noProof/>
                            </w:rPr>
                            <w:t>1</w:t>
                          </w:r>
                          <w:r>
                            <w:fldChar w:fldCharType="end"/>
                          </w:r>
                        </w:p>
                      </w:txbxContent>
                    </wps:txbx>
                    <wps:bodyPr vert="horz" wrap="square" lIns="0" tIns="0" rIns="0" bIns="0" anchor="t" anchorCtr="0"/>
                  </wps:wsp>
                </a:graphicData>
              </a:graphic>
            </wp:anchor>
          </w:drawing>
        </mc:Choice>
        <mc:Fallback>
          <w:pict>
            <v:shape w14:anchorId="3836A5B4"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6831E01E" w14:textId="6E0D5AB1" w:rsidR="00FC4CF1" w:rsidRDefault="009554F5">
                    <w:pPr>
                      <w:pStyle w:val="Referentiegegevens"/>
                    </w:pPr>
                    <w:r>
                      <w:t xml:space="preserve">Pagina </w:t>
                    </w:r>
                    <w:r>
                      <w:fldChar w:fldCharType="begin"/>
                    </w:r>
                    <w:r>
                      <w:instrText>PAGE</w:instrText>
                    </w:r>
                    <w:r>
                      <w:fldChar w:fldCharType="separate"/>
                    </w:r>
                    <w:r w:rsidR="00EE7FCF">
                      <w:rPr>
                        <w:noProof/>
                      </w:rPr>
                      <w:t>1</w:t>
                    </w:r>
                    <w:r>
                      <w:fldChar w:fldCharType="end"/>
                    </w:r>
                    <w:r>
                      <w:t xml:space="preserve"> van </w:t>
                    </w:r>
                    <w:r>
                      <w:fldChar w:fldCharType="begin"/>
                    </w:r>
                    <w:r>
                      <w:instrText>NUMPAGES</w:instrText>
                    </w:r>
                    <w:r>
                      <w:fldChar w:fldCharType="separate"/>
                    </w:r>
                    <w:r w:rsidR="00EE7FC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5E5D0A1" wp14:editId="0C81B8B6">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92DECDF" w14:textId="77777777" w:rsidR="00380701" w:rsidRDefault="00380701"/>
                      </w:txbxContent>
                    </wps:txbx>
                    <wps:bodyPr vert="horz" wrap="square" lIns="0" tIns="0" rIns="0" bIns="0" anchor="t" anchorCtr="0"/>
                  </wps:wsp>
                </a:graphicData>
              </a:graphic>
            </wp:anchor>
          </w:drawing>
        </mc:Choice>
        <mc:Fallback>
          <w:pict>
            <v:shape w14:anchorId="75E5D0A1"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492DECDF" w14:textId="77777777" w:rsidR="00380701" w:rsidRDefault="003807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797DA48" wp14:editId="479DF6E3">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46DD79B5" w14:textId="77777777" w:rsidR="00380701" w:rsidRDefault="00380701"/>
                      </w:txbxContent>
                    </wps:txbx>
                    <wps:bodyPr vert="horz" wrap="square" lIns="0" tIns="0" rIns="0" bIns="0" anchor="t" anchorCtr="0"/>
                  </wps:wsp>
                </a:graphicData>
              </a:graphic>
            </wp:anchor>
          </w:drawing>
        </mc:Choice>
        <mc:Fallback>
          <w:pict>
            <v:shape w14:anchorId="6797DA48"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46DD79B5" w14:textId="77777777" w:rsidR="00380701" w:rsidRDefault="003807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1215508A" wp14:editId="56BF6B17">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484C9A5" w14:textId="77777777" w:rsidR="00380701" w:rsidRDefault="00380701"/>
                      </w:txbxContent>
                    </wps:txbx>
                    <wps:bodyPr vert="horz" wrap="square" lIns="0" tIns="0" rIns="0" bIns="0" anchor="t" anchorCtr="0"/>
                  </wps:wsp>
                </a:graphicData>
              </a:graphic>
            </wp:anchor>
          </w:drawing>
        </mc:Choice>
        <mc:Fallback>
          <w:pict>
            <v:shape w14:anchorId="1215508A"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5484C9A5" w14:textId="77777777" w:rsidR="00380701" w:rsidRDefault="0038070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F29A6D"/>
    <w:multiLevelType w:val="multilevel"/>
    <w:tmpl w:val="E7738DA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6D9138"/>
    <w:multiLevelType w:val="multilevel"/>
    <w:tmpl w:val="9C209A0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3E100C"/>
    <w:multiLevelType w:val="multilevel"/>
    <w:tmpl w:val="4C83277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E47214"/>
    <w:multiLevelType w:val="multilevel"/>
    <w:tmpl w:val="9E56478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E4A90D"/>
    <w:multiLevelType w:val="multilevel"/>
    <w:tmpl w:val="24D3684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FCC437"/>
    <w:multiLevelType w:val="multilevel"/>
    <w:tmpl w:val="35747C0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C5EABD"/>
    <w:multiLevelType w:val="multilevel"/>
    <w:tmpl w:val="C68EDC3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6A126F5"/>
    <w:multiLevelType w:val="multilevel"/>
    <w:tmpl w:val="11862FA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CA3504"/>
    <w:multiLevelType w:val="multilevel"/>
    <w:tmpl w:val="6BAA25C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982ACFA"/>
    <w:multiLevelType w:val="multilevel"/>
    <w:tmpl w:val="35BDF8D7"/>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BA0B8B"/>
    <w:multiLevelType w:val="multilevel"/>
    <w:tmpl w:val="5D1BE74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CDE9E7"/>
    <w:multiLevelType w:val="multilevel"/>
    <w:tmpl w:val="0FEBAD6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BC498"/>
    <w:multiLevelType w:val="multilevel"/>
    <w:tmpl w:val="6CBF53A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FA53F1"/>
    <w:multiLevelType w:val="multilevel"/>
    <w:tmpl w:val="A61C01B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BE9286"/>
    <w:multiLevelType w:val="multilevel"/>
    <w:tmpl w:val="246B52F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A67591"/>
    <w:multiLevelType w:val="multilevel"/>
    <w:tmpl w:val="07E5055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6A20AF"/>
    <w:multiLevelType w:val="multilevel"/>
    <w:tmpl w:val="8A08B42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7AC80D"/>
    <w:multiLevelType w:val="multilevel"/>
    <w:tmpl w:val="42ED6024"/>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BF96DC"/>
    <w:multiLevelType w:val="multilevel"/>
    <w:tmpl w:val="2E13D83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C47E8A"/>
    <w:multiLevelType w:val="multilevel"/>
    <w:tmpl w:val="08DE59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EC30FA"/>
    <w:multiLevelType w:val="multilevel"/>
    <w:tmpl w:val="5D89380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17"/>
  </w:num>
  <w:num w:numId="4">
    <w:abstractNumId w:val="12"/>
  </w:num>
  <w:num w:numId="5">
    <w:abstractNumId w:val="6"/>
  </w:num>
  <w:num w:numId="6">
    <w:abstractNumId w:val="5"/>
  </w:num>
  <w:num w:numId="7">
    <w:abstractNumId w:val="10"/>
  </w:num>
  <w:num w:numId="8">
    <w:abstractNumId w:val="18"/>
  </w:num>
  <w:num w:numId="9">
    <w:abstractNumId w:val="19"/>
  </w:num>
  <w:num w:numId="10">
    <w:abstractNumId w:val="8"/>
  </w:num>
  <w:num w:numId="11">
    <w:abstractNumId w:val="13"/>
  </w:num>
  <w:num w:numId="12">
    <w:abstractNumId w:val="20"/>
  </w:num>
  <w:num w:numId="13">
    <w:abstractNumId w:val="11"/>
  </w:num>
  <w:num w:numId="14">
    <w:abstractNumId w:val="4"/>
  </w:num>
  <w:num w:numId="15">
    <w:abstractNumId w:val="1"/>
  </w:num>
  <w:num w:numId="16">
    <w:abstractNumId w:val="3"/>
  </w:num>
  <w:num w:numId="17">
    <w:abstractNumId w:val="16"/>
  </w:num>
  <w:num w:numId="18">
    <w:abstractNumId w:val="7"/>
  </w:num>
  <w:num w:numId="19">
    <w:abstractNumId w:val="0"/>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11"/>
    <w:rsid w:val="0002634D"/>
    <w:rsid w:val="00046F19"/>
    <w:rsid w:val="0007677B"/>
    <w:rsid w:val="00081595"/>
    <w:rsid w:val="001A3B6F"/>
    <w:rsid w:val="001F38DF"/>
    <w:rsid w:val="00212BC5"/>
    <w:rsid w:val="002F78A1"/>
    <w:rsid w:val="0032001F"/>
    <w:rsid w:val="00380701"/>
    <w:rsid w:val="003F4B69"/>
    <w:rsid w:val="00482482"/>
    <w:rsid w:val="00497C27"/>
    <w:rsid w:val="005A574C"/>
    <w:rsid w:val="006345A4"/>
    <w:rsid w:val="006B4F60"/>
    <w:rsid w:val="00736630"/>
    <w:rsid w:val="007C5638"/>
    <w:rsid w:val="007D228A"/>
    <w:rsid w:val="007F5CBC"/>
    <w:rsid w:val="00843C02"/>
    <w:rsid w:val="008F7805"/>
    <w:rsid w:val="00920389"/>
    <w:rsid w:val="009554F5"/>
    <w:rsid w:val="009B402C"/>
    <w:rsid w:val="009B7B5B"/>
    <w:rsid w:val="00A731D5"/>
    <w:rsid w:val="00B62311"/>
    <w:rsid w:val="00C755A0"/>
    <w:rsid w:val="00DB3AD8"/>
    <w:rsid w:val="00DE5656"/>
    <w:rsid w:val="00E03C37"/>
    <w:rsid w:val="00EB31DF"/>
    <w:rsid w:val="00EE7FCF"/>
    <w:rsid w:val="00EF34B2"/>
    <w:rsid w:val="00FC4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A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F34B2"/>
    <w:pPr>
      <w:tabs>
        <w:tab w:val="center" w:pos="4536"/>
        <w:tab w:val="right" w:pos="9072"/>
      </w:tabs>
      <w:spacing w:line="240" w:lineRule="auto"/>
    </w:pPr>
  </w:style>
  <w:style w:type="character" w:customStyle="1" w:styleId="HeaderChar">
    <w:name w:val="Header Char"/>
    <w:basedOn w:val="DefaultParagraphFont"/>
    <w:link w:val="Header"/>
    <w:uiPriority w:val="99"/>
    <w:rsid w:val="00EF34B2"/>
    <w:rPr>
      <w:rFonts w:ascii="Verdana" w:hAnsi="Verdana"/>
      <w:color w:val="000000"/>
      <w:sz w:val="18"/>
      <w:szCs w:val="18"/>
    </w:rPr>
  </w:style>
  <w:style w:type="paragraph" w:styleId="Footer">
    <w:name w:val="footer"/>
    <w:basedOn w:val="Normal"/>
    <w:link w:val="FooterChar"/>
    <w:uiPriority w:val="99"/>
    <w:unhideWhenUsed/>
    <w:rsid w:val="00EF34B2"/>
    <w:pPr>
      <w:tabs>
        <w:tab w:val="center" w:pos="4536"/>
        <w:tab w:val="right" w:pos="9072"/>
      </w:tabs>
      <w:spacing w:line="240" w:lineRule="auto"/>
    </w:pPr>
  </w:style>
  <w:style w:type="character" w:customStyle="1" w:styleId="FooterChar">
    <w:name w:val="Footer Char"/>
    <w:basedOn w:val="DefaultParagraphFont"/>
    <w:link w:val="Footer"/>
    <w:uiPriority w:val="99"/>
    <w:rsid w:val="00EF34B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164</ap:Words>
  <ap:Characters>937</ap:Characters>
  <ap:DocSecurity>0</ap:DocSecurity>
  <ap:Lines>7</ap:Lines>
  <ap:Paragraphs>2</ap:Paragraphs>
  <ap:ScaleCrop>false</ap:ScaleCrop>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2026-05-29T14:19:00.0000000Z</dcterms:created>
  <dcterms:modified xsi:type="dcterms:W3CDTF">2026-05-29T14:19:00.0000000Z</dcterms:modified>
  <dc:description>------------------------</dc:description>
  <dc:subject/>
  <dc:title/>
  <keywords/>
  <version/>
  <category/>
</coreProperties>
</file>