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9EA6E3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E8EFF0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ED9F07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4210CA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19389FA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45E1B0B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2EFD597" w14:textId="77777777"/>
        </w:tc>
      </w:tr>
      <w:tr w:rsidR="0028220F" w:rsidTr="0065630E" w14:paraId="15491F6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E441791" w14:textId="77777777"/>
        </w:tc>
      </w:tr>
      <w:tr w:rsidR="0028220F" w:rsidTr="0065630E" w14:paraId="6D8E0E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1463A23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E311F63" w14:textId="77777777">
            <w:pPr>
              <w:rPr>
                <w:b/>
              </w:rPr>
            </w:pPr>
          </w:p>
        </w:tc>
      </w:tr>
      <w:tr w:rsidR="0028220F" w:rsidTr="0065630E" w14:paraId="5A031E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05451" w14:paraId="7DD02ABB" w14:textId="38E5F481">
            <w:pPr>
              <w:rPr>
                <w:b/>
              </w:rPr>
            </w:pPr>
            <w:r>
              <w:rPr>
                <w:b/>
              </w:rPr>
              <w:t>36 621</w:t>
            </w:r>
          </w:p>
        </w:tc>
        <w:tc>
          <w:tcPr>
            <w:tcW w:w="8647" w:type="dxa"/>
            <w:gridSpan w:val="2"/>
          </w:tcPr>
          <w:p w:rsidRPr="00905451" w:rsidR="0028220F" w:rsidP="00905451" w:rsidRDefault="00905451" w14:paraId="3604321C" w14:textId="4E03D8B1">
            <w:pPr>
              <w:pStyle w:val="Geenafstan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Wijziging van een aantal wetten op het terrein van het Ministerie van Volksgezondheid, Welzijn en Sport om de grondslagen voor gegevensverwerking te verstevigen en enkele andere wijzigingen (Verzamelwet gegevensverwerking VWS </w:t>
            </w:r>
            <w:proofErr w:type="spellStart"/>
            <w:r w:rsidRPr="00905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II.b</w:t>
            </w:r>
            <w:proofErr w:type="spellEnd"/>
            <w:r w:rsidRPr="00905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28220F" w:rsidTr="0065630E" w14:paraId="374E41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B54B5F" w14:textId="77777777"/>
        </w:tc>
        <w:tc>
          <w:tcPr>
            <w:tcW w:w="8647" w:type="dxa"/>
            <w:gridSpan w:val="2"/>
          </w:tcPr>
          <w:p w:rsidR="0028220F" w:rsidP="0065630E" w:rsidRDefault="0028220F" w14:paraId="7A194A8F" w14:textId="77777777"/>
        </w:tc>
      </w:tr>
      <w:tr w:rsidR="0028220F" w:rsidTr="0065630E" w14:paraId="6AADE1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046726E" w14:textId="77777777"/>
        </w:tc>
        <w:tc>
          <w:tcPr>
            <w:tcW w:w="8647" w:type="dxa"/>
            <w:gridSpan w:val="2"/>
          </w:tcPr>
          <w:p w:rsidR="0028220F" w:rsidP="0065630E" w:rsidRDefault="0028220F" w14:paraId="39A0D8E7" w14:textId="77777777"/>
        </w:tc>
      </w:tr>
      <w:tr w:rsidR="0028220F" w:rsidTr="0065630E" w14:paraId="6C2F9F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BD0F34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EFD1689" w14:textId="4A0DC2D6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905451">
              <w:rPr>
                <w:b/>
              </w:rPr>
              <w:t>HET LID BUSHOFF</w:t>
            </w:r>
          </w:p>
          <w:p w:rsidR="0028220F" w:rsidP="0065630E" w:rsidRDefault="0028220F" w14:paraId="1E5634AD" w14:textId="668D871B">
            <w:pPr>
              <w:rPr>
                <w:b/>
              </w:rPr>
            </w:pPr>
            <w:r>
              <w:t xml:space="preserve">Ter vervanging van die gedrukt onder nr. </w:t>
            </w:r>
            <w:r w:rsidR="00905451">
              <w:t>16</w:t>
            </w:r>
          </w:p>
        </w:tc>
      </w:tr>
      <w:tr w:rsidR="0028220F" w:rsidTr="0065630E" w14:paraId="30CE12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A04C701" w14:textId="77777777"/>
        </w:tc>
        <w:tc>
          <w:tcPr>
            <w:tcW w:w="8647" w:type="dxa"/>
            <w:gridSpan w:val="2"/>
          </w:tcPr>
          <w:p w:rsidR="0028220F" w:rsidP="0065630E" w:rsidRDefault="0028220F" w14:paraId="24537577" w14:textId="77777777">
            <w:r>
              <w:t xml:space="preserve">Voorgesteld </w:t>
            </w:r>
          </w:p>
        </w:tc>
      </w:tr>
      <w:tr w:rsidR="0028220F" w:rsidTr="0065630E" w14:paraId="49BD6C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CB026E7" w14:textId="77777777"/>
        </w:tc>
        <w:tc>
          <w:tcPr>
            <w:tcW w:w="8647" w:type="dxa"/>
            <w:gridSpan w:val="2"/>
          </w:tcPr>
          <w:p w:rsidR="0028220F" w:rsidP="0065630E" w:rsidRDefault="0028220F" w14:paraId="3CD16FDE" w14:textId="77777777"/>
        </w:tc>
      </w:tr>
      <w:tr w:rsidR="0028220F" w:rsidTr="0065630E" w14:paraId="53E46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F9E29F" w14:textId="77777777"/>
        </w:tc>
        <w:tc>
          <w:tcPr>
            <w:tcW w:w="8647" w:type="dxa"/>
            <w:gridSpan w:val="2"/>
          </w:tcPr>
          <w:p w:rsidR="0028220F" w:rsidP="0065630E" w:rsidRDefault="0028220F" w14:paraId="4777A43C" w14:textId="77777777">
            <w:r>
              <w:t>De Kamer,</w:t>
            </w:r>
          </w:p>
        </w:tc>
      </w:tr>
      <w:tr w:rsidR="0028220F" w:rsidTr="0065630E" w14:paraId="60911F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4FD165" w14:textId="77777777"/>
        </w:tc>
        <w:tc>
          <w:tcPr>
            <w:tcW w:w="8647" w:type="dxa"/>
            <w:gridSpan w:val="2"/>
          </w:tcPr>
          <w:p w:rsidR="0028220F" w:rsidP="0065630E" w:rsidRDefault="0028220F" w14:paraId="7A210A32" w14:textId="77777777"/>
        </w:tc>
      </w:tr>
      <w:tr w:rsidR="0028220F" w:rsidTr="0065630E" w14:paraId="03AA35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7C88EE" w14:textId="77777777"/>
        </w:tc>
        <w:tc>
          <w:tcPr>
            <w:tcW w:w="8647" w:type="dxa"/>
            <w:gridSpan w:val="2"/>
          </w:tcPr>
          <w:p w:rsidR="0028220F" w:rsidP="0065630E" w:rsidRDefault="0028220F" w14:paraId="569DED6C" w14:textId="77777777">
            <w:r>
              <w:t>gehoord de beraadslaging,</w:t>
            </w:r>
          </w:p>
        </w:tc>
      </w:tr>
      <w:tr w:rsidR="0028220F" w:rsidTr="0065630E" w14:paraId="2CE1D3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3DB22B1" w14:textId="77777777"/>
        </w:tc>
        <w:tc>
          <w:tcPr>
            <w:tcW w:w="8647" w:type="dxa"/>
            <w:gridSpan w:val="2"/>
          </w:tcPr>
          <w:p w:rsidR="0028220F" w:rsidP="0065630E" w:rsidRDefault="0028220F" w14:paraId="78CEB424" w14:textId="77777777"/>
        </w:tc>
      </w:tr>
      <w:tr w:rsidR="0028220F" w:rsidTr="0065630E" w14:paraId="6EC848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E6C3009" w14:textId="77777777"/>
        </w:tc>
        <w:tc>
          <w:tcPr>
            <w:tcW w:w="8647" w:type="dxa"/>
            <w:gridSpan w:val="2"/>
          </w:tcPr>
          <w:p w:rsidR="00905451" w:rsidP="00905451" w:rsidRDefault="00905451" w14:paraId="6EFB6F1E" w14:textId="77777777">
            <w:r>
              <w:t>constaterende dat deze wet de uitwisseling van gevoelige gezondheidsgegevens bij bevolkingsonderzoeken mogelijk maakt;</w:t>
            </w:r>
          </w:p>
          <w:p w:rsidR="00905451" w:rsidP="00905451" w:rsidRDefault="00905451" w14:paraId="79AF2F3A" w14:textId="77777777"/>
          <w:p w:rsidR="00905451" w:rsidP="00905451" w:rsidRDefault="00905451" w14:paraId="3EE2C60A" w14:textId="77777777">
            <w:r>
              <w:t>constaterende dat herleidbaarheid naar de patiënt gezien de gevoeligheid van de gegevens onwenselijk kan zijn;</w:t>
            </w:r>
          </w:p>
          <w:p w:rsidR="00905451" w:rsidP="00905451" w:rsidRDefault="00905451" w14:paraId="17BA8E6E" w14:textId="77777777"/>
          <w:p w:rsidR="00905451" w:rsidP="00905451" w:rsidRDefault="00905451" w14:paraId="1CD43617" w14:textId="77777777">
            <w:r>
              <w:t xml:space="preserve">overwegende dat uit de memorie van toelichting blijkt dat bij zeer zeldzame aandoeningen volledige onherleidbaarheid niet te garanderen is; </w:t>
            </w:r>
          </w:p>
          <w:p w:rsidR="00905451" w:rsidP="00905451" w:rsidRDefault="00905451" w14:paraId="17DBCD0B" w14:textId="77777777"/>
          <w:p w:rsidR="00905451" w:rsidP="00905451" w:rsidRDefault="00905451" w14:paraId="142BDCA3" w14:textId="77777777">
            <w:r>
              <w:t xml:space="preserve">overwegende dat de regering per ministeriële regeling zal uitwerken welke gegevens gedeeld worden en op welke wijze; </w:t>
            </w:r>
          </w:p>
          <w:p w:rsidR="00905451" w:rsidP="00905451" w:rsidRDefault="00905451" w14:paraId="07B16407" w14:textId="77777777"/>
          <w:p w:rsidR="00905451" w:rsidP="00905451" w:rsidRDefault="00905451" w14:paraId="71BC093E" w14:textId="77777777">
            <w:r>
              <w:t xml:space="preserve">verzoekt de regering bij de uitwerking van deze ministeriële regeling ook bij zeldzame aandoeningen zoveel mogelijk te voorkomen dat de gegevens zijn te herleiden tot het betreffende individu; </w:t>
            </w:r>
          </w:p>
          <w:p w:rsidR="00905451" w:rsidP="00905451" w:rsidRDefault="00905451" w14:paraId="1509E81D" w14:textId="77777777"/>
          <w:p w:rsidR="00905451" w:rsidP="00905451" w:rsidRDefault="00905451" w14:paraId="55BB79EC" w14:textId="77777777">
            <w:r>
              <w:t xml:space="preserve">en gaat over tot de orde van de dag. </w:t>
            </w:r>
          </w:p>
          <w:p w:rsidR="00905451" w:rsidP="00905451" w:rsidRDefault="00905451" w14:paraId="67B66A7F" w14:textId="77777777"/>
          <w:p w:rsidR="0028220F" w:rsidP="00905451" w:rsidRDefault="00905451" w14:paraId="477BADD3" w14:textId="144129E1">
            <w:proofErr w:type="spellStart"/>
            <w:r>
              <w:t>Bushoff</w:t>
            </w:r>
            <w:proofErr w:type="spellEnd"/>
          </w:p>
        </w:tc>
      </w:tr>
    </w:tbl>
    <w:p w:rsidRPr="0028220F" w:rsidR="004A4819" w:rsidP="0028220F" w:rsidRDefault="004A4819" w14:paraId="14922FF8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C3D44" w14:textId="77777777" w:rsidR="009E26EA" w:rsidRDefault="009E26EA">
      <w:pPr>
        <w:spacing w:line="20" w:lineRule="exact"/>
      </w:pPr>
    </w:p>
  </w:endnote>
  <w:endnote w:type="continuationSeparator" w:id="0">
    <w:p w14:paraId="28D0F742" w14:textId="77777777" w:rsidR="009E26EA" w:rsidRDefault="009E26E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46657F" w14:textId="77777777" w:rsidR="009E26EA" w:rsidRDefault="009E26E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BC39" w14:textId="77777777" w:rsidR="009E26EA" w:rsidRDefault="009E26E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181BD4" w14:textId="77777777" w:rsidR="009E26EA" w:rsidRDefault="009E2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51"/>
    <w:rsid w:val="00027E9C"/>
    <w:rsid w:val="00062708"/>
    <w:rsid w:val="00063162"/>
    <w:rsid w:val="00095EFA"/>
    <w:rsid w:val="000C1E41"/>
    <w:rsid w:val="000C619A"/>
    <w:rsid w:val="000F22C1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05451"/>
    <w:rsid w:val="0093683D"/>
    <w:rsid w:val="009B6CFE"/>
    <w:rsid w:val="009E26EA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AF4D9"/>
  <w15:docId w15:val="{D2010EB6-CB7C-4F6F-8B3C-865B8762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90545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184</ap:Words>
  <ap:Characters>1018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2026-05-28T12:52:00.0000000Z</dcterms:created>
  <dcterms:modified xsi:type="dcterms:W3CDTF">2026-05-28T12:53:00.0000000Z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