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AE1B58" w:rsidTr="004A3383" w14:paraId="3E86AECE" w14:textId="77777777">
        <w:tc>
          <w:tcPr>
            <w:tcW w:w="6733" w:type="dxa"/>
            <w:gridSpan w:val="2"/>
            <w:tcBorders>
              <w:top w:val="nil"/>
              <w:left w:val="nil"/>
              <w:bottom w:val="nil"/>
              <w:right w:val="nil"/>
            </w:tcBorders>
            <w:vAlign w:val="center"/>
          </w:tcPr>
          <w:p w:rsidR="00AE1B58" w:rsidP="004A3383" w:rsidRDefault="00AE1B58" w14:paraId="4EA488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sidR="004A22F3">
              <w:rPr>
                <w:rFonts w:ascii="Times New Roman" w:hAnsi="Times New Roman"/>
                <w:spacing w:val="40"/>
                <w:sz w:val="22"/>
              </w:rPr>
              <w:t>AMER D</w:t>
            </w:r>
            <w:r>
              <w:rPr>
                <w:rFonts w:ascii="Times New Roman" w:hAnsi="Times New Roman"/>
                <w:spacing w:val="40"/>
                <w:sz w:val="22"/>
              </w:rPr>
              <w:t>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AE1B58" w:rsidP="004A3383" w:rsidRDefault="00AE1B58" w14:paraId="1921BE1A" w14:textId="77777777">
            <w:pPr>
              <w:pStyle w:val="Amendement"/>
              <w:jc w:val="right"/>
              <w:rPr>
                <w:rFonts w:ascii="Times New Roman" w:hAnsi="Times New Roman"/>
                <w:spacing w:val="40"/>
                <w:sz w:val="22"/>
              </w:rPr>
            </w:pPr>
            <w:r>
              <w:rPr>
                <w:rFonts w:ascii="Times New Roman" w:hAnsi="Times New Roman"/>
                <w:sz w:val="88"/>
              </w:rPr>
              <w:t>2</w:t>
            </w:r>
          </w:p>
        </w:tc>
      </w:tr>
      <w:tr w:rsidR="00AE1B58" w:rsidTr="004A3383" w14:paraId="513F40FE" w14:textId="77777777">
        <w:trPr>
          <w:cantSplit/>
        </w:trPr>
        <w:tc>
          <w:tcPr>
            <w:tcW w:w="11060" w:type="dxa"/>
            <w:gridSpan w:val="3"/>
            <w:tcBorders>
              <w:top w:val="single" w:color="auto" w:sz="4" w:space="0"/>
              <w:left w:val="nil"/>
              <w:bottom w:val="nil"/>
              <w:right w:val="nil"/>
            </w:tcBorders>
          </w:tcPr>
          <w:p w:rsidRPr="00690064" w:rsidR="00AE1B58" w:rsidP="001259F1" w:rsidRDefault="004D1179" w14:paraId="4FECF9FD" w14:textId="77777777">
            <w:r>
              <w:t xml:space="preserve">Vergaderjaar </w:t>
            </w:r>
            <w:r w:rsidR="00715198">
              <w:t>202</w:t>
            </w:r>
            <w:r w:rsidR="00D1248D">
              <w:t>5</w:t>
            </w:r>
            <w:r w:rsidR="00715198">
              <w:t>-202</w:t>
            </w:r>
            <w:r w:rsidR="00D1248D">
              <w:t>6</w:t>
            </w:r>
          </w:p>
        </w:tc>
      </w:tr>
      <w:tr w:rsidR="00AE1B58" w:rsidTr="004A3383" w14:paraId="46DF5B99" w14:textId="77777777">
        <w:trPr>
          <w:cantSplit/>
        </w:trPr>
        <w:tc>
          <w:tcPr>
            <w:tcW w:w="11060" w:type="dxa"/>
            <w:gridSpan w:val="3"/>
            <w:tcBorders>
              <w:top w:val="nil"/>
              <w:left w:val="nil"/>
              <w:bottom w:val="nil"/>
              <w:right w:val="nil"/>
            </w:tcBorders>
          </w:tcPr>
          <w:p w:rsidR="00AE1B58" w:rsidP="004A3383" w:rsidRDefault="00AE1B58" w14:paraId="02AD2133" w14:textId="77777777"/>
        </w:tc>
      </w:tr>
      <w:tr w:rsidR="00AE1B58" w:rsidTr="004A3383" w14:paraId="35E3850B" w14:textId="77777777">
        <w:trPr>
          <w:cantSplit/>
        </w:trPr>
        <w:tc>
          <w:tcPr>
            <w:tcW w:w="11060" w:type="dxa"/>
            <w:gridSpan w:val="3"/>
            <w:tcBorders>
              <w:top w:val="nil"/>
              <w:left w:val="nil"/>
              <w:bottom w:val="single" w:color="auto" w:sz="4" w:space="0"/>
              <w:right w:val="nil"/>
            </w:tcBorders>
          </w:tcPr>
          <w:p w:rsidR="00AE1B58" w:rsidP="004A3383" w:rsidRDefault="00AE1B58" w14:paraId="01C9CDA9" w14:textId="77777777"/>
        </w:tc>
      </w:tr>
      <w:tr w:rsidR="00AE1B58" w:rsidTr="004A3383" w14:paraId="5F560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473B6C2" w14:textId="77777777"/>
        </w:tc>
        <w:tc>
          <w:tcPr>
            <w:tcW w:w="7729" w:type="dxa"/>
            <w:gridSpan w:val="2"/>
          </w:tcPr>
          <w:p w:rsidR="00AE1B58" w:rsidP="004A3383" w:rsidRDefault="00AE1B58" w14:paraId="1637376D" w14:textId="77777777">
            <w:pPr>
              <w:tabs>
                <w:tab w:val="left" w:pos="-1440"/>
                <w:tab w:val="left" w:pos="-720"/>
                <w:tab w:val="left" w:pos="3600"/>
              </w:tabs>
              <w:suppressAutoHyphens/>
              <w:rPr>
                <w:b/>
              </w:rPr>
            </w:pPr>
          </w:p>
        </w:tc>
      </w:tr>
      <w:tr w:rsidR="00AE1B58" w:rsidTr="004A3383" w14:paraId="0C911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516050" w:rsidRDefault="0064502F" w14:paraId="02B05587" w14:textId="0B229970">
            <w:pPr>
              <w:rPr>
                <w:b/>
              </w:rPr>
            </w:pPr>
            <w:r>
              <w:rPr>
                <w:b/>
              </w:rPr>
              <w:t>36 956</w:t>
            </w:r>
            <w:r w:rsidR="00467E1D">
              <w:rPr>
                <w:b/>
              </w:rPr>
              <w:t xml:space="preserve"> </w:t>
            </w:r>
            <w:r w:rsidR="00516050">
              <w:rPr>
                <w:b/>
              </w:rPr>
              <w:t>(</w:t>
            </w:r>
            <w:r>
              <w:rPr>
                <w:b/>
              </w:rPr>
              <w:t>R 2220</w:t>
            </w:r>
            <w:r w:rsidR="00516050">
              <w:rPr>
                <w:b/>
              </w:rPr>
              <w:t>)</w:t>
            </w:r>
          </w:p>
        </w:tc>
        <w:tc>
          <w:tcPr>
            <w:tcW w:w="7729" w:type="dxa"/>
            <w:gridSpan w:val="2"/>
          </w:tcPr>
          <w:p w:rsidRPr="0064502F" w:rsidR="00AE1B58" w:rsidP="0064502F" w:rsidRDefault="0064502F" w14:paraId="41CDBB23" w14:textId="4B022749">
            <w:pPr>
              <w:rPr>
                <w:b/>
                <w:bCs/>
              </w:rPr>
            </w:pPr>
            <w:r w:rsidRPr="0064502F">
              <w:rPr>
                <w:b/>
                <w:bCs/>
              </w:rPr>
              <w:t>Goedkeuring van het op 26 mei 2023 te Belle Plaine / Belvédère tot stand gekomen Verdrag tussen het Koninkrijk der Nederlanden en de Franse Republiek inzake de afbakening van de grens tussen het Koninkrijk der Nederlanden (Sint Maarten) en de Franse Republiek (Saint-Martin) (Trb. 2023, 66 en Trb. 2026, 33)</w:t>
            </w:r>
          </w:p>
        </w:tc>
      </w:tr>
      <w:tr w:rsidR="00AE1B58" w:rsidTr="004A3383" w14:paraId="06856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350C420B" w14:textId="77777777">
            <w:pPr>
              <w:pStyle w:val="Amendement"/>
              <w:rPr>
                <w:rFonts w:ascii="Times New Roman" w:hAnsi="Times New Roman"/>
              </w:rPr>
            </w:pPr>
          </w:p>
        </w:tc>
        <w:tc>
          <w:tcPr>
            <w:tcW w:w="7729" w:type="dxa"/>
            <w:gridSpan w:val="2"/>
          </w:tcPr>
          <w:p w:rsidR="00AE1B58" w:rsidP="004A3383" w:rsidRDefault="00AE1B58" w14:paraId="324E7258" w14:textId="77777777"/>
        </w:tc>
      </w:tr>
      <w:tr w:rsidR="00AE1B58" w:rsidTr="004A3383" w14:paraId="6456B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468DD6D5" w14:textId="77777777">
            <w:pPr>
              <w:pStyle w:val="Amendement"/>
              <w:rPr>
                <w:rFonts w:ascii="Times New Roman" w:hAnsi="Times New Roman"/>
              </w:rPr>
            </w:pPr>
          </w:p>
        </w:tc>
        <w:tc>
          <w:tcPr>
            <w:tcW w:w="7729" w:type="dxa"/>
            <w:gridSpan w:val="2"/>
          </w:tcPr>
          <w:p w:rsidR="00AE1B58" w:rsidP="004A3383" w:rsidRDefault="00AE1B58" w14:paraId="4A777881" w14:textId="77777777"/>
        </w:tc>
      </w:tr>
      <w:tr w:rsidR="00AE1B58" w:rsidTr="004A3383" w14:paraId="10D9A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6EFDC57A" w14:textId="77777777">
            <w:pPr>
              <w:rPr>
                <w:b/>
              </w:rPr>
            </w:pPr>
            <w:r>
              <w:rPr>
                <w:b/>
              </w:rPr>
              <w:t>Nr. 1</w:t>
            </w:r>
          </w:p>
        </w:tc>
        <w:tc>
          <w:tcPr>
            <w:tcW w:w="7729" w:type="dxa"/>
            <w:gridSpan w:val="2"/>
          </w:tcPr>
          <w:p w:rsidR="00AE1B58" w:rsidP="004A3383" w:rsidRDefault="00AE1B58" w14:paraId="188DBEB3" w14:textId="77777777">
            <w:pPr>
              <w:rPr>
                <w:b/>
              </w:rPr>
            </w:pPr>
            <w:r>
              <w:rPr>
                <w:b/>
              </w:rPr>
              <w:t>KONINKLIJKE BOODSCHAP</w:t>
            </w:r>
          </w:p>
        </w:tc>
      </w:tr>
      <w:tr w:rsidR="00AE1B58" w:rsidTr="004A3383" w14:paraId="00C6F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0951101A" w14:textId="77777777">
            <w:pPr>
              <w:pStyle w:val="Amendement"/>
              <w:rPr>
                <w:rFonts w:ascii="Times New Roman" w:hAnsi="Times New Roman"/>
              </w:rPr>
            </w:pPr>
          </w:p>
        </w:tc>
        <w:tc>
          <w:tcPr>
            <w:tcW w:w="7729" w:type="dxa"/>
            <w:gridSpan w:val="2"/>
          </w:tcPr>
          <w:p w:rsidR="00AE1B58" w:rsidP="004A3383" w:rsidRDefault="00AE1B58" w14:paraId="05E36C85" w14:textId="77777777"/>
        </w:tc>
      </w:tr>
      <w:tr w:rsidR="00AE1B58" w:rsidTr="004A3383" w14:paraId="53D14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6B2004EC" w14:textId="77777777">
            <w:pPr>
              <w:pStyle w:val="Amendement"/>
              <w:rPr>
                <w:rFonts w:ascii="Times New Roman" w:hAnsi="Times New Roman"/>
              </w:rPr>
            </w:pPr>
          </w:p>
        </w:tc>
        <w:tc>
          <w:tcPr>
            <w:tcW w:w="7729" w:type="dxa"/>
            <w:gridSpan w:val="2"/>
          </w:tcPr>
          <w:p w:rsidR="00AE1B58" w:rsidP="004A3383" w:rsidRDefault="00AE1B58" w14:paraId="4669B1F2" w14:textId="77777777">
            <w:r>
              <w:t>Aan de Tweede Kamer der Staten-Generaal</w:t>
            </w:r>
          </w:p>
          <w:p w:rsidR="00AE1B58" w:rsidP="004A3383" w:rsidRDefault="00AE1B58" w14:paraId="5FDC589E" w14:textId="77777777">
            <w:r>
              <w:t>Aan de Staten van Aruba</w:t>
            </w:r>
          </w:p>
          <w:p w:rsidR="00AE1B58" w:rsidP="004A3383" w:rsidRDefault="00AE1B58" w14:paraId="23409F16" w14:textId="77777777">
            <w:r>
              <w:t>Aan de Staten van Curaçao</w:t>
            </w:r>
          </w:p>
          <w:p w:rsidR="00AE1B58" w:rsidP="004A3383" w:rsidRDefault="00AE1B58" w14:paraId="0123C1DF" w14:textId="77777777">
            <w:r>
              <w:t>Aan de Staten van Sint Maarten</w:t>
            </w:r>
          </w:p>
        </w:tc>
      </w:tr>
      <w:tr w:rsidR="00AE1B58" w:rsidTr="004A3383" w14:paraId="09756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1ECF85F9" w14:textId="77777777">
            <w:pPr>
              <w:pStyle w:val="Amendement"/>
              <w:rPr>
                <w:rFonts w:ascii="Times New Roman" w:hAnsi="Times New Roman"/>
              </w:rPr>
            </w:pPr>
          </w:p>
        </w:tc>
        <w:tc>
          <w:tcPr>
            <w:tcW w:w="7729" w:type="dxa"/>
            <w:gridSpan w:val="2"/>
          </w:tcPr>
          <w:p w:rsidR="00AE1B58" w:rsidP="004A3383" w:rsidRDefault="00AE1B58" w14:paraId="1A5351CA" w14:textId="77777777">
            <w:pPr>
              <w:rPr>
                <w:b/>
              </w:rPr>
            </w:pPr>
          </w:p>
        </w:tc>
      </w:tr>
      <w:tr w:rsidR="00AE1B58" w:rsidTr="004A3383" w14:paraId="0C857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8BA501D" w14:textId="77777777">
            <w:pPr>
              <w:pStyle w:val="Amendement"/>
              <w:rPr>
                <w:rFonts w:ascii="Times New Roman" w:hAnsi="Times New Roman"/>
              </w:rPr>
            </w:pPr>
          </w:p>
        </w:tc>
        <w:tc>
          <w:tcPr>
            <w:tcW w:w="7729" w:type="dxa"/>
            <w:gridSpan w:val="2"/>
          </w:tcPr>
          <w:p w:rsidR="00AE1B58" w:rsidP="004A3383" w:rsidRDefault="00AE1B58" w14:paraId="1EA073C1" w14:textId="77777777">
            <w:pPr>
              <w:rPr>
                <w:b/>
              </w:rPr>
            </w:pPr>
          </w:p>
        </w:tc>
      </w:tr>
      <w:tr w:rsidR="00AE1B58" w:rsidTr="004A3383" w14:paraId="2E822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791DFEF" w14:textId="77777777"/>
        </w:tc>
        <w:tc>
          <w:tcPr>
            <w:tcW w:w="7729" w:type="dxa"/>
            <w:gridSpan w:val="2"/>
          </w:tcPr>
          <w:p w:rsidR="00AE1B58" w:rsidP="007B79B3" w:rsidRDefault="00AE1B58" w14:paraId="3248D0E1" w14:textId="0FAE4525">
            <w:pPr>
              <w:ind w:firstLine="355"/>
            </w:pPr>
            <w:r>
              <w:t xml:space="preserve">Wij bieden U hiernevens ter overweging aan een voorstel van rijkswet houdende </w:t>
            </w:r>
            <w:r w:rsidR="005F1916">
              <w:t>g</w:t>
            </w:r>
            <w:r w:rsidRPr="00FB10ED" w:rsidR="005F1916">
              <w:t>oedkeuring van het op 26 mei 2023 te Belle Plaine / Belvédère tot stand gekomen Verdrag tussen het Koninkrijk der Nederlanden en de Franse Republiek inzake de afbakening van de grens tussen het Koninkrijk der Nederlanden (Sint Maarten) en de Franse Republiek (Saint-Martin) (Trb. 2023, 66 en Trb. 2026, 33)</w:t>
            </w:r>
            <w:r w:rsidR="003707ED">
              <w:t>.</w:t>
            </w:r>
          </w:p>
        </w:tc>
      </w:tr>
      <w:tr w:rsidR="00AE1B58" w:rsidTr="004A3383" w14:paraId="14613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523AB1D5" w14:textId="77777777">
            <w:pPr>
              <w:pStyle w:val="Amendement"/>
              <w:rPr>
                <w:rFonts w:ascii="Times New Roman" w:hAnsi="Times New Roman"/>
              </w:rPr>
            </w:pPr>
          </w:p>
        </w:tc>
        <w:tc>
          <w:tcPr>
            <w:tcW w:w="7729" w:type="dxa"/>
            <w:gridSpan w:val="2"/>
          </w:tcPr>
          <w:p w:rsidR="00AE1B58" w:rsidP="004A3383" w:rsidRDefault="00AE1B58" w14:paraId="30C5191D" w14:textId="77777777">
            <w:pPr>
              <w:rPr>
                <w:b/>
              </w:rPr>
            </w:pPr>
          </w:p>
        </w:tc>
      </w:tr>
      <w:tr w:rsidR="00AE1B58" w:rsidTr="004A3383" w14:paraId="405A1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01940C8" w14:textId="77777777">
            <w:pPr>
              <w:pStyle w:val="Amendement"/>
              <w:rPr>
                <w:rFonts w:ascii="Times New Roman" w:hAnsi="Times New Roman"/>
              </w:rPr>
            </w:pPr>
          </w:p>
        </w:tc>
        <w:tc>
          <w:tcPr>
            <w:tcW w:w="7729" w:type="dxa"/>
            <w:gridSpan w:val="2"/>
          </w:tcPr>
          <w:p w:rsidR="00AE1B58" w:rsidP="007B79B3" w:rsidRDefault="00AE1B58" w14:paraId="13D7295A" w14:textId="77777777">
            <w:pPr>
              <w:ind w:firstLine="355"/>
            </w:pPr>
            <w:r>
              <w:t>De memorie van toelichting, die het wetsvoorstel vergezelt, bevat de gronden waarop het rust.</w:t>
            </w:r>
          </w:p>
        </w:tc>
      </w:tr>
      <w:tr w:rsidR="00AE1B58" w:rsidTr="004A3383" w14:paraId="385C1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5BFEFE3D" w14:textId="77777777">
            <w:pPr>
              <w:pStyle w:val="Amendement"/>
              <w:rPr>
                <w:rFonts w:ascii="Times New Roman" w:hAnsi="Times New Roman"/>
              </w:rPr>
            </w:pPr>
          </w:p>
        </w:tc>
        <w:tc>
          <w:tcPr>
            <w:tcW w:w="7729" w:type="dxa"/>
            <w:gridSpan w:val="2"/>
          </w:tcPr>
          <w:p w:rsidR="00AE1B58" w:rsidP="004A3383" w:rsidRDefault="00AE1B58" w14:paraId="606C5DEC" w14:textId="77777777">
            <w:pPr>
              <w:rPr>
                <w:b/>
              </w:rPr>
            </w:pPr>
          </w:p>
        </w:tc>
      </w:tr>
      <w:tr w:rsidR="00AE1B58" w:rsidTr="004A3383" w14:paraId="5D76E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40350F0B" w14:textId="77777777">
            <w:pPr>
              <w:pStyle w:val="Amendement"/>
              <w:rPr>
                <w:rFonts w:ascii="Times New Roman" w:hAnsi="Times New Roman"/>
              </w:rPr>
            </w:pPr>
          </w:p>
        </w:tc>
        <w:tc>
          <w:tcPr>
            <w:tcW w:w="7729" w:type="dxa"/>
            <w:gridSpan w:val="2"/>
          </w:tcPr>
          <w:p w:rsidR="00AE1B58" w:rsidP="007B79B3" w:rsidRDefault="00AE1B58" w14:paraId="4E8EF5C2" w14:textId="77777777">
            <w:pPr>
              <w:ind w:firstLine="355"/>
            </w:pPr>
            <w:r>
              <w:t>En hiermede bevelen Wij U in Godes heilige bescherming.</w:t>
            </w:r>
          </w:p>
        </w:tc>
      </w:tr>
      <w:tr w:rsidR="00AE1B58" w:rsidTr="004A3383" w14:paraId="1EFD7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35BD56A2" w14:textId="77777777">
            <w:pPr>
              <w:pStyle w:val="Amendement"/>
              <w:rPr>
                <w:rFonts w:ascii="Times New Roman" w:hAnsi="Times New Roman"/>
              </w:rPr>
            </w:pPr>
          </w:p>
        </w:tc>
        <w:tc>
          <w:tcPr>
            <w:tcW w:w="7729" w:type="dxa"/>
            <w:gridSpan w:val="2"/>
          </w:tcPr>
          <w:p w:rsidR="00AE1B58" w:rsidP="004A3383" w:rsidRDefault="00AE1B58" w14:paraId="3BB161B0" w14:textId="77777777">
            <w:pPr>
              <w:rPr>
                <w:b/>
              </w:rPr>
            </w:pPr>
          </w:p>
        </w:tc>
      </w:tr>
      <w:tr w:rsidR="00AE1B58" w:rsidTr="004A3383" w14:paraId="08FD7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D101E78" w14:textId="77777777">
            <w:pPr>
              <w:pStyle w:val="Amendement"/>
              <w:rPr>
                <w:rFonts w:ascii="Times New Roman" w:hAnsi="Times New Roman"/>
              </w:rPr>
            </w:pPr>
          </w:p>
        </w:tc>
        <w:tc>
          <w:tcPr>
            <w:tcW w:w="7729" w:type="dxa"/>
            <w:gridSpan w:val="2"/>
          </w:tcPr>
          <w:p w:rsidR="00AE1B58" w:rsidP="00CF3E3B" w:rsidRDefault="00B2764F" w14:paraId="6E6DE52A" w14:textId="04165E4A">
            <w:pPr>
              <w:tabs>
                <w:tab w:val="right" w:pos="7442"/>
              </w:tabs>
            </w:pPr>
            <w:r>
              <w:rPr>
                <w:rFonts w:cs="Arial"/>
              </w:rPr>
              <w:t>’s-Gravenhage</w:t>
            </w:r>
            <w:r w:rsidR="00AE1B58">
              <w:t xml:space="preserve">, </w:t>
            </w:r>
            <w:r w:rsidR="0064502F">
              <w:t>26 mei 2026</w:t>
            </w:r>
            <w:r w:rsidR="00AE1B58">
              <w:tab/>
            </w:r>
            <w:r w:rsidR="00CF3E3B">
              <w:t>Willem-Alexander</w:t>
            </w:r>
          </w:p>
        </w:tc>
      </w:tr>
    </w:tbl>
    <w:p w:rsidRPr="00AE1B58" w:rsidR="00D42C03" w:rsidP="00AE1B58" w:rsidRDefault="00D42C03" w14:paraId="7F630F32" w14:textId="77777777"/>
    <w:sectPr w:rsidRPr="00AE1B58" w:rsidR="00D42C03" w:rsidSect="00C7635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2C91" w14:textId="77777777" w:rsidR="00215A7B" w:rsidRDefault="00215A7B">
      <w:pPr>
        <w:spacing w:line="20" w:lineRule="exact"/>
      </w:pPr>
    </w:p>
  </w:endnote>
  <w:endnote w:type="continuationSeparator" w:id="0">
    <w:p w14:paraId="1BF96940" w14:textId="77777777" w:rsidR="00215A7B" w:rsidRDefault="00215A7B">
      <w:pPr>
        <w:pStyle w:val="Amendement"/>
      </w:pPr>
      <w:r>
        <w:rPr>
          <w:b w:val="0"/>
        </w:rPr>
        <w:t xml:space="preserve"> </w:t>
      </w:r>
    </w:p>
  </w:endnote>
  <w:endnote w:type="continuationNotice" w:id="1">
    <w:p w14:paraId="33ACAC30" w14:textId="77777777" w:rsidR="00215A7B" w:rsidRDefault="00215A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F6F3" w14:textId="77777777" w:rsidR="00215A7B" w:rsidRDefault="00215A7B">
      <w:pPr>
        <w:pStyle w:val="Amendement"/>
      </w:pPr>
      <w:r>
        <w:rPr>
          <w:b w:val="0"/>
        </w:rPr>
        <w:separator/>
      </w:r>
    </w:p>
  </w:footnote>
  <w:footnote w:type="continuationSeparator" w:id="0">
    <w:p w14:paraId="783ABEF3" w14:textId="77777777" w:rsidR="00215A7B" w:rsidRDefault="00215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F"/>
    <w:rsid w:val="00051454"/>
    <w:rsid w:val="00097EDE"/>
    <w:rsid w:val="000C2A85"/>
    <w:rsid w:val="001259F1"/>
    <w:rsid w:val="00134298"/>
    <w:rsid w:val="0015191B"/>
    <w:rsid w:val="0018569F"/>
    <w:rsid w:val="001A1EC9"/>
    <w:rsid w:val="001D2F8C"/>
    <w:rsid w:val="0021179B"/>
    <w:rsid w:val="00215A7B"/>
    <w:rsid w:val="0024186D"/>
    <w:rsid w:val="00255B61"/>
    <w:rsid w:val="002822A7"/>
    <w:rsid w:val="00297497"/>
    <w:rsid w:val="002A73E7"/>
    <w:rsid w:val="002B54EE"/>
    <w:rsid w:val="002F2B39"/>
    <w:rsid w:val="003228DF"/>
    <w:rsid w:val="00325A6D"/>
    <w:rsid w:val="003707ED"/>
    <w:rsid w:val="003C4EF0"/>
    <w:rsid w:val="0042207F"/>
    <w:rsid w:val="00467E1D"/>
    <w:rsid w:val="00487F70"/>
    <w:rsid w:val="004A22F3"/>
    <w:rsid w:val="004A3383"/>
    <w:rsid w:val="004D1179"/>
    <w:rsid w:val="004D78A4"/>
    <w:rsid w:val="0050738E"/>
    <w:rsid w:val="00516050"/>
    <w:rsid w:val="00534B94"/>
    <w:rsid w:val="005F1916"/>
    <w:rsid w:val="0064502F"/>
    <w:rsid w:val="00690064"/>
    <w:rsid w:val="006A0172"/>
    <w:rsid w:val="006B740B"/>
    <w:rsid w:val="00715198"/>
    <w:rsid w:val="007336C7"/>
    <w:rsid w:val="007B79B3"/>
    <w:rsid w:val="008F5902"/>
    <w:rsid w:val="00992303"/>
    <w:rsid w:val="009B1754"/>
    <w:rsid w:val="009F7849"/>
    <w:rsid w:val="00A50605"/>
    <w:rsid w:val="00A55F71"/>
    <w:rsid w:val="00AA2714"/>
    <w:rsid w:val="00AC0C71"/>
    <w:rsid w:val="00AD0B27"/>
    <w:rsid w:val="00AE1B58"/>
    <w:rsid w:val="00B2764F"/>
    <w:rsid w:val="00B84DCE"/>
    <w:rsid w:val="00BB2DFA"/>
    <w:rsid w:val="00BC60A3"/>
    <w:rsid w:val="00BE6245"/>
    <w:rsid w:val="00BF13B2"/>
    <w:rsid w:val="00C76358"/>
    <w:rsid w:val="00CC3126"/>
    <w:rsid w:val="00CF3E3B"/>
    <w:rsid w:val="00D1248D"/>
    <w:rsid w:val="00D330B8"/>
    <w:rsid w:val="00D37FFD"/>
    <w:rsid w:val="00D42C03"/>
    <w:rsid w:val="00D94417"/>
    <w:rsid w:val="00DE5BA7"/>
    <w:rsid w:val="00E05456"/>
    <w:rsid w:val="00E46691"/>
    <w:rsid w:val="00E67A60"/>
    <w:rsid w:val="00ED1B3A"/>
    <w:rsid w:val="00F1009E"/>
    <w:rsid w:val="00F12669"/>
    <w:rsid w:val="00F600F8"/>
    <w:rsid w:val="00F658E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25846"/>
  <w15:docId w15:val="{2AA95DC6-DC14-44D6-8F58-30996335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178</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kbr</vt:lpstr>
    </vt:vector>
  </ap:TitlesOfParts>
  <ap:LinksUpToDate>false</ap:LinksUpToDate>
  <ap:CharactersWithSpaces>1156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2026-05-28T15:28:00.0000000Z</lastPrinted>
  <dcterms:created xsi:type="dcterms:W3CDTF">2026-05-29T07:59:00.0000000Z</dcterms:created>
  <dcterms:modified xsi:type="dcterms:W3CDTF">2026-05-29T07:59:00.0000000Z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