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0EB2E2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C082E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0F4F86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42BEEBD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957B0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4B297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4726C5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A57E58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27194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FF23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0C39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5037026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0513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D26F86" w14:paraId="7A37A280" w14:textId="2EFE96E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36 621</w:t>
            </w:r>
          </w:p>
        </w:tc>
        <w:tc>
          <w:tcPr>
            <w:tcW w:w="7371" w:type="dxa"/>
            <w:gridSpan w:val="2"/>
          </w:tcPr>
          <w:p w:rsidRPr="00D26F86" w:rsidR="003C21AC" w:rsidP="00D26F86" w:rsidRDefault="00D26F86" w14:paraId="4361F718" w14:textId="0CA524C9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Wijziging van een aantal wetten op het terrein van het Ministerie van Volksgezondheid, Welzijn en Sport om de grondslagen voor gegevensverwerking te verstevigen en enkele andere wijzigingen (Verzamelwet gegevensverwerking VWS </w:t>
            </w:r>
            <w:proofErr w:type="spellStart"/>
            <w:r w:rsidRPr="00D26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II.b</w:t>
            </w:r>
            <w:proofErr w:type="spellEnd"/>
            <w:r w:rsidRPr="00D26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21AC" w:rsidTr="00EA1CE4" w14:paraId="4FB82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5E31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332677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846B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5FAC8A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0EFBD8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8D90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B572B22" w14:textId="0192A55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786BA4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A1EC0D8" w14:textId="1D9E1C3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D26F86">
              <w:rPr>
                <w:rFonts w:ascii="Times New Roman" w:hAnsi="Times New Roman"/>
                <w:caps/>
              </w:rPr>
              <w:t>Ma</w:t>
            </w:r>
            <w:r w:rsidR="00D33A46">
              <w:rPr>
                <w:rFonts w:ascii="Times New Roman" w:hAnsi="Times New Roman"/>
                <w:caps/>
              </w:rPr>
              <w:t>E</w:t>
            </w:r>
            <w:r w:rsidR="00107B54">
              <w:rPr>
                <w:rFonts w:ascii="Times New Roman" w:hAnsi="Times New Roman"/>
                <w:caps/>
              </w:rPr>
              <w:t>ij</w:t>
            </w:r>
            <w:r w:rsidR="00D26F86">
              <w:rPr>
                <w:rFonts w:ascii="Times New Roman" w:hAnsi="Times New Roman"/>
                <w:caps/>
              </w:rPr>
              <w:t>er</w:t>
            </w:r>
          </w:p>
        </w:tc>
      </w:tr>
      <w:tr w:rsidR="003C21AC" w:rsidTr="00EA1CE4" w14:paraId="5136E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886ABA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1750469" w14:textId="1B228D6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E3F7A">
              <w:rPr>
                <w:rFonts w:ascii="Times New Roman" w:hAnsi="Times New Roman"/>
                <w:b w:val="0"/>
              </w:rPr>
              <w:t>27 mei 2026</w:t>
            </w:r>
          </w:p>
        </w:tc>
      </w:tr>
      <w:tr w:rsidR="00B01BA6" w:rsidTr="00EA1CE4" w14:paraId="14C69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3456B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92FAB2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0E883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0A9009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1A834751" w14:textId="77777777"/>
    <w:p w:rsidRPr="00EA69AC" w:rsidR="005B1DCC" w:rsidP="0088452C" w:rsidRDefault="00D26F86" w14:paraId="74581C8A" w14:textId="5EB8CE0D">
      <w:pPr>
        <w:ind w:firstLine="284"/>
      </w:pPr>
      <w:r>
        <w:t>In artikel I, onderdeel A, wordt in het voorgestelde vierde en vijfde lid “verplicht” telkens vervangen door “</w:t>
      </w:r>
      <w:r w:rsidRPr="00D26F86">
        <w:t>uitsluitend na voorafgaande uitdrukkelijke toestemming van de betrokkene of diens wettelijke vertegenwoordigers</w:t>
      </w:r>
      <w:r>
        <w:t>”</w:t>
      </w:r>
    </w:p>
    <w:p w:rsidR="00EA1CE4" w:rsidP="00EA1CE4" w:rsidRDefault="00EA1CE4" w14:paraId="734BD1DE" w14:textId="77777777"/>
    <w:p w:rsidRPr="00EA69AC" w:rsidR="003C21AC" w:rsidP="00EA1CE4" w:rsidRDefault="003C21AC" w14:paraId="3EBF15AE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43AF7A92" w14:textId="77777777"/>
    <w:p w:rsidRPr="004E3F7A" w:rsidR="004E3F7A" w:rsidP="004E3F7A" w:rsidRDefault="004E3F7A" w14:paraId="1E369D88" w14:textId="77777777">
      <w:r w:rsidRPr="004E3F7A">
        <w:t xml:space="preserve">De indiener is van mening dat gegevensdeling gebaseerd moet blijven op expliciete toestemming. </w:t>
      </w:r>
    </w:p>
    <w:p w:rsidRPr="00EA69AC" w:rsidR="005B1DCC" w:rsidP="00BF623B" w:rsidRDefault="005B1DCC" w14:paraId="53BA2282" w14:textId="77777777"/>
    <w:p w:rsidRPr="00EA69AC" w:rsidR="00B4708A" w:rsidP="00EA1CE4" w:rsidRDefault="00D26F86" w14:paraId="26CAB523" w14:textId="55AD3D86">
      <w:proofErr w:type="spellStart"/>
      <w:r>
        <w:t>Ma</w:t>
      </w:r>
      <w:r w:rsidR="00D33A46">
        <w:t>e</w:t>
      </w:r>
      <w:r w:rsidR="00751830">
        <w:t>ij</w:t>
      </w:r>
      <w:r>
        <w:t>er</w:t>
      </w:r>
      <w:proofErr w:type="spellEnd"/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C065" w14:textId="77777777" w:rsidR="009F0A57" w:rsidRDefault="009F0A57">
      <w:pPr>
        <w:spacing w:line="20" w:lineRule="exact"/>
      </w:pPr>
    </w:p>
  </w:endnote>
  <w:endnote w:type="continuationSeparator" w:id="0">
    <w:p w14:paraId="54C7F11C" w14:textId="77777777" w:rsidR="009F0A57" w:rsidRDefault="009F0A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290027" w14:textId="77777777" w:rsidR="009F0A57" w:rsidRDefault="009F0A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7B08" w14:textId="77777777" w:rsidR="009F0A57" w:rsidRDefault="009F0A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024A55" w14:textId="77777777" w:rsidR="009F0A57" w:rsidRDefault="009F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0A04"/>
    <w:multiLevelType w:val="hybridMultilevel"/>
    <w:tmpl w:val="84B8129A"/>
    <w:lvl w:ilvl="0" w:tplc="976EEDE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0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86"/>
    <w:rsid w:val="00052244"/>
    <w:rsid w:val="0007471A"/>
    <w:rsid w:val="000D17BF"/>
    <w:rsid w:val="00107B54"/>
    <w:rsid w:val="00157CAF"/>
    <w:rsid w:val="001656EE"/>
    <w:rsid w:val="0016653D"/>
    <w:rsid w:val="001D56AF"/>
    <w:rsid w:val="001E0E21"/>
    <w:rsid w:val="001F6587"/>
    <w:rsid w:val="00212E0A"/>
    <w:rsid w:val="002153B0"/>
    <w:rsid w:val="0021777F"/>
    <w:rsid w:val="00241DD0"/>
    <w:rsid w:val="002A0713"/>
    <w:rsid w:val="003258BD"/>
    <w:rsid w:val="003A6C02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4E3F7A"/>
    <w:rsid w:val="00501109"/>
    <w:rsid w:val="005703C9"/>
    <w:rsid w:val="00570491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51830"/>
    <w:rsid w:val="007709F6"/>
    <w:rsid w:val="00783215"/>
    <w:rsid w:val="00786BA4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9F0A57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26F86"/>
    <w:rsid w:val="00D33A46"/>
    <w:rsid w:val="00D47D01"/>
    <w:rsid w:val="00D774B3"/>
    <w:rsid w:val="00D87788"/>
    <w:rsid w:val="00DD35A5"/>
    <w:rsid w:val="00DE2948"/>
    <w:rsid w:val="00DF5B6A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B622A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95CC"/>
  <w15:docId w15:val="{69EE0E93-B67C-4B85-9DF5-A109D8C1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26F8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2026-05-27T17:35:00.0000000Z</dcterms:created>
  <dcterms:modified xsi:type="dcterms:W3CDTF">2026-05-27T17:35:00.0000000Z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