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121D4B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BD1AC5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5CE947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A132D0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9EB7C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7F6EDBB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CB38E8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FC2DEB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AEF77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6BA2C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1E6C1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C9001D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64C6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F975BE" w14:paraId="5F7DC4C2" w14:textId="428A19D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36 621</w:t>
            </w:r>
          </w:p>
        </w:tc>
        <w:tc>
          <w:tcPr>
            <w:tcW w:w="7371" w:type="dxa"/>
            <w:gridSpan w:val="2"/>
          </w:tcPr>
          <w:p w:rsidRPr="00F975BE" w:rsidR="003C21AC" w:rsidP="00F975BE" w:rsidRDefault="00F975BE" w14:paraId="76F23E49" w14:textId="5B0F9489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Wijziging van een aantal wetten op het terrein van het Ministerie van Volksgezondheid, Welzijn en Sport om de grondslagen voor gegevensverwerking te verstevigen en enkele andere wijzigingen (Verzamelwet gegevensverwerking VWS </w:t>
            </w:r>
            <w:proofErr w:type="spellStart"/>
            <w:r w:rsidRPr="00F9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II.b</w:t>
            </w:r>
            <w:proofErr w:type="spellEnd"/>
            <w:r w:rsidRPr="00F9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21AC" w:rsidTr="00EA1CE4" w14:paraId="297E9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B402DE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82D360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5292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9B446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409C07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C221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27538D6B" w14:textId="4CAF329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85710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4B64FBF1" w14:textId="5481714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F975BE">
              <w:rPr>
                <w:rFonts w:ascii="Times New Roman" w:hAnsi="Times New Roman"/>
                <w:caps/>
              </w:rPr>
              <w:t>maeijer</w:t>
            </w:r>
          </w:p>
        </w:tc>
      </w:tr>
      <w:tr w:rsidR="003C21AC" w:rsidTr="00EA1CE4" w14:paraId="43645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43D74B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6A2042" w14:textId="4C8EE43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E2E0D">
              <w:rPr>
                <w:rFonts w:ascii="Times New Roman" w:hAnsi="Times New Roman"/>
                <w:b w:val="0"/>
              </w:rPr>
              <w:t>27 mei 2026</w:t>
            </w:r>
          </w:p>
        </w:tc>
      </w:tr>
      <w:tr w:rsidR="00B01BA6" w:rsidTr="00EA1CE4" w14:paraId="72730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AEBDE0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5B2ABB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9D9D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42D82A41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351C0CF4" w14:textId="77777777"/>
    <w:p w:rsidRPr="00EA69AC" w:rsidR="005B1DCC" w:rsidP="0088452C" w:rsidRDefault="00F975BE" w14:paraId="129E6A61" w14:textId="63DC0B60">
      <w:pPr>
        <w:ind w:firstLine="284"/>
      </w:pPr>
      <w:r>
        <w:t>Artikel IV vervalt.</w:t>
      </w:r>
    </w:p>
    <w:p w:rsidR="00EA1CE4" w:rsidP="00EA1CE4" w:rsidRDefault="00EA1CE4" w14:paraId="6263B8CB" w14:textId="77777777"/>
    <w:p w:rsidRPr="00EA69AC" w:rsidR="003C21AC" w:rsidP="00EA1CE4" w:rsidRDefault="003C21AC" w14:paraId="26B52E5F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FC0B833" w14:textId="77777777"/>
    <w:p w:rsidRPr="004E2E0D" w:rsidR="004E2E0D" w:rsidP="004E2E0D" w:rsidRDefault="004E2E0D" w14:paraId="41FEA9B6" w14:textId="77777777">
      <w:r w:rsidRPr="004E2E0D">
        <w:t>De indiener is van mening dat gegevensdeling gebaseerd moet blijven op expliciete toestemming. Goede voorlichting over het maatschappelijk belang van gegevensdeling  is het juiste instrument om deelname te bevorderen.</w:t>
      </w:r>
    </w:p>
    <w:p w:rsidRPr="00EA69AC" w:rsidR="005B1DCC" w:rsidP="00BF623B" w:rsidRDefault="005B1DCC" w14:paraId="643C2CF3" w14:textId="77777777"/>
    <w:p w:rsidRPr="00EA69AC" w:rsidR="00B4708A" w:rsidP="00EA1CE4" w:rsidRDefault="00F975BE" w14:paraId="739542D0" w14:textId="7E6F5217">
      <w:proofErr w:type="spellStart"/>
      <w:r>
        <w:t>Maeijer</w:t>
      </w:r>
      <w:proofErr w:type="spellEnd"/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4818" w14:textId="77777777" w:rsidR="007753F2" w:rsidRDefault="007753F2">
      <w:pPr>
        <w:spacing w:line="20" w:lineRule="exact"/>
      </w:pPr>
    </w:p>
  </w:endnote>
  <w:endnote w:type="continuationSeparator" w:id="0">
    <w:p w14:paraId="5FFD73E4" w14:textId="77777777" w:rsidR="007753F2" w:rsidRDefault="007753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56F2A9" w14:textId="77777777" w:rsidR="007753F2" w:rsidRDefault="007753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2CA6" w14:textId="77777777" w:rsidR="007753F2" w:rsidRDefault="007753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8B54A9" w14:textId="77777777" w:rsidR="007753F2" w:rsidRDefault="0077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52244"/>
    <w:rsid w:val="00056CFE"/>
    <w:rsid w:val="0007471A"/>
    <w:rsid w:val="000D17BF"/>
    <w:rsid w:val="00157CAF"/>
    <w:rsid w:val="001656EE"/>
    <w:rsid w:val="0016653D"/>
    <w:rsid w:val="00185710"/>
    <w:rsid w:val="001D56AF"/>
    <w:rsid w:val="001E0E21"/>
    <w:rsid w:val="00212E0A"/>
    <w:rsid w:val="002153B0"/>
    <w:rsid w:val="0021777F"/>
    <w:rsid w:val="00241DD0"/>
    <w:rsid w:val="002A0713"/>
    <w:rsid w:val="003258BD"/>
    <w:rsid w:val="003C21AC"/>
    <w:rsid w:val="003C5218"/>
    <w:rsid w:val="003C7876"/>
    <w:rsid w:val="003E2308"/>
    <w:rsid w:val="003E2F98"/>
    <w:rsid w:val="00401227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4E2E0D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709F6"/>
    <w:rsid w:val="007753F2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C44E6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EF64B7"/>
    <w:rsid w:val="00F975BE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7B8C3"/>
  <w15:docId w15:val="{93E9E2F0-BBB2-4573-A0D8-9D5F9304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975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semiHidden/>
    <w:unhideWhenUsed/>
    <w:rsid w:val="00F975B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975B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975B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97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97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2026-05-27T17:33:00.0000000Z</dcterms:created>
  <dcterms:modified xsi:type="dcterms:W3CDTF">2026-05-27T17:33:00.0000000Z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