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6DDD" w:rsidP="006C6DDD" w:rsidRDefault="006C6DDD" w14:paraId="2D6877C8" w14:textId="744FF76E">
      <w:pPr>
        <w:pStyle w:val="Geenafstand"/>
      </w:pPr>
      <w:r>
        <w:t>AH 2007</w:t>
      </w:r>
    </w:p>
    <w:p w:rsidR="006C6DDD" w:rsidP="006C6DDD" w:rsidRDefault="006C6DDD" w14:paraId="76A6426C" w14:textId="353BD98B">
      <w:pPr>
        <w:pStyle w:val="Geenafstand"/>
      </w:pPr>
      <w:r>
        <w:t>2026Z08873</w:t>
      </w:r>
    </w:p>
    <w:p w:rsidR="006C6DDD" w:rsidP="006C6DDD" w:rsidRDefault="006C6DDD" w14:paraId="0C09A2F9" w14:textId="77777777">
      <w:pPr>
        <w:pStyle w:val="Geenafstand"/>
      </w:pPr>
    </w:p>
    <w:p w:rsidR="006C6DDD" w:rsidP="006C6DDD" w:rsidRDefault="006C6DDD" w14:paraId="5892E975" w14:textId="227335EA">
      <w:r w:rsidRPr="00D25B3E">
        <w:rPr>
          <w:sz w:val="24"/>
          <w:szCs w:val="24"/>
        </w:rPr>
        <w:t>Mededeling van minister Karremans (Infrastructuur en Waterstaat) (ontvangen</w:t>
      </w:r>
      <w:r>
        <w:rPr>
          <w:sz w:val="24"/>
          <w:szCs w:val="24"/>
        </w:rPr>
        <w:t xml:space="preserve">  22 mei 2026)</w:t>
      </w:r>
    </w:p>
    <w:p w:rsidR="006C6DDD" w:rsidP="006C6DDD" w:rsidRDefault="006C6DDD" w14:paraId="61CC5490" w14:textId="77777777"/>
    <w:p w:rsidR="006C6DDD" w:rsidP="006C6DDD" w:rsidRDefault="006C6DDD" w14:paraId="23440D57" w14:textId="1BC7F9F1">
      <w:r>
        <w:t xml:space="preserve">Op 23 april 2026 zijn vragen ontvangen van het lid Wiersma (BBB) over de afsluiting kwelders Wierum en Ternaard en beperking recreatief gebruik (2026Z08873). </w:t>
      </w:r>
    </w:p>
    <w:p w:rsidR="006C6DDD" w:rsidP="006C6DDD" w:rsidRDefault="006C6DDD" w14:paraId="04C07E2D" w14:textId="77777777"/>
    <w:p w:rsidR="006C6DDD" w:rsidP="006C6DDD" w:rsidRDefault="006C6DDD" w14:paraId="67B54755" w14:textId="77777777">
      <w:r>
        <w:t xml:space="preserve">Hierbij deel ik mede dat ik meer tijd nodig voor de beantwoording vanwege de benodigde afstemming met het ministerie van LVVN.  </w:t>
      </w:r>
    </w:p>
    <w:p w:rsidR="006C6DDD" w:rsidP="006C6DDD" w:rsidRDefault="006C6DDD" w14:paraId="307E708E" w14:textId="77777777">
      <w:pPr>
        <w:pStyle w:val="WitregelW1bodytekst"/>
      </w:pPr>
    </w:p>
    <w:p w:rsidR="006C6DDD" w:rsidP="006C6DDD" w:rsidRDefault="006C6DDD" w14:paraId="57178A13" w14:textId="77777777"/>
    <w:p w:rsidR="006C6DDD" w:rsidP="006C6DDD" w:rsidRDefault="006C6DDD" w14:paraId="65B5A644" w14:textId="68BDDEC1">
      <w:r>
        <w:br/>
      </w:r>
      <w:r>
        <w:br/>
      </w:r>
      <w:r>
        <w:br/>
      </w:r>
    </w:p>
    <w:p w:rsidR="006C6DDD" w:rsidP="006C6DDD" w:rsidRDefault="006C6DDD" w14:paraId="04B8782A" w14:textId="77777777">
      <w:r>
        <w:br/>
      </w:r>
    </w:p>
    <w:p w:rsidR="002C3023" w:rsidRDefault="002C3023" w14:paraId="33E6A798" w14:textId="77777777"/>
    <w:sectPr w:rsidR="002C3023" w:rsidSect="006C6D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30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52896" w14:textId="77777777" w:rsidR="001D71B6" w:rsidRDefault="001D71B6" w:rsidP="006C6DDD">
      <w:pPr>
        <w:spacing w:after="0" w:line="240" w:lineRule="auto"/>
      </w:pPr>
      <w:r>
        <w:separator/>
      </w:r>
    </w:p>
  </w:endnote>
  <w:endnote w:type="continuationSeparator" w:id="0">
    <w:p w14:paraId="61B584E5" w14:textId="77777777" w:rsidR="001D71B6" w:rsidRDefault="001D71B6" w:rsidP="006C6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Gadugi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D8554" w14:textId="77777777" w:rsidR="001D71B6" w:rsidRPr="006C6DDD" w:rsidRDefault="001D71B6" w:rsidP="006C6DD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8F0F8" w14:textId="77777777" w:rsidR="001D71B6" w:rsidRPr="006C6DDD" w:rsidRDefault="001D71B6" w:rsidP="006C6DD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1FD01" w14:textId="77777777" w:rsidR="001D71B6" w:rsidRPr="006C6DDD" w:rsidRDefault="001D71B6" w:rsidP="006C6DD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8B59A" w14:textId="77777777" w:rsidR="001D71B6" w:rsidRDefault="001D71B6" w:rsidP="006C6DDD">
      <w:pPr>
        <w:spacing w:after="0" w:line="240" w:lineRule="auto"/>
      </w:pPr>
      <w:r>
        <w:separator/>
      </w:r>
    </w:p>
  </w:footnote>
  <w:footnote w:type="continuationSeparator" w:id="0">
    <w:p w14:paraId="50CBD2A9" w14:textId="77777777" w:rsidR="001D71B6" w:rsidRDefault="001D71B6" w:rsidP="006C6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92BD7" w14:textId="77777777" w:rsidR="001D71B6" w:rsidRPr="006C6DDD" w:rsidRDefault="001D71B6" w:rsidP="006C6DD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ECB2" w14:textId="77777777" w:rsidR="001D71B6" w:rsidRPr="006C6DDD" w:rsidRDefault="001D71B6" w:rsidP="006C6DD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BE739" w14:textId="77777777" w:rsidR="001D71B6" w:rsidRPr="006C6DDD" w:rsidRDefault="001D71B6" w:rsidP="006C6DD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DD"/>
    <w:rsid w:val="001B6C8A"/>
    <w:rsid w:val="001D71B6"/>
    <w:rsid w:val="002C3023"/>
    <w:rsid w:val="006C6DDD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F54B2"/>
  <w15:chartTrackingRefBased/>
  <w15:docId w15:val="{73CA629F-C96B-46BD-8001-78AA1C70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C6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6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C6D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6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6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6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6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6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6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6D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C6D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C6D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6DD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6DD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6DD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6DD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6DD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6D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C6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C6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6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6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C6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C6DD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C6DD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C6DD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6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6DD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C6DDD"/>
    <w:rPr>
      <w:b/>
      <w:bCs/>
      <w:smallCaps/>
      <w:color w:val="0F4761" w:themeColor="accent1" w:themeShade="BF"/>
      <w:spacing w:val="5"/>
    </w:rPr>
  </w:style>
  <w:style w:type="paragraph" w:customStyle="1" w:styleId="ReferentiegegevensVerdana65">
    <w:name w:val="Referentiegegevens Verdana 6.5"/>
    <w:basedOn w:val="Standaard"/>
    <w:next w:val="Standaard"/>
    <w:uiPriority w:val="4"/>
    <w:qFormat/>
    <w:rsid w:val="006C6DDD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vet65">
    <w:name w:val="Referentiegegevens vet 6.5"/>
    <w:basedOn w:val="Standaard"/>
    <w:next w:val="Standaard"/>
    <w:uiPriority w:val="5"/>
    <w:qFormat/>
    <w:rsid w:val="006C6DDD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table" w:customStyle="1" w:styleId="Tabelstandaardlinks">
    <w:name w:val="Tabel standaard links"/>
    <w:rsid w:val="006C6DDD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kern w:val="0"/>
      <w:sz w:val="18"/>
      <w:szCs w:val="18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trouwelijkheidsniveau">
    <w:name w:val="Vertrouwelijkheidsniveau"/>
    <w:basedOn w:val="Standaard"/>
    <w:next w:val="Standaard"/>
    <w:rsid w:val="006C6DDD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next w:val="Standaard"/>
    <w:rsid w:val="006C6DDD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next w:val="Standaard"/>
    <w:rsid w:val="006C6DDD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next w:val="Standaard"/>
    <w:rsid w:val="006C6DDD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6C6DDD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6C6DDD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C6DDD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6C6DDD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6C6D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347</ap:Characters>
  <ap:DocSecurity>0</ap:DocSecurity>
  <ap:Lines>2</ap:Lines>
  <ap:Paragraphs>1</ap:Paragraphs>
  <ap:ScaleCrop>false</ap:ScaleCrop>
  <ap:LinksUpToDate>false</ap:LinksUpToDate>
  <ap:CharactersWithSpaces>408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2026-05-26T07:45:00.0000000Z</dcterms:created>
  <dcterms:modified xsi:type="dcterms:W3CDTF">2026-05-26T07:46:00.0000000Z</dcterms:modified>
  <version/>
  <category/>
</coreProperties>
</file>