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6316" w:rsidRDefault="00252CE1" w14:paraId="238AC612" w14:textId="77777777">
      <w:pPr>
        <w:pStyle w:val="StandaardAanhef"/>
      </w:pPr>
      <w:r>
        <w:t>Geachte voorzitter,</w:t>
      </w:r>
    </w:p>
    <w:p w:rsidR="006A36C4" w:rsidP="006A36C4" w:rsidRDefault="006A36C4" w14:paraId="1DDD76A2" w14:textId="77777777">
      <w:r>
        <w:t xml:space="preserve">De vaste commissie voor Financiën heeft mij in haar brief van 18 mei 2026 met kenmerk 2026Z10071 verzocht om toestemming te verlenen voor de deelname van mijn ambtenaren aan een technische briefing over ‘Misbruik door turboliquidaties’. Aan dit verzoek kom ik graag tegemoet. </w:t>
      </w:r>
    </w:p>
    <w:p w:rsidR="006A36C4" w:rsidP="006A36C4" w:rsidRDefault="006A36C4" w14:paraId="541CF360" w14:textId="77777777"/>
    <w:p w:rsidR="006A36C4" w:rsidP="006A36C4" w:rsidRDefault="006A36C4" w14:paraId="75B1917F" w14:textId="77777777">
      <w:r>
        <w:t>Hierbij verleen ik</w:t>
      </w:r>
      <w:r w:rsidR="00252CE1">
        <w:t>, mede namens de staatsecretaris van Justitie en Veiligheid,</w:t>
      </w:r>
      <w:r>
        <w:t xml:space="preserve"> de volgende personen toestemming voor deelname aan de technische briefing op 26 mei 2026: </w:t>
      </w:r>
    </w:p>
    <w:p w:rsidR="00BC1DA9" w:rsidP="00BC1DA9" w:rsidRDefault="00BC1DA9" w14:paraId="3827BD5B" w14:textId="77777777">
      <w:pPr>
        <w:pStyle w:val="Lijstalinea"/>
        <w:numPr>
          <w:ilvl w:val="0"/>
          <w:numId w:val="7"/>
        </w:numPr>
      </w:pPr>
      <w:r w:rsidRPr="00BC1DA9">
        <w:t xml:space="preserve">Willem van den </w:t>
      </w:r>
      <w:proofErr w:type="spellStart"/>
      <w:r w:rsidRPr="00BC1DA9">
        <w:t>Aardweg</w:t>
      </w:r>
      <w:proofErr w:type="spellEnd"/>
      <w:r w:rsidRPr="00BC1DA9">
        <w:t xml:space="preserve"> </w:t>
      </w:r>
      <w:r>
        <w:t>(</w:t>
      </w:r>
      <w:r w:rsidRPr="00BC1DA9">
        <w:t>Coördinerend raadadviseur, Directie Wetgeving en Juridische Zaken</w:t>
      </w:r>
      <w:r>
        <w:t>,</w:t>
      </w:r>
      <w:r w:rsidRPr="00BC1DA9">
        <w:t xml:space="preserve"> </w:t>
      </w:r>
      <w:proofErr w:type="spellStart"/>
      <w:r w:rsidRPr="00BC1DA9">
        <w:t>JenV</w:t>
      </w:r>
      <w:proofErr w:type="spellEnd"/>
      <w:r w:rsidRPr="00BC1DA9">
        <w:t>)</w:t>
      </w:r>
    </w:p>
    <w:p w:rsidRPr="00BC1DA9" w:rsidR="00BC1DA9" w:rsidP="00BC1DA9" w:rsidRDefault="00BC1DA9" w14:paraId="67982E96" w14:textId="77777777">
      <w:pPr>
        <w:pStyle w:val="Lijstalinea"/>
        <w:numPr>
          <w:ilvl w:val="0"/>
          <w:numId w:val="7"/>
        </w:numPr>
      </w:pPr>
      <w:r w:rsidRPr="00BC1DA9">
        <w:rPr>
          <w:rFonts w:eastAsia="Times New Roman"/>
        </w:rPr>
        <w:t xml:space="preserve">Laurien </w:t>
      </w:r>
      <w:proofErr w:type="spellStart"/>
      <w:r w:rsidRPr="00BC1DA9">
        <w:rPr>
          <w:rFonts w:eastAsia="Times New Roman"/>
        </w:rPr>
        <w:t>Montagne</w:t>
      </w:r>
      <w:proofErr w:type="spellEnd"/>
      <w:r w:rsidRPr="00BC1DA9">
        <w:rPr>
          <w:rFonts w:eastAsia="Times New Roman"/>
        </w:rPr>
        <w:t xml:space="preserve"> </w:t>
      </w:r>
      <w:r>
        <w:rPr>
          <w:rFonts w:eastAsia="Times New Roman"/>
        </w:rPr>
        <w:t>(</w:t>
      </w:r>
      <w:r w:rsidRPr="00BC1DA9">
        <w:rPr>
          <w:rFonts w:eastAsia="Times New Roman"/>
        </w:rPr>
        <w:t>Wetgevingsjurist, Directie Wetgeving en Juridische Zaken</w:t>
      </w:r>
      <w:r>
        <w:rPr>
          <w:rFonts w:eastAsia="Times New Roman"/>
        </w:rPr>
        <w:t xml:space="preserve">, </w:t>
      </w:r>
      <w:proofErr w:type="spellStart"/>
      <w:r w:rsidRPr="00BC1DA9">
        <w:rPr>
          <w:rFonts w:eastAsia="Times New Roman"/>
        </w:rPr>
        <w:t>JenV</w:t>
      </w:r>
      <w:proofErr w:type="spellEnd"/>
      <w:r w:rsidRPr="00BC1DA9">
        <w:rPr>
          <w:rFonts w:eastAsia="Times New Roman"/>
        </w:rPr>
        <w:t>)</w:t>
      </w:r>
    </w:p>
    <w:p w:rsidR="00BC1DA9" w:rsidP="00BC1DA9" w:rsidRDefault="00BC1DA9" w14:paraId="54402B39" w14:textId="77777777">
      <w:pPr>
        <w:pStyle w:val="Lijstalinea"/>
        <w:numPr>
          <w:ilvl w:val="0"/>
          <w:numId w:val="7"/>
        </w:numPr>
      </w:pPr>
      <w:r w:rsidRPr="00BC1DA9">
        <w:rPr>
          <w:rFonts w:eastAsia="Times New Roman"/>
        </w:rPr>
        <w:t>Margaretha Pluim</w:t>
      </w:r>
      <w:r>
        <w:rPr>
          <w:rFonts w:eastAsia="Times New Roman"/>
        </w:rPr>
        <w:t xml:space="preserve"> (</w:t>
      </w:r>
      <w:r w:rsidRPr="00BC1DA9">
        <w:rPr>
          <w:rFonts w:eastAsia="Times New Roman"/>
        </w:rPr>
        <w:t>Coördinerend beleidsmedewerker, Directie Rechtshandhaving en Criminaliteitsbestrijding</w:t>
      </w:r>
      <w:r>
        <w:rPr>
          <w:rFonts w:eastAsia="Times New Roman"/>
        </w:rPr>
        <w:t xml:space="preserve">, </w:t>
      </w:r>
      <w:proofErr w:type="spellStart"/>
      <w:r w:rsidRPr="00BC1DA9">
        <w:rPr>
          <w:rFonts w:eastAsia="Times New Roman"/>
        </w:rPr>
        <w:t>JenV</w:t>
      </w:r>
      <w:proofErr w:type="spellEnd"/>
      <w:r w:rsidRPr="00BC1DA9">
        <w:rPr>
          <w:rFonts w:eastAsia="Times New Roman"/>
        </w:rPr>
        <w:t>)</w:t>
      </w:r>
    </w:p>
    <w:p w:rsidR="00BC1DA9" w:rsidP="00BC1DA9" w:rsidRDefault="00560A72" w14:paraId="3CC717C7" w14:textId="77777777">
      <w:pPr>
        <w:pStyle w:val="Lijstalinea"/>
        <w:numPr>
          <w:ilvl w:val="0"/>
          <w:numId w:val="7"/>
        </w:numPr>
      </w:pPr>
      <w:r>
        <w:t xml:space="preserve">Ellen </w:t>
      </w:r>
      <w:proofErr w:type="spellStart"/>
      <w:r>
        <w:t>Schrader</w:t>
      </w:r>
      <w:proofErr w:type="spellEnd"/>
      <w:r>
        <w:t xml:space="preserve"> (</w:t>
      </w:r>
      <w:r w:rsidR="00CE5887">
        <w:t>W</w:t>
      </w:r>
      <w:r w:rsidR="00252CE1">
        <w:t xml:space="preserve">aarnemend </w:t>
      </w:r>
      <w:r>
        <w:t>directeur Klantbehandeling MKB</w:t>
      </w:r>
      <w:r w:rsidR="00BC1DA9">
        <w:t>, Belastingdienst</w:t>
      </w:r>
      <w:r>
        <w:t>)</w:t>
      </w:r>
    </w:p>
    <w:p w:rsidR="00EA6316" w:rsidRDefault="00252CE1" w14:paraId="3CE8009D" w14:textId="77777777">
      <w:pPr>
        <w:pStyle w:val="StandaardSlotzin"/>
      </w:pPr>
      <w:r>
        <w:t>Hoogachtend,</w:t>
      </w:r>
    </w:p>
    <w:p w:rsidR="00EA6316" w:rsidRDefault="00EA6316" w14:paraId="2B6C604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A6316" w14:paraId="19379E6E" w14:textId="77777777">
        <w:tc>
          <w:tcPr>
            <w:tcW w:w="3592" w:type="dxa"/>
          </w:tcPr>
          <w:p w:rsidR="00EA6316" w:rsidRDefault="00252CE1" w14:paraId="77B64414" w14:textId="77777777">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c>
          <w:tcPr>
            <w:tcW w:w="3892" w:type="dxa"/>
          </w:tcPr>
          <w:p w:rsidR="00EA6316" w:rsidRDefault="00EA6316" w14:paraId="265EADA0" w14:textId="77777777"/>
        </w:tc>
      </w:tr>
      <w:tr w:rsidR="00EA6316" w14:paraId="7724CD16" w14:textId="77777777">
        <w:tc>
          <w:tcPr>
            <w:tcW w:w="3592" w:type="dxa"/>
          </w:tcPr>
          <w:p w:rsidR="00EA6316" w:rsidRDefault="00EA6316" w14:paraId="05C5AA7F" w14:textId="77777777"/>
        </w:tc>
        <w:tc>
          <w:tcPr>
            <w:tcW w:w="3892" w:type="dxa"/>
          </w:tcPr>
          <w:p w:rsidR="00EA6316" w:rsidRDefault="00EA6316" w14:paraId="0B2A7706" w14:textId="77777777"/>
        </w:tc>
      </w:tr>
      <w:tr w:rsidR="00EA6316" w14:paraId="4967DE46" w14:textId="77777777">
        <w:tc>
          <w:tcPr>
            <w:tcW w:w="3592" w:type="dxa"/>
          </w:tcPr>
          <w:p w:rsidR="00EA6316" w:rsidRDefault="00EA6316" w14:paraId="59DCAFC4" w14:textId="77777777"/>
        </w:tc>
        <w:tc>
          <w:tcPr>
            <w:tcW w:w="3892" w:type="dxa"/>
          </w:tcPr>
          <w:p w:rsidR="00EA6316" w:rsidRDefault="00EA6316" w14:paraId="024FC5E7" w14:textId="77777777"/>
        </w:tc>
      </w:tr>
      <w:tr w:rsidR="00EA6316" w14:paraId="115FCCB9" w14:textId="77777777">
        <w:tc>
          <w:tcPr>
            <w:tcW w:w="3592" w:type="dxa"/>
          </w:tcPr>
          <w:p w:rsidR="00EA6316" w:rsidRDefault="00EA6316" w14:paraId="30C6F57B" w14:textId="77777777"/>
        </w:tc>
        <w:tc>
          <w:tcPr>
            <w:tcW w:w="3892" w:type="dxa"/>
          </w:tcPr>
          <w:p w:rsidR="00EA6316" w:rsidRDefault="00EA6316" w14:paraId="5BC43631" w14:textId="77777777"/>
        </w:tc>
      </w:tr>
      <w:tr w:rsidR="00EA6316" w14:paraId="5AD031E5" w14:textId="77777777">
        <w:tc>
          <w:tcPr>
            <w:tcW w:w="3592" w:type="dxa"/>
          </w:tcPr>
          <w:p w:rsidR="00EA6316" w:rsidRDefault="00EA6316" w14:paraId="233D7D4C" w14:textId="77777777"/>
        </w:tc>
        <w:tc>
          <w:tcPr>
            <w:tcW w:w="3892" w:type="dxa"/>
          </w:tcPr>
          <w:p w:rsidR="00EA6316" w:rsidRDefault="00EA6316" w14:paraId="08FC86E8" w14:textId="77777777"/>
        </w:tc>
      </w:tr>
    </w:tbl>
    <w:p w:rsidR="00EA6316" w:rsidRDefault="00EA6316" w14:paraId="00170034" w14:textId="77777777">
      <w:pPr>
        <w:pStyle w:val="WitregelW1bodytekst"/>
      </w:pPr>
    </w:p>
    <w:p w:rsidR="00EA6316" w:rsidRDefault="00EA6316" w14:paraId="0D6F6E7C" w14:textId="77777777">
      <w:pPr>
        <w:pStyle w:val="Verdana7"/>
      </w:pPr>
    </w:p>
    <w:sectPr w:rsidR="00EA6316">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C065" w14:textId="77777777" w:rsidR="00FA12C4" w:rsidRDefault="00FA12C4">
      <w:pPr>
        <w:spacing w:line="240" w:lineRule="auto"/>
      </w:pPr>
      <w:r>
        <w:separator/>
      </w:r>
    </w:p>
  </w:endnote>
  <w:endnote w:type="continuationSeparator" w:id="0">
    <w:p w14:paraId="2481CAD5" w14:textId="77777777" w:rsidR="00FA12C4" w:rsidRDefault="00FA1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D883" w14:textId="77777777" w:rsidR="00FA12C4" w:rsidRDefault="00FA12C4">
      <w:pPr>
        <w:spacing w:line="240" w:lineRule="auto"/>
      </w:pPr>
      <w:r>
        <w:separator/>
      </w:r>
    </w:p>
  </w:footnote>
  <w:footnote w:type="continuationSeparator" w:id="0">
    <w:p w14:paraId="2ED4DB0B" w14:textId="77777777" w:rsidR="00FA12C4" w:rsidRDefault="00FA12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F51E" w14:textId="77777777" w:rsidR="00EA6316" w:rsidRDefault="00252CE1">
    <w:r>
      <w:rPr>
        <w:noProof/>
      </w:rPr>
      <mc:AlternateContent>
        <mc:Choice Requires="wps">
          <w:drawing>
            <wp:anchor distT="0" distB="0" distL="0" distR="0" simplePos="0" relativeHeight="251652096" behindDoc="0" locked="1" layoutInCell="1" allowOverlap="1" wp14:anchorId="321C7EEE" wp14:editId="0A3E43A3">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9AC1823" w14:textId="77777777" w:rsidR="00EA6316" w:rsidRDefault="00252CE1">
                          <w:pPr>
                            <w:pStyle w:val="StandaardReferentiegegevensKop"/>
                          </w:pPr>
                          <w:r>
                            <w:t>Ons kenmerk</w:t>
                          </w:r>
                        </w:p>
                        <w:p w14:paraId="0A26E876" w14:textId="77777777" w:rsidR="00033E4C" w:rsidRDefault="004B766C">
                          <w:pPr>
                            <w:pStyle w:val="StandaardReferentiegegevens"/>
                          </w:pPr>
                          <w:r>
                            <w:fldChar w:fldCharType="begin"/>
                          </w:r>
                          <w:r>
                            <w:instrText xml:space="preserve"> DOCPROPERTY  "Kenmerk"  \* MERGEFORMAT </w:instrText>
                          </w:r>
                          <w:r>
                            <w:fldChar w:fldCharType="separate"/>
                          </w:r>
                          <w:r>
                            <w:t>2026-0000225472</w:t>
                          </w:r>
                          <w:r>
                            <w:fldChar w:fldCharType="end"/>
                          </w:r>
                        </w:p>
                      </w:txbxContent>
                    </wps:txbx>
                    <wps:bodyPr vert="horz" wrap="square" lIns="0" tIns="0" rIns="0" bIns="0" anchor="t" anchorCtr="0"/>
                  </wps:wsp>
                </a:graphicData>
              </a:graphic>
            </wp:anchor>
          </w:drawing>
        </mc:Choice>
        <mc:Fallback>
          <w:pict>
            <v:shapetype w14:anchorId="321C7EE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9AC1823" w14:textId="77777777" w:rsidR="00EA6316" w:rsidRDefault="00252CE1">
                    <w:pPr>
                      <w:pStyle w:val="StandaardReferentiegegevensKop"/>
                    </w:pPr>
                    <w:r>
                      <w:t>Ons kenmerk</w:t>
                    </w:r>
                  </w:p>
                  <w:p w14:paraId="0A26E876" w14:textId="77777777" w:rsidR="00033E4C" w:rsidRDefault="004B766C">
                    <w:pPr>
                      <w:pStyle w:val="StandaardReferentiegegevens"/>
                    </w:pPr>
                    <w:r>
                      <w:fldChar w:fldCharType="begin"/>
                    </w:r>
                    <w:r>
                      <w:instrText xml:space="preserve"> DOCPROPERTY  "Kenmerk"  \* MERGEFORMAT </w:instrText>
                    </w:r>
                    <w:r>
                      <w:fldChar w:fldCharType="separate"/>
                    </w:r>
                    <w:r>
                      <w:t>2026-0000225472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1B56928" wp14:editId="778FEC0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F7157D" w14:textId="77777777" w:rsidR="00033E4C" w:rsidRDefault="004B766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1B5692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FF7157D" w14:textId="77777777" w:rsidR="00033E4C" w:rsidRDefault="004B766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75FF50E" wp14:editId="674912CB">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31A1356" w14:textId="77777777" w:rsidR="00033E4C" w:rsidRDefault="004B766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75FF50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31A1356" w14:textId="77777777" w:rsidR="00033E4C" w:rsidRDefault="004B766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FF30" w14:textId="77777777" w:rsidR="00EA6316" w:rsidRDefault="00252CE1">
    <w:pPr>
      <w:spacing w:after="7029" w:line="14" w:lineRule="exact"/>
    </w:pPr>
    <w:r>
      <w:rPr>
        <w:noProof/>
      </w:rPr>
      <mc:AlternateContent>
        <mc:Choice Requires="wps">
          <w:drawing>
            <wp:anchor distT="0" distB="0" distL="0" distR="0" simplePos="0" relativeHeight="251655168" behindDoc="0" locked="1" layoutInCell="1" allowOverlap="1" wp14:anchorId="7962E77C" wp14:editId="625775E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3B23776" w14:textId="77777777" w:rsidR="00EA6316" w:rsidRDefault="00252CE1">
                          <w:pPr>
                            <w:spacing w:line="240" w:lineRule="auto"/>
                          </w:pPr>
                          <w:r>
                            <w:rPr>
                              <w:noProof/>
                            </w:rPr>
                            <w:drawing>
                              <wp:inline distT="0" distB="0" distL="0" distR="0" wp14:anchorId="086674BA" wp14:editId="5D98AA3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62E77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3B23776" w14:textId="77777777" w:rsidR="00EA6316" w:rsidRDefault="00252CE1">
                    <w:pPr>
                      <w:spacing w:line="240" w:lineRule="auto"/>
                    </w:pPr>
                    <w:r>
                      <w:rPr>
                        <w:noProof/>
                      </w:rPr>
                      <w:drawing>
                        <wp:inline distT="0" distB="0" distL="0" distR="0" wp14:anchorId="086674BA" wp14:editId="5D98AA3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0533AD8" wp14:editId="24054A16">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DD28121" w14:textId="77777777" w:rsidR="00D56474" w:rsidRDefault="00D56474"/>
                      </w:txbxContent>
                    </wps:txbx>
                    <wps:bodyPr vert="horz" wrap="square" lIns="0" tIns="0" rIns="0" bIns="0" anchor="t" anchorCtr="0"/>
                  </wps:wsp>
                </a:graphicData>
              </a:graphic>
            </wp:anchor>
          </w:drawing>
        </mc:Choice>
        <mc:Fallback>
          <w:pict>
            <v:shape w14:anchorId="50533AD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DD28121" w14:textId="77777777" w:rsidR="00D56474" w:rsidRDefault="00D5647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9F7EAC1" wp14:editId="36F5FA3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4725F69" w14:textId="77777777" w:rsidR="00EA6316" w:rsidRDefault="00252CE1">
                          <w:pPr>
                            <w:pStyle w:val="StandaardReferentiegegevens"/>
                          </w:pPr>
                          <w:r>
                            <w:t>Korte Voorhout 7</w:t>
                          </w:r>
                        </w:p>
                        <w:p w14:paraId="02C2F8FE" w14:textId="77777777" w:rsidR="00EA6316" w:rsidRDefault="00252CE1">
                          <w:pPr>
                            <w:pStyle w:val="StandaardReferentiegegevens"/>
                          </w:pPr>
                          <w:r>
                            <w:t>2511 CW  's-Gravenhage</w:t>
                          </w:r>
                        </w:p>
                        <w:p w14:paraId="0CD6E472" w14:textId="77777777" w:rsidR="00EA6316" w:rsidRDefault="00252CE1">
                          <w:pPr>
                            <w:pStyle w:val="StandaardReferentiegegevens"/>
                          </w:pPr>
                          <w:r>
                            <w:t>POSTBUS 20201</w:t>
                          </w:r>
                        </w:p>
                        <w:p w14:paraId="2B06976D" w14:textId="77777777" w:rsidR="00EA6316" w:rsidRPr="006A36C4" w:rsidRDefault="00252CE1">
                          <w:pPr>
                            <w:pStyle w:val="StandaardReferentiegegevens"/>
                            <w:rPr>
                              <w:lang w:val="es-ES"/>
                            </w:rPr>
                          </w:pPr>
                          <w:r w:rsidRPr="006A36C4">
                            <w:rPr>
                              <w:lang w:val="es-ES"/>
                            </w:rPr>
                            <w:t xml:space="preserve">2500 </w:t>
                          </w:r>
                          <w:proofErr w:type="gramStart"/>
                          <w:r w:rsidRPr="006A36C4">
                            <w:rPr>
                              <w:lang w:val="es-ES"/>
                            </w:rPr>
                            <w:t>EE  '</w:t>
                          </w:r>
                          <w:proofErr w:type="gramEnd"/>
                          <w:r w:rsidRPr="006A36C4">
                            <w:rPr>
                              <w:lang w:val="es-ES"/>
                            </w:rPr>
                            <w:t>s-</w:t>
                          </w:r>
                          <w:proofErr w:type="spellStart"/>
                          <w:r w:rsidRPr="006A36C4">
                            <w:rPr>
                              <w:lang w:val="es-ES"/>
                            </w:rPr>
                            <w:t>Gravenhage</w:t>
                          </w:r>
                          <w:proofErr w:type="spellEnd"/>
                        </w:p>
                        <w:p w14:paraId="36EBE8EF" w14:textId="77777777" w:rsidR="00EA6316" w:rsidRPr="006A36C4" w:rsidRDefault="00252CE1">
                          <w:pPr>
                            <w:pStyle w:val="StandaardReferentiegegevens"/>
                            <w:rPr>
                              <w:lang w:val="es-ES"/>
                            </w:rPr>
                          </w:pPr>
                          <w:r w:rsidRPr="006A36C4">
                            <w:rPr>
                              <w:lang w:val="es-ES"/>
                            </w:rPr>
                            <w:t>www.rijksoverheid.nl/fin</w:t>
                          </w:r>
                        </w:p>
                        <w:p w14:paraId="1353FA32" w14:textId="77777777" w:rsidR="00EA6316" w:rsidRPr="006A36C4" w:rsidRDefault="00EA6316">
                          <w:pPr>
                            <w:pStyle w:val="WitregelW2"/>
                            <w:rPr>
                              <w:lang w:val="es-ES"/>
                            </w:rPr>
                          </w:pPr>
                        </w:p>
                        <w:p w14:paraId="17B21866" w14:textId="77777777" w:rsidR="00EA6316" w:rsidRDefault="00252CE1">
                          <w:pPr>
                            <w:pStyle w:val="StandaardReferentiegegevensKop"/>
                          </w:pPr>
                          <w:r>
                            <w:t>Ons kenmerk</w:t>
                          </w:r>
                        </w:p>
                        <w:p w14:paraId="265EB86E" w14:textId="77777777" w:rsidR="00033E4C" w:rsidRDefault="004B766C">
                          <w:pPr>
                            <w:pStyle w:val="StandaardReferentiegegevens"/>
                          </w:pPr>
                          <w:r>
                            <w:fldChar w:fldCharType="begin"/>
                          </w:r>
                          <w:r>
                            <w:instrText xml:space="preserve"> DOCPROPERTY  "Kenmerk"  \* MERGEFORMAT </w:instrText>
                          </w:r>
                          <w:r>
                            <w:fldChar w:fldCharType="separate"/>
                          </w:r>
                          <w:r>
                            <w:t>2026-0000225472</w:t>
                          </w:r>
                          <w:r>
                            <w:fldChar w:fldCharType="end"/>
                          </w:r>
                        </w:p>
                        <w:p w14:paraId="1AD6105B" w14:textId="77777777" w:rsidR="00EA6316" w:rsidRDefault="00EA6316">
                          <w:pPr>
                            <w:pStyle w:val="WitregelW1"/>
                          </w:pPr>
                        </w:p>
                        <w:p w14:paraId="213E35F9" w14:textId="77777777" w:rsidR="00EA6316" w:rsidRDefault="00252CE1">
                          <w:pPr>
                            <w:pStyle w:val="StandaardReferentiegegevensKop"/>
                          </w:pPr>
                          <w:r>
                            <w:t>Uw brief (kenmerk)</w:t>
                          </w:r>
                        </w:p>
                        <w:p w14:paraId="6AA94CCC" w14:textId="77777777" w:rsidR="00EA6316" w:rsidRDefault="00BC1DA9">
                          <w:pPr>
                            <w:pStyle w:val="StandaardReferentiegegevens"/>
                          </w:pPr>
                          <w:fldSimple w:instr=" DOCPROPERTY  &quot;UwKenmerk&quot;  \* MERGEFORMAT ">
                            <w:r w:rsidR="004B766C">
                              <w:t>2026Z10073</w:t>
                            </w:r>
                          </w:fldSimple>
                          <w:r w:rsidR="006A36C4">
                            <w:t>1</w:t>
                          </w:r>
                        </w:p>
                        <w:p w14:paraId="7BF428EA" w14:textId="77777777" w:rsidR="00EA6316" w:rsidRDefault="00EA6316">
                          <w:pPr>
                            <w:pStyle w:val="WitregelW1"/>
                          </w:pPr>
                        </w:p>
                        <w:p w14:paraId="60D28E0B" w14:textId="77777777" w:rsidR="00EA6316" w:rsidRDefault="00252CE1">
                          <w:pPr>
                            <w:pStyle w:val="StandaardReferentiegegevensKop"/>
                          </w:pPr>
                          <w:r>
                            <w:t>Bijlagen</w:t>
                          </w:r>
                        </w:p>
                        <w:p w14:paraId="08A031B6" w14:textId="77777777" w:rsidR="00EA6316" w:rsidRDefault="00252CE1">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9F7EAC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4725F69" w14:textId="77777777" w:rsidR="00EA6316" w:rsidRDefault="00252CE1">
                    <w:pPr>
                      <w:pStyle w:val="StandaardReferentiegegevens"/>
                    </w:pPr>
                    <w:r>
                      <w:t>Korte Voorhout 7</w:t>
                    </w:r>
                  </w:p>
                  <w:p w14:paraId="02C2F8FE" w14:textId="77777777" w:rsidR="00EA6316" w:rsidRDefault="00252CE1">
                    <w:pPr>
                      <w:pStyle w:val="StandaardReferentiegegevens"/>
                    </w:pPr>
                    <w:r>
                      <w:t>2511 CW  's-Gravenhage</w:t>
                    </w:r>
                  </w:p>
                  <w:p w14:paraId="0CD6E472" w14:textId="77777777" w:rsidR="00EA6316" w:rsidRDefault="00252CE1">
                    <w:pPr>
                      <w:pStyle w:val="StandaardReferentiegegevens"/>
                    </w:pPr>
                    <w:r>
                      <w:t>POSTBUS 20201</w:t>
                    </w:r>
                  </w:p>
                  <w:p w14:paraId="2B06976D" w14:textId="77777777" w:rsidR="00EA6316" w:rsidRPr="006A36C4" w:rsidRDefault="00252CE1">
                    <w:pPr>
                      <w:pStyle w:val="StandaardReferentiegegevens"/>
                      <w:rPr>
                        <w:lang w:val="es-ES"/>
                      </w:rPr>
                    </w:pPr>
                    <w:r w:rsidRPr="006A36C4">
                      <w:rPr>
                        <w:lang w:val="es-ES"/>
                      </w:rPr>
                      <w:t xml:space="preserve">2500 </w:t>
                    </w:r>
                    <w:proofErr w:type="gramStart"/>
                    <w:r w:rsidRPr="006A36C4">
                      <w:rPr>
                        <w:lang w:val="es-ES"/>
                      </w:rPr>
                      <w:t>EE  '</w:t>
                    </w:r>
                    <w:proofErr w:type="gramEnd"/>
                    <w:r w:rsidRPr="006A36C4">
                      <w:rPr>
                        <w:lang w:val="es-ES"/>
                      </w:rPr>
                      <w:t>s-</w:t>
                    </w:r>
                    <w:proofErr w:type="spellStart"/>
                    <w:r w:rsidRPr="006A36C4">
                      <w:rPr>
                        <w:lang w:val="es-ES"/>
                      </w:rPr>
                      <w:t>Gravenhage</w:t>
                    </w:r>
                    <w:proofErr w:type="spellEnd"/>
                  </w:p>
                  <w:p w14:paraId="36EBE8EF" w14:textId="77777777" w:rsidR="00EA6316" w:rsidRPr="006A36C4" w:rsidRDefault="00252CE1">
                    <w:pPr>
                      <w:pStyle w:val="StandaardReferentiegegevens"/>
                      <w:rPr>
                        <w:lang w:val="es-ES"/>
                      </w:rPr>
                    </w:pPr>
                    <w:r w:rsidRPr="006A36C4">
                      <w:rPr>
                        <w:lang w:val="es-ES"/>
                      </w:rPr>
                      <w:t>www.rijksoverheid.nl/fin</w:t>
                    </w:r>
                  </w:p>
                  <w:p w14:paraId="1353FA32" w14:textId="77777777" w:rsidR="00EA6316" w:rsidRPr="006A36C4" w:rsidRDefault="00EA6316">
                    <w:pPr>
                      <w:pStyle w:val="WitregelW2"/>
                      <w:rPr>
                        <w:lang w:val="es-ES"/>
                      </w:rPr>
                    </w:pPr>
                  </w:p>
                  <w:p w14:paraId="17B21866" w14:textId="77777777" w:rsidR="00EA6316" w:rsidRDefault="00252CE1">
                    <w:pPr>
                      <w:pStyle w:val="StandaardReferentiegegevensKop"/>
                    </w:pPr>
                    <w:r>
                      <w:t>Ons kenmerk</w:t>
                    </w:r>
                  </w:p>
                  <w:p w14:paraId="265EB86E" w14:textId="77777777" w:rsidR="00033E4C" w:rsidRDefault="004B766C">
                    <w:pPr>
                      <w:pStyle w:val="StandaardReferentiegegevens"/>
                    </w:pPr>
                    <w:r>
                      <w:fldChar w:fldCharType="begin"/>
                    </w:r>
                    <w:r>
                      <w:instrText xml:space="preserve"> DOCPROPERTY  "Kenmerk"  \* MERGEFORMAT </w:instrText>
                    </w:r>
                    <w:r>
                      <w:fldChar w:fldCharType="separate"/>
                    </w:r>
                    <w:r>
                      <w:t>2026-0000225472</w:t>
                    </w:r>
                    <w:r>
                      <w:fldChar w:fldCharType="end"/>
                    </w:r>
                  </w:p>
                  <w:p w14:paraId="1AD6105B" w14:textId="77777777" w:rsidR="00EA6316" w:rsidRDefault="00EA6316">
                    <w:pPr>
                      <w:pStyle w:val="WitregelW1"/>
                    </w:pPr>
                  </w:p>
                  <w:p w14:paraId="213E35F9" w14:textId="77777777" w:rsidR="00EA6316" w:rsidRDefault="00252CE1">
                    <w:pPr>
                      <w:pStyle w:val="StandaardReferentiegegevensKop"/>
                    </w:pPr>
                    <w:r>
                      <w:t>Uw brief (kenmerk)</w:t>
                    </w:r>
                  </w:p>
                  <w:p w14:paraId="6AA94CCC" w14:textId="77777777" w:rsidR="00EA6316" w:rsidRDefault="00BC1DA9">
                    <w:pPr>
                      <w:pStyle w:val="StandaardReferentiegegevens"/>
                    </w:pPr>
                    <w:fldSimple w:instr=" DOCPROPERTY  &quot;UwKenmerk&quot;  \* MERGEFORMAT ">
                      <w:r w:rsidR="004B766C">
                        <w:t>2026Z10073</w:t>
                      </w:r>
                    </w:fldSimple>
                    <w:r w:rsidR="006A36C4">
                      <w:t>1</w:t>
                    </w:r>
                  </w:p>
                  <w:p w14:paraId="7BF428EA" w14:textId="77777777" w:rsidR="00EA6316" w:rsidRDefault="00EA6316">
                    <w:pPr>
                      <w:pStyle w:val="WitregelW1"/>
                    </w:pPr>
                  </w:p>
                  <w:p w14:paraId="60D28E0B" w14:textId="77777777" w:rsidR="00EA6316" w:rsidRDefault="00252CE1">
                    <w:pPr>
                      <w:pStyle w:val="StandaardReferentiegegevensKop"/>
                    </w:pPr>
                    <w:r>
                      <w:t>Bijlagen</w:t>
                    </w:r>
                  </w:p>
                  <w:p w14:paraId="08A031B6" w14:textId="77777777" w:rsidR="00EA6316" w:rsidRDefault="00252CE1">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58D76B0" wp14:editId="6F0EFBD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2A08F3A" w14:textId="77777777" w:rsidR="00EA6316" w:rsidRDefault="00252CE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58D76B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2A08F3A" w14:textId="77777777" w:rsidR="00EA6316" w:rsidRDefault="00252CE1">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CDFCF34" wp14:editId="211CD9FB">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B4831AD" w14:textId="77777777" w:rsidR="00033E4C" w:rsidRDefault="004B766C">
                          <w:pPr>
                            <w:pStyle w:val="Rubricering"/>
                          </w:pPr>
                          <w:r>
                            <w:fldChar w:fldCharType="begin"/>
                          </w:r>
                          <w:r>
                            <w:instrText xml:space="preserve"> DOCPROPERTY  "Rubricering"  \* MERGEFORMAT </w:instrText>
                          </w:r>
                          <w:r>
                            <w:fldChar w:fldCharType="end"/>
                          </w:r>
                        </w:p>
                        <w:p w14:paraId="4BA6A452" w14:textId="77777777" w:rsidR="004B766C" w:rsidRDefault="00252CE1">
                          <w:r>
                            <w:fldChar w:fldCharType="begin"/>
                          </w:r>
                          <w:r w:rsidR="004B766C">
                            <w:instrText xml:space="preserve"> DOCPROPERTY  "Aan"  \* MERGEFORMAT </w:instrText>
                          </w:r>
                          <w:r>
                            <w:fldChar w:fldCharType="separate"/>
                          </w:r>
                          <w:r w:rsidR="004B766C">
                            <w:t>Voorzitter van de Tweede Kamer der Staten-Generaal</w:t>
                          </w:r>
                        </w:p>
                        <w:p w14:paraId="52FABBF9" w14:textId="77777777" w:rsidR="004B766C" w:rsidRDefault="004B766C">
                          <w:r>
                            <w:t>Postbus 20018</w:t>
                          </w:r>
                        </w:p>
                        <w:p w14:paraId="780A25A8" w14:textId="77777777" w:rsidR="004B766C" w:rsidRDefault="004B766C">
                          <w:r>
                            <w:t>2500 EA  DEN HAAG</w:t>
                          </w:r>
                        </w:p>
                        <w:p w14:paraId="385394F1" w14:textId="77777777" w:rsidR="004B766C" w:rsidRDefault="004B766C"/>
                        <w:p w14:paraId="7985C594" w14:textId="77777777" w:rsidR="00EA6316" w:rsidRDefault="00252CE1">
                          <w:r>
                            <w:fldChar w:fldCharType="end"/>
                          </w:r>
                        </w:p>
                      </w:txbxContent>
                    </wps:txbx>
                    <wps:bodyPr vert="horz" wrap="square" lIns="0" tIns="0" rIns="0" bIns="0" anchor="t" anchorCtr="0"/>
                  </wps:wsp>
                </a:graphicData>
              </a:graphic>
            </wp:anchor>
          </w:drawing>
        </mc:Choice>
        <mc:Fallback>
          <w:pict>
            <v:shape w14:anchorId="2CDFCF3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B4831AD" w14:textId="77777777" w:rsidR="00033E4C" w:rsidRDefault="004B766C">
                    <w:pPr>
                      <w:pStyle w:val="Rubricering"/>
                    </w:pPr>
                    <w:r>
                      <w:fldChar w:fldCharType="begin"/>
                    </w:r>
                    <w:r>
                      <w:instrText xml:space="preserve"> DOCPROPERTY  "Rubricering"  \* MERGEFORMAT </w:instrText>
                    </w:r>
                    <w:r>
                      <w:fldChar w:fldCharType="end"/>
                    </w:r>
                  </w:p>
                  <w:p w14:paraId="4BA6A452" w14:textId="77777777" w:rsidR="004B766C" w:rsidRDefault="00252CE1">
                    <w:r>
                      <w:fldChar w:fldCharType="begin"/>
                    </w:r>
                    <w:r w:rsidR="004B766C">
                      <w:instrText xml:space="preserve"> DOCPROPERTY  "Aan"  \* MERGEFORMAT </w:instrText>
                    </w:r>
                    <w:r>
                      <w:fldChar w:fldCharType="separate"/>
                    </w:r>
                    <w:r w:rsidR="004B766C">
                      <w:t>Voorzitter van de Tweede Kamer der Staten-Generaal</w:t>
                    </w:r>
                  </w:p>
                  <w:p w14:paraId="52FABBF9" w14:textId="77777777" w:rsidR="004B766C" w:rsidRDefault="004B766C">
                    <w:r>
                      <w:t>Postbus 20018</w:t>
                    </w:r>
                  </w:p>
                  <w:p w14:paraId="780A25A8" w14:textId="77777777" w:rsidR="004B766C" w:rsidRDefault="004B766C">
                    <w:r>
                      <w:t>2500 EA  DEN HAAG</w:t>
                    </w:r>
                  </w:p>
                  <w:p w14:paraId="385394F1" w14:textId="77777777" w:rsidR="004B766C" w:rsidRDefault="004B766C"/>
                  <w:p w14:paraId="7985C594" w14:textId="77777777" w:rsidR="00EA6316" w:rsidRDefault="00252CE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AE32EB9" wp14:editId="2884666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431C3AB" w14:textId="77777777" w:rsidR="00033E4C" w:rsidRDefault="004B766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AE32EB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431C3AB" w14:textId="77777777" w:rsidR="00033E4C" w:rsidRDefault="004B766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A59F068" wp14:editId="6768C84E">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A6316" w14:paraId="2D5F58C2" w14:textId="77777777">
                            <w:trPr>
                              <w:trHeight w:val="200"/>
                            </w:trPr>
                            <w:tc>
                              <w:tcPr>
                                <w:tcW w:w="1140" w:type="dxa"/>
                              </w:tcPr>
                              <w:p w14:paraId="0566C54F" w14:textId="77777777" w:rsidR="00EA6316" w:rsidRDefault="00EA6316"/>
                            </w:tc>
                            <w:tc>
                              <w:tcPr>
                                <w:tcW w:w="5400" w:type="dxa"/>
                              </w:tcPr>
                              <w:p w14:paraId="52AC0C43" w14:textId="77777777" w:rsidR="00EA6316" w:rsidRDefault="00EA6316"/>
                            </w:tc>
                          </w:tr>
                          <w:tr w:rsidR="00EA6316" w14:paraId="6ADE2F01" w14:textId="77777777">
                            <w:trPr>
                              <w:trHeight w:val="240"/>
                            </w:trPr>
                            <w:tc>
                              <w:tcPr>
                                <w:tcW w:w="1140" w:type="dxa"/>
                              </w:tcPr>
                              <w:p w14:paraId="3DDCCBF7" w14:textId="77777777" w:rsidR="00EA6316" w:rsidRDefault="00252CE1">
                                <w:r>
                                  <w:t>Datum</w:t>
                                </w:r>
                              </w:p>
                            </w:tc>
                            <w:tc>
                              <w:tcPr>
                                <w:tcW w:w="5400" w:type="dxa"/>
                              </w:tcPr>
                              <w:p w14:paraId="5A899321" w14:textId="4A7BAF8E" w:rsidR="00EA6316" w:rsidRDefault="004B766C">
                                <w:r>
                                  <w:t>22 mei 2026</w:t>
                                </w:r>
                              </w:p>
                            </w:tc>
                          </w:tr>
                          <w:tr w:rsidR="00EA6316" w14:paraId="30C4BF46" w14:textId="77777777">
                            <w:trPr>
                              <w:trHeight w:val="240"/>
                            </w:trPr>
                            <w:tc>
                              <w:tcPr>
                                <w:tcW w:w="1140" w:type="dxa"/>
                              </w:tcPr>
                              <w:p w14:paraId="68BE2748" w14:textId="77777777" w:rsidR="00EA6316" w:rsidRDefault="00252CE1">
                                <w:r>
                                  <w:t>Betreft</w:t>
                                </w:r>
                              </w:p>
                            </w:tc>
                            <w:tc>
                              <w:tcPr>
                                <w:tcW w:w="5400" w:type="dxa"/>
                              </w:tcPr>
                              <w:p w14:paraId="61F5E0FA" w14:textId="77777777" w:rsidR="00EA6316" w:rsidRDefault="00BC1DA9">
                                <w:fldSimple w:instr=" DOCPROPERTY  &quot;Onderwerp&quot;  \* MERGEFORMAT ">
                                  <w:r w:rsidR="004B766C">
                                    <w:t>Toestemming deelname ambtenaren van het ministerie van Financiën aan technische briefing over 'Misbruik door turboliquidaties'</w:t>
                                  </w:r>
                                </w:fldSimple>
                              </w:p>
                            </w:tc>
                          </w:tr>
                          <w:tr w:rsidR="00EA6316" w14:paraId="7E74CE70" w14:textId="77777777">
                            <w:trPr>
                              <w:trHeight w:val="200"/>
                            </w:trPr>
                            <w:tc>
                              <w:tcPr>
                                <w:tcW w:w="1140" w:type="dxa"/>
                              </w:tcPr>
                              <w:p w14:paraId="06EA9BDA" w14:textId="77777777" w:rsidR="00EA6316" w:rsidRDefault="00EA6316"/>
                            </w:tc>
                            <w:tc>
                              <w:tcPr>
                                <w:tcW w:w="4738" w:type="dxa"/>
                              </w:tcPr>
                              <w:p w14:paraId="7169AF3E" w14:textId="77777777" w:rsidR="00EA6316" w:rsidRDefault="00EA6316"/>
                            </w:tc>
                          </w:tr>
                        </w:tbl>
                        <w:p w14:paraId="622094B3" w14:textId="77777777" w:rsidR="00D56474" w:rsidRDefault="00D56474"/>
                      </w:txbxContent>
                    </wps:txbx>
                    <wps:bodyPr vert="horz" wrap="square" lIns="0" tIns="0" rIns="0" bIns="0" anchor="t" anchorCtr="0"/>
                  </wps:wsp>
                </a:graphicData>
              </a:graphic>
            </wp:anchor>
          </w:drawing>
        </mc:Choice>
        <mc:Fallback>
          <w:pict>
            <v:shape w14:anchorId="7A59F06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A6316" w14:paraId="2D5F58C2" w14:textId="77777777">
                      <w:trPr>
                        <w:trHeight w:val="200"/>
                      </w:trPr>
                      <w:tc>
                        <w:tcPr>
                          <w:tcW w:w="1140" w:type="dxa"/>
                        </w:tcPr>
                        <w:p w14:paraId="0566C54F" w14:textId="77777777" w:rsidR="00EA6316" w:rsidRDefault="00EA6316"/>
                      </w:tc>
                      <w:tc>
                        <w:tcPr>
                          <w:tcW w:w="5400" w:type="dxa"/>
                        </w:tcPr>
                        <w:p w14:paraId="52AC0C43" w14:textId="77777777" w:rsidR="00EA6316" w:rsidRDefault="00EA6316"/>
                      </w:tc>
                    </w:tr>
                    <w:tr w:rsidR="00EA6316" w14:paraId="6ADE2F01" w14:textId="77777777">
                      <w:trPr>
                        <w:trHeight w:val="240"/>
                      </w:trPr>
                      <w:tc>
                        <w:tcPr>
                          <w:tcW w:w="1140" w:type="dxa"/>
                        </w:tcPr>
                        <w:p w14:paraId="3DDCCBF7" w14:textId="77777777" w:rsidR="00EA6316" w:rsidRDefault="00252CE1">
                          <w:r>
                            <w:t>Datum</w:t>
                          </w:r>
                        </w:p>
                      </w:tc>
                      <w:tc>
                        <w:tcPr>
                          <w:tcW w:w="5400" w:type="dxa"/>
                        </w:tcPr>
                        <w:p w14:paraId="5A899321" w14:textId="4A7BAF8E" w:rsidR="00EA6316" w:rsidRDefault="004B766C">
                          <w:r>
                            <w:t>22 mei 2026</w:t>
                          </w:r>
                        </w:p>
                      </w:tc>
                    </w:tr>
                    <w:tr w:rsidR="00EA6316" w14:paraId="30C4BF46" w14:textId="77777777">
                      <w:trPr>
                        <w:trHeight w:val="240"/>
                      </w:trPr>
                      <w:tc>
                        <w:tcPr>
                          <w:tcW w:w="1140" w:type="dxa"/>
                        </w:tcPr>
                        <w:p w14:paraId="68BE2748" w14:textId="77777777" w:rsidR="00EA6316" w:rsidRDefault="00252CE1">
                          <w:r>
                            <w:t>Betreft</w:t>
                          </w:r>
                        </w:p>
                      </w:tc>
                      <w:tc>
                        <w:tcPr>
                          <w:tcW w:w="5400" w:type="dxa"/>
                        </w:tcPr>
                        <w:p w14:paraId="61F5E0FA" w14:textId="77777777" w:rsidR="00EA6316" w:rsidRDefault="00BC1DA9">
                          <w:fldSimple w:instr=" DOCPROPERTY  &quot;Onderwerp&quot;  \* MERGEFORMAT ">
                            <w:r w:rsidR="004B766C">
                              <w:t>Toestemming deelname ambtenaren van het ministerie van Financiën aan technische briefing over 'Misbruik door turboliquidaties'</w:t>
                            </w:r>
                          </w:fldSimple>
                        </w:p>
                      </w:tc>
                    </w:tr>
                    <w:tr w:rsidR="00EA6316" w14:paraId="7E74CE70" w14:textId="77777777">
                      <w:trPr>
                        <w:trHeight w:val="200"/>
                      </w:trPr>
                      <w:tc>
                        <w:tcPr>
                          <w:tcW w:w="1140" w:type="dxa"/>
                        </w:tcPr>
                        <w:p w14:paraId="06EA9BDA" w14:textId="77777777" w:rsidR="00EA6316" w:rsidRDefault="00EA6316"/>
                      </w:tc>
                      <w:tc>
                        <w:tcPr>
                          <w:tcW w:w="4738" w:type="dxa"/>
                        </w:tcPr>
                        <w:p w14:paraId="7169AF3E" w14:textId="77777777" w:rsidR="00EA6316" w:rsidRDefault="00EA6316"/>
                      </w:tc>
                    </w:tr>
                  </w:tbl>
                  <w:p w14:paraId="622094B3" w14:textId="77777777" w:rsidR="00D56474" w:rsidRDefault="00D5647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9D9425C" wp14:editId="5ED39E1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17640A1" w14:textId="77777777" w:rsidR="00033E4C" w:rsidRDefault="004B766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9D9425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17640A1" w14:textId="77777777" w:rsidR="00033E4C" w:rsidRDefault="004B766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7648396" wp14:editId="66190A4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93DA8DD" w14:textId="77777777" w:rsidR="00D56474" w:rsidRDefault="00D56474"/>
                      </w:txbxContent>
                    </wps:txbx>
                    <wps:bodyPr vert="horz" wrap="square" lIns="0" tIns="0" rIns="0" bIns="0" anchor="t" anchorCtr="0"/>
                  </wps:wsp>
                </a:graphicData>
              </a:graphic>
            </wp:anchor>
          </w:drawing>
        </mc:Choice>
        <mc:Fallback>
          <w:pict>
            <v:shape w14:anchorId="7764839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93DA8DD" w14:textId="77777777" w:rsidR="00D56474" w:rsidRDefault="00D5647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035ED4"/>
    <w:multiLevelType w:val="multilevel"/>
    <w:tmpl w:val="168D2C3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DA31E1"/>
    <w:multiLevelType w:val="multilevel"/>
    <w:tmpl w:val="D723A7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E12AEB6"/>
    <w:multiLevelType w:val="multilevel"/>
    <w:tmpl w:val="05252C0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946179"/>
    <w:multiLevelType w:val="multilevel"/>
    <w:tmpl w:val="CF6E175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6C27C4"/>
    <w:multiLevelType w:val="hybridMultilevel"/>
    <w:tmpl w:val="B8C84022"/>
    <w:lvl w:ilvl="0" w:tplc="8B4C7FC2">
      <w:start w:val="1"/>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1271031"/>
    <w:multiLevelType w:val="hybridMultilevel"/>
    <w:tmpl w:val="A1526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40389F"/>
    <w:multiLevelType w:val="multilevel"/>
    <w:tmpl w:val="7BD47B0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1AD050"/>
    <w:multiLevelType w:val="multilevel"/>
    <w:tmpl w:val="64A27E8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99354409">
    <w:abstractNumId w:val="6"/>
  </w:num>
  <w:num w:numId="2" w16cid:durableId="212665346">
    <w:abstractNumId w:val="3"/>
  </w:num>
  <w:num w:numId="3" w16cid:durableId="1868058052">
    <w:abstractNumId w:val="7"/>
  </w:num>
  <w:num w:numId="4" w16cid:durableId="584145154">
    <w:abstractNumId w:val="1"/>
  </w:num>
  <w:num w:numId="5" w16cid:durableId="1032657480">
    <w:abstractNumId w:val="2"/>
  </w:num>
  <w:num w:numId="6" w16cid:durableId="787511442">
    <w:abstractNumId w:val="0"/>
  </w:num>
  <w:num w:numId="7" w16cid:durableId="17893628">
    <w:abstractNumId w:val="5"/>
  </w:num>
  <w:num w:numId="8" w16cid:durableId="289869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C4"/>
    <w:rsid w:val="00022E40"/>
    <w:rsid w:val="00033E4C"/>
    <w:rsid w:val="00252CE1"/>
    <w:rsid w:val="004B766C"/>
    <w:rsid w:val="004D5673"/>
    <w:rsid w:val="00560A72"/>
    <w:rsid w:val="006A36C4"/>
    <w:rsid w:val="00765A87"/>
    <w:rsid w:val="007A7F1B"/>
    <w:rsid w:val="00890003"/>
    <w:rsid w:val="00BC1DA9"/>
    <w:rsid w:val="00CE530A"/>
    <w:rsid w:val="00CE5887"/>
    <w:rsid w:val="00D440D8"/>
    <w:rsid w:val="00D56474"/>
    <w:rsid w:val="00EA6316"/>
    <w:rsid w:val="00FA12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49C2A"/>
  <w15:docId w15:val="{F98287C6-8A4B-436E-AFA7-8B562CBD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6A36C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36C4"/>
    <w:rPr>
      <w:rFonts w:ascii="Verdana" w:hAnsi="Verdana"/>
      <w:color w:val="000000"/>
      <w:sz w:val="18"/>
      <w:szCs w:val="18"/>
    </w:rPr>
  </w:style>
  <w:style w:type="paragraph" w:styleId="Voettekst">
    <w:name w:val="footer"/>
    <w:basedOn w:val="Standaard"/>
    <w:link w:val="VoettekstChar"/>
    <w:uiPriority w:val="99"/>
    <w:unhideWhenUsed/>
    <w:rsid w:val="006A36C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A36C4"/>
    <w:rPr>
      <w:rFonts w:ascii="Verdana" w:hAnsi="Verdana"/>
      <w:color w:val="000000"/>
      <w:sz w:val="18"/>
      <w:szCs w:val="18"/>
    </w:rPr>
  </w:style>
  <w:style w:type="paragraph" w:styleId="Lijstalinea">
    <w:name w:val="List Paragraph"/>
    <w:basedOn w:val="Standaard"/>
    <w:uiPriority w:val="34"/>
    <w:qFormat/>
    <w:rsid w:val="006A3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5275">
      <w:bodyDiv w:val="1"/>
      <w:marLeft w:val="0"/>
      <w:marRight w:val="0"/>
      <w:marTop w:val="0"/>
      <w:marBottom w:val="0"/>
      <w:divBdr>
        <w:top w:val="none" w:sz="0" w:space="0" w:color="auto"/>
        <w:left w:val="none" w:sz="0" w:space="0" w:color="auto"/>
        <w:bottom w:val="none" w:sz="0" w:space="0" w:color="auto"/>
        <w:right w:val="none" w:sz="0" w:space="0" w:color="auto"/>
      </w:divBdr>
    </w:div>
    <w:div w:id="1880050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141</ap:Words>
  <ap:Characters>781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Toestemming deelname ambtenaren van het ministerie van Financiën aan technische briefing over 'Misbruik door turboliquidaties'</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2026-05-22T13:21:00.0000000Z</dcterms:created>
  <dcterms:modified xsi:type="dcterms:W3CDTF">2026-05-22T13:21:00.0000000Z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Toestemming deelname ambtenaren van het ministerie van Financiën aan technische briefing over 'Misbruik door turboliquidaties'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19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2026-0000225472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Toestemming deelname ambtenaren van het ministerie van Financiën aan technische briefing over 'Misbruik door turboliquidaties'</vt:lpwstr>
  </property>
  <property fmtid="{D5CDD505-2E9C-101B-9397-08002B2CF9AE}" pid="30" name="UwKenmerk">
    <vt:lpwstr>2026Z10073</vt:lpwstr>
  </property>
  <property fmtid="{D5CDD505-2E9C-101B-9397-08002B2CF9AE}" pid="31" name="MSIP_Label_e00462cb-1b47-485e-830d-87ca0cc9766d_Enabled">
    <vt:lpwstr>true</vt:lpwstr>
  </property>
  <property fmtid="{D5CDD505-2E9C-101B-9397-08002B2CF9AE}" pid="32" name="MSIP_Label_e00462cb-1b47-485e-830d-87ca0cc9766d_SetDate">
    <vt:lpwstr>2026-05-19T09:46:34Z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50208c1d-43ec-4da7-9e8a-2aa5e0b49cfc</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