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19" w:rsidRDefault="009500BD" w14:paraId="3CFC9836" w14:textId="07891C20">
      <w:bookmarkStart w:name="_GoBack" w:id="0"/>
      <w:bookmarkEnd w:id="0"/>
      <w:r>
        <w:t xml:space="preserve">Geachte voorzitter, </w:t>
      </w:r>
    </w:p>
    <w:p w:rsidR="009500BD" w:rsidRDefault="009500BD" w14:paraId="0EF274A4" w14:textId="77777777"/>
    <w:p w:rsidR="009500BD" w:rsidRDefault="009500BD" w14:paraId="4A18F341" w14:textId="231B982F">
      <w:r>
        <w:t xml:space="preserve">Via deze brief wordt de Kamer geïnformeerd over de prestaties van ProRail en NS en andere relevante ontwikkelingen op en rondom het spoor in 2025. </w:t>
      </w:r>
      <w:r w:rsidR="006940CC">
        <w:t>ProRail en NS gaven in 2025 uitvoering aan het (addendum op het) beheerplan 2024-2025 en het vervoerplan 2025</w:t>
      </w:r>
      <w:r w:rsidR="006940CC">
        <w:rPr>
          <w:rStyle w:val="FootnoteReference"/>
        </w:rPr>
        <w:footnoteReference w:id="1"/>
      </w:r>
      <w:r w:rsidR="006940CC">
        <w:t xml:space="preserve">. De jaarrapportages van ProRail en NS zijn bijgevoegd bij deze brief. </w:t>
      </w:r>
    </w:p>
    <w:p w:rsidR="009500BD" w:rsidRDefault="009500BD" w14:paraId="3A2F9BA8" w14:textId="77777777"/>
    <w:p w:rsidR="009500BD" w:rsidRDefault="009500BD" w14:paraId="2CA38737" w14:textId="10B0F54C">
      <w:pPr>
        <w:rPr>
          <w:b/>
          <w:bCs/>
        </w:rPr>
      </w:pPr>
      <w:r>
        <w:rPr>
          <w:b/>
          <w:bCs/>
        </w:rPr>
        <w:t>Jaarverantwoordingen ProRail en NS</w:t>
      </w:r>
    </w:p>
    <w:p w:rsidR="009500BD" w:rsidRDefault="009500BD" w14:paraId="7D571893" w14:textId="68C6C67C">
      <w:pPr>
        <w:rPr>
          <w:i/>
          <w:iCs/>
        </w:rPr>
      </w:pPr>
      <w:r>
        <w:rPr>
          <w:i/>
          <w:iCs/>
        </w:rPr>
        <w:t>Gezamenlijke prestaties</w:t>
      </w:r>
    </w:p>
    <w:p w:rsidR="0071660D" w:rsidRDefault="00AE195F" w14:paraId="6FB4086F" w14:textId="73FFB88A">
      <w:r>
        <w:t xml:space="preserve">ProRail en NS hebben </w:t>
      </w:r>
      <w:r w:rsidR="00140B4C">
        <w:t>twee</w:t>
      </w:r>
      <w:r>
        <w:t xml:space="preserve"> gezamenlijke prestatie-indicatoren</w:t>
      </w:r>
      <w:r w:rsidR="00140B4C">
        <w:t xml:space="preserve"> met bijbehorende bodem- en streefwaarden</w:t>
      </w:r>
      <w:r>
        <w:t xml:space="preserve">. </w:t>
      </w:r>
      <w:r w:rsidR="006E02B2">
        <w:t>Dit zijn Reiz</w:t>
      </w:r>
      <w:r w:rsidR="006462B5">
        <w:t>i</w:t>
      </w:r>
      <w:r w:rsidR="006E02B2">
        <w:t xml:space="preserve">gerspunctualiteit </w:t>
      </w:r>
      <w:r w:rsidR="00140B4C">
        <w:t>3</w:t>
      </w:r>
      <w:r w:rsidR="006E02B2">
        <w:t xml:space="preserve"> minuten op het Hoofrailnet (HRN)</w:t>
      </w:r>
      <w:r w:rsidR="00140B4C">
        <w:t xml:space="preserve"> en</w:t>
      </w:r>
      <w:r w:rsidR="006E02B2">
        <w:t xml:space="preserve"> Reizigerspunctualiteit 1</w:t>
      </w:r>
      <w:r w:rsidR="00140B4C">
        <w:t>0</w:t>
      </w:r>
      <w:r w:rsidR="006E02B2">
        <w:t xml:space="preserve"> minuten op het HRN</w:t>
      </w:r>
      <w:r w:rsidR="00140B4C">
        <w:t xml:space="preserve">. </w:t>
      </w:r>
    </w:p>
    <w:p w:rsidR="00140B4C" w:rsidRDefault="00140B4C" w14:paraId="058F4880" w14:textId="77777777"/>
    <w:p w:rsidR="00140B4C" w:rsidRDefault="00140B4C" w14:paraId="0FA6640E" w14:textId="49583932">
      <w:r>
        <w:t>Voor beide prestatie-indicatoren scoorden ProRail en NS in 2025 boven de bodemwaarde. Gemeten op 3 minuten kwamen reizigers op het HRN in 85,5% van de gevallen op tijd aan, bij een bodemwaarde van 84,4%. Gemeten op 10 minuten was de score in 2025 95,3%, bij een bodemwaarde van 94,5%. De robuustere jaardienstregeling en maatregelen vanuit het verbeterprogramma ‘betrouwbaar beter’</w:t>
      </w:r>
      <w:r w:rsidR="002C00FB">
        <w:rPr>
          <w:rStyle w:val="FootnoteReference"/>
        </w:rPr>
        <w:footnoteReference w:id="2"/>
      </w:r>
      <w:r w:rsidR="002C00FB">
        <w:t xml:space="preserve"> dat in 2025 werd afgerond, hebben hieraan bijgedragen. </w:t>
      </w:r>
      <w:r w:rsidR="00BF7626">
        <w:t>Het programma is daarmee, mede dankzij de goede samenwerking met ProRail en NS, succesvol geweest.</w:t>
      </w:r>
    </w:p>
    <w:p w:rsidRPr="00AE195F" w:rsidR="006E02B2" w:rsidRDefault="006E02B2" w14:paraId="4474BED4" w14:textId="77777777"/>
    <w:p w:rsidR="009500BD" w:rsidRDefault="00F7465B" w14:paraId="3B009A6E" w14:textId="07739498">
      <w:pPr>
        <w:rPr>
          <w:i/>
          <w:iCs/>
        </w:rPr>
      </w:pPr>
      <w:r>
        <w:rPr>
          <w:i/>
          <w:iCs/>
        </w:rPr>
        <w:t xml:space="preserve">Tien </w:t>
      </w:r>
      <w:r w:rsidR="00BB28BB">
        <w:rPr>
          <w:i/>
          <w:iCs/>
        </w:rPr>
        <w:t>ver</w:t>
      </w:r>
      <w:r w:rsidR="009500BD">
        <w:rPr>
          <w:i/>
          <w:iCs/>
        </w:rPr>
        <w:t xml:space="preserve">storingen </w:t>
      </w:r>
      <w:r>
        <w:rPr>
          <w:i/>
          <w:iCs/>
        </w:rPr>
        <w:t>met de grootste hinder</w:t>
      </w:r>
    </w:p>
    <w:p w:rsidR="00082BF4" w:rsidP="00082BF4" w:rsidRDefault="002C00FB" w14:paraId="3B08D731" w14:textId="341F1948">
      <w:r>
        <w:t>Jaarlijks rapporteren ProRail en NS over de</w:t>
      </w:r>
      <w:r w:rsidR="00FF6C7E">
        <w:t xml:space="preserve"> tien </w:t>
      </w:r>
      <w:r>
        <w:t>verstoringen die de grootste hinder voor reizigers hebben veroorzaakt</w:t>
      </w:r>
      <w:r w:rsidR="00FF6C7E">
        <w:t>.</w:t>
      </w:r>
      <w:r w:rsidR="00C14AAC">
        <w:t xml:space="preserve"> De stakingen bij NS in juni </w:t>
      </w:r>
      <w:r w:rsidR="00343550">
        <w:t xml:space="preserve">2025 </w:t>
      </w:r>
      <w:r w:rsidR="00C14AAC">
        <w:t xml:space="preserve">veroorzaakten </w:t>
      </w:r>
      <w:r w:rsidR="00343550">
        <w:t xml:space="preserve">daarbij </w:t>
      </w:r>
      <w:r w:rsidR="00C14AAC">
        <w:t xml:space="preserve">het grootste aantal vertragingsminuten. </w:t>
      </w:r>
      <w:r w:rsidR="00F7465B">
        <w:t>D</w:t>
      </w:r>
      <w:r w:rsidRPr="00BF7035" w:rsidR="00BF7035">
        <w:t xml:space="preserve">it </w:t>
      </w:r>
      <w:r w:rsidR="00F7465B">
        <w:t xml:space="preserve">betreft </w:t>
      </w:r>
      <w:r w:rsidRPr="00BF7035" w:rsidR="00BF7035">
        <w:t xml:space="preserve">een geaggregeerd totaal van meerdere, in tijd en plaats gespreide </w:t>
      </w:r>
      <w:r w:rsidR="00BF7035">
        <w:t>stakingen</w:t>
      </w:r>
      <w:r w:rsidRPr="00BF7035" w:rsidR="00BF7035">
        <w:t>, terwijl andere verstoringen</w:t>
      </w:r>
      <w:r w:rsidR="00BF7035">
        <w:t xml:space="preserve">, </w:t>
      </w:r>
      <w:r w:rsidRPr="00BF7035" w:rsidR="00BF7035">
        <w:t>met name infrastructurele</w:t>
      </w:r>
      <w:r w:rsidR="00BF7035">
        <w:t xml:space="preserve">, </w:t>
      </w:r>
      <w:r w:rsidRPr="00BF7035" w:rsidR="00BF7035">
        <w:t>afzonderlijk worden geregistreerd.</w:t>
      </w:r>
      <w:r w:rsidR="00FF6C7E">
        <w:t xml:space="preserve"> </w:t>
      </w:r>
      <w:r w:rsidRPr="00082BF4" w:rsidR="00082BF4">
        <w:t>Het grootste deel van de verstoringen in de top tien betreft infrastructurele incidenten, die door hun complexiteit vaak een langere en minder goed voorspelbare oplostijd kennen en daardoor relatief veel reizigershinder veroorzaken.</w:t>
      </w:r>
    </w:p>
    <w:p w:rsidRPr="00082BF4" w:rsidR="00F61506" w:rsidP="00082BF4" w:rsidRDefault="00F61506" w14:paraId="5BFF7B8B" w14:textId="77777777"/>
    <w:p w:rsidRPr="00B64F46" w:rsidR="00B64F46" w:rsidP="00B64F46" w:rsidRDefault="00082BF4" w14:paraId="16BAFB1E" w14:textId="089DF129">
      <w:r>
        <w:lastRenderedPageBreak/>
        <w:t>Binnen de top</w:t>
      </w:r>
      <w:r w:rsidR="00F61506">
        <w:t xml:space="preserve"> </w:t>
      </w:r>
      <w:r w:rsidR="00D3030D">
        <w:t xml:space="preserve">tien </w:t>
      </w:r>
      <w:r>
        <w:t>van verstoringen,</w:t>
      </w:r>
      <w:r w:rsidR="00C14AAC">
        <w:t xml:space="preserve"> zorgde de aanrijding met een vrachtwagen bij </w:t>
      </w:r>
      <w:r w:rsidR="00343550">
        <w:t>Meteren</w:t>
      </w:r>
      <w:r w:rsidR="00C14AAC">
        <w:t xml:space="preserve">, waarop verderop in deze brief wordt ingegaan, </w:t>
      </w:r>
      <w:r>
        <w:t xml:space="preserve">na de stakingen </w:t>
      </w:r>
      <w:r w:rsidR="00C14AAC">
        <w:t>voor de meeste reizigershinder. De top drie wordt afgesloten door een spoorstaafbreuk op de Poldervaartsbrug in Schiedam</w:t>
      </w:r>
      <w:r w:rsidR="00B64F46">
        <w:t>,</w:t>
      </w:r>
      <w:r w:rsidR="00C14AAC">
        <w:t xml:space="preserve"> die </w:t>
      </w:r>
      <w:r w:rsidR="00B64F46">
        <w:t xml:space="preserve">eveneens </w:t>
      </w:r>
      <w:r w:rsidR="00C14AAC">
        <w:t xml:space="preserve">voor serieuze hinder zorgde. </w:t>
      </w:r>
    </w:p>
    <w:p w:rsidRPr="002C00FB" w:rsidR="002C00FB" w:rsidRDefault="002C00FB" w14:paraId="2E702D1F" w14:textId="77777777"/>
    <w:p w:rsidR="009500BD" w:rsidRDefault="009500BD" w14:paraId="5D0DCFAE" w14:textId="18077079">
      <w:pPr>
        <w:rPr>
          <w:b/>
          <w:bCs/>
        </w:rPr>
      </w:pPr>
      <w:r>
        <w:rPr>
          <w:b/>
          <w:bCs/>
        </w:rPr>
        <w:t>Jaarverantwoording ProRail</w:t>
      </w:r>
    </w:p>
    <w:p w:rsidR="009500BD" w:rsidRDefault="009500BD" w14:paraId="37CCEF82" w14:textId="5FBF9021">
      <w:pPr>
        <w:rPr>
          <w:i/>
          <w:iCs/>
        </w:rPr>
      </w:pPr>
      <w:r>
        <w:rPr>
          <w:i/>
          <w:iCs/>
        </w:rPr>
        <w:t xml:space="preserve">Prestaties ProRail </w:t>
      </w:r>
    </w:p>
    <w:p w:rsidR="00AE195F" w:rsidRDefault="00AE195F" w14:paraId="4C209933" w14:textId="686FA093">
      <w:r>
        <w:t xml:space="preserve">Er zijn </w:t>
      </w:r>
      <w:r w:rsidR="00C62689">
        <w:t>vier</w:t>
      </w:r>
      <w:r>
        <w:t xml:space="preserve"> prestatie-indicatoren die alleen voor ProRail gelden naast de </w:t>
      </w:r>
      <w:r w:rsidR="00C14AAC">
        <w:t>twee</w:t>
      </w:r>
      <w:r>
        <w:t xml:space="preserve"> gezamenlijke indicatoren met NS. </w:t>
      </w:r>
      <w:r w:rsidR="00C14AAC">
        <w:t>Hieronder wordt ingegaan op de</w:t>
      </w:r>
      <w:r w:rsidR="0071660D">
        <w:t xml:space="preserve"> behaalde prestaties </w:t>
      </w:r>
      <w:r w:rsidR="00C14AAC">
        <w:t xml:space="preserve">op </w:t>
      </w:r>
      <w:r w:rsidR="0071660D">
        <w:t>het Klantoordeel reizigersvervoer</w:t>
      </w:r>
      <w:r w:rsidR="00C62689">
        <w:t>ders</w:t>
      </w:r>
      <w:r w:rsidR="0071660D">
        <w:t xml:space="preserve"> en het Klantoordeel goederenvervoer</w:t>
      </w:r>
      <w:r w:rsidR="00C62689">
        <w:t>ders</w:t>
      </w:r>
      <w:r w:rsidR="0071660D">
        <w:t xml:space="preserve">. </w:t>
      </w:r>
      <w:r w:rsidR="00E277B0">
        <w:t>Daarna</w:t>
      </w:r>
      <w:r w:rsidR="0071660D">
        <w:t xml:space="preserve"> </w:t>
      </w:r>
      <w:r w:rsidR="000D5895">
        <w:t xml:space="preserve">wordt ingegaan </w:t>
      </w:r>
      <w:r w:rsidR="0071660D">
        <w:t>op de prestatie-indicator</w:t>
      </w:r>
      <w:r w:rsidR="00E277B0">
        <w:t>en</w:t>
      </w:r>
      <w:r w:rsidR="0071660D">
        <w:t xml:space="preserve"> </w:t>
      </w:r>
      <w:r w:rsidR="00E277B0">
        <w:t xml:space="preserve">Betrouwbaarheid regionale series en </w:t>
      </w:r>
      <w:r w:rsidR="0071660D">
        <w:t xml:space="preserve">Impactvolle </w:t>
      </w:r>
      <w:r w:rsidR="002D7672">
        <w:t>ver</w:t>
      </w:r>
      <w:r w:rsidR="0071660D">
        <w:t>storingen op de infra, waar ProRail de bodemwaarde</w:t>
      </w:r>
      <w:r w:rsidR="00C14AAC">
        <w:t>n</w:t>
      </w:r>
      <w:r w:rsidR="0071660D">
        <w:t xml:space="preserve"> </w:t>
      </w:r>
      <w:r w:rsidR="00D55856">
        <w:t xml:space="preserve">in 2025 </w:t>
      </w:r>
      <w:r w:rsidR="0071660D">
        <w:t xml:space="preserve">niet heeft </w:t>
      </w:r>
      <w:r w:rsidR="009E2094">
        <w:t>b</w:t>
      </w:r>
      <w:r w:rsidR="0071660D">
        <w:t>ehaald.</w:t>
      </w:r>
      <w:r w:rsidR="005350E4">
        <w:t xml:space="preserve"> </w:t>
      </w:r>
    </w:p>
    <w:p w:rsidR="002D7672" w:rsidRDefault="002D7672" w14:paraId="094F4E56" w14:textId="77777777"/>
    <w:p w:rsidR="00D01997" w:rsidRDefault="00D55856" w14:paraId="550AF33A" w14:textId="41050942">
      <w:r>
        <w:t xml:space="preserve">Voor de klantoordelen scoort </w:t>
      </w:r>
      <w:r w:rsidR="00D01997">
        <w:t xml:space="preserve">ProRail </w:t>
      </w:r>
      <w:r>
        <w:t>in 2025 voor de</w:t>
      </w:r>
      <w:r w:rsidR="00D01997">
        <w:t xml:space="preserve"> </w:t>
      </w:r>
      <w:r>
        <w:t>reizigersvervoerders</w:t>
      </w:r>
      <w:r w:rsidR="00D01997">
        <w:t xml:space="preserve"> een 7 en </w:t>
      </w:r>
      <w:r>
        <w:t>voor</w:t>
      </w:r>
      <w:r w:rsidR="00D01997">
        <w:t xml:space="preserve"> de goederenvervoerder</w:t>
      </w:r>
      <w:r w:rsidR="00217B5B">
        <w:t>s</w:t>
      </w:r>
      <w:r w:rsidR="00D01997">
        <w:t xml:space="preserve"> een 6. De bodemwaarde is</w:t>
      </w:r>
      <w:r w:rsidR="009E2094">
        <w:t xml:space="preserve"> daarmee</w:t>
      </w:r>
      <w:r w:rsidR="00D01997">
        <w:t xml:space="preserve"> voor beide behaald</w:t>
      </w:r>
      <w:r w:rsidR="00217B5B">
        <w:t>.</w:t>
      </w:r>
      <w:r w:rsidR="00D01997">
        <w:t xml:space="preserve"> </w:t>
      </w:r>
      <w:r w:rsidR="00217B5B">
        <w:t>V</w:t>
      </w:r>
      <w:r w:rsidR="00D01997">
        <w:t xml:space="preserve">oor </w:t>
      </w:r>
      <w:r w:rsidR="00217B5B">
        <w:t>het</w:t>
      </w:r>
      <w:r w:rsidR="00D01997">
        <w:t xml:space="preserve"> reizigersvervoer </w:t>
      </w:r>
      <w:r>
        <w:t>geldt dat</w:t>
      </w:r>
      <w:r w:rsidR="00217B5B">
        <w:t xml:space="preserve"> </w:t>
      </w:r>
      <w:r w:rsidR="00D01997">
        <w:t>ook de streefwaarde</w:t>
      </w:r>
      <w:r w:rsidR="00217B5B">
        <w:t xml:space="preserve"> </w:t>
      </w:r>
      <w:r w:rsidR="00B64F46">
        <w:t xml:space="preserve">is </w:t>
      </w:r>
      <w:r w:rsidR="00217B5B">
        <w:t>behaald</w:t>
      </w:r>
      <w:r w:rsidR="001B234C">
        <w:t>.</w:t>
      </w:r>
      <w:r w:rsidR="00BF7626">
        <w:t xml:space="preserve"> </w:t>
      </w:r>
      <w:r w:rsidR="001B234C">
        <w:t>H</w:t>
      </w:r>
      <w:r w:rsidR="00BF7626">
        <w:t>et is goed om te zien dat klanten ProRail goed waarderen</w:t>
      </w:r>
      <w:r w:rsidR="00D01997">
        <w:t xml:space="preserve">. In 2022 en 2023 heeft </w:t>
      </w:r>
      <w:r>
        <w:t xml:space="preserve">IenW </w:t>
      </w:r>
      <w:r w:rsidR="00D01997">
        <w:t xml:space="preserve">ProRail boetes </w:t>
      </w:r>
      <w:r>
        <w:t>opgelegd</w:t>
      </w:r>
      <w:r w:rsidR="00D01997">
        <w:t xml:space="preserve"> vanwege </w:t>
      </w:r>
      <w:r>
        <w:t>het niet halen van de bodemwaarde voor het klantoordeel goederenvervoerders.</w:t>
      </w:r>
      <w:r w:rsidR="00D01997">
        <w:t xml:space="preserve"> </w:t>
      </w:r>
      <w:r>
        <w:t>Dat de bodemwaarde nu twee jaar achter elkaar wel gehaald is,</w:t>
      </w:r>
      <w:r w:rsidR="00D01997">
        <w:t xml:space="preserve"> is een goede stap richting structurele verbetering. </w:t>
      </w:r>
    </w:p>
    <w:p w:rsidR="00D55856" w:rsidRDefault="00D55856" w14:paraId="684A61CF" w14:textId="2131B282"/>
    <w:p w:rsidR="00C662C3" w:rsidRDefault="00B56D3E" w14:paraId="01E34B25" w14:textId="05E4C238">
      <w:r w:rsidRPr="00B56D3E">
        <w:t xml:space="preserve">In 2025 voldoet ProRail op twee prestatie-indicatoren niet aan de bodemwaarde. Voor de prestatie-indicator Betrouwbaarheid regionale series behaalt ProRail in 2025 een score van 90,5%, </w:t>
      </w:r>
      <w:r>
        <w:t>net</w:t>
      </w:r>
      <w:r w:rsidRPr="00B56D3E">
        <w:t xml:space="preserve"> onder de bodemwaarde van 90,7%. ProRail heeft hiervoor een rechtvaardigingsgrond ingediend </w:t>
      </w:r>
      <w:r w:rsidR="00C62689">
        <w:t>waarin</w:t>
      </w:r>
      <w:r w:rsidRPr="00B56D3E">
        <w:t xml:space="preserve"> onderbouw</w:t>
      </w:r>
      <w:r w:rsidR="00C62689">
        <w:t>d wordt</w:t>
      </w:r>
      <w:r w:rsidRPr="00B56D3E">
        <w:t xml:space="preserve"> dat de oorzaken buiten haar verantwoordelijkheid liggen. De Drielandentrein had de grootste negatieve impact op deze prestatie-indicator, </w:t>
      </w:r>
      <w:r w:rsidR="00F7465B">
        <w:t>waarbij</w:t>
      </w:r>
      <w:r w:rsidRPr="00B56D3E" w:rsidR="00F7465B">
        <w:t xml:space="preserve"> </w:t>
      </w:r>
      <w:r w:rsidRPr="00B56D3E">
        <w:t xml:space="preserve">de onderliggende </w:t>
      </w:r>
      <w:r w:rsidR="00F7465B">
        <w:t>oorzaken</w:t>
      </w:r>
      <w:r w:rsidRPr="00B56D3E">
        <w:t>, zoals vertragingen uit het buitenland, buiten de invloeds</w:t>
      </w:r>
      <w:r w:rsidR="00C62689">
        <w:t>s</w:t>
      </w:r>
      <w:r w:rsidRPr="00B56D3E">
        <w:t>feer van ProRail liggen. Zonder deze impact zou het jaarcijfer 91,5% zijn geweest en daarmee boven de bodemwaarde. IenW acht de rechtvaardigingsgrond gegrond en ziet daarom af van sanctionering.</w:t>
      </w:r>
    </w:p>
    <w:p w:rsidR="00B56D3E" w:rsidRDefault="00B56D3E" w14:paraId="064195E3" w14:textId="77777777"/>
    <w:p w:rsidRPr="001000E2" w:rsidR="00B64F46" w:rsidP="00B64F46" w:rsidRDefault="00B64F46" w14:paraId="6B969904" w14:textId="46ADB8F7">
      <w:r w:rsidRPr="00B56D3E">
        <w:t>De tweede prestatie-indicator waarop ProRail in 2025 niet aan de bodemwaarde voldoet, betreft het aantal impactvolle storingen</w:t>
      </w:r>
      <w:r>
        <w:t xml:space="preserve"> op de infra</w:t>
      </w:r>
      <w:r w:rsidRPr="00B56D3E">
        <w:t xml:space="preserve">. Dit aantal is in 2025 gestegen naar 586, waarmee de bodemwaarde van 520 wordt overschreden. Ten opzichte van 2024 (507) is sprake van een aanzienlijke toename. </w:t>
      </w:r>
      <w:bookmarkStart w:name="_Hlk227675883" w:id="1"/>
      <w:r w:rsidR="00F7465B">
        <w:t>ProRail heeft ook hiervoor een rechtvaardigingsgrond ingediend</w:t>
      </w:r>
      <w:r w:rsidR="00B26AC2">
        <w:t xml:space="preserve"> en verwijst daarbij </w:t>
      </w:r>
      <w:r w:rsidR="000B0AC3">
        <w:t xml:space="preserve">onder andere </w:t>
      </w:r>
      <w:r w:rsidR="00B26AC2">
        <w:t>naar</w:t>
      </w:r>
      <w:r w:rsidR="000F07E6">
        <w:t xml:space="preserve"> </w:t>
      </w:r>
      <w:r w:rsidR="003D4694">
        <w:t>het</w:t>
      </w:r>
      <w:r w:rsidR="00B26AC2">
        <w:t xml:space="preserve"> </w:t>
      </w:r>
      <w:bookmarkStart w:name="_Hlk228375145" w:id="2"/>
      <w:r w:rsidR="000F07E6">
        <w:t>niet goed</w:t>
      </w:r>
      <w:r w:rsidR="00DD76FB">
        <w:t xml:space="preserve"> </w:t>
      </w:r>
      <w:r w:rsidR="002635E4">
        <w:t xml:space="preserve">functioneren van </w:t>
      </w:r>
      <w:bookmarkEnd w:id="2"/>
      <w:r w:rsidR="00DD76FB">
        <w:t xml:space="preserve">de markt voor het </w:t>
      </w:r>
      <w:r w:rsidR="000B0AC3">
        <w:t xml:space="preserve">dagelijks </w:t>
      </w:r>
      <w:r w:rsidR="00B26AC2">
        <w:t xml:space="preserve">onderhoud aan het spoor. </w:t>
      </w:r>
      <w:r w:rsidRPr="000F07E6" w:rsidR="00A977B3">
        <w:t>Assetbeheer is een kerntaak van ProRail en hoewel marktomstandigheden gedeeltelijk buiten de invloed van ProRail liggen, bepaalt ProRail via contracten de wijze waarop het dagelijks onderhoud wordt uitgevoerd.</w:t>
      </w:r>
      <w:r w:rsidR="00A977B3">
        <w:t xml:space="preserve"> </w:t>
      </w:r>
      <w:r w:rsidR="00DD76FB">
        <w:t>De rechtvaardigingsgrond</w:t>
      </w:r>
      <w:r w:rsidR="003D4694">
        <w:t xml:space="preserve"> </w:t>
      </w:r>
      <w:r w:rsidR="00F7465B">
        <w:t xml:space="preserve">wordt </w:t>
      </w:r>
      <w:r w:rsidR="00DD76FB">
        <w:t xml:space="preserve">daarom </w:t>
      </w:r>
      <w:r w:rsidR="00B26AC2">
        <w:t xml:space="preserve">niet toegekend. </w:t>
      </w:r>
    </w:p>
    <w:bookmarkEnd w:id="1"/>
    <w:p w:rsidRPr="001000E2" w:rsidR="00B64F46" w:rsidP="00B64F46" w:rsidRDefault="00B64F46" w14:paraId="0B792C09" w14:textId="2BF77824">
      <w:pPr>
        <w:rPr>
          <w:strike/>
        </w:rPr>
      </w:pPr>
    </w:p>
    <w:p w:rsidRPr="00B56D3E" w:rsidR="00B64F46" w:rsidP="00B64F46" w:rsidRDefault="00B64F46" w14:paraId="5323BC9B" w14:textId="4B90D30D">
      <w:r w:rsidRPr="00B56D3E">
        <w:t xml:space="preserve">Conform artikel 25 van de beheerconcessie wordt </w:t>
      </w:r>
      <w:r>
        <w:t xml:space="preserve">daarom </w:t>
      </w:r>
      <w:r w:rsidRPr="00B56D3E">
        <w:t>aan ProRail een sanctie van € 2,75 miljoen opgelegd</w:t>
      </w:r>
      <w:r>
        <w:t xml:space="preserve"> voor het niet halen van de bodemwaarde op de prestatie-indicator Impactvolle storingen op de infra</w:t>
      </w:r>
      <w:r w:rsidRPr="00B56D3E">
        <w:t xml:space="preserve">. </w:t>
      </w:r>
      <w:r>
        <w:t>IenW zal met de consumentenorganisaties in gesprek gaan over de besteding van het boetebedrag.</w:t>
      </w:r>
      <w:r w:rsidRPr="00B56D3E">
        <w:t xml:space="preserve"> </w:t>
      </w:r>
      <w:r>
        <w:t xml:space="preserve">Om de prestaties op impactvolle storingen te verbeteren, </w:t>
      </w:r>
      <w:r w:rsidR="00DD76FB">
        <w:t>werkt ProRail aan verbeteringen via het Interventieplan Storingen en de nieuwe Strategie Klein Onderhoud</w:t>
      </w:r>
      <w:r>
        <w:t>.</w:t>
      </w:r>
      <w:r w:rsidR="00F61506">
        <w:t xml:space="preserve"> Voorbeelden van maatregelen zijn het herstellen van slechtere spoorligging op bepaalde trajecten en het aanpakken van dunne plekken in de bovenleiding.</w:t>
      </w:r>
      <w:r>
        <w:t xml:space="preserve"> </w:t>
      </w:r>
      <w:r w:rsidR="000B0AC3">
        <w:t xml:space="preserve">Ook het voorkomen van suïcides is een belangrijk aandachtspunt, </w:t>
      </w:r>
      <w:r w:rsidR="000B0AC3">
        <w:lastRenderedPageBreak/>
        <w:t xml:space="preserve">omdat deze ook onderdeel uitmaken van de oorzaken van grote storingen. </w:t>
      </w:r>
      <w:r w:rsidRPr="00B56D3E">
        <w:t xml:space="preserve">Ik verwacht </w:t>
      </w:r>
      <w:r w:rsidR="00D37E56">
        <w:t xml:space="preserve">van ProRail </w:t>
      </w:r>
      <w:r w:rsidRPr="00B56D3E">
        <w:t xml:space="preserve">dat </w:t>
      </w:r>
      <w:r w:rsidR="00D37E56">
        <w:t xml:space="preserve">zij </w:t>
      </w:r>
      <w:r>
        <w:t xml:space="preserve">deze maatregelen uitvoert en </w:t>
      </w:r>
      <w:r w:rsidRPr="00B56D3E">
        <w:t>zich inspant om de prestaties op dit punt te verbeteren.</w:t>
      </w:r>
      <w:r>
        <w:t xml:space="preserve"> </w:t>
      </w:r>
    </w:p>
    <w:p w:rsidR="00257DAE" w:rsidRDefault="00257DAE" w14:paraId="68530A69" w14:textId="77777777"/>
    <w:p w:rsidR="00130EC4" w:rsidP="00555934" w:rsidRDefault="00130EC4" w14:paraId="2EC3146B" w14:textId="77777777">
      <w:pPr>
        <w:keepNext/>
        <w:keepLines/>
        <w:rPr>
          <w:i/>
          <w:iCs/>
        </w:rPr>
      </w:pPr>
      <w:r>
        <w:rPr>
          <w:i/>
          <w:iCs/>
        </w:rPr>
        <w:t xml:space="preserve">Aanrijding Meteren </w:t>
      </w:r>
    </w:p>
    <w:p w:rsidRPr="00130EC4" w:rsidR="00130EC4" w:rsidP="00555934" w:rsidRDefault="00B50055" w14:paraId="677FC185" w14:textId="152E3FD6">
      <w:pPr>
        <w:keepNext/>
        <w:keepLines/>
      </w:pPr>
      <w:r>
        <w:t>Op 30 oktober jl. heeft een aanrijding plaatsgevonden</w:t>
      </w:r>
      <w:r w:rsidR="00C62689">
        <w:t xml:space="preserve"> op een beveiligde overweg</w:t>
      </w:r>
      <w:r>
        <w:t xml:space="preserve"> tussen een reizigerstrein en een vrachtwagen. Door de aanrijding is de trein ontspoord en was sprake van grote materiële schade en een </w:t>
      </w:r>
      <w:r w:rsidR="00C62689">
        <w:t xml:space="preserve">vijf </w:t>
      </w:r>
      <w:r>
        <w:t xml:space="preserve">lichtgewonden. De herstelwerkzaamheden hebben tot 7 november geduurd. </w:t>
      </w:r>
      <w:r w:rsidR="00560AF5">
        <w:t>Dit heeft grote impact gehad op de dienstregeling tussen Den Bosch en Utrecht</w:t>
      </w:r>
      <w:r w:rsidR="002E7B30">
        <w:t xml:space="preserve">. </w:t>
      </w:r>
      <w:r w:rsidR="00AE0C27">
        <w:t xml:space="preserve">Naar aanleiding van het incident hebben ProRail en Transport en Logistiek Nederland (TLN) beroepschauffeurs </w:t>
      </w:r>
      <w:r w:rsidRPr="00AE0C27" w:rsidR="00AE0C27">
        <w:t>opgeroepen om, indien zij ingesloten raken op een overweg, door de slagboom heen te rijden om ernstiger incidenten te voorkomen.</w:t>
      </w:r>
    </w:p>
    <w:p w:rsidR="00130EC4" w:rsidP="00130EC4" w:rsidRDefault="00130EC4" w14:paraId="63851E7E" w14:textId="77777777">
      <w:pPr>
        <w:rPr>
          <w:i/>
          <w:iCs/>
        </w:rPr>
      </w:pPr>
    </w:p>
    <w:p w:rsidR="00130EC4" w:rsidP="00130EC4" w:rsidRDefault="00130EC4" w14:paraId="6A0383D8" w14:textId="51C3E44A">
      <w:pPr>
        <w:rPr>
          <w:i/>
          <w:iCs/>
        </w:rPr>
      </w:pPr>
      <w:r>
        <w:rPr>
          <w:i/>
          <w:iCs/>
        </w:rPr>
        <w:t xml:space="preserve">Militair transport </w:t>
      </w:r>
    </w:p>
    <w:p w:rsidRPr="00560AF5" w:rsidR="00560AF5" w:rsidP="00560AF5" w:rsidRDefault="00560AF5" w14:paraId="6C633CAE" w14:textId="286F09B3">
      <w:r>
        <w:t>Door geopolitieke ontwikkelingen neemt het belang van militair transport toe. Het Ministerie van Defensie heeft aangegeven de optie van toenemende militaire mobiliteit verder voor te bereiden, waaronder</w:t>
      </w:r>
      <w:r w:rsidRPr="00560AF5">
        <w:t xml:space="preserve"> </w:t>
      </w:r>
      <w:r>
        <w:t>per spoor. ProRail heeft hier</w:t>
      </w:r>
      <w:r w:rsidR="00C62689">
        <w:t>v</w:t>
      </w:r>
      <w:r>
        <w:t xml:space="preserve">oor input geleverd voor het rapport van het Overlegorgaan Fysieke Leefomgeving (OFL). </w:t>
      </w:r>
      <w:r w:rsidR="00CD2861">
        <w:t xml:space="preserve">Het OFL heeft geadviseerd om een startpakket aan maatregelen te treffen als eerste stap om de weerbaarheid en militaire mobiliteit te bevorderen. ProRail werkt aan een nadere invulling van deze maatregelen. Dekking van deze eventuele maatregelen verloopt via het reguliere begrotingsproces. </w:t>
      </w:r>
      <w:r w:rsidR="005B73CE">
        <w:t>De beschikbare middelen en de grote tekorten op bestaande opgaven die gedekt worden vanuit het Mobiliteitsfonds dwingen wel tot duidelijke keuzes, want niet alles kan en niet alles kan tegelijkertijd</w:t>
      </w:r>
      <w:r w:rsidR="004D7289">
        <w:rPr>
          <w:rStyle w:val="FootnoteReference"/>
        </w:rPr>
        <w:footnoteReference w:id="3"/>
      </w:r>
      <w:r w:rsidR="005B73CE">
        <w:t xml:space="preserve">. </w:t>
      </w:r>
    </w:p>
    <w:p w:rsidR="00B50055" w:rsidP="00130EC4" w:rsidRDefault="00B50055" w14:paraId="6DEBB470" w14:textId="77777777">
      <w:pPr>
        <w:rPr>
          <w:i/>
          <w:iCs/>
        </w:rPr>
      </w:pPr>
    </w:p>
    <w:p w:rsidR="009500BD" w:rsidRDefault="009500BD" w14:paraId="1AD73A65" w14:textId="7A854097">
      <w:pPr>
        <w:rPr>
          <w:b/>
          <w:bCs/>
        </w:rPr>
      </w:pPr>
      <w:r>
        <w:rPr>
          <w:b/>
          <w:bCs/>
        </w:rPr>
        <w:t xml:space="preserve">Jaarverantwoording NS </w:t>
      </w:r>
    </w:p>
    <w:p w:rsidR="00A95AE3" w:rsidP="00A95AE3" w:rsidRDefault="0028693E" w14:paraId="14F5CBB8" w14:textId="79AD068C">
      <w:r>
        <w:rPr>
          <w:i/>
          <w:iCs/>
        </w:rPr>
        <w:t xml:space="preserve">Prestaties NS </w:t>
      </w:r>
      <w:r>
        <w:rPr>
          <w:i/>
          <w:iCs/>
        </w:rPr>
        <w:br/>
      </w:r>
      <w:r w:rsidRPr="008F405F" w:rsidR="00A95AE3">
        <w:t xml:space="preserve">In de HRN-concessie 2025–2033 zijn voor NS elf prestatie-indicatoren (PI’s) met bijbehorende bodem- en streefwaarden vastgesteld. Negen van deze </w:t>
      </w:r>
      <w:r w:rsidR="00A95AE3">
        <w:t xml:space="preserve">PI’s </w:t>
      </w:r>
      <w:r w:rsidRPr="008F405F" w:rsidR="00A95AE3">
        <w:t xml:space="preserve">hebben specifiek betrekking op NS. Dit betreft: </w:t>
      </w:r>
      <w:r w:rsidR="00A95AE3">
        <w:t>A</w:t>
      </w:r>
      <w:r w:rsidRPr="008F405F" w:rsidR="00A95AE3">
        <w:t xml:space="preserve">antal drukke treinen per week in de spits, </w:t>
      </w:r>
      <w:r w:rsidR="00A95AE3">
        <w:t>Z</w:t>
      </w:r>
      <w:r w:rsidRPr="008F405F" w:rsidR="00A95AE3">
        <w:t xml:space="preserve">itplaatskans in de spits in de tweede klas, </w:t>
      </w:r>
      <w:r w:rsidR="00A95AE3">
        <w:t>Z</w:t>
      </w:r>
      <w:r w:rsidRPr="008F405F" w:rsidR="00A95AE3">
        <w:t xml:space="preserve">itplaatskans in het dal in de tweede klas, </w:t>
      </w:r>
      <w:r w:rsidR="00A95AE3">
        <w:t>K</w:t>
      </w:r>
      <w:r w:rsidRPr="008F405F" w:rsidR="00A95AE3">
        <w:t xml:space="preserve">waliteit van aansluitingen van NS op andere vervoerders, </w:t>
      </w:r>
      <w:r w:rsidR="00A95AE3">
        <w:t>I</w:t>
      </w:r>
      <w:r w:rsidRPr="008F405F" w:rsidR="00A95AE3">
        <w:t xml:space="preserve">mpactvolle verstoringen door NS, </w:t>
      </w:r>
      <w:r w:rsidR="00A95AE3">
        <w:t>K</w:t>
      </w:r>
      <w:r w:rsidRPr="008F405F" w:rsidR="00A95AE3">
        <w:t xml:space="preserve">waliteit van reisinformatie inclusief bij verstoringen, </w:t>
      </w:r>
      <w:r w:rsidR="00A95AE3">
        <w:t>V</w:t>
      </w:r>
      <w:r w:rsidRPr="008F405F" w:rsidR="00A95AE3">
        <w:t xml:space="preserve">ermeden CO₂-uitstoot, </w:t>
      </w:r>
      <w:r w:rsidR="00A95AE3">
        <w:t>A</w:t>
      </w:r>
      <w:r w:rsidRPr="008F405F" w:rsidR="00A95AE3">
        <w:t>lgemeen klantoordeel en</w:t>
      </w:r>
      <w:r w:rsidR="00A95AE3">
        <w:t xml:space="preserve"> K</w:t>
      </w:r>
      <w:r w:rsidRPr="008F405F" w:rsidR="00A95AE3">
        <w:t>lantoordeel sociale veiligheid</w:t>
      </w:r>
      <w:r w:rsidR="00286BB3">
        <w:t xml:space="preserve"> (zie tevens tabel hieronder)</w:t>
      </w:r>
      <w:r w:rsidRPr="008F405F" w:rsidR="00A95AE3">
        <w:t>. De twee klantoordelen worden jaarlijks gemeten en gepubliceerd via de OV-Klantenbaromet</w:t>
      </w:r>
      <w:r w:rsidR="00A95AE3">
        <w:t>er</w:t>
      </w:r>
      <w:r w:rsidR="00A95AE3">
        <w:rPr>
          <w:rStyle w:val="FootnoteReference"/>
        </w:rPr>
        <w:footnoteReference w:id="4"/>
      </w:r>
      <w:r w:rsidR="00A95AE3">
        <w:t>.</w:t>
      </w:r>
    </w:p>
    <w:p w:rsidR="00A95AE3" w:rsidP="00A95AE3" w:rsidRDefault="00A95AE3" w14:paraId="3494FBF4" w14:textId="77777777"/>
    <w:p w:rsidR="003E0E5E" w:rsidP="00A95AE3" w:rsidRDefault="00A95AE3" w14:paraId="7A1D5E96" w14:textId="77777777">
      <w:r>
        <w:t>De aangescherpte Zitplaatskans PI’s</w:t>
      </w:r>
      <w:r w:rsidR="001E392D">
        <w:t>,</w:t>
      </w:r>
      <w:r>
        <w:t xml:space="preserve"> worden door NS gehaald.</w:t>
      </w:r>
      <w:r w:rsidR="001E392D">
        <w:t xml:space="preserve"> Dit zijn Zitplaatskans in de spits tweede klas, Zitplaatskans in het dal tweede klas en Aantal drukke treinen in de spits.</w:t>
      </w:r>
      <w:r>
        <w:t xml:space="preserve"> Met een score van 92,4% voor Zitplaatskans in de spits tweede klas </w:t>
      </w:r>
      <w:r w:rsidR="002A222A">
        <w:t xml:space="preserve">(bodemwaarde 91,7%) </w:t>
      </w:r>
      <w:r>
        <w:t xml:space="preserve">en een score van 93 voor Aantal drukke treinen </w:t>
      </w:r>
      <w:r w:rsidR="004429B0">
        <w:t xml:space="preserve">(bodemwaarde 100) </w:t>
      </w:r>
      <w:r>
        <w:t xml:space="preserve">presteert NS boven de bodemwaarden. Ook de jaarscore voor de nieuwe PI Vermeden </w:t>
      </w:r>
      <w:r w:rsidRPr="009F233E">
        <w:t>CO₂</w:t>
      </w:r>
      <w:r>
        <w:t xml:space="preserve"> </w:t>
      </w:r>
      <w:r w:rsidRPr="009F233E">
        <w:t>uitstoo</w:t>
      </w:r>
      <w:r>
        <w:t>t ligt met 597 ruim boven de bodemwaarde</w:t>
      </w:r>
      <w:r w:rsidR="009D2269">
        <w:t xml:space="preserve"> van 562</w:t>
      </w:r>
      <w:r>
        <w:t>. Voor Zitplaatskans in het dal is met 98,</w:t>
      </w:r>
      <w:r w:rsidR="00A40C24">
        <w:t>2</w:t>
      </w:r>
      <w:r>
        <w:t>% de streefwaarde</w:t>
      </w:r>
      <w:r w:rsidR="000E6E36">
        <w:t xml:space="preserve"> </w:t>
      </w:r>
      <w:r w:rsidR="00E847FF">
        <w:t xml:space="preserve">(de waarde die NS streeft te behalen in 2029 en 2033 en waarvoor de bonus-malus regeling geldt) </w:t>
      </w:r>
      <w:r w:rsidR="000E6E36">
        <w:t>van 97,9%</w:t>
      </w:r>
      <w:r>
        <w:t xml:space="preserve"> gerealiseerd</w:t>
      </w:r>
      <w:r w:rsidR="001E392D">
        <w:t xml:space="preserve">. </w:t>
      </w:r>
      <w:r>
        <w:br/>
      </w:r>
      <w:r>
        <w:br/>
      </w:r>
    </w:p>
    <w:p w:rsidR="003E0E5E" w:rsidRDefault="003E0E5E" w14:paraId="6CA9FDB0" w14:textId="77777777">
      <w:pPr>
        <w:spacing w:line="240" w:lineRule="auto"/>
      </w:pPr>
      <w:r>
        <w:br w:type="page"/>
      </w:r>
    </w:p>
    <w:p w:rsidR="00A95AE3" w:rsidP="00A95AE3" w:rsidRDefault="00A95AE3" w14:paraId="52929CA0" w14:textId="53C2A111">
      <w:r>
        <w:t xml:space="preserve">Daarnaast </w:t>
      </w:r>
      <w:r w:rsidR="001E392D">
        <w:t xml:space="preserve">heeft NS </w:t>
      </w:r>
      <w:r>
        <w:t xml:space="preserve">ook </w:t>
      </w:r>
      <w:r w:rsidR="00A35C30">
        <w:t>v</w:t>
      </w:r>
      <w:r>
        <w:t xml:space="preserve">oor de PI’s Algemeen klantoordeel, Klantoordeel sociale veiligheid, Impactvolle verstoringen veroorzaakt door NS, Kwaliteit </w:t>
      </w:r>
      <w:r w:rsidR="001E392D">
        <w:t>r</w:t>
      </w:r>
      <w:r>
        <w:t xml:space="preserve">eisinformatie inclusief verstoringen </w:t>
      </w:r>
      <w:r w:rsidR="001E392D">
        <w:t>boven</w:t>
      </w:r>
      <w:r>
        <w:t xml:space="preserve"> </w:t>
      </w:r>
      <w:r w:rsidR="00981683">
        <w:t xml:space="preserve">de </w:t>
      </w:r>
      <w:r>
        <w:t xml:space="preserve">streefwaarden </w:t>
      </w:r>
      <w:r w:rsidR="001E392D">
        <w:t>gescoord</w:t>
      </w:r>
      <w:r>
        <w:t xml:space="preserve">. </w:t>
      </w:r>
      <w:r w:rsidRPr="00106B42">
        <w:t>Het behalen van deze streefwaarden laat zien dat NS op koers ligt bij het realiseren van de kwaliteitsafspraken uit de HRN-concessie</w:t>
      </w:r>
      <w:r>
        <w:t>.</w:t>
      </w:r>
    </w:p>
    <w:p w:rsidR="00F93EAC" w:rsidRDefault="00F93EAC" w14:paraId="5D8F8FEC" w14:textId="70644C75">
      <w:pPr>
        <w:spacing w:line="240" w:lineRule="auto"/>
      </w:pPr>
    </w:p>
    <w:tbl>
      <w:tblPr>
        <w:tblW w:w="7505" w:type="dxa"/>
        <w:tblBorders>
          <w:top w:val="outset" w:color="auto" w:sz="6" w:space="0"/>
          <w:left w:val="outset" w:color="auto" w:sz="6" w:space="0"/>
          <w:bottom w:val="outset" w:color="auto" w:sz="6" w:space="0"/>
          <w:right w:val="outset" w:color="auto" w:sz="6" w:space="0"/>
        </w:tblBorders>
        <w:tblLayout w:type="fixed"/>
        <w:tblLook w:val="04A0" w:firstRow="1" w:lastRow="0" w:firstColumn="1" w:lastColumn="0" w:noHBand="0" w:noVBand="1"/>
      </w:tblPr>
      <w:tblGrid>
        <w:gridCol w:w="4387"/>
        <w:gridCol w:w="1037"/>
        <w:gridCol w:w="1089"/>
        <w:gridCol w:w="992"/>
      </w:tblGrid>
      <w:tr w:rsidRPr="006D1C2B" w:rsidR="00A95AE3" w:rsidTr="00AA65F5" w14:paraId="4DBDC64A"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49D87B85" w14:textId="77777777">
            <w:r w:rsidRPr="006D1C2B">
              <w:rPr>
                <w:b/>
                <w:bCs/>
              </w:rPr>
              <w:t>Prestatie-indicator</w:t>
            </w:r>
            <w:r w:rsidRPr="006D1C2B">
              <w:t>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11076E9E" w14:textId="77777777">
            <w:r w:rsidRPr="006D1C2B">
              <w:rPr>
                <w:b/>
                <w:bCs/>
              </w:rPr>
              <w:t>Bodem-waarde</w:t>
            </w:r>
            <w:r w:rsidRPr="006D1C2B">
              <w:t>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00A95AE3" w:rsidP="00AA65F5" w:rsidRDefault="00A95AE3" w14:paraId="652B59F2" w14:textId="77777777">
            <w:pPr>
              <w:rPr>
                <w:b/>
                <w:bCs/>
              </w:rPr>
            </w:pPr>
            <w:r w:rsidRPr="006D1C2B">
              <w:rPr>
                <w:b/>
                <w:bCs/>
              </w:rPr>
              <w:t>Streef-waarde </w:t>
            </w:r>
          </w:p>
          <w:p w:rsidRPr="006D1C2B" w:rsidR="00A95AE3" w:rsidP="00AA65F5" w:rsidRDefault="00A95AE3" w14:paraId="4B267BBE" w14:textId="77777777"/>
        </w:tc>
        <w:tc>
          <w:tcPr>
            <w:tcW w:w="992"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1E661845" w14:textId="77777777">
            <w:r w:rsidRPr="006D1C2B">
              <w:rPr>
                <w:b/>
                <w:bCs/>
              </w:rPr>
              <w:t>Jaarcijf</w:t>
            </w:r>
            <w:r>
              <w:rPr>
                <w:b/>
                <w:bCs/>
              </w:rPr>
              <w:t>er</w:t>
            </w:r>
            <w:r w:rsidRPr="006D1C2B">
              <w:rPr>
                <w:b/>
                <w:bCs/>
              </w:rPr>
              <w:t>2025</w:t>
            </w:r>
            <w:r w:rsidRPr="006D1C2B">
              <w:t> </w:t>
            </w:r>
          </w:p>
        </w:tc>
      </w:tr>
      <w:tr w:rsidRPr="006D1C2B" w:rsidR="00A95AE3" w:rsidTr="00AA65F5" w14:paraId="5A5A3502"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046CD9B5" w14:textId="77777777">
            <w:r w:rsidRPr="006D1C2B">
              <w:t>Algemeen klantoordeel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5EE8998B" w14:textId="77777777">
            <w:r w:rsidRPr="006D1C2B">
              <w:t>7,5 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1C574A75" w14:textId="77777777">
            <w:r w:rsidRPr="006D1C2B">
              <w:t>7,7 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5BD01FA0" w14:textId="68DC33F2">
            <w:r w:rsidRPr="006D1C2B">
              <w:t>7,8 </w:t>
            </w:r>
          </w:p>
        </w:tc>
      </w:tr>
      <w:tr w:rsidRPr="006D1C2B" w:rsidR="00A95AE3" w:rsidTr="00AA65F5" w14:paraId="66B44906"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51B07F8B" w14:textId="77777777">
            <w:r w:rsidRPr="006D1C2B">
              <w:t>Klantoordeel sociale veiligheid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7B19CDF6" w14:textId="77777777">
            <w:r w:rsidRPr="006D1C2B">
              <w:t>7,7 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27FF47BC" w14:textId="77777777">
            <w:r w:rsidRPr="006D1C2B">
              <w:t>7,9 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076FCA65" w14:textId="14E679D2">
            <w:r w:rsidRPr="006D1C2B">
              <w:t>8,1</w:t>
            </w:r>
          </w:p>
        </w:tc>
      </w:tr>
      <w:tr w:rsidRPr="006D1C2B" w:rsidR="00A95AE3" w:rsidTr="00AA65F5" w14:paraId="058E56C4"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2D625E32" w14:textId="77777777">
            <w:r w:rsidRPr="006D1C2B">
              <w:t>Aantal drukke treinen per week in de spits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31C47709" w14:textId="77777777">
            <w:r w:rsidRPr="006D1C2B">
              <w:t>100 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59176A10" w14:textId="77777777">
            <w:r w:rsidRPr="006D1C2B">
              <w:t>84 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724CC0D3" w14:textId="77777777">
            <w:r w:rsidRPr="006D1C2B">
              <w:t>93 </w:t>
            </w:r>
          </w:p>
        </w:tc>
      </w:tr>
      <w:tr w:rsidRPr="006D1C2B" w:rsidR="00A95AE3" w:rsidTr="00AA65F5" w14:paraId="1F29373A"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40A35746" w14:textId="77777777">
            <w:r w:rsidRPr="006D1C2B">
              <w:t>Zitplaatskans in de spits tweede klas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5557E980" w14:textId="77777777">
            <w:r w:rsidRPr="006D1C2B">
              <w:t>91,7%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28A5C1DF" w14:textId="77777777">
            <w:r w:rsidRPr="006D1C2B">
              <w:t>93,6%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7A0B50D7" w14:textId="77777777">
            <w:r w:rsidRPr="006D1C2B">
              <w:t>92,4% </w:t>
            </w:r>
          </w:p>
        </w:tc>
      </w:tr>
      <w:tr w:rsidRPr="006D1C2B" w:rsidR="00A95AE3" w:rsidTr="00AA65F5" w14:paraId="47ED2AD7"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0B386DF0" w14:textId="77777777">
            <w:r w:rsidRPr="006D1C2B">
              <w:t>Zitplaatskans in het dal tweede klas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0EDE36B4" w14:textId="77777777">
            <w:r w:rsidRPr="006D1C2B">
              <w:t>97,0%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7DE558CD" w14:textId="77777777">
            <w:r w:rsidRPr="006D1C2B">
              <w:t>97,9%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628CA044" w14:textId="77777777">
            <w:r w:rsidRPr="006D1C2B">
              <w:t>98,2% </w:t>
            </w:r>
          </w:p>
        </w:tc>
      </w:tr>
      <w:tr w:rsidRPr="006D1C2B" w:rsidR="00A95AE3" w:rsidTr="00AA65F5" w14:paraId="5EF33DF5"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77210869" w14:textId="77777777">
            <w:r w:rsidRPr="006D1C2B">
              <w:t>Kwaliteit van aansluitingen van NS op andere vervoerders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494CA266" w14:textId="77777777">
            <w:r w:rsidRPr="006D1C2B">
              <w:t>90,3%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1BFEFF72" w14:textId="77777777">
            <w:r w:rsidRPr="006D1C2B">
              <w:t>91,2%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209A6A78" w14:textId="77777777">
            <w:r w:rsidRPr="006D1C2B">
              <w:t>90,5% </w:t>
            </w:r>
          </w:p>
        </w:tc>
      </w:tr>
      <w:tr w:rsidRPr="006D1C2B" w:rsidR="00A95AE3" w:rsidTr="00AA65F5" w14:paraId="6D7A8E93"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349CBAF8" w14:textId="77777777">
            <w:r w:rsidRPr="006D1C2B">
              <w:t>Impactvolle verstoringen veroorzaakt door NS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7BBD8333" w14:textId="77777777">
            <w:r w:rsidRPr="006D1C2B">
              <w:t>240 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305F23D4" w14:textId="77777777">
            <w:r w:rsidRPr="006D1C2B">
              <w:t>190 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4CEE4FDC" w14:textId="77777777">
            <w:r w:rsidRPr="006D1C2B">
              <w:t>77 </w:t>
            </w:r>
          </w:p>
        </w:tc>
      </w:tr>
      <w:tr w:rsidRPr="006D1C2B" w:rsidR="00A95AE3" w:rsidTr="00AA65F5" w14:paraId="00729E8F"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11BC8D93" w14:textId="77777777">
            <w:r w:rsidRPr="006D1C2B">
              <w:t>Kwaliteit reisinformatie inclusief verstoringen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098FF0BC" w14:textId="77777777">
            <w:r w:rsidRPr="006D1C2B">
              <w:t>70,0%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721315D7" w14:textId="77777777">
            <w:r w:rsidRPr="006D1C2B">
              <w:t>71,8%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6139C620" w14:textId="77777777">
            <w:r w:rsidRPr="006D1C2B">
              <w:t>72,7% </w:t>
            </w:r>
          </w:p>
        </w:tc>
      </w:tr>
      <w:tr w:rsidRPr="006D1C2B" w:rsidR="00A95AE3" w:rsidTr="00AA65F5" w14:paraId="20CFD599" w14:textId="77777777">
        <w:trPr>
          <w:trHeight w:val="270"/>
        </w:trPr>
        <w:tc>
          <w:tcPr>
            <w:tcW w:w="438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48397AC3" w14:textId="77777777">
            <w:r w:rsidRPr="006D1C2B">
              <w:t>Vermeden CO2-uitstoot (in kiloton) </w:t>
            </w:r>
          </w:p>
        </w:tc>
        <w:tc>
          <w:tcPr>
            <w:tcW w:w="1037"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60276820" w14:textId="77777777">
            <w:r w:rsidRPr="006D1C2B">
              <w:t>562 </w:t>
            </w:r>
          </w:p>
        </w:tc>
        <w:tc>
          <w:tcPr>
            <w:tcW w:w="1089" w:type="dxa"/>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6D1C2B" w:rsidR="00A95AE3" w:rsidP="00AA65F5" w:rsidRDefault="00A95AE3" w14:paraId="62D27E65" w14:textId="77777777">
            <w:r w:rsidRPr="006D1C2B">
              <w:t>648 </w:t>
            </w:r>
          </w:p>
        </w:tc>
        <w:tc>
          <w:tcPr>
            <w:tcW w:w="992" w:type="dxa"/>
            <w:tcBorders>
              <w:top w:val="outset" w:color="auto" w:sz="6" w:space="0"/>
              <w:left w:val="outset" w:color="auto" w:sz="6" w:space="0"/>
              <w:bottom w:val="outset" w:color="auto" w:sz="6" w:space="0"/>
              <w:right w:val="outset" w:color="auto" w:sz="6" w:space="0"/>
            </w:tcBorders>
            <w:shd w:val="clear" w:color="auto" w:fill="FFFFFF" w:themeFill="background1"/>
            <w:tcMar>
              <w:top w:w="15" w:type="dxa"/>
              <w:left w:w="15" w:type="dxa"/>
              <w:bottom w:w="15" w:type="dxa"/>
              <w:right w:w="15" w:type="dxa"/>
            </w:tcMar>
            <w:hideMark/>
          </w:tcPr>
          <w:p w:rsidRPr="006D1C2B" w:rsidR="00A95AE3" w:rsidP="00AA65F5" w:rsidRDefault="00A95AE3" w14:paraId="4047E2AD" w14:textId="77777777">
            <w:r w:rsidRPr="006D1C2B">
              <w:t>597 </w:t>
            </w:r>
          </w:p>
        </w:tc>
      </w:tr>
    </w:tbl>
    <w:p w:rsidRPr="0079594C" w:rsidR="00A95AE3" w:rsidP="00A95AE3" w:rsidRDefault="00A95AE3" w14:paraId="6AB7C107" w14:textId="77777777">
      <w:pPr>
        <w:rPr>
          <w:b/>
          <w:bCs/>
          <w:sz w:val="16"/>
          <w:szCs w:val="16"/>
        </w:rPr>
      </w:pPr>
      <w:r w:rsidRPr="0079594C">
        <w:rPr>
          <w:b/>
          <w:bCs/>
          <w:sz w:val="16"/>
          <w:szCs w:val="16"/>
        </w:rPr>
        <w:t>Tabel prestaties NS 2025</w:t>
      </w:r>
    </w:p>
    <w:p w:rsidR="00A95AE3" w:rsidP="00A95AE3" w:rsidRDefault="00A95AE3" w14:paraId="26750BC7" w14:textId="77777777">
      <w:pPr>
        <w:spacing w:line="240" w:lineRule="auto"/>
      </w:pPr>
    </w:p>
    <w:p w:rsidR="007804E9" w:rsidP="00A95AE3" w:rsidRDefault="00A95AE3" w14:paraId="47E1D6B5" w14:textId="77777777">
      <w:pPr>
        <w:spacing w:line="240" w:lineRule="auto"/>
      </w:pPr>
      <w:r w:rsidRPr="00417231">
        <w:t xml:space="preserve">NS </w:t>
      </w:r>
      <w:r w:rsidR="00095429">
        <w:t xml:space="preserve">heeft </w:t>
      </w:r>
      <w:r w:rsidRPr="00417231">
        <w:t xml:space="preserve">in het eerste jaar van de nieuwe concessie </w:t>
      </w:r>
      <w:r>
        <w:t>goede</w:t>
      </w:r>
      <w:r w:rsidRPr="00417231">
        <w:t xml:space="preserve"> prestaties geleverd</w:t>
      </w:r>
      <w:r w:rsidR="00060E2D">
        <w:t>.</w:t>
      </w:r>
      <w:r w:rsidR="00104AEB">
        <w:t xml:space="preserve"> </w:t>
      </w:r>
      <w:r w:rsidR="00060E2D">
        <w:t>T</w:t>
      </w:r>
      <w:r w:rsidR="00104AEB">
        <w:t>reinen reden op tijd, waren niet te druk en reizigers waarderen de dienstverlening van NS</w:t>
      </w:r>
      <w:r w:rsidR="0056130C">
        <w:t>.</w:t>
      </w:r>
      <w:r w:rsidR="00104AEB">
        <w:t xml:space="preserve"> </w:t>
      </w:r>
      <w:r w:rsidR="0056130C">
        <w:t>I</w:t>
      </w:r>
      <w:r w:rsidR="004B13DE">
        <w:t>k ben ontzettend tevreden met de resultaten van dit eerste jaar</w:t>
      </w:r>
      <w:r w:rsidRPr="00417231">
        <w:t>.</w:t>
      </w:r>
      <w:r>
        <w:t xml:space="preserve"> Daarbij is het positief dat de PI Kwaliteit van aansluitingen, die vorig jaar nog onder de bodemwaarde lag, dit jaar weer boven de bodemwaarde uitkomt. Dat is een mooi resultaat, waar ook bij stil mag worden gestaan. </w:t>
      </w:r>
      <w:r w:rsidRPr="00417231">
        <w:t xml:space="preserve">Dat neemt niet weg dat blijvende inzet nodig is om de prestaties op peil te houden en </w:t>
      </w:r>
      <w:r>
        <w:t xml:space="preserve">waar mogelijk </w:t>
      </w:r>
      <w:r w:rsidRPr="00417231">
        <w:t xml:space="preserve">verder te verbeteren, zeker gezien de </w:t>
      </w:r>
      <w:r>
        <w:t xml:space="preserve">uitdagingen op het spoor </w:t>
      </w:r>
      <w:r w:rsidRPr="00417231">
        <w:t xml:space="preserve">en de </w:t>
      </w:r>
      <w:r>
        <w:t>groeiende en veranderde reizigersvraag</w:t>
      </w:r>
      <w:r w:rsidRPr="00417231">
        <w:t xml:space="preserve">. </w:t>
      </w:r>
      <w:r>
        <w:t>I</w:t>
      </w:r>
      <w:r w:rsidRPr="00417231">
        <w:t>k blijf de ontwikkelingen nauwgezet volgen</w:t>
      </w:r>
      <w:r>
        <w:t>.</w:t>
      </w:r>
    </w:p>
    <w:p w:rsidR="00C226BE" w:rsidP="00A95AE3" w:rsidRDefault="00A95AE3" w14:paraId="7A4F7FBC" w14:textId="561D94C9">
      <w:pPr>
        <w:spacing w:line="240" w:lineRule="auto"/>
        <w:rPr>
          <w:i/>
          <w:iCs/>
        </w:rPr>
      </w:pPr>
      <w:r>
        <w:br/>
      </w:r>
      <w:r w:rsidRPr="00C226BE">
        <w:rPr>
          <w:i/>
          <w:iCs/>
        </w:rPr>
        <w:t>Tien slechtst presterende reisrelaties</w:t>
      </w:r>
    </w:p>
    <w:p w:rsidRPr="00C226BE" w:rsidR="00A95AE3" w:rsidP="00A95AE3" w:rsidRDefault="00A95AE3" w14:paraId="5443F34C" w14:textId="7A6470FC">
      <w:pPr>
        <w:spacing w:line="240" w:lineRule="auto"/>
        <w:rPr>
          <w:i/>
          <w:iCs/>
        </w:rPr>
      </w:pPr>
      <w:r w:rsidRPr="00F03CFD">
        <w:t>NS rapporteert</w:t>
      </w:r>
      <w:r w:rsidR="003E6E78">
        <w:t xml:space="preserve"> ook over</w:t>
      </w:r>
      <w:r w:rsidRPr="00F03CFD">
        <w:t xml:space="preserve"> de tien slechtst presterende reisrelaties op het gebied van punctualiteit en zitplaatskans. </w:t>
      </w:r>
      <w:bookmarkStart w:name="_Hlk227673637" w:id="3"/>
      <w:r w:rsidRPr="00F03CFD">
        <w:t>Voor punctualiteit zijn vooral trajecten over de HSL, zoals Rotterdam–Breda, problematisch</w:t>
      </w:r>
      <w:r w:rsidR="0083686E">
        <w:t>.</w:t>
      </w:r>
      <w:r w:rsidR="00555934">
        <w:t xml:space="preserve"> </w:t>
      </w:r>
      <w:r w:rsidRPr="00F03CFD">
        <w:t>Oorzaken zijn grensvertragingen, uitval van materieel en de complexe infrastructuur van het intensief gebruikte spoorwegnet met een grote onderhoudsopgave, waardoor de betrouwbaarheid van de</w:t>
      </w:r>
      <w:r>
        <w:t>ze</w:t>
      </w:r>
      <w:r w:rsidRPr="00F03CFD">
        <w:t xml:space="preserve"> treinen extra onder druk staat.</w:t>
      </w:r>
      <w:bookmarkEnd w:id="3"/>
    </w:p>
    <w:p w:rsidRPr="00F03CFD" w:rsidR="00A95AE3" w:rsidP="00A95AE3" w:rsidRDefault="00A95AE3" w14:paraId="4DD998E7" w14:textId="77777777">
      <w:pPr>
        <w:spacing w:line="240" w:lineRule="auto"/>
      </w:pPr>
    </w:p>
    <w:p w:rsidR="003E0E5E" w:rsidP="00A95AE3" w:rsidRDefault="00A95AE3" w14:paraId="07BCE1DF" w14:textId="114B129C">
      <w:pPr>
        <w:rPr>
          <w:i/>
          <w:iCs/>
        </w:rPr>
      </w:pPr>
      <w:bookmarkStart w:name="_Hlk227673665" w:id="4"/>
      <w:r w:rsidRPr="00F03CFD">
        <w:t xml:space="preserve">Beperkingen in zitplaatskans doen zich voornamelijk voor op </w:t>
      </w:r>
      <w:r w:rsidR="005E7F9B">
        <w:t>deelt</w:t>
      </w:r>
      <w:r w:rsidRPr="00F03CFD">
        <w:t>rajecten</w:t>
      </w:r>
      <w:r w:rsidR="005E7F9B">
        <w:t xml:space="preserve"> van lange reisverbindingen</w:t>
      </w:r>
      <w:r w:rsidRPr="00F03CFD">
        <w:t>, zoals</w:t>
      </w:r>
      <w:r w:rsidR="005E7F9B">
        <w:t xml:space="preserve"> </w:t>
      </w:r>
      <w:r w:rsidR="00C974D3">
        <w:t>de verbinding</w:t>
      </w:r>
      <w:r w:rsidRPr="00F03CFD">
        <w:t xml:space="preserve"> Nijmegen–Rotterdam via Schiphol of Leiden, bij drukke voorstadstations en op de HSL. Dit wordt vooral veroorzaakt door hoge </w:t>
      </w:r>
      <w:r>
        <w:t>spits</w:t>
      </w:r>
      <w:r w:rsidRPr="00F03CFD">
        <w:t>reiz</w:t>
      </w:r>
      <w:r>
        <w:t>ig</w:t>
      </w:r>
      <w:r w:rsidRPr="00F03CFD">
        <w:t>erspieken in combinatie met een beperkte inzet van materieel.</w:t>
      </w:r>
      <w:r>
        <w:t xml:space="preserve"> </w:t>
      </w:r>
      <w:r w:rsidRPr="00F03CFD">
        <w:t xml:space="preserve">Hoewel de dienstregeling ten opzichte van vorig jaar op meerdere trajecten verbeteringen laat zien, blijven punctualiteit </w:t>
      </w:r>
      <w:r>
        <w:t xml:space="preserve">op de HSL </w:t>
      </w:r>
      <w:r w:rsidRPr="00F03CFD">
        <w:t xml:space="preserve">en zitplaatskans </w:t>
      </w:r>
      <w:r>
        <w:t xml:space="preserve">in de spits </w:t>
      </w:r>
      <w:r w:rsidRPr="00F03CFD">
        <w:t>belangrijke aandachtspunten</w:t>
      </w:r>
      <w:r>
        <w:t>.</w:t>
      </w:r>
      <w:bookmarkEnd w:id="4"/>
      <w:r>
        <w:rPr>
          <w:i/>
          <w:iCs/>
        </w:rPr>
        <w:br/>
      </w:r>
    </w:p>
    <w:p w:rsidR="003E0E5E" w:rsidRDefault="003E0E5E" w14:paraId="0815941C" w14:textId="77777777">
      <w:pPr>
        <w:spacing w:line="240" w:lineRule="auto"/>
        <w:rPr>
          <w:i/>
          <w:iCs/>
        </w:rPr>
      </w:pPr>
      <w:r>
        <w:rPr>
          <w:i/>
          <w:iCs/>
        </w:rPr>
        <w:br w:type="page"/>
      </w:r>
    </w:p>
    <w:p w:rsidRPr="00D33FC5" w:rsidR="00D33FC5" w:rsidP="00D33FC5" w:rsidRDefault="00D33FC5" w14:paraId="1EC26F5E" w14:textId="77777777">
      <w:pPr>
        <w:rPr>
          <w:i/>
          <w:iCs/>
        </w:rPr>
      </w:pPr>
      <w:r w:rsidRPr="00D33FC5">
        <w:rPr>
          <w:i/>
          <w:iCs/>
        </w:rPr>
        <w:t>Tariefstijging in de jaren 2026-2029</w:t>
      </w:r>
    </w:p>
    <w:p w:rsidRPr="00D33FC5" w:rsidR="00D33FC5" w:rsidP="00D33FC5" w:rsidRDefault="00D33FC5" w14:paraId="24371E0D" w14:textId="1864EA0C">
      <w:r w:rsidRPr="00D33FC5">
        <w:t xml:space="preserve">In 2025 heeft het kabinet met NS afspraken gemaakt over de tariefstijging in de jaren 2026-2029. Waar eerst per 1 januari 2026 een tariefstijging van ca. 12% werd verwacht, is het gelukt om dit terug te brengen tot ca. 6,5%. NS heeft zelf een structurele bijdrage geleverd aan het dempen van tariefstijgingen door het nemen van kostenbesparende maatregelen in de dienstverlening. Zo </w:t>
      </w:r>
      <w:r w:rsidR="00560227">
        <w:t>is het onderhoudsschema van</w:t>
      </w:r>
      <w:r w:rsidRPr="00D33FC5">
        <w:t xml:space="preserve"> NS</w:t>
      </w:r>
      <w:r w:rsidR="00560227">
        <w:t xml:space="preserve"> slimmer </w:t>
      </w:r>
      <w:r w:rsidR="00C25EFF">
        <w:t xml:space="preserve">en heeft NS ontheffing gekregen </w:t>
      </w:r>
      <w:r w:rsidR="00454C30">
        <w:t>voor</w:t>
      </w:r>
      <w:r w:rsidR="00C25EFF">
        <w:t xml:space="preserve"> het rijden van een beperkt aantal treindiensten</w:t>
      </w:r>
      <w:r w:rsidRPr="00D33FC5">
        <w:t xml:space="preserve">. </w:t>
      </w:r>
      <w:r w:rsidR="00343550">
        <w:t xml:space="preserve">De </w:t>
      </w:r>
      <w:r w:rsidRPr="00D33FC5">
        <w:t>Kamer is op 16 juli 2025 en 5 november 2025 nader over dit thema geïnformeerd</w:t>
      </w:r>
      <w:r w:rsidRPr="008A5EB3">
        <w:t>.</w:t>
      </w:r>
      <w:r w:rsidRPr="008A5EB3">
        <w:rPr>
          <w:rStyle w:val="FootnoteReference"/>
        </w:rPr>
        <w:footnoteReference w:id="5"/>
      </w:r>
    </w:p>
    <w:p w:rsidR="00985D0A" w:rsidRDefault="00985D0A" w14:paraId="4491BB6B" w14:textId="77777777">
      <w:pPr>
        <w:rPr>
          <w:i/>
          <w:iCs/>
        </w:rPr>
      </w:pPr>
    </w:p>
    <w:p w:rsidR="00985D0A" w:rsidRDefault="00985D0A" w14:paraId="334DA687" w14:textId="0E4198DD">
      <w:pPr>
        <w:rPr>
          <w:i/>
          <w:iCs/>
        </w:rPr>
      </w:pPr>
      <w:r>
        <w:rPr>
          <w:i/>
          <w:iCs/>
        </w:rPr>
        <w:t>Sociale veiligheid</w:t>
      </w:r>
    </w:p>
    <w:p w:rsidRPr="002A5563" w:rsidR="001D19B0" w:rsidP="001D19B0" w:rsidRDefault="001D19B0" w14:paraId="7BAD15CD" w14:textId="773F2443">
      <w:pPr>
        <w:autoSpaceDN/>
        <w:textAlignment w:val="auto"/>
        <w:rPr>
          <w:rFonts w:eastAsia="Times New Roman" w:cs="Calibri"/>
          <w:color w:val="000000" w:themeColor="text1"/>
          <w:sz w:val="22"/>
          <w:szCs w:val="22"/>
        </w:rPr>
      </w:pPr>
      <w:r w:rsidRPr="001D19B0">
        <w:rPr>
          <w:rFonts w:eastAsia="Times New Roman" w:cs="Calibri"/>
          <w:color w:val="000000" w:themeColor="text1"/>
        </w:rPr>
        <w:t xml:space="preserve">In de afgelopen periode zijn verdere maatregelen genomen om de sociale veiligheid in het openbaar vervoer te verbeteren. NS heeft in de eerste helft van 2024 een pilot uitgevoerd waarbij hoofdconducteurs en servicemedewerkers bodycams gebruikten om hun veiligheid te vergroten. De resultaten van deze proef zijn positief. Op Prinsjesdag 2025 is aangekondigd dat 12 miljoen euro beschikbaar wordt gesteld voor de aanschaf van bodycams voor een bredere groep hoofdconducteurs die momenteel nog niet over een bodycam beschikken. Op 20 april 2026 </w:t>
      </w:r>
      <w:r w:rsidR="00354C5F">
        <w:rPr>
          <w:rFonts w:eastAsia="Times New Roman" w:cs="Calibri"/>
          <w:color w:val="000000" w:themeColor="text1"/>
        </w:rPr>
        <w:t xml:space="preserve">is de </w:t>
      </w:r>
      <w:r w:rsidRPr="001D19B0">
        <w:rPr>
          <w:rFonts w:eastAsia="Times New Roman" w:cs="Calibri"/>
          <w:color w:val="000000" w:themeColor="text1"/>
        </w:rPr>
        <w:t>gefaseerde uitrol</w:t>
      </w:r>
      <w:r w:rsidR="00354C5F">
        <w:rPr>
          <w:rFonts w:eastAsia="Times New Roman" w:cs="Calibri"/>
          <w:color w:val="000000" w:themeColor="text1"/>
        </w:rPr>
        <w:t xml:space="preserve"> gestart</w:t>
      </w:r>
      <w:r w:rsidRPr="001D19B0">
        <w:rPr>
          <w:rFonts w:eastAsia="Times New Roman" w:cs="Calibri"/>
          <w:color w:val="000000" w:themeColor="text1"/>
        </w:rPr>
        <w:t xml:space="preserve"> van bodycams onder hoofdconducteurs en de vervanging van de oude bodycams bij medewerkers Veiligheid &amp; Service (V&amp;S). De verwachting is dat eind 2026 </w:t>
      </w:r>
      <w:r w:rsidR="00A41419">
        <w:rPr>
          <w:rFonts w:eastAsia="Times New Roman" w:cs="Calibri"/>
          <w:color w:val="000000" w:themeColor="text1"/>
        </w:rPr>
        <w:t xml:space="preserve">al </w:t>
      </w:r>
      <w:r w:rsidRPr="001D19B0">
        <w:rPr>
          <w:rFonts w:eastAsia="Times New Roman" w:cs="Calibri"/>
          <w:color w:val="000000" w:themeColor="text1"/>
        </w:rPr>
        <w:t xml:space="preserve">deze medewerkers over een bodycam beschikken. </w:t>
      </w:r>
    </w:p>
    <w:p w:rsidR="00985D0A" w:rsidRDefault="00985D0A" w14:paraId="700384FF" w14:textId="77777777">
      <w:pPr>
        <w:rPr>
          <w:i/>
          <w:iCs/>
        </w:rPr>
      </w:pPr>
    </w:p>
    <w:p w:rsidR="00985D0A" w:rsidRDefault="00985D0A" w14:paraId="5039CC6B" w14:textId="5463F5F1">
      <w:pPr>
        <w:rPr>
          <w:i/>
          <w:iCs/>
        </w:rPr>
      </w:pPr>
      <w:r>
        <w:rPr>
          <w:i/>
          <w:iCs/>
        </w:rPr>
        <w:t>Dienstregeling</w:t>
      </w:r>
    </w:p>
    <w:p w:rsidRPr="00985D0A" w:rsidR="00985D0A" w:rsidP="00985D0A" w:rsidRDefault="00985D0A" w14:paraId="0184BF0C" w14:textId="5793A63E">
      <w:r w:rsidRPr="00985D0A">
        <w:t xml:space="preserve">In 2025 is door NS (onder de nieuwe </w:t>
      </w:r>
      <w:r w:rsidRPr="00985D0A" w:rsidR="00D3030D">
        <w:t>HRN-concessie</w:t>
      </w:r>
      <w:r w:rsidRPr="00985D0A">
        <w:t>) de dienstregeling uitgebreid t</w:t>
      </w:r>
      <w:r w:rsidR="00343550">
        <w:t>en opzichte van</w:t>
      </w:r>
      <w:r w:rsidRPr="00985D0A">
        <w:t xml:space="preserve"> 2024. Zo zijn meer treinen gaan rijden tussen Den Haag-Rotterdam-Dordrecht (tienminutensprinter</w:t>
      </w:r>
      <w:r w:rsidR="00D3030D">
        <w:t>)</w:t>
      </w:r>
      <w:r w:rsidRPr="00985D0A">
        <w:t xml:space="preserve">, is de Airportsprinter gaan rijden tussen Amsterdam en Schiphol, is een eerste stap gezet </w:t>
      </w:r>
      <w:r w:rsidRPr="00FF6B0E" w:rsidR="00FF6B0E">
        <w:t>met HSL-treinen die verder zijn gaan doorrijden (bijv. Lelystad Centrum en zijn er meer treinen gaan rijden naar België (van 16 treinen naar 32 treinen per dag). NS blijft naar verwachting de komende jaren het aantal treinen uitbreiden.</w:t>
      </w:r>
      <w:r w:rsidR="004B13DE">
        <w:t xml:space="preserve"> Ik ben blij met het aanbod voor de reiziger in Nederland dat elk jaar weer verbeterd en de inspanningen die NS daarvoor levert.</w:t>
      </w:r>
    </w:p>
    <w:p w:rsidR="009500BD" w:rsidRDefault="009500BD" w14:paraId="33DD3673" w14:textId="77777777">
      <w:pPr>
        <w:rPr>
          <w:i/>
          <w:iCs/>
        </w:rPr>
      </w:pPr>
    </w:p>
    <w:p w:rsidRPr="009500BD" w:rsidR="009500BD" w:rsidRDefault="009500BD" w14:paraId="3E9B3322" w14:textId="75FD2285">
      <w:pPr>
        <w:rPr>
          <w:b/>
          <w:bCs/>
        </w:rPr>
      </w:pPr>
      <w:r>
        <w:rPr>
          <w:b/>
          <w:bCs/>
        </w:rPr>
        <w:t xml:space="preserve">Overige onderwerpen </w:t>
      </w:r>
    </w:p>
    <w:p w:rsidRPr="00266E15" w:rsidR="0028693E" w:rsidP="0028693E" w:rsidRDefault="00266E15" w14:paraId="38AF71C7" w14:textId="40DC607B">
      <w:r>
        <w:rPr>
          <w:i/>
          <w:iCs/>
        </w:rPr>
        <w:t>Verbeterprogramma Betrouwbaar Beter</w:t>
      </w:r>
    </w:p>
    <w:p w:rsidR="0028693E" w:rsidP="0028693E" w:rsidRDefault="0028693E" w14:paraId="5FD33BFD" w14:textId="4A9892B3">
      <w:r w:rsidRPr="008C1A32">
        <w:t xml:space="preserve">In 2025 is het verbeterprogramma Betrouwbaar Beter </w:t>
      </w:r>
      <w:r w:rsidR="00B64F46">
        <w:t>afgerond</w:t>
      </w:r>
      <w:r w:rsidRPr="008C1A32">
        <w:t xml:space="preserve"> door NS en ProRail</w:t>
      </w:r>
      <w:r w:rsidR="00B64F46">
        <w:rPr>
          <w:rStyle w:val="FootnoteReference"/>
        </w:rPr>
        <w:footnoteReference w:id="6"/>
      </w:r>
      <w:r w:rsidR="00B64F46">
        <w:t xml:space="preserve">. Het programma had </w:t>
      </w:r>
      <w:r w:rsidRPr="008C1A32">
        <w:t xml:space="preserve">als doel de prestaties op het hoofdrailnet </w:t>
      </w:r>
      <w:r>
        <w:t>duurzaam</w:t>
      </w:r>
      <w:r w:rsidRPr="008C1A32">
        <w:t xml:space="preserve"> te verbeteren. Het programma was georganiseerd in drie werkstromen: tijdelijke snelheidsbeperkingen (TSB’s), inzetbaar materieel en </w:t>
      </w:r>
      <w:r>
        <w:t xml:space="preserve">hinder door </w:t>
      </w:r>
      <w:r w:rsidRPr="008C1A32">
        <w:t>geplande werkzaamheden.</w:t>
      </w:r>
    </w:p>
    <w:p w:rsidRPr="008C1A32" w:rsidR="00B64F46" w:rsidP="0028693E" w:rsidRDefault="00B64F46" w14:paraId="6C125FFE" w14:textId="77777777"/>
    <w:p w:rsidRPr="008C1A32" w:rsidR="0028693E" w:rsidP="0028693E" w:rsidRDefault="0028693E" w14:paraId="45B154FE" w14:textId="5DFF7343">
      <w:r w:rsidRPr="008C1A32">
        <w:t xml:space="preserve">In de werkstroom TSB’s is ingezet op het versneld opheffen van </w:t>
      </w:r>
      <w:r>
        <w:t>snelheids</w:t>
      </w:r>
      <w:r w:rsidRPr="008C1A32">
        <w:t xml:space="preserve">beperkingen of het inpassen ervan in de dienstregeling. De werkstroom materieel richtte zich op verbeteringen in </w:t>
      </w:r>
      <w:r>
        <w:t>de materieel</w:t>
      </w:r>
      <w:r w:rsidRPr="008C1A32">
        <w:t xml:space="preserve">beschikbaarheid, onder meer via preventief onderhoud en real-time monitoring. Binnen de werkstroom </w:t>
      </w:r>
      <w:r>
        <w:t>hinder door geplande</w:t>
      </w:r>
      <w:r w:rsidRPr="008C1A32">
        <w:t xml:space="preserve"> werkzaamheden is gewerkt aan een robuuste dienstregeling die aansluit op de werkzaamheden. Volgens de evaluatie door Goudappel</w:t>
      </w:r>
      <w:r w:rsidR="00610535">
        <w:rPr>
          <w:rStyle w:val="FootnoteReference"/>
        </w:rPr>
        <w:footnoteReference w:id="7"/>
      </w:r>
      <w:r w:rsidRPr="008C1A32">
        <w:t xml:space="preserve"> hebben deze werkstromen geleid tot aantoonbare verbeteringen in </w:t>
      </w:r>
      <w:r>
        <w:t xml:space="preserve">de kwaliteit van de dienstverlening, </w:t>
      </w:r>
      <w:r w:rsidRPr="008C1A32">
        <w:t>en zijn de maatregelen structureel verankerd in de organisaties.</w:t>
      </w:r>
    </w:p>
    <w:p w:rsidRPr="0028693E" w:rsidR="0028693E" w:rsidP="0028693E" w:rsidRDefault="0028693E" w14:paraId="68B76CBB" w14:textId="0C9C24BE">
      <w:r w:rsidRPr="0053671B">
        <w:t>Het</w:t>
      </w:r>
      <w:r w:rsidR="00BC5F25">
        <w:t xml:space="preserve"> programma is succesvol afgerond, uiteraard</w:t>
      </w:r>
      <w:r w:rsidRPr="0053671B">
        <w:t xml:space="preserve"> is</w:t>
      </w:r>
      <w:r w:rsidR="00BC5F25">
        <w:t xml:space="preserve"> het</w:t>
      </w:r>
      <w:r w:rsidRPr="0053671B">
        <w:t xml:space="preserve"> van belang dat NS en ProRail de effecten in 2026</w:t>
      </w:r>
      <w:r w:rsidR="00BC5F25">
        <w:t xml:space="preserve"> blijven</w:t>
      </w:r>
      <w:r w:rsidRPr="0053671B">
        <w:t xml:space="preserve"> monitoren; daar zal ik op toezien om de verbeteringen voor reizigers te borgen.</w:t>
      </w:r>
    </w:p>
    <w:p w:rsidR="00692819" w:rsidRDefault="00D3030D" w14:paraId="560DC807" w14:textId="77777777">
      <w:pPr>
        <w:pStyle w:val="Slotzin"/>
      </w:pPr>
      <w:r>
        <w:t>Hoogachtend,</w:t>
      </w:r>
    </w:p>
    <w:p w:rsidR="00692819" w:rsidRDefault="00D3030D" w14:paraId="69BF852A" w14:textId="7AF60804">
      <w:pPr>
        <w:pStyle w:val="OndertekeningArea1"/>
      </w:pPr>
      <w:r>
        <w:t>DE STAATSSECRETARIS VAN INFRASTRUCTUUR EN WATERSTAAT,</w:t>
      </w:r>
    </w:p>
    <w:p w:rsidR="00692819" w:rsidRDefault="00692819" w14:paraId="7364872D" w14:textId="77777777"/>
    <w:p w:rsidR="00692819" w:rsidRDefault="00692819" w14:paraId="72A2D144" w14:textId="77777777"/>
    <w:p w:rsidR="00692819" w:rsidRDefault="00692819" w14:paraId="6B430AB9" w14:textId="77777777"/>
    <w:p w:rsidR="00692819" w:rsidRDefault="00692819" w14:paraId="05FF4024" w14:textId="77777777"/>
    <w:p w:rsidRPr="009500BD" w:rsidR="00692819" w:rsidP="008B2CD4" w:rsidRDefault="008B2CD4" w14:paraId="2C4C4BF8" w14:textId="5D4ECA67">
      <w:r w:rsidRPr="008B2CD4">
        <w:t>A</w:t>
      </w:r>
      <w:r w:rsidR="00B349A3">
        <w:t>nnet</w:t>
      </w:r>
      <w:r w:rsidRPr="008B2CD4">
        <w:t xml:space="preserve"> Bertram</w:t>
      </w:r>
    </w:p>
    <w:sectPr w:rsidRPr="009500BD" w:rsidR="00692819">
      <w:headerReference w:type="default" r:id="rId8"/>
      <w:headerReference w:type="first" r:id="rId9"/>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85849D" w14:textId="77777777" w:rsidR="003443D9" w:rsidRDefault="003443D9">
      <w:pPr>
        <w:spacing w:line="240" w:lineRule="auto"/>
      </w:pPr>
      <w:r>
        <w:separator/>
      </w:r>
    </w:p>
  </w:endnote>
  <w:endnote w:type="continuationSeparator" w:id="0">
    <w:p w14:paraId="5B5A9F9A" w14:textId="77777777" w:rsidR="003443D9" w:rsidRDefault="003443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roman"/>
    <w:pitch w:val="default"/>
  </w:font>
  <w:font w:name="Lohit Hindi">
    <w:altName w:val="Cambria"/>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0887E" w14:textId="77777777" w:rsidR="003443D9" w:rsidRDefault="003443D9">
      <w:pPr>
        <w:spacing w:line="240" w:lineRule="auto"/>
      </w:pPr>
      <w:r>
        <w:separator/>
      </w:r>
    </w:p>
  </w:footnote>
  <w:footnote w:type="continuationSeparator" w:id="0">
    <w:p w14:paraId="4C1B84C9" w14:textId="77777777" w:rsidR="003443D9" w:rsidRDefault="003443D9">
      <w:pPr>
        <w:spacing w:line="240" w:lineRule="auto"/>
      </w:pPr>
      <w:r>
        <w:continuationSeparator/>
      </w:r>
    </w:p>
  </w:footnote>
  <w:footnote w:id="1">
    <w:p w14:paraId="1528D6ED" w14:textId="5F32DC1D" w:rsidR="006940CC" w:rsidRPr="008B2CD4" w:rsidRDefault="006940CC">
      <w:pPr>
        <w:pStyle w:val="FootnoteText"/>
        <w:rPr>
          <w:sz w:val="13"/>
          <w:szCs w:val="13"/>
        </w:rPr>
      </w:pPr>
      <w:r w:rsidRPr="008B2CD4">
        <w:rPr>
          <w:rStyle w:val="FootnoteReference"/>
          <w:sz w:val="13"/>
          <w:szCs w:val="13"/>
        </w:rPr>
        <w:footnoteRef/>
      </w:r>
      <w:r w:rsidRPr="008B2CD4">
        <w:rPr>
          <w:sz w:val="13"/>
          <w:szCs w:val="13"/>
        </w:rPr>
        <w:t xml:space="preserve"> Kamerstukken 29984, nr. 1216</w:t>
      </w:r>
    </w:p>
  </w:footnote>
  <w:footnote w:id="2">
    <w:p w14:paraId="70108585" w14:textId="1DCBEE35" w:rsidR="002C00FB" w:rsidRPr="002C00FB" w:rsidRDefault="002C00FB">
      <w:pPr>
        <w:pStyle w:val="FootnoteText"/>
        <w:rPr>
          <w:sz w:val="16"/>
          <w:szCs w:val="16"/>
        </w:rPr>
      </w:pPr>
      <w:r w:rsidRPr="008B2CD4">
        <w:rPr>
          <w:rStyle w:val="FootnoteReference"/>
          <w:sz w:val="13"/>
          <w:szCs w:val="13"/>
        </w:rPr>
        <w:footnoteRef/>
      </w:r>
      <w:r w:rsidRPr="008B2CD4">
        <w:rPr>
          <w:sz w:val="13"/>
          <w:szCs w:val="13"/>
        </w:rPr>
        <w:t xml:space="preserve"> Kamerstukken 29984 nr. 1267</w:t>
      </w:r>
    </w:p>
  </w:footnote>
  <w:footnote w:id="3">
    <w:p w14:paraId="41EC41EF" w14:textId="50447DF3" w:rsidR="004D7289" w:rsidRPr="000F07E6" w:rsidRDefault="004D7289">
      <w:pPr>
        <w:pStyle w:val="FootnoteText"/>
        <w:rPr>
          <w:sz w:val="13"/>
          <w:szCs w:val="13"/>
        </w:rPr>
      </w:pPr>
      <w:r w:rsidRPr="000F07E6">
        <w:rPr>
          <w:rStyle w:val="FootnoteReference"/>
          <w:sz w:val="13"/>
          <w:szCs w:val="13"/>
        </w:rPr>
        <w:footnoteRef/>
      </w:r>
      <w:r w:rsidRPr="000F07E6">
        <w:rPr>
          <w:sz w:val="13"/>
          <w:szCs w:val="13"/>
        </w:rPr>
        <w:t xml:space="preserve"> </w:t>
      </w:r>
      <w:r>
        <w:rPr>
          <w:sz w:val="13"/>
          <w:szCs w:val="13"/>
        </w:rPr>
        <w:t>Zoals aangegeven in de Kamerbrief Prioritering Mobiliteitsfonds en Deltafonds (TK 36800-A-39).</w:t>
      </w:r>
    </w:p>
  </w:footnote>
  <w:footnote w:id="4">
    <w:p w14:paraId="364A5E52" w14:textId="77777777" w:rsidR="00A95AE3" w:rsidRPr="008B2CD4" w:rsidRDefault="00A95AE3" w:rsidP="00A95AE3">
      <w:pPr>
        <w:pStyle w:val="FootnoteText"/>
        <w:rPr>
          <w:sz w:val="13"/>
          <w:szCs w:val="13"/>
        </w:rPr>
      </w:pPr>
      <w:r w:rsidRPr="008B2CD4">
        <w:rPr>
          <w:rStyle w:val="FootnoteReference"/>
          <w:sz w:val="13"/>
          <w:szCs w:val="13"/>
        </w:rPr>
        <w:footnoteRef/>
      </w:r>
      <w:r w:rsidRPr="008B2CD4">
        <w:rPr>
          <w:sz w:val="13"/>
          <w:szCs w:val="13"/>
        </w:rPr>
        <w:t xml:space="preserve"> </w:t>
      </w:r>
      <w:hyperlink r:id="rId1" w:history="1">
        <w:r w:rsidRPr="008B2CD4">
          <w:rPr>
            <w:rStyle w:val="Hyperlink"/>
            <w:sz w:val="13"/>
            <w:szCs w:val="13"/>
          </w:rPr>
          <w:t>www.crow.nl/ov-klantenbarometer2025</w:t>
        </w:r>
      </w:hyperlink>
    </w:p>
  </w:footnote>
  <w:footnote w:id="5">
    <w:p w14:paraId="6F7CC365" w14:textId="504B2C12" w:rsidR="00D33FC5" w:rsidRPr="008B2CD4" w:rsidRDefault="00D33FC5">
      <w:pPr>
        <w:pStyle w:val="FootnoteText"/>
        <w:rPr>
          <w:sz w:val="13"/>
          <w:szCs w:val="13"/>
        </w:rPr>
      </w:pPr>
      <w:r w:rsidRPr="008B2CD4">
        <w:rPr>
          <w:rStyle w:val="FootnoteReference"/>
          <w:sz w:val="13"/>
          <w:szCs w:val="13"/>
        </w:rPr>
        <w:footnoteRef/>
      </w:r>
      <w:r w:rsidRPr="008B2CD4">
        <w:rPr>
          <w:sz w:val="13"/>
          <w:szCs w:val="13"/>
        </w:rPr>
        <w:t xml:space="preserve"> Kamerstuk 29 984, nr. 1260 en Kamerstuk 29 984, nr. 1267</w:t>
      </w:r>
    </w:p>
  </w:footnote>
  <w:footnote w:id="6">
    <w:p w14:paraId="5A40AFBF" w14:textId="0E5A343C" w:rsidR="00B64F46" w:rsidRPr="008B2CD4" w:rsidRDefault="00B64F46">
      <w:pPr>
        <w:pStyle w:val="FootnoteText"/>
        <w:rPr>
          <w:sz w:val="13"/>
          <w:szCs w:val="13"/>
        </w:rPr>
      </w:pPr>
      <w:r w:rsidRPr="008B2CD4">
        <w:rPr>
          <w:rStyle w:val="FootnoteReference"/>
          <w:sz w:val="13"/>
          <w:szCs w:val="13"/>
        </w:rPr>
        <w:footnoteRef/>
      </w:r>
      <w:r w:rsidRPr="008B2CD4">
        <w:rPr>
          <w:sz w:val="13"/>
          <w:szCs w:val="13"/>
        </w:rPr>
        <w:t xml:space="preserve"> </w:t>
      </w:r>
      <w:r w:rsidR="008B2CD4" w:rsidRPr="008B2CD4">
        <w:rPr>
          <w:sz w:val="13"/>
          <w:szCs w:val="13"/>
        </w:rPr>
        <w:t xml:space="preserve">Kamerstukken </w:t>
      </w:r>
      <w:r w:rsidRPr="008B2CD4">
        <w:rPr>
          <w:sz w:val="13"/>
          <w:szCs w:val="13"/>
        </w:rPr>
        <w:t>29984</w:t>
      </w:r>
      <w:r w:rsidR="008B2CD4" w:rsidRPr="008B2CD4">
        <w:rPr>
          <w:sz w:val="13"/>
          <w:szCs w:val="13"/>
        </w:rPr>
        <w:t xml:space="preserve"> nr. </w:t>
      </w:r>
      <w:r w:rsidRPr="008B2CD4">
        <w:rPr>
          <w:sz w:val="13"/>
          <w:szCs w:val="13"/>
        </w:rPr>
        <w:t>1267</w:t>
      </w:r>
    </w:p>
  </w:footnote>
  <w:footnote w:id="7">
    <w:p w14:paraId="2BF5BE10" w14:textId="0EEADF3C" w:rsidR="00610535" w:rsidRPr="009D3006" w:rsidRDefault="00610535">
      <w:pPr>
        <w:pStyle w:val="FootnoteText"/>
        <w:rPr>
          <w:sz w:val="13"/>
          <w:szCs w:val="13"/>
        </w:rPr>
      </w:pPr>
      <w:r w:rsidRPr="009D3006">
        <w:rPr>
          <w:rStyle w:val="FootnoteReference"/>
          <w:sz w:val="13"/>
          <w:szCs w:val="13"/>
        </w:rPr>
        <w:footnoteRef/>
      </w:r>
      <w:r w:rsidRPr="009D3006">
        <w:rPr>
          <w:sz w:val="13"/>
          <w:szCs w:val="13"/>
        </w:rPr>
        <w:t xml:space="preserve"> Zie bijlage bij Kamerstukken 29984 nr. 1267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FE0C" w14:textId="77777777" w:rsidR="00692819" w:rsidRDefault="00D3030D">
    <w:r>
      <w:rPr>
        <w:noProof/>
        <w:lang w:val="en-GB" w:eastAsia="en-GB"/>
      </w:rPr>
      <mc:AlternateContent>
        <mc:Choice Requires="wps">
          <w:drawing>
            <wp:anchor distT="0" distB="0" distL="0" distR="0" simplePos="0" relativeHeight="251651584" behindDoc="0" locked="1" layoutInCell="1" allowOverlap="1" wp14:anchorId="3653870E" wp14:editId="3D71036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4AD7D0C" w14:textId="77777777" w:rsidR="00692819" w:rsidRDefault="00D3030D">
                          <w:pPr>
                            <w:pStyle w:val="AfzendgegevensKop0"/>
                          </w:pPr>
                          <w:r>
                            <w:t>Ministerie van Infrastructuur en Waterstaat</w:t>
                          </w:r>
                        </w:p>
                        <w:p w14:paraId="1EA32441" w14:textId="77777777" w:rsidR="00692819" w:rsidRDefault="00692819">
                          <w:pPr>
                            <w:pStyle w:val="WitregelW2"/>
                          </w:pPr>
                        </w:p>
                        <w:p w14:paraId="73B2A4DB" w14:textId="77777777" w:rsidR="00692819" w:rsidRDefault="00D3030D">
                          <w:pPr>
                            <w:pStyle w:val="Referentiegegevenskop"/>
                          </w:pPr>
                          <w:r>
                            <w:t>Ons kenmerk</w:t>
                          </w:r>
                        </w:p>
                        <w:p w14:paraId="31ED89F7" w14:textId="77777777" w:rsidR="00B56D3E" w:rsidRDefault="00B56D3E" w:rsidP="00B56D3E">
                          <w:pPr>
                            <w:pStyle w:val="Referentiegegevens"/>
                          </w:pPr>
                          <w:r>
                            <w:t>IENW/BSK-2026/28982</w:t>
                          </w:r>
                        </w:p>
                        <w:p w14:paraId="276B5E32" w14:textId="71284BB6" w:rsidR="00692819" w:rsidRDefault="00692819">
                          <w:pPr>
                            <w:pStyle w:val="Referentiegegevens"/>
                          </w:pPr>
                        </w:p>
                      </w:txbxContent>
                    </wps:txbx>
                    <wps:bodyPr vert="horz" wrap="square" lIns="0" tIns="0" rIns="0" bIns="0" anchor="t" anchorCtr="0"/>
                  </wps:wsp>
                </a:graphicData>
              </a:graphic>
            </wp:anchor>
          </w:drawing>
        </mc:Choice>
        <mc:Fallback>
          <w:pict>
            <v:shapetype w14:anchorId="3653870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4AD7D0C" w14:textId="77777777" w:rsidR="00692819" w:rsidRDefault="00D3030D">
                    <w:pPr>
                      <w:pStyle w:val="AfzendgegevensKop0"/>
                    </w:pPr>
                    <w:r>
                      <w:t>Ministerie van Infrastructuur en Waterstaat</w:t>
                    </w:r>
                  </w:p>
                  <w:p w14:paraId="1EA32441" w14:textId="77777777" w:rsidR="00692819" w:rsidRDefault="00692819">
                    <w:pPr>
                      <w:pStyle w:val="WitregelW2"/>
                    </w:pPr>
                  </w:p>
                  <w:p w14:paraId="73B2A4DB" w14:textId="77777777" w:rsidR="00692819" w:rsidRDefault="00D3030D">
                    <w:pPr>
                      <w:pStyle w:val="Referentiegegevenskop"/>
                    </w:pPr>
                    <w:r>
                      <w:t>Ons kenmerk</w:t>
                    </w:r>
                  </w:p>
                  <w:p w14:paraId="31ED89F7" w14:textId="77777777" w:rsidR="00B56D3E" w:rsidRDefault="00B56D3E" w:rsidP="00B56D3E">
                    <w:pPr>
                      <w:pStyle w:val="Referentiegegevens"/>
                    </w:pPr>
                    <w:r>
                      <w:t>IENW/BSK-2026/28982</w:t>
                    </w:r>
                  </w:p>
                  <w:p w14:paraId="276B5E32" w14:textId="71284BB6" w:rsidR="00692819" w:rsidRDefault="00692819">
                    <w:pPr>
                      <w:pStyle w:val="Referentiegegevens"/>
                    </w:pPr>
                  </w:p>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39C1554" wp14:editId="05EB16FA">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0362C3" w14:textId="3885C322" w:rsidR="00692819" w:rsidRDefault="00D3030D">
                          <w:pPr>
                            <w:pStyle w:val="Referentiegegevens"/>
                          </w:pPr>
                          <w:r>
                            <w:t xml:space="preserve">Page </w:t>
                          </w:r>
                          <w:r>
                            <w:fldChar w:fldCharType="begin"/>
                          </w:r>
                          <w:r>
                            <w:instrText>PAGE</w:instrText>
                          </w:r>
                          <w:r>
                            <w:fldChar w:fldCharType="separate"/>
                          </w:r>
                          <w:r w:rsidR="008F2EEA">
                            <w:rPr>
                              <w:noProof/>
                            </w:rPr>
                            <w:t>3</w:t>
                          </w:r>
                          <w:r>
                            <w:fldChar w:fldCharType="end"/>
                          </w:r>
                          <w:r>
                            <w:t xml:space="preserve"> of </w:t>
                          </w:r>
                          <w:r>
                            <w:fldChar w:fldCharType="begin"/>
                          </w:r>
                          <w:r>
                            <w:instrText>NUMPAGES</w:instrText>
                          </w:r>
                          <w:r>
                            <w:fldChar w:fldCharType="separate"/>
                          </w:r>
                          <w:r w:rsidR="008F2EEA">
                            <w:rPr>
                              <w:noProof/>
                            </w:rPr>
                            <w:t>3</w:t>
                          </w:r>
                          <w:r>
                            <w:fldChar w:fldCharType="end"/>
                          </w:r>
                        </w:p>
                      </w:txbxContent>
                    </wps:txbx>
                    <wps:bodyPr vert="horz" wrap="square" lIns="0" tIns="0" rIns="0" bIns="0" anchor="t" anchorCtr="0"/>
                  </wps:wsp>
                </a:graphicData>
              </a:graphic>
            </wp:anchor>
          </w:drawing>
        </mc:Choice>
        <mc:Fallback>
          <w:pict>
            <v:shape w14:anchorId="339C1554"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D0362C3" w14:textId="3885C322" w:rsidR="00692819" w:rsidRDefault="00D3030D">
                    <w:pPr>
                      <w:pStyle w:val="Referentiegegevens"/>
                    </w:pPr>
                    <w:r>
                      <w:t xml:space="preserve">Page </w:t>
                    </w:r>
                    <w:r>
                      <w:fldChar w:fldCharType="begin"/>
                    </w:r>
                    <w:r>
                      <w:instrText>PAGE</w:instrText>
                    </w:r>
                    <w:r>
                      <w:fldChar w:fldCharType="separate"/>
                    </w:r>
                    <w:r w:rsidR="008F2EEA">
                      <w:rPr>
                        <w:noProof/>
                      </w:rPr>
                      <w:t>3</w:t>
                    </w:r>
                    <w:r>
                      <w:fldChar w:fldCharType="end"/>
                    </w:r>
                    <w:r>
                      <w:t xml:space="preserve"> of </w:t>
                    </w:r>
                    <w:r>
                      <w:fldChar w:fldCharType="begin"/>
                    </w:r>
                    <w:r>
                      <w:instrText>NUMPAGES</w:instrText>
                    </w:r>
                    <w:r>
                      <w:fldChar w:fldCharType="separate"/>
                    </w:r>
                    <w:r w:rsidR="008F2EEA">
                      <w:rPr>
                        <w:noProof/>
                      </w:rPr>
                      <w:t>3</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6DD3808" wp14:editId="0FBB6220">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F78009" w14:textId="77777777" w:rsidR="00445CCE" w:rsidRDefault="00445CCE"/>
                      </w:txbxContent>
                    </wps:txbx>
                    <wps:bodyPr vert="horz" wrap="square" lIns="0" tIns="0" rIns="0" bIns="0" anchor="t" anchorCtr="0"/>
                  </wps:wsp>
                </a:graphicData>
              </a:graphic>
            </wp:anchor>
          </w:drawing>
        </mc:Choice>
        <mc:Fallback>
          <w:pict>
            <v:shape w14:anchorId="26DD380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FF78009" w14:textId="77777777" w:rsidR="00445CCE" w:rsidRDefault="00445CCE"/>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2B02996" wp14:editId="5B382FAA">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BEA1E81" w14:textId="77777777" w:rsidR="00445CCE" w:rsidRDefault="00445CCE"/>
                      </w:txbxContent>
                    </wps:txbx>
                    <wps:bodyPr vert="horz" wrap="square" lIns="0" tIns="0" rIns="0" bIns="0" anchor="t" anchorCtr="0"/>
                  </wps:wsp>
                </a:graphicData>
              </a:graphic>
            </wp:anchor>
          </w:drawing>
        </mc:Choice>
        <mc:Fallback>
          <w:pict>
            <v:shape w14:anchorId="22B02996"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BEA1E81" w14:textId="77777777" w:rsidR="00445CCE" w:rsidRDefault="00445CCE"/>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9D6E" w14:textId="77777777" w:rsidR="00692819" w:rsidRDefault="00D3030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589743D" wp14:editId="553CF5B7">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DB5FC53" w14:textId="77777777" w:rsidR="00445CCE" w:rsidRDefault="00445CCE"/>
                      </w:txbxContent>
                    </wps:txbx>
                    <wps:bodyPr vert="horz" wrap="square" lIns="0" tIns="0" rIns="0" bIns="0" anchor="t" anchorCtr="0"/>
                  </wps:wsp>
                </a:graphicData>
              </a:graphic>
            </wp:anchor>
          </w:drawing>
        </mc:Choice>
        <mc:Fallback>
          <w:pict>
            <v:shapetype w14:anchorId="1589743D"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DB5FC53" w14:textId="77777777" w:rsidR="00445CCE" w:rsidRDefault="00445CCE"/>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EAB581B" wp14:editId="2E5FC97E">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A859C26" w14:textId="63CAB57C" w:rsidR="00692819" w:rsidRDefault="00D3030D">
                          <w:pPr>
                            <w:pStyle w:val="Referentiegegevens"/>
                          </w:pPr>
                          <w:r>
                            <w:t xml:space="preserve">Page </w:t>
                          </w:r>
                          <w:r>
                            <w:fldChar w:fldCharType="begin"/>
                          </w:r>
                          <w:r>
                            <w:instrText>PAGE</w:instrText>
                          </w:r>
                          <w:r>
                            <w:fldChar w:fldCharType="separate"/>
                          </w:r>
                          <w:r w:rsidR="008F2EEA">
                            <w:rPr>
                              <w:noProof/>
                            </w:rPr>
                            <w:t>1</w:t>
                          </w:r>
                          <w:r>
                            <w:fldChar w:fldCharType="end"/>
                          </w:r>
                          <w:r>
                            <w:t xml:space="preserve"> of </w:t>
                          </w:r>
                          <w:r>
                            <w:fldChar w:fldCharType="begin"/>
                          </w:r>
                          <w:r>
                            <w:instrText>NUMPAGES</w:instrText>
                          </w:r>
                          <w:r>
                            <w:fldChar w:fldCharType="separate"/>
                          </w:r>
                          <w:r w:rsidR="008F2EEA">
                            <w:rPr>
                              <w:noProof/>
                            </w:rPr>
                            <w:t>1</w:t>
                          </w:r>
                          <w:r>
                            <w:fldChar w:fldCharType="end"/>
                          </w:r>
                        </w:p>
                      </w:txbxContent>
                    </wps:txbx>
                    <wps:bodyPr vert="horz" wrap="square" lIns="0" tIns="0" rIns="0" bIns="0" anchor="t" anchorCtr="0"/>
                  </wps:wsp>
                </a:graphicData>
              </a:graphic>
            </wp:anchor>
          </w:drawing>
        </mc:Choice>
        <mc:Fallback>
          <w:pict>
            <v:shape w14:anchorId="1EAB581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A859C26" w14:textId="63CAB57C" w:rsidR="00692819" w:rsidRDefault="00D3030D">
                    <w:pPr>
                      <w:pStyle w:val="Referentiegegevens"/>
                    </w:pPr>
                    <w:r>
                      <w:t xml:space="preserve">Page </w:t>
                    </w:r>
                    <w:r>
                      <w:fldChar w:fldCharType="begin"/>
                    </w:r>
                    <w:r>
                      <w:instrText>PAGE</w:instrText>
                    </w:r>
                    <w:r>
                      <w:fldChar w:fldCharType="separate"/>
                    </w:r>
                    <w:r w:rsidR="008F2EEA">
                      <w:rPr>
                        <w:noProof/>
                      </w:rPr>
                      <w:t>1</w:t>
                    </w:r>
                    <w:r>
                      <w:fldChar w:fldCharType="end"/>
                    </w:r>
                    <w:r>
                      <w:t xml:space="preserve"> of </w:t>
                    </w:r>
                    <w:r>
                      <w:fldChar w:fldCharType="begin"/>
                    </w:r>
                    <w:r>
                      <w:instrText>NUMPAGES</w:instrText>
                    </w:r>
                    <w:r>
                      <w:fldChar w:fldCharType="separate"/>
                    </w:r>
                    <w:r w:rsidR="008F2EE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BC1BDC4" wp14:editId="4299DD9F">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B38D665" w14:textId="77777777" w:rsidR="00692819" w:rsidRDefault="00D3030D">
                          <w:pPr>
                            <w:pStyle w:val="AfzendgegevensKop0"/>
                          </w:pPr>
                          <w:r>
                            <w:t>Ministerie van Infrastructuur en Waterstaat</w:t>
                          </w:r>
                        </w:p>
                        <w:p w14:paraId="1E8597C4" w14:textId="77777777" w:rsidR="00692819" w:rsidRDefault="00692819">
                          <w:pPr>
                            <w:pStyle w:val="WitregelW1"/>
                          </w:pPr>
                        </w:p>
                        <w:p w14:paraId="061C0117" w14:textId="77777777" w:rsidR="00692819" w:rsidRDefault="00D3030D">
                          <w:pPr>
                            <w:pStyle w:val="Afzendgegevens"/>
                          </w:pPr>
                          <w:r>
                            <w:t>Rijnstraat 8</w:t>
                          </w:r>
                        </w:p>
                        <w:p w14:paraId="7B627C62" w14:textId="0458C46F" w:rsidR="00692819" w:rsidRPr="009500BD" w:rsidRDefault="00D3030D">
                          <w:pPr>
                            <w:pStyle w:val="Afzendgegevens"/>
                            <w:rPr>
                              <w:lang w:val="de-DE"/>
                            </w:rPr>
                          </w:pPr>
                          <w:r w:rsidRPr="009500BD">
                            <w:rPr>
                              <w:lang w:val="de-DE"/>
                            </w:rPr>
                            <w:t xml:space="preserve">2515 </w:t>
                          </w:r>
                          <w:r w:rsidR="00445718" w:rsidRPr="009500BD">
                            <w:rPr>
                              <w:lang w:val="de-DE"/>
                            </w:rPr>
                            <w:t>XP Den</w:t>
                          </w:r>
                          <w:r w:rsidRPr="009500BD">
                            <w:rPr>
                              <w:lang w:val="de-DE"/>
                            </w:rPr>
                            <w:t xml:space="preserve"> Haag</w:t>
                          </w:r>
                        </w:p>
                        <w:p w14:paraId="0C4AC22D" w14:textId="77777777" w:rsidR="00692819" w:rsidRPr="009500BD" w:rsidRDefault="00D3030D">
                          <w:pPr>
                            <w:pStyle w:val="Afzendgegevens"/>
                            <w:rPr>
                              <w:lang w:val="de-DE"/>
                            </w:rPr>
                          </w:pPr>
                          <w:r w:rsidRPr="009500BD">
                            <w:rPr>
                              <w:lang w:val="de-DE"/>
                            </w:rPr>
                            <w:t>Postbus 20901</w:t>
                          </w:r>
                        </w:p>
                        <w:p w14:paraId="2B07F484" w14:textId="77777777" w:rsidR="00692819" w:rsidRPr="009500BD" w:rsidRDefault="00D3030D">
                          <w:pPr>
                            <w:pStyle w:val="Afzendgegevens"/>
                            <w:rPr>
                              <w:lang w:val="de-DE"/>
                            </w:rPr>
                          </w:pPr>
                          <w:r w:rsidRPr="009500BD">
                            <w:rPr>
                              <w:lang w:val="de-DE"/>
                            </w:rPr>
                            <w:t>2500 EX Den Haag</w:t>
                          </w:r>
                        </w:p>
                        <w:p w14:paraId="6B3C4052" w14:textId="77777777" w:rsidR="00692819" w:rsidRPr="009500BD" w:rsidRDefault="00692819">
                          <w:pPr>
                            <w:pStyle w:val="WitregelW1"/>
                            <w:rPr>
                              <w:lang w:val="de-DE"/>
                            </w:rPr>
                          </w:pPr>
                        </w:p>
                        <w:p w14:paraId="017C77DD" w14:textId="77777777" w:rsidR="00692819" w:rsidRPr="009500BD" w:rsidRDefault="00D3030D">
                          <w:pPr>
                            <w:pStyle w:val="Afzendgegevens"/>
                            <w:rPr>
                              <w:lang w:val="de-DE"/>
                            </w:rPr>
                          </w:pPr>
                          <w:r w:rsidRPr="009500BD">
                            <w:rPr>
                              <w:lang w:val="de-DE"/>
                            </w:rPr>
                            <w:t>T   070-456 0000</w:t>
                          </w:r>
                        </w:p>
                        <w:p w14:paraId="1F0F0652" w14:textId="77777777" w:rsidR="00692819" w:rsidRDefault="00D3030D">
                          <w:pPr>
                            <w:pStyle w:val="Afzendgegevens"/>
                          </w:pPr>
                          <w:r>
                            <w:t>F   070-456 1111</w:t>
                          </w:r>
                        </w:p>
                        <w:p w14:paraId="1E7231A3" w14:textId="77777777" w:rsidR="00692819" w:rsidRDefault="00692819">
                          <w:pPr>
                            <w:pStyle w:val="WitregelW2"/>
                          </w:pPr>
                        </w:p>
                        <w:p w14:paraId="1DE701E3" w14:textId="77777777" w:rsidR="00692819" w:rsidRDefault="00D3030D">
                          <w:pPr>
                            <w:pStyle w:val="Referentiegegevenskop"/>
                          </w:pPr>
                          <w:r>
                            <w:t>Ons kenmerk</w:t>
                          </w:r>
                        </w:p>
                        <w:p w14:paraId="42401E1F" w14:textId="446C0CE3" w:rsidR="00692819" w:rsidRDefault="00D55856">
                          <w:pPr>
                            <w:pStyle w:val="Referentiegegevens"/>
                          </w:pPr>
                          <w:r>
                            <w:t>IENW/BSK-2026/28982</w:t>
                          </w:r>
                        </w:p>
                        <w:p w14:paraId="30D05362" w14:textId="77777777" w:rsidR="00692819" w:rsidRDefault="00692819">
                          <w:pPr>
                            <w:pStyle w:val="WitregelW1"/>
                          </w:pPr>
                        </w:p>
                        <w:p w14:paraId="10CCA21A" w14:textId="77777777" w:rsidR="00692819" w:rsidRDefault="00692819">
                          <w:pPr>
                            <w:pStyle w:val="WitregelW1"/>
                          </w:pPr>
                        </w:p>
                        <w:p w14:paraId="15738043" w14:textId="77777777" w:rsidR="00692819" w:rsidRDefault="00D3030D">
                          <w:pPr>
                            <w:pStyle w:val="Referentiegegevenskop"/>
                          </w:pPr>
                          <w:r>
                            <w:t>Bijlage(n)</w:t>
                          </w:r>
                        </w:p>
                        <w:p w14:paraId="0B0C4264" w14:textId="7D82C8D8" w:rsidR="00692819" w:rsidRDefault="00445718">
                          <w:pPr>
                            <w:pStyle w:val="Referentiegegevens"/>
                          </w:pPr>
                          <w:r>
                            <w:t>3</w:t>
                          </w:r>
                        </w:p>
                      </w:txbxContent>
                    </wps:txbx>
                    <wps:bodyPr vert="horz" wrap="square" lIns="0" tIns="0" rIns="0" bIns="0" anchor="t" anchorCtr="0"/>
                  </wps:wsp>
                </a:graphicData>
              </a:graphic>
            </wp:anchor>
          </w:drawing>
        </mc:Choice>
        <mc:Fallback>
          <w:pict>
            <v:shape w14:anchorId="2BC1BDC4"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B38D665" w14:textId="77777777" w:rsidR="00692819" w:rsidRDefault="00D3030D">
                    <w:pPr>
                      <w:pStyle w:val="AfzendgegevensKop0"/>
                    </w:pPr>
                    <w:r>
                      <w:t>Ministerie van Infrastructuur en Waterstaat</w:t>
                    </w:r>
                  </w:p>
                  <w:p w14:paraId="1E8597C4" w14:textId="77777777" w:rsidR="00692819" w:rsidRDefault="00692819">
                    <w:pPr>
                      <w:pStyle w:val="WitregelW1"/>
                    </w:pPr>
                  </w:p>
                  <w:p w14:paraId="061C0117" w14:textId="77777777" w:rsidR="00692819" w:rsidRDefault="00D3030D">
                    <w:pPr>
                      <w:pStyle w:val="Afzendgegevens"/>
                    </w:pPr>
                    <w:r>
                      <w:t>Rijnstraat 8</w:t>
                    </w:r>
                  </w:p>
                  <w:p w14:paraId="7B627C62" w14:textId="0458C46F" w:rsidR="00692819" w:rsidRPr="009500BD" w:rsidRDefault="00D3030D">
                    <w:pPr>
                      <w:pStyle w:val="Afzendgegevens"/>
                      <w:rPr>
                        <w:lang w:val="de-DE"/>
                      </w:rPr>
                    </w:pPr>
                    <w:r w:rsidRPr="009500BD">
                      <w:rPr>
                        <w:lang w:val="de-DE"/>
                      </w:rPr>
                      <w:t xml:space="preserve">2515 </w:t>
                    </w:r>
                    <w:r w:rsidR="00445718" w:rsidRPr="009500BD">
                      <w:rPr>
                        <w:lang w:val="de-DE"/>
                      </w:rPr>
                      <w:t>XP Den</w:t>
                    </w:r>
                    <w:r w:rsidRPr="009500BD">
                      <w:rPr>
                        <w:lang w:val="de-DE"/>
                      </w:rPr>
                      <w:t xml:space="preserve"> Haag</w:t>
                    </w:r>
                  </w:p>
                  <w:p w14:paraId="0C4AC22D" w14:textId="77777777" w:rsidR="00692819" w:rsidRPr="009500BD" w:rsidRDefault="00D3030D">
                    <w:pPr>
                      <w:pStyle w:val="Afzendgegevens"/>
                      <w:rPr>
                        <w:lang w:val="de-DE"/>
                      </w:rPr>
                    </w:pPr>
                    <w:r w:rsidRPr="009500BD">
                      <w:rPr>
                        <w:lang w:val="de-DE"/>
                      </w:rPr>
                      <w:t>Postbus 20901</w:t>
                    </w:r>
                  </w:p>
                  <w:p w14:paraId="2B07F484" w14:textId="77777777" w:rsidR="00692819" w:rsidRPr="009500BD" w:rsidRDefault="00D3030D">
                    <w:pPr>
                      <w:pStyle w:val="Afzendgegevens"/>
                      <w:rPr>
                        <w:lang w:val="de-DE"/>
                      </w:rPr>
                    </w:pPr>
                    <w:r w:rsidRPr="009500BD">
                      <w:rPr>
                        <w:lang w:val="de-DE"/>
                      </w:rPr>
                      <w:t>2500 EX Den Haag</w:t>
                    </w:r>
                  </w:p>
                  <w:p w14:paraId="6B3C4052" w14:textId="77777777" w:rsidR="00692819" w:rsidRPr="009500BD" w:rsidRDefault="00692819">
                    <w:pPr>
                      <w:pStyle w:val="WitregelW1"/>
                      <w:rPr>
                        <w:lang w:val="de-DE"/>
                      </w:rPr>
                    </w:pPr>
                  </w:p>
                  <w:p w14:paraId="017C77DD" w14:textId="77777777" w:rsidR="00692819" w:rsidRPr="009500BD" w:rsidRDefault="00D3030D">
                    <w:pPr>
                      <w:pStyle w:val="Afzendgegevens"/>
                      <w:rPr>
                        <w:lang w:val="de-DE"/>
                      </w:rPr>
                    </w:pPr>
                    <w:r w:rsidRPr="009500BD">
                      <w:rPr>
                        <w:lang w:val="de-DE"/>
                      </w:rPr>
                      <w:t>T   070-456 0000</w:t>
                    </w:r>
                  </w:p>
                  <w:p w14:paraId="1F0F0652" w14:textId="77777777" w:rsidR="00692819" w:rsidRDefault="00D3030D">
                    <w:pPr>
                      <w:pStyle w:val="Afzendgegevens"/>
                    </w:pPr>
                    <w:r>
                      <w:t>F   070-456 1111</w:t>
                    </w:r>
                  </w:p>
                  <w:p w14:paraId="1E7231A3" w14:textId="77777777" w:rsidR="00692819" w:rsidRDefault="00692819">
                    <w:pPr>
                      <w:pStyle w:val="WitregelW2"/>
                    </w:pPr>
                  </w:p>
                  <w:p w14:paraId="1DE701E3" w14:textId="77777777" w:rsidR="00692819" w:rsidRDefault="00D3030D">
                    <w:pPr>
                      <w:pStyle w:val="Referentiegegevenskop"/>
                    </w:pPr>
                    <w:r>
                      <w:t>Ons kenmerk</w:t>
                    </w:r>
                  </w:p>
                  <w:p w14:paraId="42401E1F" w14:textId="446C0CE3" w:rsidR="00692819" w:rsidRDefault="00D55856">
                    <w:pPr>
                      <w:pStyle w:val="Referentiegegevens"/>
                    </w:pPr>
                    <w:r>
                      <w:t>IENW/BSK-2026/28982</w:t>
                    </w:r>
                  </w:p>
                  <w:p w14:paraId="30D05362" w14:textId="77777777" w:rsidR="00692819" w:rsidRDefault="00692819">
                    <w:pPr>
                      <w:pStyle w:val="WitregelW1"/>
                    </w:pPr>
                  </w:p>
                  <w:p w14:paraId="10CCA21A" w14:textId="77777777" w:rsidR="00692819" w:rsidRDefault="00692819">
                    <w:pPr>
                      <w:pStyle w:val="WitregelW1"/>
                    </w:pPr>
                  </w:p>
                  <w:p w14:paraId="15738043" w14:textId="77777777" w:rsidR="00692819" w:rsidRDefault="00D3030D">
                    <w:pPr>
                      <w:pStyle w:val="Referentiegegevenskop"/>
                    </w:pPr>
                    <w:r>
                      <w:t>Bijlage(n)</w:t>
                    </w:r>
                  </w:p>
                  <w:p w14:paraId="0B0C4264" w14:textId="7D82C8D8" w:rsidR="00692819" w:rsidRDefault="00445718">
                    <w:pPr>
                      <w:pStyle w:val="Referentiegegevens"/>
                    </w:pPr>
                    <w:r>
                      <w:t>3</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3D7F94D" wp14:editId="2F83BEF6">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6CA9E4E" w14:textId="77777777" w:rsidR="00692819" w:rsidRDefault="00D3030D">
                          <w:pPr>
                            <w:spacing w:line="240" w:lineRule="auto"/>
                          </w:pPr>
                          <w:r>
                            <w:rPr>
                              <w:noProof/>
                              <w:lang w:val="en-GB" w:eastAsia="en-GB"/>
                            </w:rPr>
                            <w:drawing>
                              <wp:inline distT="0" distB="0" distL="0" distR="0" wp14:anchorId="2B1FA0BF" wp14:editId="77667BC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D7F94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6CA9E4E" w14:textId="77777777" w:rsidR="00692819" w:rsidRDefault="00D3030D">
                    <w:pPr>
                      <w:spacing w:line="240" w:lineRule="auto"/>
                    </w:pPr>
                    <w:r>
                      <w:rPr>
                        <w:noProof/>
                        <w:lang w:val="en-GB" w:eastAsia="en-GB"/>
                      </w:rPr>
                      <w:drawing>
                        <wp:inline distT="0" distB="0" distL="0" distR="0" wp14:anchorId="2B1FA0BF" wp14:editId="77667BC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C41C1D9" wp14:editId="31B6A3E9">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12AEE93" w14:textId="77777777" w:rsidR="00692819" w:rsidRDefault="00D3030D">
                          <w:pPr>
                            <w:spacing w:line="240" w:lineRule="auto"/>
                          </w:pPr>
                          <w:r>
                            <w:rPr>
                              <w:noProof/>
                              <w:lang w:val="en-GB" w:eastAsia="en-GB"/>
                            </w:rPr>
                            <w:drawing>
                              <wp:inline distT="0" distB="0" distL="0" distR="0" wp14:anchorId="31A76A92" wp14:editId="7EB01E7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41C1D9"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12AEE93" w14:textId="77777777" w:rsidR="00692819" w:rsidRDefault="00D3030D">
                    <w:pPr>
                      <w:spacing w:line="240" w:lineRule="auto"/>
                    </w:pPr>
                    <w:r>
                      <w:rPr>
                        <w:noProof/>
                        <w:lang w:val="en-GB" w:eastAsia="en-GB"/>
                      </w:rPr>
                      <w:drawing>
                        <wp:inline distT="0" distB="0" distL="0" distR="0" wp14:anchorId="31A76A92" wp14:editId="7EB01E7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6BAE1B5" wp14:editId="0A71C23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65E4B7C" w14:textId="77777777" w:rsidR="00692819" w:rsidRDefault="00D3030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BAE1B5"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65E4B7C" w14:textId="77777777" w:rsidR="00692819" w:rsidRDefault="00D3030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93442D8" wp14:editId="74F53F44">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7E4458" w14:textId="77777777" w:rsidR="00692819" w:rsidRDefault="00D3030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93442D8"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7E4458" w14:textId="77777777" w:rsidR="00692819" w:rsidRDefault="00D3030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F891BFE" wp14:editId="4A03EF0F">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92819" w14:paraId="11D0C781" w14:textId="77777777">
                            <w:trPr>
                              <w:trHeight w:val="200"/>
                            </w:trPr>
                            <w:tc>
                              <w:tcPr>
                                <w:tcW w:w="1140" w:type="dxa"/>
                              </w:tcPr>
                              <w:p w14:paraId="0BC997C9" w14:textId="77777777" w:rsidR="00692819" w:rsidRDefault="00692819"/>
                            </w:tc>
                            <w:tc>
                              <w:tcPr>
                                <w:tcW w:w="5400" w:type="dxa"/>
                              </w:tcPr>
                              <w:p w14:paraId="4FD0A182" w14:textId="77777777" w:rsidR="00692819" w:rsidRDefault="00692819"/>
                            </w:tc>
                          </w:tr>
                          <w:tr w:rsidR="00692819" w14:paraId="72597157" w14:textId="77777777">
                            <w:trPr>
                              <w:trHeight w:val="240"/>
                            </w:trPr>
                            <w:tc>
                              <w:tcPr>
                                <w:tcW w:w="1140" w:type="dxa"/>
                              </w:tcPr>
                              <w:p w14:paraId="11825A16" w14:textId="77777777" w:rsidR="00692819" w:rsidRDefault="00D3030D">
                                <w:r>
                                  <w:t>Datum</w:t>
                                </w:r>
                              </w:p>
                            </w:tc>
                            <w:tc>
                              <w:tcPr>
                                <w:tcW w:w="5400" w:type="dxa"/>
                              </w:tcPr>
                              <w:p w14:paraId="50C6B6A3" w14:textId="4875F5D2" w:rsidR="00692819" w:rsidRDefault="003E0E5E">
                                <w:r>
                                  <w:t>22 mei 2026</w:t>
                                </w:r>
                              </w:p>
                            </w:tc>
                          </w:tr>
                          <w:tr w:rsidR="00692819" w14:paraId="785245F1" w14:textId="77777777">
                            <w:trPr>
                              <w:trHeight w:val="240"/>
                            </w:trPr>
                            <w:tc>
                              <w:tcPr>
                                <w:tcW w:w="1140" w:type="dxa"/>
                              </w:tcPr>
                              <w:p w14:paraId="6C5E068C" w14:textId="77777777" w:rsidR="00692819" w:rsidRDefault="00D3030D">
                                <w:r>
                                  <w:t>Betreft</w:t>
                                </w:r>
                              </w:p>
                            </w:tc>
                            <w:tc>
                              <w:tcPr>
                                <w:tcW w:w="5400" w:type="dxa"/>
                              </w:tcPr>
                              <w:p w14:paraId="6E2E1115" w14:textId="77777777" w:rsidR="00692819" w:rsidRDefault="00D3030D">
                                <w:r>
                                  <w:t>Kamerbrief jaarverantwoordingen ProRail en NS 2025</w:t>
                                </w:r>
                              </w:p>
                            </w:tc>
                          </w:tr>
                          <w:tr w:rsidR="00692819" w14:paraId="7911A8A5" w14:textId="77777777">
                            <w:trPr>
                              <w:trHeight w:val="200"/>
                            </w:trPr>
                            <w:tc>
                              <w:tcPr>
                                <w:tcW w:w="1140" w:type="dxa"/>
                              </w:tcPr>
                              <w:p w14:paraId="07521D60" w14:textId="77777777" w:rsidR="00692819" w:rsidRDefault="00692819"/>
                            </w:tc>
                            <w:tc>
                              <w:tcPr>
                                <w:tcW w:w="5400" w:type="dxa"/>
                              </w:tcPr>
                              <w:p w14:paraId="743D91DC" w14:textId="77777777" w:rsidR="00692819" w:rsidRDefault="00692819"/>
                            </w:tc>
                          </w:tr>
                        </w:tbl>
                        <w:p w14:paraId="357FA85F" w14:textId="77777777" w:rsidR="00445CCE" w:rsidRDefault="00445CCE"/>
                      </w:txbxContent>
                    </wps:txbx>
                    <wps:bodyPr vert="horz" wrap="square" lIns="0" tIns="0" rIns="0" bIns="0" anchor="t" anchorCtr="0"/>
                  </wps:wsp>
                </a:graphicData>
              </a:graphic>
            </wp:anchor>
          </w:drawing>
        </mc:Choice>
        <mc:Fallback>
          <w:pict>
            <v:shape w14:anchorId="7F891BFE"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692819" w14:paraId="11D0C781" w14:textId="77777777">
                      <w:trPr>
                        <w:trHeight w:val="200"/>
                      </w:trPr>
                      <w:tc>
                        <w:tcPr>
                          <w:tcW w:w="1140" w:type="dxa"/>
                        </w:tcPr>
                        <w:p w14:paraId="0BC997C9" w14:textId="77777777" w:rsidR="00692819" w:rsidRDefault="00692819"/>
                      </w:tc>
                      <w:tc>
                        <w:tcPr>
                          <w:tcW w:w="5400" w:type="dxa"/>
                        </w:tcPr>
                        <w:p w14:paraId="4FD0A182" w14:textId="77777777" w:rsidR="00692819" w:rsidRDefault="00692819"/>
                      </w:tc>
                    </w:tr>
                    <w:tr w:rsidR="00692819" w14:paraId="72597157" w14:textId="77777777">
                      <w:trPr>
                        <w:trHeight w:val="240"/>
                      </w:trPr>
                      <w:tc>
                        <w:tcPr>
                          <w:tcW w:w="1140" w:type="dxa"/>
                        </w:tcPr>
                        <w:p w14:paraId="11825A16" w14:textId="77777777" w:rsidR="00692819" w:rsidRDefault="00D3030D">
                          <w:r>
                            <w:t>Datum</w:t>
                          </w:r>
                        </w:p>
                      </w:tc>
                      <w:tc>
                        <w:tcPr>
                          <w:tcW w:w="5400" w:type="dxa"/>
                        </w:tcPr>
                        <w:p w14:paraId="50C6B6A3" w14:textId="4875F5D2" w:rsidR="00692819" w:rsidRDefault="003E0E5E">
                          <w:r>
                            <w:t>22 mei 2026</w:t>
                          </w:r>
                        </w:p>
                      </w:tc>
                    </w:tr>
                    <w:tr w:rsidR="00692819" w14:paraId="785245F1" w14:textId="77777777">
                      <w:trPr>
                        <w:trHeight w:val="240"/>
                      </w:trPr>
                      <w:tc>
                        <w:tcPr>
                          <w:tcW w:w="1140" w:type="dxa"/>
                        </w:tcPr>
                        <w:p w14:paraId="6C5E068C" w14:textId="77777777" w:rsidR="00692819" w:rsidRDefault="00D3030D">
                          <w:r>
                            <w:t>Betreft</w:t>
                          </w:r>
                        </w:p>
                      </w:tc>
                      <w:tc>
                        <w:tcPr>
                          <w:tcW w:w="5400" w:type="dxa"/>
                        </w:tcPr>
                        <w:p w14:paraId="6E2E1115" w14:textId="77777777" w:rsidR="00692819" w:rsidRDefault="00D3030D">
                          <w:r>
                            <w:t>Kamerbrief jaarverantwoordingen ProRail en NS 2025</w:t>
                          </w:r>
                        </w:p>
                      </w:tc>
                    </w:tr>
                    <w:tr w:rsidR="00692819" w14:paraId="7911A8A5" w14:textId="77777777">
                      <w:trPr>
                        <w:trHeight w:val="200"/>
                      </w:trPr>
                      <w:tc>
                        <w:tcPr>
                          <w:tcW w:w="1140" w:type="dxa"/>
                        </w:tcPr>
                        <w:p w14:paraId="07521D60" w14:textId="77777777" w:rsidR="00692819" w:rsidRDefault="00692819"/>
                      </w:tc>
                      <w:tc>
                        <w:tcPr>
                          <w:tcW w:w="5400" w:type="dxa"/>
                        </w:tcPr>
                        <w:p w14:paraId="743D91DC" w14:textId="77777777" w:rsidR="00692819" w:rsidRDefault="00692819"/>
                      </w:tc>
                    </w:tr>
                  </w:tbl>
                  <w:p w14:paraId="357FA85F" w14:textId="77777777" w:rsidR="00445CCE" w:rsidRDefault="00445CCE"/>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13F7022C" wp14:editId="061AFEC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D78E269" w14:textId="77777777" w:rsidR="00445CCE" w:rsidRDefault="00445CCE"/>
                      </w:txbxContent>
                    </wps:txbx>
                    <wps:bodyPr vert="horz" wrap="square" lIns="0" tIns="0" rIns="0" bIns="0" anchor="t" anchorCtr="0"/>
                  </wps:wsp>
                </a:graphicData>
              </a:graphic>
            </wp:anchor>
          </w:drawing>
        </mc:Choice>
        <mc:Fallback>
          <w:pict>
            <v:shape w14:anchorId="13F7022C"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D78E269" w14:textId="77777777" w:rsidR="00445CCE" w:rsidRDefault="00445CC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6160B"/>
    <w:multiLevelType w:val="multilevel"/>
    <w:tmpl w:val="F7B10A2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BBCB2B"/>
    <w:multiLevelType w:val="multilevel"/>
    <w:tmpl w:val="960F309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352A22C"/>
    <w:multiLevelType w:val="multilevel"/>
    <w:tmpl w:val="70D43237"/>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0CCF64"/>
    <w:multiLevelType w:val="multilevel"/>
    <w:tmpl w:val="61D0C4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C450E426"/>
    <w:multiLevelType w:val="multilevel"/>
    <w:tmpl w:val="4C52C03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00A0254"/>
    <w:multiLevelType w:val="multilevel"/>
    <w:tmpl w:val="46E25B0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641D81F"/>
    <w:multiLevelType w:val="multilevel"/>
    <w:tmpl w:val="88D07490"/>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BC38532"/>
    <w:multiLevelType w:val="multilevel"/>
    <w:tmpl w:val="1489B243"/>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433A667"/>
    <w:multiLevelType w:val="multilevel"/>
    <w:tmpl w:val="EBF3BAFB"/>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B6B4A7C"/>
    <w:multiLevelType w:val="multilevel"/>
    <w:tmpl w:val="E4B8A72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66A4354"/>
    <w:multiLevelType w:val="multilevel"/>
    <w:tmpl w:val="16FE8EA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1DF87B8"/>
    <w:multiLevelType w:val="multilevel"/>
    <w:tmpl w:val="B37C47A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A5C181"/>
    <w:multiLevelType w:val="multilevel"/>
    <w:tmpl w:val="AD31926A"/>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06BFA0"/>
    <w:multiLevelType w:val="multilevel"/>
    <w:tmpl w:val="485927B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D99A918"/>
    <w:multiLevelType w:val="multilevel"/>
    <w:tmpl w:val="684C520C"/>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007AA7"/>
    <w:multiLevelType w:val="hybridMultilevel"/>
    <w:tmpl w:val="05969F4E"/>
    <w:lvl w:ilvl="0" w:tplc="F8707F24">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1DAD0A03"/>
    <w:multiLevelType w:val="multilevel"/>
    <w:tmpl w:val="9D988B51"/>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AA4FDB"/>
    <w:multiLevelType w:val="multilevel"/>
    <w:tmpl w:val="4047782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F9B6EB"/>
    <w:multiLevelType w:val="multilevel"/>
    <w:tmpl w:val="822FE78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EBAA4ED"/>
    <w:multiLevelType w:val="multilevel"/>
    <w:tmpl w:val="FC42259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61512B9E"/>
    <w:multiLevelType w:val="multilevel"/>
    <w:tmpl w:val="E618F296"/>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E11183"/>
    <w:multiLevelType w:val="multilevel"/>
    <w:tmpl w:val="013CC6E6"/>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2B88330"/>
    <w:multiLevelType w:val="multilevel"/>
    <w:tmpl w:val="C72360D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8103D4"/>
    <w:multiLevelType w:val="multilevel"/>
    <w:tmpl w:val="D77C6E7E"/>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0"/>
  </w:num>
  <w:num w:numId="3">
    <w:abstractNumId w:val="21"/>
  </w:num>
  <w:num w:numId="4">
    <w:abstractNumId w:val="11"/>
  </w:num>
  <w:num w:numId="5">
    <w:abstractNumId w:val="3"/>
  </w:num>
  <w:num w:numId="6">
    <w:abstractNumId w:val="4"/>
  </w:num>
  <w:num w:numId="7">
    <w:abstractNumId w:val="10"/>
  </w:num>
  <w:num w:numId="8">
    <w:abstractNumId w:val="18"/>
  </w:num>
  <w:num w:numId="9">
    <w:abstractNumId w:val="7"/>
  </w:num>
  <w:num w:numId="10">
    <w:abstractNumId w:val="14"/>
  </w:num>
  <w:num w:numId="11">
    <w:abstractNumId w:val="22"/>
  </w:num>
  <w:num w:numId="12">
    <w:abstractNumId w:val="19"/>
  </w:num>
  <w:num w:numId="13">
    <w:abstractNumId w:val="5"/>
  </w:num>
  <w:num w:numId="14">
    <w:abstractNumId w:val="17"/>
  </w:num>
  <w:num w:numId="15">
    <w:abstractNumId w:val="13"/>
  </w:num>
  <w:num w:numId="16">
    <w:abstractNumId w:val="9"/>
  </w:num>
  <w:num w:numId="17">
    <w:abstractNumId w:val="12"/>
  </w:num>
  <w:num w:numId="18">
    <w:abstractNumId w:val="23"/>
  </w:num>
  <w:num w:numId="19">
    <w:abstractNumId w:val="2"/>
  </w:num>
  <w:num w:numId="20">
    <w:abstractNumId w:val="1"/>
  </w:num>
  <w:num w:numId="21">
    <w:abstractNumId w:val="6"/>
  </w:num>
  <w:num w:numId="22">
    <w:abstractNumId w:val="0"/>
  </w:num>
  <w:num w:numId="23">
    <w:abstractNumId w:val="1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BD"/>
    <w:rsid w:val="00000AD2"/>
    <w:rsid w:val="00014AD4"/>
    <w:rsid w:val="000404B9"/>
    <w:rsid w:val="0004588C"/>
    <w:rsid w:val="000471B5"/>
    <w:rsid w:val="0005110D"/>
    <w:rsid w:val="00052666"/>
    <w:rsid w:val="00052905"/>
    <w:rsid w:val="00060E2D"/>
    <w:rsid w:val="00070FD6"/>
    <w:rsid w:val="00076D95"/>
    <w:rsid w:val="00082BF4"/>
    <w:rsid w:val="00095429"/>
    <w:rsid w:val="000A523D"/>
    <w:rsid w:val="000B0AC3"/>
    <w:rsid w:val="000B1729"/>
    <w:rsid w:val="000B2C21"/>
    <w:rsid w:val="000D5895"/>
    <w:rsid w:val="000E6E36"/>
    <w:rsid w:val="000F07E6"/>
    <w:rsid w:val="001000E2"/>
    <w:rsid w:val="00104AEB"/>
    <w:rsid w:val="00130EC4"/>
    <w:rsid w:val="00140B4C"/>
    <w:rsid w:val="00147F1F"/>
    <w:rsid w:val="00154071"/>
    <w:rsid w:val="00173BB7"/>
    <w:rsid w:val="00175073"/>
    <w:rsid w:val="001B234C"/>
    <w:rsid w:val="001B5BB2"/>
    <w:rsid w:val="001D19B0"/>
    <w:rsid w:val="001E392D"/>
    <w:rsid w:val="001F398C"/>
    <w:rsid w:val="0021272E"/>
    <w:rsid w:val="00216850"/>
    <w:rsid w:val="0021721F"/>
    <w:rsid w:val="00217B5B"/>
    <w:rsid w:val="00226D42"/>
    <w:rsid w:val="002304BC"/>
    <w:rsid w:val="00232B95"/>
    <w:rsid w:val="00257DAE"/>
    <w:rsid w:val="002635E4"/>
    <w:rsid w:val="00266E15"/>
    <w:rsid w:val="00280A2F"/>
    <w:rsid w:val="0028693E"/>
    <w:rsid w:val="00286BB3"/>
    <w:rsid w:val="002A0394"/>
    <w:rsid w:val="002A222A"/>
    <w:rsid w:val="002A5563"/>
    <w:rsid w:val="002C00FB"/>
    <w:rsid w:val="002D4E18"/>
    <w:rsid w:val="002D7672"/>
    <w:rsid w:val="002E7B30"/>
    <w:rsid w:val="003051E2"/>
    <w:rsid w:val="00307F76"/>
    <w:rsid w:val="0031048C"/>
    <w:rsid w:val="00324E56"/>
    <w:rsid w:val="003316C7"/>
    <w:rsid w:val="00343550"/>
    <w:rsid w:val="003443D9"/>
    <w:rsid w:val="00351D09"/>
    <w:rsid w:val="00354C5F"/>
    <w:rsid w:val="003744C9"/>
    <w:rsid w:val="0037613E"/>
    <w:rsid w:val="00381BBE"/>
    <w:rsid w:val="00394BE6"/>
    <w:rsid w:val="003A0709"/>
    <w:rsid w:val="003A09FD"/>
    <w:rsid w:val="003A3E4C"/>
    <w:rsid w:val="003B40A8"/>
    <w:rsid w:val="003B56C9"/>
    <w:rsid w:val="003D4694"/>
    <w:rsid w:val="003E0E5E"/>
    <w:rsid w:val="003E27BD"/>
    <w:rsid w:val="003E6257"/>
    <w:rsid w:val="003E6E78"/>
    <w:rsid w:val="00403D79"/>
    <w:rsid w:val="00407812"/>
    <w:rsid w:val="00425540"/>
    <w:rsid w:val="0042600D"/>
    <w:rsid w:val="00430635"/>
    <w:rsid w:val="004429B0"/>
    <w:rsid w:val="00445718"/>
    <w:rsid w:val="00445CCE"/>
    <w:rsid w:val="00454C30"/>
    <w:rsid w:val="00460510"/>
    <w:rsid w:val="00480AF2"/>
    <w:rsid w:val="00491979"/>
    <w:rsid w:val="004B13DE"/>
    <w:rsid w:val="004B2583"/>
    <w:rsid w:val="004C1AC6"/>
    <w:rsid w:val="004D7289"/>
    <w:rsid w:val="00511518"/>
    <w:rsid w:val="00526F94"/>
    <w:rsid w:val="0053101C"/>
    <w:rsid w:val="00531BB2"/>
    <w:rsid w:val="005350E4"/>
    <w:rsid w:val="00546D64"/>
    <w:rsid w:val="00547895"/>
    <w:rsid w:val="00555934"/>
    <w:rsid w:val="00560227"/>
    <w:rsid w:val="00560AF5"/>
    <w:rsid w:val="0056130C"/>
    <w:rsid w:val="005774BA"/>
    <w:rsid w:val="005B28B1"/>
    <w:rsid w:val="005B73CE"/>
    <w:rsid w:val="005D149E"/>
    <w:rsid w:val="005D5432"/>
    <w:rsid w:val="005E7F9B"/>
    <w:rsid w:val="00610535"/>
    <w:rsid w:val="00617417"/>
    <w:rsid w:val="00626B35"/>
    <w:rsid w:val="00633DC4"/>
    <w:rsid w:val="00635BBF"/>
    <w:rsid w:val="006462B5"/>
    <w:rsid w:val="0067309A"/>
    <w:rsid w:val="00692819"/>
    <w:rsid w:val="006940CC"/>
    <w:rsid w:val="00694C13"/>
    <w:rsid w:val="006A7409"/>
    <w:rsid w:val="006C0B1E"/>
    <w:rsid w:val="006D6D59"/>
    <w:rsid w:val="006E02B2"/>
    <w:rsid w:val="0070007E"/>
    <w:rsid w:val="0071660D"/>
    <w:rsid w:val="00744165"/>
    <w:rsid w:val="007608C1"/>
    <w:rsid w:val="00764A61"/>
    <w:rsid w:val="00770690"/>
    <w:rsid w:val="00777270"/>
    <w:rsid w:val="007804E9"/>
    <w:rsid w:val="00780DB9"/>
    <w:rsid w:val="007A54C4"/>
    <w:rsid w:val="007D02FC"/>
    <w:rsid w:val="007D3F9B"/>
    <w:rsid w:val="007D6009"/>
    <w:rsid w:val="00815417"/>
    <w:rsid w:val="00817351"/>
    <w:rsid w:val="00824DEE"/>
    <w:rsid w:val="00833649"/>
    <w:rsid w:val="0083686E"/>
    <w:rsid w:val="00847956"/>
    <w:rsid w:val="00855F63"/>
    <w:rsid w:val="008606B2"/>
    <w:rsid w:val="00860F7B"/>
    <w:rsid w:val="008A5EB3"/>
    <w:rsid w:val="008A71FD"/>
    <w:rsid w:val="008B2CD4"/>
    <w:rsid w:val="008F2EEA"/>
    <w:rsid w:val="008F7E86"/>
    <w:rsid w:val="00915F21"/>
    <w:rsid w:val="00917628"/>
    <w:rsid w:val="00930BA8"/>
    <w:rsid w:val="00930DAD"/>
    <w:rsid w:val="0094197C"/>
    <w:rsid w:val="009500BD"/>
    <w:rsid w:val="00951082"/>
    <w:rsid w:val="00952040"/>
    <w:rsid w:val="00981683"/>
    <w:rsid w:val="00982D5A"/>
    <w:rsid w:val="00985D0A"/>
    <w:rsid w:val="009A5128"/>
    <w:rsid w:val="009B2274"/>
    <w:rsid w:val="009C7292"/>
    <w:rsid w:val="009D2269"/>
    <w:rsid w:val="009D3006"/>
    <w:rsid w:val="009D5B3C"/>
    <w:rsid w:val="009E2094"/>
    <w:rsid w:val="009E4EDF"/>
    <w:rsid w:val="009E696A"/>
    <w:rsid w:val="009F1216"/>
    <w:rsid w:val="009F2C42"/>
    <w:rsid w:val="00A104D8"/>
    <w:rsid w:val="00A13292"/>
    <w:rsid w:val="00A141E6"/>
    <w:rsid w:val="00A35C30"/>
    <w:rsid w:val="00A40C24"/>
    <w:rsid w:val="00A41419"/>
    <w:rsid w:val="00A504D0"/>
    <w:rsid w:val="00A50FB0"/>
    <w:rsid w:val="00A53F61"/>
    <w:rsid w:val="00A6223B"/>
    <w:rsid w:val="00A63137"/>
    <w:rsid w:val="00A72CC5"/>
    <w:rsid w:val="00A95AE3"/>
    <w:rsid w:val="00A977B3"/>
    <w:rsid w:val="00AB3255"/>
    <w:rsid w:val="00AC510D"/>
    <w:rsid w:val="00AE0C27"/>
    <w:rsid w:val="00AE0DE7"/>
    <w:rsid w:val="00AE195F"/>
    <w:rsid w:val="00AE6A34"/>
    <w:rsid w:val="00AF4CB3"/>
    <w:rsid w:val="00B10037"/>
    <w:rsid w:val="00B206B2"/>
    <w:rsid w:val="00B26AC2"/>
    <w:rsid w:val="00B33C9F"/>
    <w:rsid w:val="00B349A3"/>
    <w:rsid w:val="00B50055"/>
    <w:rsid w:val="00B56D3E"/>
    <w:rsid w:val="00B64F46"/>
    <w:rsid w:val="00B70602"/>
    <w:rsid w:val="00B836FA"/>
    <w:rsid w:val="00B94F19"/>
    <w:rsid w:val="00BA3FA4"/>
    <w:rsid w:val="00BB28BB"/>
    <w:rsid w:val="00BC5F25"/>
    <w:rsid w:val="00BC6789"/>
    <w:rsid w:val="00BD088D"/>
    <w:rsid w:val="00BF29E9"/>
    <w:rsid w:val="00BF7035"/>
    <w:rsid w:val="00BF7626"/>
    <w:rsid w:val="00C12BDB"/>
    <w:rsid w:val="00C12F48"/>
    <w:rsid w:val="00C14AAC"/>
    <w:rsid w:val="00C1530E"/>
    <w:rsid w:val="00C226BE"/>
    <w:rsid w:val="00C25EFF"/>
    <w:rsid w:val="00C378CC"/>
    <w:rsid w:val="00C4078C"/>
    <w:rsid w:val="00C454E5"/>
    <w:rsid w:val="00C502B0"/>
    <w:rsid w:val="00C62689"/>
    <w:rsid w:val="00C662C3"/>
    <w:rsid w:val="00C70446"/>
    <w:rsid w:val="00C90B3C"/>
    <w:rsid w:val="00C974D3"/>
    <w:rsid w:val="00CA257B"/>
    <w:rsid w:val="00CC6224"/>
    <w:rsid w:val="00CD0342"/>
    <w:rsid w:val="00CD2861"/>
    <w:rsid w:val="00D01997"/>
    <w:rsid w:val="00D05A8E"/>
    <w:rsid w:val="00D20DC3"/>
    <w:rsid w:val="00D26B12"/>
    <w:rsid w:val="00D3030D"/>
    <w:rsid w:val="00D33473"/>
    <w:rsid w:val="00D33FC5"/>
    <w:rsid w:val="00D37E56"/>
    <w:rsid w:val="00D55856"/>
    <w:rsid w:val="00D61C81"/>
    <w:rsid w:val="00D94BDD"/>
    <w:rsid w:val="00DD76FB"/>
    <w:rsid w:val="00DE04F8"/>
    <w:rsid w:val="00E01EB3"/>
    <w:rsid w:val="00E16637"/>
    <w:rsid w:val="00E16D69"/>
    <w:rsid w:val="00E23952"/>
    <w:rsid w:val="00E264EB"/>
    <w:rsid w:val="00E277B0"/>
    <w:rsid w:val="00E66795"/>
    <w:rsid w:val="00E70F40"/>
    <w:rsid w:val="00E847FF"/>
    <w:rsid w:val="00E84989"/>
    <w:rsid w:val="00E92256"/>
    <w:rsid w:val="00EC1CC7"/>
    <w:rsid w:val="00EC3B15"/>
    <w:rsid w:val="00EE353A"/>
    <w:rsid w:val="00EF3E08"/>
    <w:rsid w:val="00F57055"/>
    <w:rsid w:val="00F61506"/>
    <w:rsid w:val="00F7465B"/>
    <w:rsid w:val="00F77685"/>
    <w:rsid w:val="00F82DBE"/>
    <w:rsid w:val="00F93EAC"/>
    <w:rsid w:val="00FC133C"/>
    <w:rsid w:val="00FE7894"/>
    <w:rsid w:val="00FF6B0E"/>
    <w:rsid w:val="00FF6C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8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50FB0"/>
    <w:pPr>
      <w:tabs>
        <w:tab w:val="center" w:pos="4536"/>
        <w:tab w:val="right" w:pos="9072"/>
      </w:tabs>
      <w:spacing w:line="240" w:lineRule="auto"/>
    </w:pPr>
  </w:style>
  <w:style w:type="character" w:customStyle="1" w:styleId="HeaderChar">
    <w:name w:val="Header Char"/>
    <w:basedOn w:val="DefaultParagraphFont"/>
    <w:link w:val="Header"/>
    <w:uiPriority w:val="99"/>
    <w:rsid w:val="00A50FB0"/>
    <w:rPr>
      <w:rFonts w:ascii="Verdana" w:hAnsi="Verdana"/>
      <w:color w:val="000000"/>
      <w:sz w:val="18"/>
      <w:szCs w:val="18"/>
    </w:rPr>
  </w:style>
  <w:style w:type="paragraph" w:styleId="Footer">
    <w:name w:val="footer"/>
    <w:basedOn w:val="Normal"/>
    <w:link w:val="FooterChar"/>
    <w:uiPriority w:val="99"/>
    <w:unhideWhenUsed/>
    <w:rsid w:val="00A50FB0"/>
    <w:pPr>
      <w:tabs>
        <w:tab w:val="center" w:pos="4536"/>
        <w:tab w:val="right" w:pos="9072"/>
      </w:tabs>
      <w:spacing w:line="240" w:lineRule="auto"/>
    </w:pPr>
  </w:style>
  <w:style w:type="character" w:customStyle="1" w:styleId="FooterChar">
    <w:name w:val="Footer Char"/>
    <w:basedOn w:val="DefaultParagraphFont"/>
    <w:link w:val="Footer"/>
    <w:uiPriority w:val="99"/>
    <w:rsid w:val="00A50FB0"/>
    <w:rPr>
      <w:rFonts w:ascii="Verdana" w:hAnsi="Verdana"/>
      <w:color w:val="000000"/>
      <w:sz w:val="18"/>
      <w:szCs w:val="18"/>
    </w:rPr>
  </w:style>
  <w:style w:type="paragraph" w:styleId="FootnoteText">
    <w:name w:val="footnote text"/>
    <w:basedOn w:val="Normal"/>
    <w:link w:val="FootnoteTextChar"/>
    <w:uiPriority w:val="99"/>
    <w:semiHidden/>
    <w:unhideWhenUsed/>
    <w:rsid w:val="006940CC"/>
    <w:pPr>
      <w:spacing w:line="240" w:lineRule="auto"/>
    </w:pPr>
    <w:rPr>
      <w:sz w:val="20"/>
      <w:szCs w:val="20"/>
    </w:rPr>
  </w:style>
  <w:style w:type="character" w:customStyle="1" w:styleId="FootnoteTextChar">
    <w:name w:val="Footnote Text Char"/>
    <w:basedOn w:val="DefaultParagraphFont"/>
    <w:link w:val="FootnoteText"/>
    <w:uiPriority w:val="99"/>
    <w:semiHidden/>
    <w:rsid w:val="006940CC"/>
    <w:rPr>
      <w:rFonts w:ascii="Verdana" w:hAnsi="Verdana"/>
      <w:color w:val="000000"/>
    </w:rPr>
  </w:style>
  <w:style w:type="character" w:styleId="FootnoteReference">
    <w:name w:val="footnote reference"/>
    <w:basedOn w:val="DefaultParagraphFont"/>
    <w:uiPriority w:val="99"/>
    <w:semiHidden/>
    <w:unhideWhenUsed/>
    <w:rsid w:val="006940CC"/>
    <w:rPr>
      <w:vertAlign w:val="superscript"/>
    </w:rPr>
  </w:style>
  <w:style w:type="paragraph" w:styleId="Revision">
    <w:name w:val="Revision"/>
    <w:hidden/>
    <w:uiPriority w:val="99"/>
    <w:semiHidden/>
    <w:rsid w:val="00343550"/>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BB28BB"/>
    <w:rPr>
      <w:sz w:val="16"/>
      <w:szCs w:val="16"/>
    </w:rPr>
  </w:style>
  <w:style w:type="paragraph" w:styleId="CommentText">
    <w:name w:val="annotation text"/>
    <w:basedOn w:val="Normal"/>
    <w:link w:val="CommentTextChar"/>
    <w:uiPriority w:val="99"/>
    <w:unhideWhenUsed/>
    <w:rsid w:val="00BB28BB"/>
    <w:pPr>
      <w:spacing w:line="240" w:lineRule="auto"/>
    </w:pPr>
    <w:rPr>
      <w:sz w:val="20"/>
      <w:szCs w:val="20"/>
    </w:rPr>
  </w:style>
  <w:style w:type="character" w:customStyle="1" w:styleId="CommentTextChar">
    <w:name w:val="Comment Text Char"/>
    <w:basedOn w:val="DefaultParagraphFont"/>
    <w:link w:val="CommentText"/>
    <w:uiPriority w:val="99"/>
    <w:rsid w:val="00BB28B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B28BB"/>
    <w:rPr>
      <w:b/>
      <w:bCs/>
    </w:rPr>
  </w:style>
  <w:style w:type="character" w:customStyle="1" w:styleId="CommentSubjectChar">
    <w:name w:val="Comment Subject Char"/>
    <w:basedOn w:val="CommentTextChar"/>
    <w:link w:val="CommentSubject"/>
    <w:uiPriority w:val="99"/>
    <w:semiHidden/>
    <w:rsid w:val="00BB28BB"/>
    <w:rPr>
      <w:rFonts w:ascii="Verdana" w:hAnsi="Verdana"/>
      <w:b/>
      <w:bCs/>
      <w:color w:val="000000"/>
    </w:rPr>
  </w:style>
  <w:style w:type="paragraph" w:styleId="NormalWeb">
    <w:name w:val="Normal (Web)"/>
    <w:basedOn w:val="Normal"/>
    <w:uiPriority w:val="99"/>
    <w:semiHidden/>
    <w:unhideWhenUsed/>
    <w:rsid w:val="00082BF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431">
      <w:bodyDiv w:val="1"/>
      <w:marLeft w:val="0"/>
      <w:marRight w:val="0"/>
      <w:marTop w:val="0"/>
      <w:marBottom w:val="0"/>
      <w:divBdr>
        <w:top w:val="none" w:sz="0" w:space="0" w:color="auto"/>
        <w:left w:val="none" w:sz="0" w:space="0" w:color="auto"/>
        <w:bottom w:val="none" w:sz="0" w:space="0" w:color="auto"/>
        <w:right w:val="none" w:sz="0" w:space="0" w:color="auto"/>
      </w:divBdr>
    </w:div>
    <w:div w:id="21057099">
      <w:bodyDiv w:val="1"/>
      <w:marLeft w:val="0"/>
      <w:marRight w:val="0"/>
      <w:marTop w:val="0"/>
      <w:marBottom w:val="0"/>
      <w:divBdr>
        <w:top w:val="none" w:sz="0" w:space="0" w:color="auto"/>
        <w:left w:val="none" w:sz="0" w:space="0" w:color="auto"/>
        <w:bottom w:val="none" w:sz="0" w:space="0" w:color="auto"/>
        <w:right w:val="none" w:sz="0" w:space="0" w:color="auto"/>
      </w:divBdr>
    </w:div>
    <w:div w:id="231696171">
      <w:bodyDiv w:val="1"/>
      <w:marLeft w:val="0"/>
      <w:marRight w:val="0"/>
      <w:marTop w:val="0"/>
      <w:marBottom w:val="0"/>
      <w:divBdr>
        <w:top w:val="none" w:sz="0" w:space="0" w:color="auto"/>
        <w:left w:val="none" w:sz="0" w:space="0" w:color="auto"/>
        <w:bottom w:val="none" w:sz="0" w:space="0" w:color="auto"/>
        <w:right w:val="none" w:sz="0" w:space="0" w:color="auto"/>
      </w:divBdr>
    </w:div>
    <w:div w:id="285160768">
      <w:bodyDiv w:val="1"/>
      <w:marLeft w:val="0"/>
      <w:marRight w:val="0"/>
      <w:marTop w:val="0"/>
      <w:marBottom w:val="0"/>
      <w:divBdr>
        <w:top w:val="none" w:sz="0" w:space="0" w:color="auto"/>
        <w:left w:val="none" w:sz="0" w:space="0" w:color="auto"/>
        <w:bottom w:val="none" w:sz="0" w:space="0" w:color="auto"/>
        <w:right w:val="none" w:sz="0" w:space="0" w:color="auto"/>
      </w:divBdr>
    </w:div>
    <w:div w:id="303704162">
      <w:bodyDiv w:val="1"/>
      <w:marLeft w:val="0"/>
      <w:marRight w:val="0"/>
      <w:marTop w:val="0"/>
      <w:marBottom w:val="0"/>
      <w:divBdr>
        <w:top w:val="none" w:sz="0" w:space="0" w:color="auto"/>
        <w:left w:val="none" w:sz="0" w:space="0" w:color="auto"/>
        <w:bottom w:val="none" w:sz="0" w:space="0" w:color="auto"/>
        <w:right w:val="none" w:sz="0" w:space="0" w:color="auto"/>
      </w:divBdr>
    </w:div>
    <w:div w:id="401951562">
      <w:bodyDiv w:val="1"/>
      <w:marLeft w:val="0"/>
      <w:marRight w:val="0"/>
      <w:marTop w:val="0"/>
      <w:marBottom w:val="0"/>
      <w:divBdr>
        <w:top w:val="none" w:sz="0" w:space="0" w:color="auto"/>
        <w:left w:val="none" w:sz="0" w:space="0" w:color="auto"/>
        <w:bottom w:val="none" w:sz="0" w:space="0" w:color="auto"/>
        <w:right w:val="none" w:sz="0" w:space="0" w:color="auto"/>
      </w:divBdr>
    </w:div>
    <w:div w:id="548036362">
      <w:bodyDiv w:val="1"/>
      <w:marLeft w:val="0"/>
      <w:marRight w:val="0"/>
      <w:marTop w:val="0"/>
      <w:marBottom w:val="0"/>
      <w:divBdr>
        <w:top w:val="none" w:sz="0" w:space="0" w:color="auto"/>
        <w:left w:val="none" w:sz="0" w:space="0" w:color="auto"/>
        <w:bottom w:val="none" w:sz="0" w:space="0" w:color="auto"/>
        <w:right w:val="none" w:sz="0" w:space="0" w:color="auto"/>
      </w:divBdr>
    </w:div>
    <w:div w:id="561596852">
      <w:bodyDiv w:val="1"/>
      <w:marLeft w:val="0"/>
      <w:marRight w:val="0"/>
      <w:marTop w:val="0"/>
      <w:marBottom w:val="0"/>
      <w:divBdr>
        <w:top w:val="none" w:sz="0" w:space="0" w:color="auto"/>
        <w:left w:val="none" w:sz="0" w:space="0" w:color="auto"/>
        <w:bottom w:val="none" w:sz="0" w:space="0" w:color="auto"/>
        <w:right w:val="none" w:sz="0" w:space="0" w:color="auto"/>
      </w:divBdr>
    </w:div>
    <w:div w:id="739180964">
      <w:bodyDiv w:val="1"/>
      <w:marLeft w:val="0"/>
      <w:marRight w:val="0"/>
      <w:marTop w:val="0"/>
      <w:marBottom w:val="0"/>
      <w:divBdr>
        <w:top w:val="none" w:sz="0" w:space="0" w:color="auto"/>
        <w:left w:val="none" w:sz="0" w:space="0" w:color="auto"/>
        <w:bottom w:val="none" w:sz="0" w:space="0" w:color="auto"/>
        <w:right w:val="none" w:sz="0" w:space="0" w:color="auto"/>
      </w:divBdr>
    </w:div>
    <w:div w:id="930237700">
      <w:bodyDiv w:val="1"/>
      <w:marLeft w:val="0"/>
      <w:marRight w:val="0"/>
      <w:marTop w:val="0"/>
      <w:marBottom w:val="0"/>
      <w:divBdr>
        <w:top w:val="none" w:sz="0" w:space="0" w:color="auto"/>
        <w:left w:val="none" w:sz="0" w:space="0" w:color="auto"/>
        <w:bottom w:val="none" w:sz="0" w:space="0" w:color="auto"/>
        <w:right w:val="none" w:sz="0" w:space="0" w:color="auto"/>
      </w:divBdr>
    </w:div>
    <w:div w:id="954286444">
      <w:bodyDiv w:val="1"/>
      <w:marLeft w:val="0"/>
      <w:marRight w:val="0"/>
      <w:marTop w:val="0"/>
      <w:marBottom w:val="0"/>
      <w:divBdr>
        <w:top w:val="none" w:sz="0" w:space="0" w:color="auto"/>
        <w:left w:val="none" w:sz="0" w:space="0" w:color="auto"/>
        <w:bottom w:val="none" w:sz="0" w:space="0" w:color="auto"/>
        <w:right w:val="none" w:sz="0" w:space="0" w:color="auto"/>
      </w:divBdr>
    </w:div>
    <w:div w:id="1432361262">
      <w:bodyDiv w:val="1"/>
      <w:marLeft w:val="0"/>
      <w:marRight w:val="0"/>
      <w:marTop w:val="0"/>
      <w:marBottom w:val="0"/>
      <w:divBdr>
        <w:top w:val="none" w:sz="0" w:space="0" w:color="auto"/>
        <w:left w:val="none" w:sz="0" w:space="0" w:color="auto"/>
        <w:bottom w:val="none" w:sz="0" w:space="0" w:color="auto"/>
        <w:right w:val="none" w:sz="0" w:space="0" w:color="auto"/>
      </w:divBdr>
    </w:div>
    <w:div w:id="1520897082">
      <w:bodyDiv w:val="1"/>
      <w:marLeft w:val="0"/>
      <w:marRight w:val="0"/>
      <w:marTop w:val="0"/>
      <w:marBottom w:val="0"/>
      <w:divBdr>
        <w:top w:val="none" w:sz="0" w:space="0" w:color="auto"/>
        <w:left w:val="none" w:sz="0" w:space="0" w:color="auto"/>
        <w:bottom w:val="none" w:sz="0" w:space="0" w:color="auto"/>
        <w:right w:val="none" w:sz="0" w:space="0" w:color="auto"/>
      </w:divBdr>
    </w:div>
    <w:div w:id="1673100554">
      <w:bodyDiv w:val="1"/>
      <w:marLeft w:val="0"/>
      <w:marRight w:val="0"/>
      <w:marTop w:val="0"/>
      <w:marBottom w:val="0"/>
      <w:divBdr>
        <w:top w:val="none" w:sz="0" w:space="0" w:color="auto"/>
        <w:left w:val="none" w:sz="0" w:space="0" w:color="auto"/>
        <w:bottom w:val="none" w:sz="0" w:space="0" w:color="auto"/>
        <w:right w:val="none" w:sz="0" w:space="0" w:color="auto"/>
      </w:divBdr>
      <w:divsChild>
        <w:div w:id="22094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307486">
      <w:bodyDiv w:val="1"/>
      <w:marLeft w:val="0"/>
      <w:marRight w:val="0"/>
      <w:marTop w:val="0"/>
      <w:marBottom w:val="0"/>
      <w:divBdr>
        <w:top w:val="none" w:sz="0" w:space="0" w:color="auto"/>
        <w:left w:val="none" w:sz="0" w:space="0" w:color="auto"/>
        <w:bottom w:val="none" w:sz="0" w:space="0" w:color="auto"/>
        <w:right w:val="none" w:sz="0" w:space="0" w:color="auto"/>
      </w:divBdr>
    </w:div>
    <w:div w:id="1862694331">
      <w:bodyDiv w:val="1"/>
      <w:marLeft w:val="0"/>
      <w:marRight w:val="0"/>
      <w:marTop w:val="0"/>
      <w:marBottom w:val="0"/>
      <w:divBdr>
        <w:top w:val="none" w:sz="0" w:space="0" w:color="auto"/>
        <w:left w:val="none" w:sz="0" w:space="0" w:color="auto"/>
        <w:bottom w:val="none" w:sz="0" w:space="0" w:color="auto"/>
        <w:right w:val="none" w:sz="0" w:space="0" w:color="auto"/>
      </w:divBdr>
    </w:div>
    <w:div w:id="2020546273">
      <w:bodyDiv w:val="1"/>
      <w:marLeft w:val="0"/>
      <w:marRight w:val="0"/>
      <w:marTop w:val="0"/>
      <w:marBottom w:val="0"/>
      <w:divBdr>
        <w:top w:val="none" w:sz="0" w:space="0" w:color="auto"/>
        <w:left w:val="none" w:sz="0" w:space="0" w:color="auto"/>
        <w:bottom w:val="none" w:sz="0" w:space="0" w:color="auto"/>
        <w:right w:val="none" w:sz="0" w:space="0" w:color="auto"/>
      </w:divBdr>
    </w:div>
    <w:div w:id="2044673051">
      <w:bodyDiv w:val="1"/>
      <w:marLeft w:val="0"/>
      <w:marRight w:val="0"/>
      <w:marTop w:val="0"/>
      <w:marBottom w:val="0"/>
      <w:divBdr>
        <w:top w:val="none" w:sz="0" w:space="0" w:color="auto"/>
        <w:left w:val="none" w:sz="0" w:space="0" w:color="auto"/>
        <w:bottom w:val="none" w:sz="0" w:space="0" w:color="auto"/>
        <w:right w:val="none" w:sz="0" w:space="0" w:color="auto"/>
      </w:divBdr>
      <w:divsChild>
        <w:div w:id="54109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webSetting" Target="webSettings0.xml" Id="rId21"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crow.nl/ov-klantenbarometer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8).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2149</ap:Words>
  <ap:Characters>12251</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Brief aan Parlement - Kamerbrief jaarverantwoordingen ProRail en NS 2025</vt:lpstr>
    </vt:vector>
  </ap:TitlesOfParts>
  <ap:LinksUpToDate>false</ap:LinksUpToDate>
  <ap:CharactersWithSpaces>14372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2026-05-21T15:49:00.0000000Z</dcterms:created>
  <dcterms:modified xsi:type="dcterms:W3CDTF">2026-05-21T15:49:00.0000000Z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Kamerbrief jaarverantwoordingen ProRail en NS 2025</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A. Porte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