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0C7BC6" w:rsidP="00346439" w:rsidRDefault="003A6ECF" w14:paraId="74DB3A13" w14:textId="00673200">
      <w:r>
        <w:t xml:space="preserve">Hierbij bied ik u de Nota van Wijziging op de eerste suppletoire begroting 2026 van het ministerie van Volkshuisvesting en Ruimtelijke Ordening (XXII) aan. </w:t>
      </w:r>
    </w:p>
    <w:p w:rsidR="000C7BC6" w:rsidRDefault="000C7BC6" w14:paraId="194FDA06" w14:textId="77777777"/>
    <w:p w:rsidR="000C7BC6" w:rsidRDefault="00223296" w14:paraId="276BDA0B" w14:textId="328F6870">
      <w:r>
        <w:t xml:space="preserve">De </w:t>
      </w:r>
      <w:r w:rsidR="00A207B8">
        <w:t>m</w:t>
      </w:r>
      <w:r>
        <w:t>inister van Volkshuisvesting en Ruimtelijke Ordening</w:t>
      </w:r>
      <w:r>
        <w:rPr>
          <w:i/>
        </w:rPr>
        <w:t>,</w:t>
      </w:r>
    </w:p>
    <w:p w:rsidR="000C7BC6" w:rsidRDefault="000C7BC6" w14:paraId="6F98A4DF" w14:textId="77777777"/>
    <w:p w:rsidR="000C7BC6" w:rsidRDefault="000C7BC6" w14:paraId="4DF9E6C9" w14:textId="77777777"/>
    <w:p w:rsidR="000C7BC6" w:rsidRDefault="000C7BC6" w14:paraId="07179CE4" w14:textId="77777777"/>
    <w:p w:rsidR="000C7BC6" w:rsidRDefault="000C7BC6" w14:paraId="2FEA9193" w14:textId="77777777"/>
    <w:p w:rsidR="00A207B8" w:rsidRDefault="00A207B8" w14:paraId="269EA9C6" w14:textId="77777777"/>
    <w:p w:rsidR="000C7BC6" w:rsidRDefault="00223296" w14:paraId="54DF7776" w14:textId="42A670E5">
      <w:proofErr w:type="spellStart"/>
      <w:r>
        <w:t>E</w:t>
      </w:r>
      <w:r w:rsidR="00A207B8">
        <w:t>lanor</w:t>
      </w:r>
      <w:proofErr w:type="spellEnd"/>
      <w:r>
        <w:t xml:space="preserve"> </w:t>
      </w:r>
      <w:proofErr w:type="spellStart"/>
      <w:r>
        <w:t>Boekholt-O'Sullivan</w:t>
      </w:r>
      <w:proofErr w:type="spellEnd"/>
    </w:p>
    <w:p w:rsidR="000C7BC6" w:rsidRDefault="000C7BC6" w14:paraId="1BF6D983" w14:textId="77777777"/>
    <w:p w:rsidR="000C7BC6" w:rsidRDefault="000C7BC6" w14:paraId="680342CA" w14:textId="77777777"/>
    <w:sectPr w:rsidR="000C7B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B3C8" w14:textId="77777777" w:rsidR="00223296" w:rsidRDefault="00223296">
      <w:pPr>
        <w:spacing w:line="240" w:lineRule="auto"/>
      </w:pPr>
      <w:r>
        <w:separator/>
      </w:r>
    </w:p>
  </w:endnote>
  <w:endnote w:type="continuationSeparator" w:id="0">
    <w:p w14:paraId="7CD5FAA2" w14:textId="77777777" w:rsidR="00223296" w:rsidRDefault="00223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F3430" w:rsidRDefault="00DF3430" w14:paraId="338862A8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C7BC6" w:rsidRDefault="000C7BC6" w14:paraId="6DF2341B" w14:textId="77777777">
    <w:pPr>
      <w:spacing w:after="1077" w:line="14" w:lineRule="exac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F3430" w:rsidRDefault="00DF3430" w14:paraId="6248918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4B9B" w14:textId="77777777" w:rsidR="00223296" w:rsidRDefault="00223296">
      <w:pPr>
        <w:spacing w:line="240" w:lineRule="auto"/>
      </w:pPr>
      <w:r>
        <w:separator/>
      </w:r>
    </w:p>
  </w:footnote>
  <w:footnote w:type="continuationSeparator" w:id="0">
    <w:p w14:paraId="53760DE9" w14:textId="77777777" w:rsidR="00223296" w:rsidRDefault="00223296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F3430" w:rsidRDefault="00DF3430" w14:paraId="371C97D7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C7BC6" w:rsidRDefault="00223296" w14:paraId="52E7D4EF" w14:textId="77777777">
    <w:r>
      <w:rPr>
        <w:noProof/>
      </w:rPr>
      <mc:AlternateContent>
        <mc:Choice Requires="wps">
          <w:drawing>
            <wp:anchor distT="0" distB="0" distL="0" distR="0" simplePos="false" relativeHeight="251652608" behindDoc="false" locked="true" layoutInCell="true" allowOverlap="true" wp14:anchorId="67FBFC2F" wp14:editId="49067CF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1FD3D4D3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C7BC6" w:rsidRDefault="000C7BC6" w14:paraId="1C985E4C" w14:textId="77777777">
                          <w:pPr>
                            <w:pStyle w:val="WitregelW2"/>
                          </w:pPr>
                        </w:p>
                        <w:p w:rsidR="000C7BC6" w:rsidRDefault="00223296" w14:paraId="1C66539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C7BC6" w:rsidRDefault="003A6ECF" w14:paraId="1CA09FDE" w14:textId="75D8056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F3430">
                              <w:t>17 april 2026</w:t>
                            </w:r>
                          </w:fldSimple>
                        </w:p>
                        <w:p w:rsidR="000C7BC6" w:rsidRDefault="000C7BC6" w14:paraId="5921D858" w14:textId="77777777">
                          <w:pPr>
                            <w:pStyle w:val="WitregelW1"/>
                          </w:pPr>
                        </w:p>
                        <w:p w:rsidR="000C7BC6" w:rsidRDefault="00223296" w14:paraId="027599D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2026-0000187891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22-aa3c-11ea-a756-beb5f67e67be" o:spid="_x0000_s1026" stroked="f" filled="f">
              <v:textbox inset="0,0,0,0">
                <w:txbxContent>
                  <w:p w:rsidR="000C7BC6" w:rsidRDefault="00223296" w14:paraId="1FD3D4D3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C7BC6" w:rsidRDefault="000C7BC6" w14:paraId="1C985E4C" w14:textId="77777777">
                    <w:pPr>
                      <w:pStyle w:val="WitregelW2"/>
                    </w:pPr>
                  </w:p>
                  <w:p w:rsidR="000C7BC6" w:rsidRDefault="00223296" w14:paraId="1C66539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C7BC6" w:rsidRDefault="003A6ECF" w14:paraId="1CA09FDE" w14:textId="75D80560">
                    <w:pPr>
                      <w:pStyle w:val="Referentiegegevens"/>
                    </w:pPr>
                    <w:fldSimple w:instr=" DOCPROPERTY  &quot;Datum&quot;  \* MERGEFORMAT ">
                      <w:r w:rsidR="00DF3430">
                        <w:t>17 april 2026</w:t>
                      </w:r>
                    </w:fldSimple>
                  </w:p>
                  <w:p w:rsidR="000C7BC6" w:rsidRDefault="000C7BC6" w14:paraId="5921D858" w14:textId="77777777">
                    <w:pPr>
                      <w:pStyle w:val="WitregelW1"/>
                    </w:pPr>
                  </w:p>
                  <w:p w:rsidR="000C7BC6" w:rsidRDefault="00223296" w14:paraId="027599D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2026-0000187891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3632" behindDoc="false" locked="true" layoutInCell="true" allowOverlap="true" wp14:anchorId="18F55DDC" wp14:editId="181E8F0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296" w:rsidRDefault="00223296" w14:paraId="043024D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6f-aa3c-11ea-a756-beb5f67e67be" o:spid="_x0000_s1027" stroked="f" filled="f">
              <v:textbox inset="0,0,0,0">
                <w:txbxContent>
                  <w:p w:rsidR="00223296" w:rsidRDefault="00223296" w14:paraId="043024D0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4656" behindDoc="false" locked="true" layoutInCell="true" allowOverlap="true" wp14:anchorId="6760B0D0" wp14:editId="036C162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0C7BC6" w:rsidRDefault="00223296" w14:paraId="67958BC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5680" behindDoc="false" locked="true" layoutInCell="true" allowOverlap="true" wp14:anchorId="649A6993" wp14:editId="12D107F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774DA65A" w14:textId="0645E3BA">
                          <w:r>
                            <w:t xml:space="preserve">Aan de </w:t>
                          </w:r>
                          <w:r w:rsidR="00A207B8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0C7BC6" w:rsidRDefault="00A207B8" w14:paraId="78F3B3E4" w14:textId="39A3FEE4">
                          <w:r>
                            <w:t xml:space="preserve">Postbus </w:t>
                          </w:r>
                          <w:r w:rsidR="00223296">
                            <w:t>20018</w:t>
                          </w:r>
                        </w:p>
                        <w:p w:rsidR="000C7BC6" w:rsidRDefault="00223296" w14:paraId="384932EE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b64-aa3c-11ea-a756-beb5f67e67be" o:spid="_x0000_s1029" stroked="f" filled="f">
              <v:textbox inset="0,0,0,0">
                <w:txbxContent>
                  <w:p w:rsidR="000C7BC6" w:rsidRDefault="00223296" w14:paraId="774DA65A" w14:textId="0645E3BA">
                    <w:r>
                      <w:t xml:space="preserve">Aan de </w:t>
                    </w:r>
                    <w:r w:rsidR="00A207B8">
                      <w:t>v</w:t>
                    </w:r>
                    <w:r>
                      <w:t>oorzitter van de Tweede Kamer der Staten-Generaal</w:t>
                    </w:r>
                  </w:p>
                  <w:p w:rsidR="000C7BC6" w:rsidRDefault="00A207B8" w14:paraId="78F3B3E4" w14:textId="39A3FEE4">
                    <w:r>
                      <w:t xml:space="preserve">Postbus </w:t>
                    </w:r>
                    <w:r w:rsidR="00223296">
                      <w:t>20018</w:t>
                    </w:r>
                  </w:p>
                  <w:p w:rsidR="000C7BC6" w:rsidRDefault="00223296" w14:paraId="384932EE" w14:textId="7777777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6704" behindDoc="false" locked="true" layoutInCell="true" allowOverlap="true" wp14:anchorId="782B6738" wp14:editId="3E7E67B0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48640"/>
              <wp:effectExtent l="0" t="0" r="0" b="0"/>
              <wp:wrapNone/>
              <wp:docPr id="5" name="46feebd0-aa3c-11ea-a756-beb5f67e67b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548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40"/>
                            <w:gridCol w:w="5918"/>
                          </w:tblGrid>
                          <w:tr w:rsidR="000C7BC6" w14:paraId="5F13879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C7BC6" w:rsidRDefault="00223296" w14:paraId="388493B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C7BC6" w:rsidRDefault="000C7BC6" w14:paraId="5123A23B" w14:textId="423E0494"/>
                            </w:tc>
                          </w:tr>
                          <w:tr w:rsidR="000C7BC6" w14:paraId="67744A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C7BC6" w:rsidRDefault="00223296" w14:paraId="0B45F47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C7BC6" w:rsidRDefault="003A6ECF" w14:paraId="15BF5032" w14:textId="4201D30F">
                                <w:r>
                                  <w:t>Nota van Wijziging eerste suppletoire begroting 2026</w:t>
                                </w:r>
                                <w:r w:rsidR="00346439">
                                  <w:t xml:space="preserve"> van Volkshuisvesting en Ruimtelijke Ordening (XXII)</w:t>
                                </w:r>
                                <w:r w:rsidR="00C631B9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223296" w:rsidRDefault="00223296" w14:paraId="7348F3C3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" type="#_x0000_t202" style="position:absolute;margin-left:325.8pt;margin-top:264.2pt;width:377pt;height:43.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id="46feebd0-aa3c-11ea-a756-beb5f67e67be" o:spid="_x0000_s1030" stroked="f" fill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40"/>
                      <w:gridCol w:w="5918"/>
                    </w:tblGrid>
                    <w:tr w:rsidR="000C7BC6" w14:paraId="5F13879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C7BC6" w:rsidRDefault="00223296" w14:paraId="388493B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C7BC6" w:rsidRDefault="000C7BC6" w14:paraId="5123A23B" w14:textId="423E0494"/>
                      </w:tc>
                    </w:tr>
                    <w:tr w:rsidR="000C7BC6" w14:paraId="67744A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C7BC6" w:rsidRDefault="00223296" w14:paraId="0B45F47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C7BC6" w:rsidRDefault="003A6ECF" w14:paraId="15BF5032" w14:textId="4201D30F">
                          <w:r>
                            <w:t>Nota van Wijziging eerste suppletoire begroting 2026</w:t>
                          </w:r>
                          <w:r w:rsidR="00346439">
                            <w:t xml:space="preserve"> van Volkshuisvesting en Ruimtelijke Ordening (XXII)</w:t>
                          </w:r>
                          <w:r w:rsidR="00C631B9">
                            <w:t xml:space="preserve"> </w:t>
                          </w:r>
                        </w:p>
                      </w:tc>
                    </w:tr>
                  </w:tbl>
                  <w:p w:rsidR="00223296" w:rsidRDefault="00223296" w14:paraId="7348F3C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728" behindDoc="false" locked="true" layoutInCell="true" allowOverlap="true" wp14:anchorId="5A17FF79" wp14:editId="65B0B2C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6A49BA96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C7BC6" w:rsidRDefault="000C7BC6" w14:paraId="2987FACA" w14:textId="77777777">
                          <w:pPr>
                            <w:pStyle w:val="WitregelW1"/>
                          </w:pPr>
                        </w:p>
                        <w:p w:rsidRPr="00223296" w:rsidR="000C7BC6" w:rsidRDefault="00223296" w14:paraId="60ACD93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2329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2329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Pr="00223296" w:rsidR="000C7BC6" w:rsidRDefault="00223296" w14:paraId="621712C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23296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Pr="00223296" w:rsidR="000C7BC6" w:rsidRDefault="00223296" w14:paraId="2A37AA9E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2329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C7BC6" w:rsidRDefault="00223296" w14:paraId="349938D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C7BC6" w:rsidRDefault="000C7BC6" w14:paraId="7525F727" w14:textId="77777777">
                          <w:pPr>
                            <w:pStyle w:val="WitregelW2"/>
                          </w:pPr>
                        </w:p>
                        <w:p w:rsidR="000C7BC6" w:rsidRDefault="00223296" w14:paraId="4C8780B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"Kenmerk"  \* MERGEFORMAT </w:instrText>
                            <w:fldChar w:fldCharType="separate"/>
                          </w:r>
                          <w:r>
                            <w:t>2026-0000187891</w:t>
                          </w:r>
                          <w:r>
                            <w:fldChar w:fldCharType="end"/>
                          </w:r>
                        </w:p>
                        <w:p w:rsidR="000C7BC6" w:rsidRDefault="000C7BC6" w14:paraId="107E266F" w14:textId="77777777">
                          <w:pPr>
                            <w:pStyle w:val="WitregelW1"/>
                          </w:pPr>
                        </w:p>
                        <w:p w:rsidR="000C7BC6" w:rsidP="00DF3430" w:rsidRDefault="000C7BC6" w14:paraId="3ED5FDC8" w14:textId="799AA4A7">
                          <w:pPr>
                            <w:pStyle w:val="Referentiegegevensbold"/>
                          </w:pPr>
                        </w:p>
                        <w:p w:rsidR="000C7BC6" w:rsidRDefault="000C7BC6" w14:paraId="3275C2FD" w14:textId="77777777">
                          <w:pPr>
                            <w:pStyle w:val="WitregelW2"/>
                          </w:pPr>
                        </w:p>
                        <w:p w:rsidR="000C7BC6" w:rsidRDefault="000C7BC6" w14:paraId="6AC63BE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c20-aa3c-11ea-a756-beb5f67e67be" o:spid="_x0000_s1031" stroked="f" filled="f">
              <v:textbox inset="0,0,0,0">
                <w:txbxContent>
                  <w:p w:rsidR="000C7BC6" w:rsidRDefault="00223296" w14:paraId="6A49BA96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C7BC6" w:rsidRDefault="000C7BC6" w14:paraId="2987FACA" w14:textId="77777777">
                    <w:pPr>
                      <w:pStyle w:val="WitregelW1"/>
                    </w:pPr>
                  </w:p>
                  <w:p w:rsidRPr="00223296" w:rsidR="000C7BC6" w:rsidRDefault="00223296" w14:paraId="60ACD93E" w14:textId="77777777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23296">
                      <w:rPr>
                        <w:lang w:val="de-DE"/>
                      </w:rPr>
                      <w:t>Turfmarkt</w:t>
                    </w:r>
                    <w:proofErr w:type="spellEnd"/>
                    <w:r w:rsidRPr="00223296">
                      <w:rPr>
                        <w:lang w:val="de-DE"/>
                      </w:rPr>
                      <w:t xml:space="preserve"> 147</w:t>
                    </w:r>
                  </w:p>
                  <w:p w:rsidRPr="00223296" w:rsidR="000C7BC6" w:rsidRDefault="00223296" w14:paraId="621712C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23296">
                      <w:rPr>
                        <w:lang w:val="de-DE"/>
                      </w:rPr>
                      <w:t>2511 DP Den Haag</w:t>
                    </w:r>
                  </w:p>
                  <w:p w:rsidRPr="00223296" w:rsidR="000C7BC6" w:rsidRDefault="00223296" w14:paraId="2A37AA9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23296">
                      <w:rPr>
                        <w:lang w:val="de-DE"/>
                      </w:rPr>
                      <w:t>Postbus 20011</w:t>
                    </w:r>
                  </w:p>
                  <w:p w:rsidR="000C7BC6" w:rsidRDefault="00223296" w14:paraId="349938D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C7BC6" w:rsidRDefault="000C7BC6" w14:paraId="7525F727" w14:textId="77777777">
                    <w:pPr>
                      <w:pStyle w:val="WitregelW2"/>
                    </w:pPr>
                  </w:p>
                  <w:p w:rsidR="000C7BC6" w:rsidRDefault="00223296" w14:paraId="4C8780B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"Kenmerk"  \* MERGEFORMAT </w:instrText>
                      <w:fldChar w:fldCharType="separate"/>
                    </w:r>
                    <w:r>
                      <w:t>2026-0000187891</w:t>
                    </w:r>
                    <w:r>
                      <w:fldChar w:fldCharType="end"/>
                    </w:r>
                  </w:p>
                  <w:p w:rsidR="000C7BC6" w:rsidRDefault="000C7BC6" w14:paraId="107E266F" w14:textId="77777777">
                    <w:pPr>
                      <w:pStyle w:val="WitregelW1"/>
                    </w:pPr>
                  </w:p>
                  <w:p w:rsidR="000C7BC6" w:rsidP="00DF3430" w:rsidRDefault="000C7BC6" w14:paraId="3ED5FDC8" w14:textId="799AA4A7">
                    <w:pPr>
                      <w:pStyle w:val="Referentiegegevensbold"/>
                    </w:pPr>
                  </w:p>
                  <w:p w:rsidR="000C7BC6" w:rsidRDefault="000C7BC6" w14:paraId="3275C2FD" w14:textId="77777777">
                    <w:pPr>
                      <w:pStyle w:val="WitregelW2"/>
                    </w:pPr>
                  </w:p>
                  <w:p w:rsidR="000C7BC6" w:rsidRDefault="000C7BC6" w14:paraId="6AC63BE0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752" behindDoc="false" locked="true" layoutInCell="true" allowOverlap="true" wp14:anchorId="46C84740" wp14:editId="0C6247D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296" w:rsidRDefault="00223296" w14:paraId="1471716F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c6f-aa3c-11ea-a756-beb5f67e67be" o:spid="_x0000_s1032" stroked="f" filled="f">
              <v:textbox inset="0,0,0,0">
                <w:txbxContent>
                  <w:p w:rsidR="00223296" w:rsidRDefault="00223296" w14:paraId="1471716F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776" behindDoc="false" locked="true" layoutInCell="true" allowOverlap="true" wp14:anchorId="316B5BB9" wp14:editId="7EAAA6C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cbe-aa3c-11ea-a756-beb5f67e67be" o:spid="_x0000_s1033" stroked="f" fill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800" behindDoc="false" locked="true" layoutInCell="true" allowOverlap="true" wp14:anchorId="73CC8FE1" wp14:editId="09B8B37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41B523A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d0e-aa3c-11ea-a756-beb5f67e67be" o:spid="_x0000_s1034" stroked="f" filled="f">
              <v:textbox inset="0,0,0,0">
                <w:txbxContent>
                  <w:p w:rsidR="000C7BC6" w:rsidRDefault="00223296" w14:paraId="41B523A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824" behindDoc="false" locked="true" layoutInCell="true" allowOverlap="true" wp14:anchorId="0DCA628F" wp14:editId="2833B88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07239D0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" name="Logotype" descr="Ministerie van Binnenlandse Zaken en Koninkrijksrelaties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d67-aa3c-11ea-a756-beb5f67e67be" o:spid="_x0000_s1035" stroked="f" filled="f">
              <v:textbox inset="0,0,0,0">
                <w:txbxContent>
                  <w:p w:rsidR="000C7BC6" w:rsidRDefault="00223296" w14:paraId="07239D0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12" name="Logotype" descr="Ministerie van Binnenlandse Zaken en Koninkrijksrelaties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2848" behindDoc="false" locked="true" layoutInCell="true" allowOverlap="true" wp14:anchorId="6339FB50" wp14:editId="426B0CB8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:rsidRDefault="00223296" w14:paraId="1377122D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TeyyTlQ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5920b9fb-d041-4aa9-8d80-26b233cc0f6e" o:spid="_x0000_s1036" stroked="f" filled="f">
              <v:textbox inset="0,0,0,0">
                <w:txbxContent>
                  <w:p w:rsidR="000C7BC6" w:rsidRDefault="00223296" w14:paraId="1377122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EDDD0"/>
    <w:multiLevelType w:val="multilevel"/>
    <w:tmpl w:val="1F055C9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8957D4F"/>
    <w:multiLevelType w:val="multilevel"/>
    <w:tmpl w:val="7079411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ED3EC57"/>
    <w:multiLevelType w:val="multilevel"/>
    <w:tmpl w:val="7FC04FA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E771E53"/>
    <w:multiLevelType w:val="multilevel"/>
    <w:tmpl w:val="0A6F017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9509530">
    <w:abstractNumId w:val="1"/>
  </w:num>
  <w:num w:numId="2" w16cid:durableId="977413376">
    <w:abstractNumId w:val="3"/>
  </w:num>
  <w:num w:numId="3" w16cid:durableId="1913270756">
    <w:abstractNumId w:val="2"/>
  </w:num>
  <w:num w:numId="4" w16cid:durableId="121047490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6"/>
    <w:rsid w:val="00015301"/>
    <w:rsid w:val="00025398"/>
    <w:rsid w:val="000437E9"/>
    <w:rsid w:val="000C7BC6"/>
    <w:rsid w:val="00207A4F"/>
    <w:rsid w:val="00223296"/>
    <w:rsid w:val="00315F6F"/>
    <w:rsid w:val="00346439"/>
    <w:rsid w:val="003553ED"/>
    <w:rsid w:val="003A6ECF"/>
    <w:rsid w:val="005A11E7"/>
    <w:rsid w:val="00785797"/>
    <w:rsid w:val="00794F29"/>
    <w:rsid w:val="008A1A1E"/>
    <w:rsid w:val="008B2AF6"/>
    <w:rsid w:val="008C43CC"/>
    <w:rsid w:val="009061C1"/>
    <w:rsid w:val="00920D0C"/>
    <w:rsid w:val="00A207B8"/>
    <w:rsid w:val="00A60E2B"/>
    <w:rsid w:val="00A81B60"/>
    <w:rsid w:val="00C249F6"/>
    <w:rsid w:val="00C3159C"/>
    <w:rsid w:val="00C631B9"/>
    <w:rsid w:val="00C801BE"/>
    <w:rsid w:val="00D50850"/>
    <w:rsid w:val="00D54093"/>
    <w:rsid w:val="00DF3430"/>
    <w:rsid w:val="00F73E16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68FC7623"/>
  <w15:docId w15:val="{AFF7BCC7-C224-4C00-8769-2E54F14F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32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329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32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3296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A207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07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207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07B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07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07B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aan%20Parlement%20(1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38</properties:Words>
  <properties:Characters>212</properties:Characters>
  <properties:Lines>1</properties:Lines>
  <properties:Paragraphs>1</properties:Paragraphs>
  <properties:ScaleCrop>false</properties:ScaleCrop>
  <properties:LinksUpToDate>false</properties:LinksUpToDate>
  <properties:CharactersWithSpaces>249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2026-04-16T13:48:00.0000000Z</dcterms:created>
  <dcterms:modified xsi:type="dcterms:W3CDTF">2026-04-20T07:41:00.0000000Z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schriftelijke Kamervragen over de eerste suppletoire begrotingen 2026 van VRO (XXII)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2026-0000187891</vt:lpwstr>
  </property>
  <property fmtid="{D5CDD505-2E9C-101B-9397-08002B2CF9AE}" pid="16" name="Rubricering">
    <vt:lpwstr/>
  </property>
  <property fmtid="{D5CDD505-2E9C-101B-9397-08002B2CF9AE}" pid="17" name="Vertrouwelijkheidsniveau">
    <vt:lpwstr>  / </vt:lpwstr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UwKenmerk">
    <vt:lpwstr/>
  </property>
  <property fmtid="{D5CDD505-2E9C-101B-9397-08002B2CF9AE}" pid="29" name="Onderwerp">
    <vt:lpwstr>Beantwoording schriftelijke Kamervragen over de eerste suppletoire begrotingen 2026 van VRO (XXII)</vt:lpwstr>
  </property>
  <property fmtid="{D5CDD505-2E9C-101B-9397-08002B2CF9AE}" pid="30" name="Docgensjabloon">
    <vt:lpwstr>DocGen_Brief aan Parlement_nl_NL</vt:lpwstr>
  </property>
  <property fmtid="{D5CDD505-2E9C-101B-9397-08002B2CF9AE}" pid="31" name="ContentTypeId">
    <vt:lpwstr>0x010100F638491B5765B44C85F0EC36070B6038</vt:lpwstr>
  </property>
</Properties>
</file>