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86C8D" w14:paraId="563DAD31" w14:textId="77777777"/>
    <w:p w:rsidRPr="00044DC4" w:rsidR="00044DC4" w:rsidP="00044DC4" w14:paraId="172A2578" w14:textId="77777777">
      <w:r w:rsidRPr="00044DC4">
        <w:t>Geachte voorzitter,</w:t>
      </w:r>
    </w:p>
    <w:p w:rsidRPr="00044DC4" w:rsidR="00044DC4" w:rsidP="00044DC4" w14:paraId="46EC18F4" w14:textId="77777777">
      <w:r w:rsidRPr="00044DC4">
        <w:t> </w:t>
      </w:r>
    </w:p>
    <w:p w:rsidRPr="00044DC4" w:rsidR="00044DC4" w:rsidP="00044DC4" w14:paraId="6A86107F" w14:textId="77777777">
      <w:r w:rsidRPr="00044DC4">
        <w:t>Hierbij deel ik u</w:t>
      </w:r>
      <w:r w:rsidR="00426353">
        <w:t>, mede namens de staatssecretaris van Binnenlandse Zaken en Koninkrijksrelaties,</w:t>
      </w:r>
      <w:r w:rsidRPr="00044DC4">
        <w:t xml:space="preserve"> mede dat de vragen van de leden </w:t>
      </w:r>
      <w:r w:rsidRPr="00044DC4">
        <w:t>Boelsma</w:t>
      </w:r>
      <w:r w:rsidRPr="00044DC4">
        <w:t xml:space="preserve">-Hoekstra, Inge van Dijk en </w:t>
      </w:r>
      <w:r w:rsidRPr="00044DC4">
        <w:t>Bühler</w:t>
      </w:r>
      <w:r w:rsidRPr="00044DC4">
        <w:t xml:space="preserve"> (allen CDA) aan de Staatssecretaris van Binnenlandse Zaken en Koninkrijksrelaties en de Ministers van Volkshuisvesting en Ruimtelijke Ordening en van Economische Zaken en Klimaat over toenemende regeldruk voor lokale gemeenschapsactiviteiten (ingezonden 15 april 2026) niet binnen de gebruikelijke termijn van drie weken kunnen worden beantwoord. De afstemming van de beantwoording vraagt helaas meer tijd.</w:t>
      </w:r>
    </w:p>
    <w:p w:rsidRPr="00044DC4" w:rsidR="00044DC4" w:rsidP="00044DC4" w14:paraId="3433B965" w14:textId="77777777">
      <w:r w:rsidRPr="00044DC4">
        <w:t> </w:t>
      </w:r>
    </w:p>
    <w:p w:rsidRPr="00044DC4" w:rsidR="00044DC4" w:rsidP="00044DC4" w14:paraId="3F5C28B0" w14:textId="77777777">
      <w:r w:rsidRPr="00044DC4">
        <w:t>Uw Kamer ontvangt de antwoorden zo spoedig mogelijk.</w:t>
      </w:r>
    </w:p>
    <w:p w:rsidRPr="00044DC4" w:rsidR="00044DC4" w:rsidP="00044DC4" w14:paraId="4D91CF57" w14:textId="77777777">
      <w:r w:rsidRPr="00044DC4">
        <w:t> </w:t>
      </w:r>
    </w:p>
    <w:p w:rsidRPr="00044DC4" w:rsidR="00044DC4" w:rsidP="00044DC4" w14:paraId="6DCC098E" w14:textId="77777777">
      <w:r w:rsidRPr="00044DC4">
        <w:t> </w:t>
      </w:r>
    </w:p>
    <w:p w:rsidRPr="00044DC4" w:rsidR="00044DC4" w:rsidP="00044DC4" w14:paraId="47977B54" w14:textId="77777777"/>
    <w:p w:rsidRPr="00044DC4" w:rsidR="00044DC4" w:rsidP="00044DC4" w14:paraId="19633157" w14:textId="77777777">
      <w:r w:rsidRPr="00044DC4">
        <w:t>De minister van Volkshuisvesting en Ruimtelijke Ordening,</w:t>
      </w:r>
    </w:p>
    <w:p w:rsidRPr="00044DC4" w:rsidR="00044DC4" w:rsidP="00044DC4" w14:paraId="0D6898B2" w14:textId="77777777">
      <w:r w:rsidRPr="00044DC4">
        <w:t> </w:t>
      </w:r>
    </w:p>
    <w:p w:rsidRPr="00044DC4" w:rsidR="00044DC4" w:rsidP="00044DC4" w14:paraId="00B6A016" w14:textId="77777777">
      <w:r w:rsidRPr="00044DC4">
        <w:t> </w:t>
      </w:r>
    </w:p>
    <w:p w:rsidRPr="00044DC4" w:rsidR="00044DC4" w:rsidP="00044DC4" w14:paraId="7928210A" w14:textId="77777777">
      <w:r w:rsidRPr="00044DC4">
        <w:t> </w:t>
      </w:r>
    </w:p>
    <w:p w:rsidRPr="00044DC4" w:rsidR="00044DC4" w:rsidP="00044DC4" w14:paraId="13886D8E" w14:textId="77777777">
      <w:r w:rsidRPr="00044DC4">
        <w:t> </w:t>
      </w:r>
    </w:p>
    <w:p w:rsidRPr="00044DC4" w:rsidR="00044DC4" w:rsidP="00044DC4" w14:paraId="73DF9568" w14:textId="77777777">
      <w:r w:rsidRPr="00044DC4">
        <w:t> </w:t>
      </w:r>
    </w:p>
    <w:p w:rsidRPr="00044DC4" w:rsidR="00044DC4" w:rsidP="00044DC4" w14:paraId="6373B928" w14:textId="77777777">
      <w:r w:rsidRPr="00044DC4">
        <w:t>Elanor</w:t>
      </w:r>
      <w:r w:rsidRPr="00044DC4">
        <w:t xml:space="preserve"> </w:t>
      </w:r>
      <w:r w:rsidRPr="00044DC4">
        <w:t>Boekholt-O'Sullivan</w:t>
      </w:r>
    </w:p>
    <w:p w:rsidR="008A31DC" w14:paraId="69930F77"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91F" w14:paraId="42F1C5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1DC" w14:paraId="27AF6E0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91F" w14:paraId="467E07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91F" w14:paraId="59B2EA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1DC" w14:paraId="27CB00E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A70E1"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A70E1" w14:paraId="11DF990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A31DC" w14:textId="77777777">
                          <w:pPr>
                            <w:pStyle w:val="Referentiegegevensbold"/>
                          </w:pPr>
                          <w:r>
                            <w:t>DG Ruimtelijke Ordening</w:t>
                          </w:r>
                        </w:p>
                        <w:p w:rsidR="008A31DC" w14:textId="77777777">
                          <w:pPr>
                            <w:pStyle w:val="Referentiegegevens"/>
                          </w:pPr>
                          <w:r>
                            <w:t>DGRO-RB-</w:t>
                          </w:r>
                          <w:r>
                            <w:t>Bestuurl</w:t>
                          </w:r>
                          <w:r>
                            <w:t>. Regie &amp; Communicatie</w:t>
                          </w:r>
                        </w:p>
                        <w:p w:rsidR="008A31DC" w14:textId="77777777">
                          <w:pPr>
                            <w:pStyle w:val="WitregelW2"/>
                          </w:pPr>
                        </w:p>
                        <w:p w:rsidR="008A31DC" w14:textId="77777777">
                          <w:pPr>
                            <w:pStyle w:val="Referentiegegevensbold"/>
                          </w:pPr>
                          <w:r>
                            <w:t>Datum</w:t>
                          </w:r>
                        </w:p>
                        <w:p w:rsidR="008A31DC" w14:textId="77777777">
                          <w:pPr>
                            <w:pStyle w:val="Referentiegegevens"/>
                          </w:pPr>
                          <w:sdt>
                            <w:sdtPr>
                              <w:id w:val="-498427095"/>
                              <w:date w:fullDate="2025-10-16T09:55:00Z">
                                <w:dateFormat w:val="d MMMM yyyy"/>
                                <w:lid w:val="nl"/>
                                <w:storeMappedDataAs w:val="dateTime"/>
                                <w:calendar w:val="gregorian"/>
                              </w:date>
                            </w:sdtPr>
                            <w:sdtContent>
                              <w:r w:rsidR="00A0771A">
                                <w:t>16 oktober 2025</w:t>
                              </w:r>
                            </w:sdtContent>
                          </w:sdt>
                        </w:p>
                        <w:p w:rsidR="008A31DC" w14:textId="77777777">
                          <w:pPr>
                            <w:pStyle w:val="WitregelW1"/>
                          </w:pPr>
                        </w:p>
                        <w:p w:rsidR="008A31DC" w14:textId="77777777">
                          <w:pPr>
                            <w:pStyle w:val="Referentiegegevensbold"/>
                          </w:pPr>
                          <w:r>
                            <w:t>Onze referentie</w:t>
                          </w:r>
                        </w:p>
                        <w:p w:rsidR="009D00C5" w14:textId="77777777">
                          <w:pPr>
                            <w:pStyle w:val="Referentiegegevens"/>
                          </w:pPr>
                          <w:r>
                            <w:fldChar w:fldCharType="begin"/>
                          </w:r>
                          <w:r>
                            <w:instrText xml:space="preserve"> DOCPROPERTY  "Kenmerk"  \* MERGEFORMAT </w:instrText>
                          </w:r>
                          <w:r>
                            <w:fldChar w:fldCharType="separate"/>
                          </w:r>
                          <w:r w:rsidR="0060791F">
                            <w:t>2026-0000231259</w:t>
                          </w:r>
                          <w:r w:rsidR="0060791F">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8A31DC" w14:paraId="279B49A2" w14:textId="77777777">
                    <w:pPr>
                      <w:pStyle w:val="Referentiegegevensbold"/>
                    </w:pPr>
                    <w:r>
                      <w:t>DG Ruimtelijke Ordening</w:t>
                    </w:r>
                  </w:p>
                  <w:p w:rsidR="008A31DC" w14:paraId="0B6489BF" w14:textId="77777777">
                    <w:pPr>
                      <w:pStyle w:val="Referentiegegevens"/>
                    </w:pPr>
                    <w:r>
                      <w:t>DGRO-RB-</w:t>
                    </w:r>
                    <w:r>
                      <w:t>Bestuurl</w:t>
                    </w:r>
                    <w:r>
                      <w:t>. Regie &amp; Communicatie</w:t>
                    </w:r>
                  </w:p>
                  <w:p w:rsidR="008A31DC" w14:paraId="2B051936" w14:textId="77777777">
                    <w:pPr>
                      <w:pStyle w:val="WitregelW2"/>
                    </w:pPr>
                  </w:p>
                  <w:p w:rsidR="008A31DC" w14:paraId="7DA508A0" w14:textId="77777777">
                    <w:pPr>
                      <w:pStyle w:val="Referentiegegevensbold"/>
                    </w:pPr>
                    <w:r>
                      <w:t>Datum</w:t>
                    </w:r>
                  </w:p>
                  <w:p w:rsidR="008A31DC" w14:paraId="3F48E46D" w14:textId="77777777">
                    <w:pPr>
                      <w:pStyle w:val="Referentiegegevens"/>
                    </w:pPr>
                    <w:sdt>
                      <w:sdtPr>
                        <w:id w:val="715624816"/>
                        <w:date w:fullDate="2025-10-16T09:55:00Z">
                          <w:dateFormat w:val="d MMMM yyyy"/>
                          <w:lid w:val="nl"/>
                          <w:storeMappedDataAs w:val="dateTime"/>
                          <w:calendar w:val="gregorian"/>
                        </w:date>
                      </w:sdtPr>
                      <w:sdtContent>
                        <w:r w:rsidR="00A0771A">
                          <w:t>16 oktober 2025</w:t>
                        </w:r>
                      </w:sdtContent>
                    </w:sdt>
                  </w:p>
                  <w:p w:rsidR="008A31DC" w14:paraId="6A6FFEA4" w14:textId="77777777">
                    <w:pPr>
                      <w:pStyle w:val="WitregelW1"/>
                    </w:pPr>
                  </w:p>
                  <w:p w:rsidR="008A31DC" w14:paraId="6588B9A2" w14:textId="77777777">
                    <w:pPr>
                      <w:pStyle w:val="Referentiegegevensbold"/>
                    </w:pPr>
                    <w:r>
                      <w:t>Onze referentie</w:t>
                    </w:r>
                  </w:p>
                  <w:p w:rsidR="009D00C5" w14:paraId="494676CF" w14:textId="77777777">
                    <w:pPr>
                      <w:pStyle w:val="Referentiegegevens"/>
                    </w:pPr>
                    <w:r>
                      <w:fldChar w:fldCharType="begin"/>
                    </w:r>
                    <w:r>
                      <w:instrText xml:space="preserve"> DOCPROPERTY  "Kenmerk"  \* MERGEFORMAT </w:instrText>
                    </w:r>
                    <w:r>
                      <w:fldChar w:fldCharType="separate"/>
                    </w:r>
                    <w:r w:rsidR="0060791F">
                      <w:t>2026-0000231259</w:t>
                    </w:r>
                    <w:r w:rsidR="0060791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A70E1"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A70E1" w14:paraId="14F3558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54EF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154EFB" w14:paraId="578E544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1DC" w14:paraId="142F91B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A31DC" w14:textId="77777777">
                          <w:pPr>
                            <w:spacing w:line="240" w:lineRule="auto"/>
                          </w:pPr>
                          <w:r>
                            <w:rPr>
                              <w:noProof/>
                            </w:rPr>
                            <w:drawing>
                              <wp:inline distT="0" distB="0" distL="0" distR="0">
                                <wp:extent cx="467995" cy="1583865"/>
                                <wp:effectExtent l="0" t="0" r="0" b="0"/>
                                <wp:docPr id="203684276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3684276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8A31DC" w14:paraId="0C19FAC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A31DC" w14:textId="77777777">
                          <w:pPr>
                            <w:spacing w:line="240" w:lineRule="auto"/>
                          </w:pPr>
                          <w:r>
                            <w:rPr>
                              <w:noProof/>
                            </w:rPr>
                            <w:drawing>
                              <wp:inline distT="0" distB="0" distL="0" distR="0">
                                <wp:extent cx="2339968" cy="1582828"/>
                                <wp:effectExtent l="0" t="0" r="0" b="0"/>
                                <wp:docPr id="1799697661" name="Logotype"/>
                                <wp:cNvGraphicFramePr/>
                                <a:graphic xmlns:a="http://schemas.openxmlformats.org/drawingml/2006/main">
                                  <a:graphicData uri="http://schemas.openxmlformats.org/drawingml/2006/picture">
                                    <pic:pic xmlns:pic="http://schemas.openxmlformats.org/drawingml/2006/picture">
                                      <pic:nvPicPr>
                                        <pic:cNvPr id="179969766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8A31DC" w14:paraId="2581C362" w14:textId="77777777">
                    <w:pPr>
                      <w:spacing w:line="240" w:lineRule="auto"/>
                    </w:pPr>
                    <w:drawing>
                      <wp:inline distT="0" distB="0" distL="0" distR="0">
                        <wp:extent cx="2339968" cy="1582828"/>
                        <wp:effectExtent l="0" t="0" r="0" b="0"/>
                        <wp:docPr id="896482428" name="Logotype"/>
                        <wp:cNvGraphicFramePr/>
                        <a:graphic xmlns:a="http://schemas.openxmlformats.org/drawingml/2006/main">
                          <a:graphicData uri="http://schemas.openxmlformats.org/drawingml/2006/picture">
                            <pic:pic xmlns:pic="http://schemas.openxmlformats.org/drawingml/2006/picture">
                              <pic:nvPicPr>
                                <pic:cNvPr id="89648242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A31D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8A31DC" w14:paraId="44932026"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A31DC" w14:textId="77777777">
                          <w:r>
                            <w:t>Aan de Voorzitter van de Tweede Kamer der Staten-Generaal</w:t>
                          </w:r>
                        </w:p>
                        <w:p w:rsidR="008A31DC" w14:textId="77777777">
                          <w:r>
                            <w:t>Postbus 20018</w:t>
                          </w:r>
                        </w:p>
                        <w:p w:rsidR="008A31DC" w14:textId="77777777">
                          <w:r>
                            <w:t xml:space="preserve">2500 </w:t>
                          </w:r>
                          <w:r w:rsidR="004667B5">
                            <w:t>EA</w:t>
                          </w:r>
                          <w:r>
                            <w:t xml:space="preserve">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A31DC" w14:paraId="08322469" w14:textId="77777777">
                    <w:r>
                      <w:t>Aan de Voorzitter van de Tweede Kamer der Staten-Generaal</w:t>
                    </w:r>
                  </w:p>
                  <w:p w:rsidR="008A31DC" w14:paraId="06AB7D2E" w14:textId="77777777">
                    <w:r>
                      <w:t>Postbus 20018</w:t>
                    </w:r>
                  </w:p>
                  <w:p w:rsidR="008A31DC" w14:paraId="7BEE078D" w14:textId="77777777">
                    <w:r>
                      <w:t xml:space="preserve">2500 </w:t>
                    </w:r>
                    <w:r w:rsidR="004667B5">
                      <w:t>EA</w:t>
                    </w:r>
                    <w:r>
                      <w:t xml:space="preserve">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5715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71500"/>
                      </a:xfrm>
                      <a:prstGeom prst="rect">
                        <a:avLst/>
                      </a:prstGeom>
                      <a:noFill/>
                    </wps:spPr>
                    <wps:txbx>
                      <w:txbxContent>
                        <w:tbl>
                          <w:tblPr>
                            <w:tblW w:w="0" w:type="auto"/>
                            <w:tblInd w:w="-120" w:type="dxa"/>
                            <w:tblLayout w:type="fixed"/>
                            <w:tblLook w:val="07E0"/>
                          </w:tblPr>
                          <w:tblGrid>
                            <w:gridCol w:w="1140"/>
                            <w:gridCol w:w="5918"/>
                          </w:tblGrid>
                          <w:tr w14:paraId="6FCE6303" w14:textId="77777777">
                            <w:tblPrEx>
                              <w:tblW w:w="0" w:type="auto"/>
                              <w:tblInd w:w="-120" w:type="dxa"/>
                              <w:tblLayout w:type="fixed"/>
                              <w:tblLook w:val="07E0"/>
                            </w:tblPrEx>
                            <w:trPr>
                              <w:trHeight w:val="240"/>
                            </w:trPr>
                            <w:tc>
                              <w:tcPr>
                                <w:tcW w:w="1140" w:type="dxa"/>
                              </w:tcPr>
                              <w:p w:rsidR="008A31DC" w14:textId="77777777">
                                <w:r>
                                  <w:t>Datum</w:t>
                                </w:r>
                              </w:p>
                            </w:tc>
                            <w:tc>
                              <w:tcPr>
                                <w:tcW w:w="5918" w:type="dxa"/>
                              </w:tcPr>
                              <w:p w:rsidR="008A31DC" w14:textId="5213AAE5">
                                <w:r>
                                  <w:t>21 mei 2026</w:t>
                                </w:r>
                              </w:p>
                            </w:tc>
                          </w:tr>
                          <w:tr w14:paraId="7A127AF4" w14:textId="77777777">
                            <w:tblPrEx>
                              <w:tblW w:w="0" w:type="auto"/>
                              <w:tblInd w:w="-120" w:type="dxa"/>
                              <w:tblLayout w:type="fixed"/>
                              <w:tblLook w:val="07E0"/>
                            </w:tblPrEx>
                            <w:trPr>
                              <w:trHeight w:val="240"/>
                            </w:trPr>
                            <w:tc>
                              <w:tcPr>
                                <w:tcW w:w="1140" w:type="dxa"/>
                              </w:tcPr>
                              <w:p w:rsidR="008A31DC" w14:textId="77777777">
                                <w:r>
                                  <w:t>Betreft</w:t>
                                </w:r>
                              </w:p>
                            </w:tc>
                            <w:tc>
                              <w:tcPr>
                                <w:tcW w:w="5918" w:type="dxa"/>
                              </w:tcPr>
                              <w:p w:rsidR="008A31DC" w14:textId="77777777">
                                <w:bookmarkStart w:id="0" w:name="_Hlk230269439"/>
                                <w:r>
                                  <w:t xml:space="preserve">Uitstel op vragen </w:t>
                                </w:r>
                                <w:r w:rsidR="00044DC4">
                                  <w:t xml:space="preserve">CDA over toenemende regeldruk lokale gemeenschapsactiviteiten </w:t>
                                </w:r>
                                <w:bookmarkEnd w:id="0"/>
                              </w:p>
                            </w:tc>
                          </w:tr>
                        </w:tbl>
                        <w:p w:rsidR="00FA70E1"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FCE6302" w14:textId="77777777">
                      <w:tblPrEx>
                        <w:tblW w:w="0" w:type="auto"/>
                        <w:tblInd w:w="-120" w:type="dxa"/>
                        <w:tblLayout w:type="fixed"/>
                        <w:tblLook w:val="07E0"/>
                      </w:tblPrEx>
                      <w:trPr>
                        <w:trHeight w:val="240"/>
                      </w:trPr>
                      <w:tc>
                        <w:tcPr>
                          <w:tcW w:w="1140" w:type="dxa"/>
                        </w:tcPr>
                        <w:p w:rsidR="008A31DC" w14:paraId="4AC51458" w14:textId="77777777">
                          <w:r>
                            <w:t>Datum</w:t>
                          </w:r>
                        </w:p>
                      </w:tc>
                      <w:tc>
                        <w:tcPr>
                          <w:tcW w:w="5918" w:type="dxa"/>
                        </w:tcPr>
                        <w:p w:rsidR="008A31DC" w14:paraId="05AA42B9" w14:textId="5213AAE5">
                          <w:r>
                            <w:t>21 mei 2026</w:t>
                          </w:r>
                        </w:p>
                      </w:tc>
                    </w:tr>
                    <w:tr w14:paraId="7A127AF3" w14:textId="77777777">
                      <w:tblPrEx>
                        <w:tblW w:w="0" w:type="auto"/>
                        <w:tblInd w:w="-120" w:type="dxa"/>
                        <w:tblLayout w:type="fixed"/>
                        <w:tblLook w:val="07E0"/>
                      </w:tblPrEx>
                      <w:trPr>
                        <w:trHeight w:val="240"/>
                      </w:trPr>
                      <w:tc>
                        <w:tcPr>
                          <w:tcW w:w="1140" w:type="dxa"/>
                        </w:tcPr>
                        <w:p w:rsidR="008A31DC" w14:paraId="5BB93F95" w14:textId="77777777">
                          <w:r>
                            <w:t>Betreft</w:t>
                          </w:r>
                        </w:p>
                      </w:tc>
                      <w:tc>
                        <w:tcPr>
                          <w:tcW w:w="5918" w:type="dxa"/>
                        </w:tcPr>
                        <w:p w:rsidR="008A31DC" w14:paraId="6CC91AB5" w14:textId="77777777">
                          <w:bookmarkStart w:id="0" w:name="_Hlk230269439"/>
                          <w:r>
                            <w:t xml:space="preserve">Uitstel op vragen </w:t>
                          </w:r>
                          <w:r w:rsidR="00044DC4">
                            <w:t xml:space="preserve">CDA over toenemende regeldruk lokale gemeenschapsactiviteiten </w:t>
                          </w:r>
                          <w:bookmarkEnd w:id="0"/>
                        </w:p>
                      </w:tc>
                    </w:tr>
                  </w:tbl>
                  <w:p w:rsidR="00FA70E1" w14:paraId="3203BD61"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A31DC" w14:textId="77777777">
                          <w:pPr>
                            <w:pStyle w:val="Referentiegegevensbold"/>
                          </w:pPr>
                          <w:r>
                            <w:t>DG Ruimtelijke Ordening</w:t>
                          </w:r>
                        </w:p>
                        <w:p w:rsidR="008A31DC" w14:textId="77777777">
                          <w:pPr>
                            <w:pStyle w:val="Referentiegegevens"/>
                          </w:pPr>
                          <w:r>
                            <w:t>DGRO-RB-</w:t>
                          </w:r>
                          <w:r>
                            <w:t>Bestuurl</w:t>
                          </w:r>
                          <w:r>
                            <w:t>. Regie &amp; Communicatie</w:t>
                          </w:r>
                        </w:p>
                        <w:p w:rsidR="008A31DC" w14:textId="77777777">
                          <w:pPr>
                            <w:pStyle w:val="WitregelW1"/>
                          </w:pPr>
                        </w:p>
                        <w:p w:rsidR="008A31DC" w14:textId="77777777">
                          <w:pPr>
                            <w:pStyle w:val="Referentiegegevens"/>
                          </w:pPr>
                          <w:r>
                            <w:t>Turfmarkt 147</w:t>
                          </w:r>
                        </w:p>
                        <w:p w:rsidR="008A31DC" w14:textId="77777777">
                          <w:pPr>
                            <w:pStyle w:val="Referentiegegevens"/>
                          </w:pPr>
                          <w:r>
                            <w:t>2511 DP Den Haag</w:t>
                          </w:r>
                        </w:p>
                        <w:p w:rsidR="008A31DC" w14:textId="77777777">
                          <w:pPr>
                            <w:pStyle w:val="Referentiegegevens"/>
                          </w:pPr>
                          <w:r>
                            <w:t>Postbus 20011</w:t>
                          </w:r>
                        </w:p>
                        <w:p w:rsidR="008A31DC" w:rsidP="00536051" w14:textId="77777777">
                          <w:pPr>
                            <w:pStyle w:val="Referentiegegevens"/>
                          </w:pPr>
                          <w:r>
                            <w:t>2500 EA  Den Haag</w:t>
                          </w:r>
                        </w:p>
                        <w:p w:rsidR="00536051" w:rsidRPr="00536051" w:rsidP="00536051" w14:textId="77777777"/>
                        <w:p w:rsidR="008A31DC" w14:textId="77777777">
                          <w:pPr>
                            <w:pStyle w:val="Referentiegegevensbold"/>
                          </w:pPr>
                          <w:r>
                            <w:t>Onze referentie</w:t>
                          </w:r>
                        </w:p>
                        <w:bookmarkStart w:id="1" w:name="_Hlk230269452"/>
                        <w:p w:rsidR="009D00C5" w14:textId="77777777">
                          <w:pPr>
                            <w:pStyle w:val="Referentiegegevens"/>
                          </w:pPr>
                          <w:r>
                            <w:fldChar w:fldCharType="begin"/>
                          </w:r>
                          <w:r>
                            <w:instrText xml:space="preserve"> DOCPROPERTY  "Kenmerk"  \* MERGEFORMAT </w:instrText>
                          </w:r>
                          <w:r>
                            <w:fldChar w:fldCharType="separate"/>
                          </w:r>
                          <w:r w:rsidR="0060791F">
                            <w:t>2026-0000231259</w:t>
                          </w:r>
                          <w:r>
                            <w:fldChar w:fldCharType="end"/>
                          </w:r>
                          <w:r w:rsidR="00611AD9">
                            <w:t>14592</w:t>
                          </w:r>
                        </w:p>
                        <w:bookmarkEnd w:id="1"/>
                        <w:p w:rsidR="008A31DC" w14:textId="77777777">
                          <w:pPr>
                            <w:pStyle w:val="WitregelW1"/>
                          </w:pPr>
                        </w:p>
                        <w:p w:rsidR="008A31DC"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8A31DC" w14:paraId="0EFF2F03" w14:textId="77777777">
                    <w:pPr>
                      <w:pStyle w:val="Referentiegegevensbold"/>
                    </w:pPr>
                    <w:r>
                      <w:t>DG Ruimtelijke Ordening</w:t>
                    </w:r>
                  </w:p>
                  <w:p w:rsidR="008A31DC" w14:paraId="6EBB2E53" w14:textId="77777777">
                    <w:pPr>
                      <w:pStyle w:val="Referentiegegevens"/>
                    </w:pPr>
                    <w:r>
                      <w:t>DGRO-RB-</w:t>
                    </w:r>
                    <w:r>
                      <w:t>Bestuurl</w:t>
                    </w:r>
                    <w:r>
                      <w:t>. Regie &amp; Communicatie</w:t>
                    </w:r>
                  </w:p>
                  <w:p w:rsidR="008A31DC" w14:paraId="1DED14C0" w14:textId="77777777">
                    <w:pPr>
                      <w:pStyle w:val="WitregelW1"/>
                    </w:pPr>
                  </w:p>
                  <w:p w:rsidR="008A31DC" w14:paraId="2B41C120" w14:textId="77777777">
                    <w:pPr>
                      <w:pStyle w:val="Referentiegegevens"/>
                    </w:pPr>
                    <w:r>
                      <w:t>Turfmarkt 147</w:t>
                    </w:r>
                  </w:p>
                  <w:p w:rsidR="008A31DC" w14:paraId="149AA505" w14:textId="77777777">
                    <w:pPr>
                      <w:pStyle w:val="Referentiegegevens"/>
                    </w:pPr>
                    <w:r>
                      <w:t>2511 DP Den Haag</w:t>
                    </w:r>
                  </w:p>
                  <w:p w:rsidR="008A31DC" w14:paraId="0BB973BB" w14:textId="77777777">
                    <w:pPr>
                      <w:pStyle w:val="Referentiegegevens"/>
                    </w:pPr>
                    <w:r>
                      <w:t>Postbus 20011</w:t>
                    </w:r>
                  </w:p>
                  <w:p w:rsidR="008A31DC" w:rsidP="00536051" w14:paraId="64998846" w14:textId="77777777">
                    <w:pPr>
                      <w:pStyle w:val="Referentiegegevens"/>
                    </w:pPr>
                    <w:r>
                      <w:t>2500 EA  Den Haag</w:t>
                    </w:r>
                  </w:p>
                  <w:p w:rsidR="00536051" w:rsidRPr="00536051" w:rsidP="00536051" w14:paraId="710DE03C" w14:textId="77777777"/>
                  <w:p w:rsidR="008A31DC" w14:paraId="3C6052D6" w14:textId="77777777">
                    <w:pPr>
                      <w:pStyle w:val="Referentiegegevensbold"/>
                    </w:pPr>
                    <w:r>
                      <w:t>Onze referentie</w:t>
                    </w:r>
                  </w:p>
                  <w:bookmarkStart w:id="1" w:name="_Hlk230269452"/>
                  <w:p w:rsidR="009D00C5" w14:paraId="5656AB17" w14:textId="77777777">
                    <w:pPr>
                      <w:pStyle w:val="Referentiegegevens"/>
                    </w:pPr>
                    <w:r>
                      <w:fldChar w:fldCharType="begin"/>
                    </w:r>
                    <w:r>
                      <w:instrText xml:space="preserve"> DOCPROPERTY  "Kenmerk"  \* MERGEFORMAT </w:instrText>
                    </w:r>
                    <w:r>
                      <w:fldChar w:fldCharType="separate"/>
                    </w:r>
                    <w:r w:rsidR="0060791F">
                      <w:t>2026-0000231259</w:t>
                    </w:r>
                    <w:r>
                      <w:fldChar w:fldCharType="end"/>
                    </w:r>
                    <w:r w:rsidR="00611AD9">
                      <w:t>14592</w:t>
                    </w:r>
                  </w:p>
                  <w:bookmarkEnd w:id="1"/>
                  <w:p w:rsidR="008A31DC" w14:paraId="55EE78E8" w14:textId="77777777">
                    <w:pPr>
                      <w:pStyle w:val="WitregelW1"/>
                    </w:pPr>
                  </w:p>
                  <w:p w:rsidR="008A31DC" w14:paraId="38A1372C"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54EF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154EFB" w14:paraId="5557B8A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A70E1"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A70E1" w14:paraId="50E3BE2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FD3C866"/>
    <w:multiLevelType w:val="multilevel"/>
    <w:tmpl w:val="A285D10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07CD9D9"/>
    <w:multiLevelType w:val="multilevel"/>
    <w:tmpl w:val="E66D5CF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414C32E"/>
    <w:multiLevelType w:val="multilevel"/>
    <w:tmpl w:val="1C1224B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1831E25"/>
    <w:multiLevelType w:val="hybridMultilevel"/>
    <w:tmpl w:val="70CCA38A"/>
    <w:lvl w:ilvl="0">
      <w:start w:val="1"/>
      <w:numFmt w:val="decimal"/>
      <w:lvlText w:val="%1."/>
      <w:lvlJc w:val="left"/>
      <w:pPr>
        <w:ind w:left="385" w:hanging="244"/>
      </w:pPr>
      <w:rPr>
        <w:rFonts w:ascii="Verdana" w:eastAsia="Verdana" w:hAnsi="Verdana" w:cs="Verdana" w:hint="default"/>
        <w:b w:val="0"/>
        <w:bCs w:val="0"/>
        <w:i w:val="0"/>
        <w:iCs w:val="0"/>
        <w:spacing w:val="0"/>
        <w:w w:val="100"/>
        <w:sz w:val="18"/>
        <w:szCs w:val="18"/>
        <w:lang w:val="nl-NL" w:eastAsia="en-US" w:bidi="ar-SA"/>
      </w:rPr>
    </w:lvl>
    <w:lvl w:ilvl="1">
      <w:start w:val="0"/>
      <w:numFmt w:val="bullet"/>
      <w:lvlText w:val="•"/>
      <w:lvlJc w:val="left"/>
      <w:pPr>
        <w:ind w:left="1263" w:hanging="244"/>
      </w:pPr>
      <w:rPr>
        <w:rFonts w:hint="default"/>
        <w:lang w:val="nl-NL" w:eastAsia="en-US" w:bidi="ar-SA"/>
      </w:rPr>
    </w:lvl>
    <w:lvl w:ilvl="2">
      <w:start w:val="0"/>
      <w:numFmt w:val="bullet"/>
      <w:lvlText w:val="•"/>
      <w:lvlJc w:val="left"/>
      <w:pPr>
        <w:ind w:left="2146" w:hanging="244"/>
      </w:pPr>
      <w:rPr>
        <w:rFonts w:hint="default"/>
        <w:lang w:val="nl-NL" w:eastAsia="en-US" w:bidi="ar-SA"/>
      </w:rPr>
    </w:lvl>
    <w:lvl w:ilvl="3">
      <w:start w:val="0"/>
      <w:numFmt w:val="bullet"/>
      <w:lvlText w:val="•"/>
      <w:lvlJc w:val="left"/>
      <w:pPr>
        <w:ind w:left="3030" w:hanging="244"/>
      </w:pPr>
      <w:rPr>
        <w:rFonts w:hint="default"/>
        <w:lang w:val="nl-NL" w:eastAsia="en-US" w:bidi="ar-SA"/>
      </w:rPr>
    </w:lvl>
    <w:lvl w:ilvl="4">
      <w:start w:val="0"/>
      <w:numFmt w:val="bullet"/>
      <w:lvlText w:val="•"/>
      <w:lvlJc w:val="left"/>
      <w:pPr>
        <w:ind w:left="3913" w:hanging="244"/>
      </w:pPr>
      <w:rPr>
        <w:rFonts w:hint="default"/>
        <w:lang w:val="nl-NL" w:eastAsia="en-US" w:bidi="ar-SA"/>
      </w:rPr>
    </w:lvl>
    <w:lvl w:ilvl="5">
      <w:start w:val="0"/>
      <w:numFmt w:val="bullet"/>
      <w:lvlText w:val="•"/>
      <w:lvlJc w:val="left"/>
      <w:pPr>
        <w:ind w:left="4797" w:hanging="244"/>
      </w:pPr>
      <w:rPr>
        <w:rFonts w:hint="default"/>
        <w:lang w:val="nl-NL" w:eastAsia="en-US" w:bidi="ar-SA"/>
      </w:rPr>
    </w:lvl>
    <w:lvl w:ilvl="6">
      <w:start w:val="0"/>
      <w:numFmt w:val="bullet"/>
      <w:lvlText w:val="•"/>
      <w:lvlJc w:val="left"/>
      <w:pPr>
        <w:ind w:left="5680" w:hanging="244"/>
      </w:pPr>
      <w:rPr>
        <w:rFonts w:hint="default"/>
        <w:lang w:val="nl-NL" w:eastAsia="en-US" w:bidi="ar-SA"/>
      </w:rPr>
    </w:lvl>
    <w:lvl w:ilvl="7">
      <w:start w:val="0"/>
      <w:numFmt w:val="bullet"/>
      <w:lvlText w:val="•"/>
      <w:lvlJc w:val="left"/>
      <w:pPr>
        <w:ind w:left="6563" w:hanging="244"/>
      </w:pPr>
      <w:rPr>
        <w:rFonts w:hint="default"/>
        <w:lang w:val="nl-NL" w:eastAsia="en-US" w:bidi="ar-SA"/>
      </w:rPr>
    </w:lvl>
    <w:lvl w:ilvl="8">
      <w:start w:val="0"/>
      <w:numFmt w:val="bullet"/>
      <w:lvlText w:val="•"/>
      <w:lvlJc w:val="left"/>
      <w:pPr>
        <w:ind w:left="7447" w:hanging="244"/>
      </w:pPr>
      <w:rPr>
        <w:rFonts w:hint="default"/>
        <w:lang w:val="nl-NL" w:eastAsia="en-US" w:bidi="ar-SA"/>
      </w:rPr>
    </w:lvl>
  </w:abstractNum>
  <w:abstractNum w:abstractNumId="4">
    <w:nsid w:val="3D025F8C"/>
    <w:multiLevelType w:val="multilevel"/>
    <w:tmpl w:val="B50FF9F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0019038">
    <w:abstractNumId w:val="1"/>
  </w:num>
  <w:num w:numId="2" w16cid:durableId="568618647">
    <w:abstractNumId w:val="2"/>
  </w:num>
  <w:num w:numId="3" w16cid:durableId="1839274493">
    <w:abstractNumId w:val="0"/>
  </w:num>
  <w:num w:numId="4" w16cid:durableId="362440118">
    <w:abstractNumId w:val="4"/>
  </w:num>
  <w:num w:numId="5" w16cid:durableId="855118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8D"/>
    <w:rsid w:val="00044DC4"/>
    <w:rsid w:val="00154EFB"/>
    <w:rsid w:val="001700C9"/>
    <w:rsid w:val="0025308E"/>
    <w:rsid w:val="00327C17"/>
    <w:rsid w:val="00335D73"/>
    <w:rsid w:val="00340000"/>
    <w:rsid w:val="00397E93"/>
    <w:rsid w:val="003C7071"/>
    <w:rsid w:val="00407861"/>
    <w:rsid w:val="00410CBB"/>
    <w:rsid w:val="00426353"/>
    <w:rsid w:val="004667B5"/>
    <w:rsid w:val="00536051"/>
    <w:rsid w:val="005C2309"/>
    <w:rsid w:val="005E7A3B"/>
    <w:rsid w:val="0060791F"/>
    <w:rsid w:val="00611AD9"/>
    <w:rsid w:val="006C293A"/>
    <w:rsid w:val="0078002F"/>
    <w:rsid w:val="007B5FDE"/>
    <w:rsid w:val="007C0BA4"/>
    <w:rsid w:val="007F5737"/>
    <w:rsid w:val="008A31DC"/>
    <w:rsid w:val="009D00C5"/>
    <w:rsid w:val="00A0771A"/>
    <w:rsid w:val="00A778E6"/>
    <w:rsid w:val="00AC331E"/>
    <w:rsid w:val="00B61FCB"/>
    <w:rsid w:val="00BB1C19"/>
    <w:rsid w:val="00BD69DB"/>
    <w:rsid w:val="00C95316"/>
    <w:rsid w:val="00D00369"/>
    <w:rsid w:val="00D23B54"/>
    <w:rsid w:val="00D648DA"/>
    <w:rsid w:val="00D86C8D"/>
    <w:rsid w:val="00DA0B4A"/>
    <w:rsid w:val="00E07CF7"/>
    <w:rsid w:val="00FA0A0E"/>
    <w:rsid w:val="00FA6FEB"/>
    <w:rsid w:val="00FA70E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CD0E9CB"/>
  <w15:docId w15:val="{E967E7FD-11B4-434A-89EE-CC82242F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86C8D"/>
    <w:pPr>
      <w:tabs>
        <w:tab w:val="center" w:pos="4536"/>
        <w:tab w:val="right" w:pos="9072"/>
      </w:tabs>
      <w:spacing w:line="240" w:lineRule="auto"/>
    </w:pPr>
  </w:style>
  <w:style w:type="character" w:customStyle="1" w:styleId="KoptekstChar">
    <w:name w:val="Koptekst Char"/>
    <w:basedOn w:val="DefaultParagraphFont"/>
    <w:link w:val="Header"/>
    <w:uiPriority w:val="99"/>
    <w:rsid w:val="00D86C8D"/>
    <w:rPr>
      <w:rFonts w:ascii="Verdana" w:hAnsi="Verdana"/>
      <w:color w:val="000000"/>
      <w:sz w:val="18"/>
      <w:szCs w:val="18"/>
    </w:rPr>
  </w:style>
  <w:style w:type="paragraph" w:styleId="Footer">
    <w:name w:val="footer"/>
    <w:basedOn w:val="Normal"/>
    <w:link w:val="VoettekstChar"/>
    <w:uiPriority w:val="99"/>
    <w:unhideWhenUsed/>
    <w:rsid w:val="00D86C8D"/>
    <w:pPr>
      <w:tabs>
        <w:tab w:val="center" w:pos="4536"/>
        <w:tab w:val="right" w:pos="9072"/>
      </w:tabs>
      <w:spacing w:line="240" w:lineRule="auto"/>
    </w:pPr>
  </w:style>
  <w:style w:type="character" w:customStyle="1" w:styleId="VoettekstChar">
    <w:name w:val="Voettekst Char"/>
    <w:basedOn w:val="DefaultParagraphFont"/>
    <w:link w:val="Footer"/>
    <w:uiPriority w:val="99"/>
    <w:rsid w:val="00D86C8D"/>
    <w:rPr>
      <w:rFonts w:ascii="Verdana" w:hAnsi="Verdana"/>
      <w:color w:val="000000"/>
      <w:sz w:val="18"/>
      <w:szCs w:val="18"/>
    </w:rPr>
  </w:style>
  <w:style w:type="paragraph" w:styleId="BodyText">
    <w:name w:val="Body Text"/>
    <w:basedOn w:val="Normal"/>
    <w:link w:val="PlattetekstChar"/>
    <w:uiPriority w:val="1"/>
    <w:qFormat/>
    <w:rsid w:val="00E07CF7"/>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DefaultParagraphFont"/>
    <w:link w:val="BodyText"/>
    <w:uiPriority w:val="1"/>
    <w:rsid w:val="00E07CF7"/>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116</ap:Words>
  <ap:Characters>642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 Uitstel op vragen NSC over de Ontwerp-Nota Ruimte</vt:lpstr>
    </vt:vector>
  </ap:TitlesOfParts>
  <ap:LinksUpToDate>false</ap:LinksUpToDate>
  <ap:CharactersWithSpaces>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2026-01-19T11:31:00.0000000Z</lastPrinted>
  <dcterms:created xsi:type="dcterms:W3CDTF">2026-05-21T13:24:00.0000000Z</dcterms:created>
  <dcterms:modified xsi:type="dcterms:W3CDTF">2026-05-21T13:24:00.0000000Z</dcterms:modified>
  <dc:creator/>
  <lastModifiedBy/>
  <dc:description>------------------------</dc:description>
  <dc:subject/>
  <keywords/>
  <version/>
  <category/>
</coreProperties>
</file>