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12A4A2D8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C13DF7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1714D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813132A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107ECC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067598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4ED304A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1FD7FC0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7E38E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43A3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BEBF49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612A469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52FE1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1C51F0" w14:paraId="786C0311" w14:textId="4DA97BE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35 501</w:t>
            </w:r>
          </w:p>
        </w:tc>
        <w:tc>
          <w:tcPr>
            <w:tcW w:w="7371" w:type="dxa"/>
            <w:gridSpan w:val="2"/>
          </w:tcPr>
          <w:p w:rsidRPr="001C51F0" w:rsidR="003C21AC" w:rsidP="001C51F0" w:rsidRDefault="001C51F0" w14:paraId="62BE9A3C" w14:textId="5727AA41">
            <w:pPr>
              <w:rPr>
                <w:b/>
                <w:bCs/>
              </w:rPr>
            </w:pPr>
            <w:r w:rsidRPr="001C51F0">
              <w:rPr>
                <w:b/>
                <w:bCs/>
              </w:rPr>
              <w:t xml:space="preserve">Wijziging van de Wet terugkeer en vreemdelingenbewaring en enige andere wetten met het oog op het handhaven van de mogelijkheden om maatregelen te nemen ten aanzien van </w:t>
            </w:r>
            <w:proofErr w:type="spellStart"/>
            <w:r w:rsidRPr="001C51F0">
              <w:rPr>
                <w:b/>
                <w:bCs/>
              </w:rPr>
              <w:t>overlastgevende</w:t>
            </w:r>
            <w:proofErr w:type="spellEnd"/>
            <w:r w:rsidRPr="001C51F0">
              <w:rPr>
                <w:b/>
                <w:bCs/>
              </w:rPr>
              <w:t xml:space="preserve"> vreemdelingen, het verruimen van de mogelijkheden tot </w:t>
            </w:r>
            <w:proofErr w:type="spellStart"/>
            <w:r w:rsidRPr="001C51F0">
              <w:rPr>
                <w:b/>
                <w:bCs/>
              </w:rPr>
              <w:t>ongewenstverklaring</w:t>
            </w:r>
            <w:proofErr w:type="spellEnd"/>
            <w:r w:rsidRPr="001C51F0">
              <w:rPr>
                <w:b/>
                <w:bCs/>
              </w:rPr>
              <w:t xml:space="preserve"> en het verhogen van het strafmaximum van artikel 197 van het Wetboek van Strafrecht (novelle Wet terugkeer en vreemdelingenbewaring)</w:t>
            </w:r>
          </w:p>
        </w:tc>
      </w:tr>
      <w:tr w:rsidR="003C21AC" w:rsidTr="00EA1CE4" w14:paraId="00F96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8F4DA3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46565A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71AE6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AA7669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3177CC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F3F7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E07321B" w14:textId="5A752B2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AD09F5">
              <w:rPr>
                <w:rFonts w:ascii="Times New Roman" w:hAnsi="Times New Roman"/>
                <w:caps/>
              </w:rPr>
              <w:t>27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519F101" w14:textId="4B380655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8305B5">
              <w:rPr>
                <w:rFonts w:ascii="Times New Roman" w:hAnsi="Times New Roman"/>
                <w:caps/>
              </w:rPr>
              <w:t>Westerveld</w:t>
            </w:r>
          </w:p>
        </w:tc>
      </w:tr>
      <w:tr w:rsidR="003C21AC" w:rsidTr="00EA1CE4" w14:paraId="17AEC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13336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4CF16EA" w14:textId="7512C305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AD09F5">
              <w:rPr>
                <w:rFonts w:ascii="Times New Roman" w:hAnsi="Times New Roman"/>
                <w:b w:val="0"/>
              </w:rPr>
              <w:t>21 mei 2026</w:t>
            </w:r>
          </w:p>
        </w:tc>
      </w:tr>
      <w:tr w:rsidR="00B01BA6" w:rsidTr="00EA1CE4" w14:paraId="1CDC6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76D74F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2D2C704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099AD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4EED8883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14B5146A" w14:textId="77777777"/>
    <w:p w:rsidRPr="00EA69AC" w:rsidR="005B1DCC" w:rsidP="0088452C" w:rsidRDefault="001C51F0" w14:paraId="15629A7E" w14:textId="49EBA36A">
      <w:pPr>
        <w:ind w:firstLine="284"/>
      </w:pPr>
      <w:r>
        <w:t xml:space="preserve">In artikel I, onderdeel B, </w:t>
      </w:r>
      <w:r w:rsidR="00510DED">
        <w:t xml:space="preserve">onder 1, wordt in het voorgestelde eerste lid </w:t>
      </w:r>
      <w:r>
        <w:t>“vier weken” vervangen door “een week”.</w:t>
      </w:r>
    </w:p>
    <w:p w:rsidR="00EA1CE4" w:rsidP="00EA1CE4" w:rsidRDefault="00EA1CE4" w14:paraId="02CD7E43" w14:textId="77777777"/>
    <w:p w:rsidR="003C21AC" w:rsidP="00EA1CE4" w:rsidRDefault="003C21AC" w14:paraId="20718371" w14:textId="77777777">
      <w:pPr>
        <w:rPr>
          <w:b/>
        </w:rPr>
      </w:pPr>
      <w:r w:rsidRPr="00EA69AC">
        <w:rPr>
          <w:b/>
        </w:rPr>
        <w:t>Toelichting</w:t>
      </w:r>
    </w:p>
    <w:p w:rsidR="00750475" w:rsidP="00EA1CE4" w:rsidRDefault="00750475" w14:paraId="50C0D32B" w14:textId="77777777">
      <w:pPr>
        <w:rPr>
          <w:b/>
        </w:rPr>
      </w:pPr>
    </w:p>
    <w:p w:rsidRPr="00AD09F5" w:rsidR="001C51F0" w:rsidP="001C51F0" w:rsidRDefault="006D4659" w14:paraId="21591903" w14:textId="2FF876BB">
      <w:r w:rsidRPr="00AD09F5">
        <w:t xml:space="preserve">In de voorgestelde wetswijziging wordt voorgesteld dat de directeur van </w:t>
      </w:r>
      <w:r w:rsidRPr="00AD09F5" w:rsidR="00FE5E09">
        <w:t>een inrichting v</w:t>
      </w:r>
      <w:r w:rsidRPr="00AD09F5" w:rsidR="00D90352">
        <w:t>oor</w:t>
      </w:r>
      <w:r w:rsidRPr="00AD09F5" w:rsidR="00FE5E09">
        <w:t xml:space="preserve"> vreemdelingenbewaring </w:t>
      </w:r>
      <w:r w:rsidRPr="00AD09F5" w:rsidR="00204FC7">
        <w:t>bij ernstige orde- en veiligheidsproblemen een “lockdown” in</w:t>
      </w:r>
      <w:r w:rsidRPr="00AD09F5" w:rsidR="00071FEA">
        <w:t xml:space="preserve"> kan</w:t>
      </w:r>
      <w:r w:rsidRPr="00AD09F5" w:rsidR="00204FC7">
        <w:t xml:space="preserve"> stellen, waarbij vreemdelingen gedurende 23 uur per dag kunnen worden opgesloten in hun cel</w:t>
      </w:r>
      <w:r w:rsidRPr="00AD09F5" w:rsidR="00013248">
        <w:t xml:space="preserve"> voor maximaal vier weken</w:t>
      </w:r>
      <w:r w:rsidRPr="00AD09F5" w:rsidR="00204FC7">
        <w:t>.</w:t>
      </w:r>
      <w:r w:rsidRPr="00AD09F5" w:rsidR="008A397D">
        <w:t xml:space="preserve"> Deze maatregel wordt </w:t>
      </w:r>
      <w:r w:rsidRPr="00AD09F5" w:rsidR="00F4594F">
        <w:t xml:space="preserve">alleen gebruikt wanneer lichtere, individuele </w:t>
      </w:r>
      <w:r w:rsidRPr="00AD09F5" w:rsidR="00514D78">
        <w:t>maatregelen niet volstaan</w:t>
      </w:r>
      <w:r w:rsidRPr="00AD09F5" w:rsidR="00C467A7">
        <w:t>.</w:t>
      </w:r>
      <w:r w:rsidRPr="00AD09F5" w:rsidR="00204FC7">
        <w:t xml:space="preserve"> </w:t>
      </w:r>
      <w:r w:rsidRPr="00AD09F5" w:rsidR="009E2B83">
        <w:t xml:space="preserve">De indiener begrijpt dat in noodgevallen, waarin lichtere, individuele maatregelen niet volstaan, in uitzonderlijke situaties overgegaan moet kunnen worden tot een </w:t>
      </w:r>
      <w:r w:rsidRPr="00AD09F5" w:rsidR="00FD3B0F">
        <w:t>“</w:t>
      </w:r>
      <w:r w:rsidRPr="00AD09F5" w:rsidR="009E2B83">
        <w:t>lockdown</w:t>
      </w:r>
      <w:r w:rsidRPr="00AD09F5" w:rsidR="00FD3B0F">
        <w:t>”</w:t>
      </w:r>
      <w:r w:rsidRPr="00AD09F5" w:rsidR="009E2B83">
        <w:t xml:space="preserve"> en </w:t>
      </w:r>
      <w:r w:rsidRPr="00AD09F5" w:rsidR="00FD3B0F">
        <w:t xml:space="preserve">dat </w:t>
      </w:r>
      <w:r w:rsidRPr="00AD09F5" w:rsidR="009E2B83">
        <w:t>hier een wettelijke basis voor nodig is</w:t>
      </w:r>
      <w:r w:rsidRPr="00AD09F5" w:rsidR="00FD3B0F">
        <w:t>.</w:t>
      </w:r>
      <w:r w:rsidRPr="00AD09F5" w:rsidR="00E61656">
        <w:t xml:space="preserve"> De indiener is echter, net zoals de Raad van State, van mening dat de maximumtermijn voor deze “lockdown” te lang is. </w:t>
      </w:r>
      <w:r w:rsidRPr="00AD09F5" w:rsidR="00750FB1">
        <w:t xml:space="preserve"> </w:t>
      </w:r>
    </w:p>
    <w:p w:rsidRPr="00AD09F5" w:rsidR="00750FB1" w:rsidP="001C51F0" w:rsidRDefault="00750FB1" w14:paraId="013330DB" w14:textId="77777777"/>
    <w:p w:rsidRPr="00AD09F5" w:rsidR="00750FB1" w:rsidP="001C51F0" w:rsidRDefault="00750FB1" w14:paraId="457808A7" w14:textId="72E1A95E">
      <w:r w:rsidRPr="00AD09F5">
        <w:t xml:space="preserve">De Raad van State </w:t>
      </w:r>
      <w:r w:rsidRPr="00AD09F5" w:rsidR="00D31B51">
        <w:t xml:space="preserve">stelt in haar advies de vraag of een maximale duur van </w:t>
      </w:r>
      <w:r w:rsidRPr="00AD09F5" w:rsidR="00E43432">
        <w:t>zes</w:t>
      </w:r>
      <w:r w:rsidRPr="00AD09F5" w:rsidR="00D31B51">
        <w:t xml:space="preserve"> weken</w:t>
      </w:r>
      <w:r w:rsidRPr="00AD09F5" w:rsidR="00E43432">
        <w:t xml:space="preserve"> – wat de maximumtermijn op het moment van het uitbrengen van het advies was -</w:t>
      </w:r>
      <w:r w:rsidRPr="00AD09F5" w:rsidR="00D31B51">
        <w:t xml:space="preserve"> past bij het minder</w:t>
      </w:r>
      <w:r w:rsidRPr="00AD09F5" w:rsidR="00D55C83">
        <w:t>-</w:t>
      </w:r>
      <w:r w:rsidRPr="00AD09F5" w:rsidR="00D31B51">
        <w:t>penitentiaire karakter van de vreemdelingenbewaring, hetgeen het doel is van de Wet terugkeer en vreemdelingenbewaring.</w:t>
      </w:r>
      <w:r w:rsidRPr="00AD09F5" w:rsidR="006E2AD6">
        <w:t xml:space="preserve"> De Raad van State </w:t>
      </w:r>
      <w:r w:rsidRPr="00AD09F5" w:rsidR="008A397D">
        <w:t xml:space="preserve">denkt voor deze </w:t>
      </w:r>
      <w:r w:rsidRPr="00AD09F5" w:rsidR="00D55C83">
        <w:t xml:space="preserve">“lockdown” aan een maximumtermijn van een aantal dagen in plaats van weken. </w:t>
      </w:r>
      <w:r w:rsidRPr="00AD09F5" w:rsidR="009941DC">
        <w:t>De vier weken, waar de maximumduur van de “lockdown” naar is bijgesteld</w:t>
      </w:r>
      <w:r w:rsidRPr="00AD09F5" w:rsidR="00170234">
        <w:t xml:space="preserve">, is </w:t>
      </w:r>
      <w:r w:rsidRPr="00AD09F5" w:rsidR="007B7258">
        <w:t>dus volgens de</w:t>
      </w:r>
      <w:r w:rsidRPr="00AD09F5" w:rsidR="007B3256">
        <w:t xml:space="preserve"> indiener </w:t>
      </w:r>
      <w:r w:rsidRPr="00AD09F5" w:rsidR="009B5946">
        <w:t xml:space="preserve">nog steeds </w:t>
      </w:r>
      <w:r w:rsidRPr="00AD09F5" w:rsidR="007B7258">
        <w:t>te lang</w:t>
      </w:r>
      <w:r w:rsidRPr="00AD09F5" w:rsidR="009B5946">
        <w:t xml:space="preserve"> voor een algehele “lockdown”. De maximumtermijn</w:t>
      </w:r>
      <w:r w:rsidRPr="00AD09F5" w:rsidR="007B3256">
        <w:t xml:space="preserve"> moet </w:t>
      </w:r>
      <w:r w:rsidRPr="00AD09F5" w:rsidR="003D0880">
        <w:t xml:space="preserve">volgens de indiener </w:t>
      </w:r>
      <w:r w:rsidRPr="00AD09F5" w:rsidR="007B3256">
        <w:t>worden verkort tot</w:t>
      </w:r>
      <w:r w:rsidRPr="00AD09F5" w:rsidR="00C57B48">
        <w:t xml:space="preserve"> een week. D</w:t>
      </w:r>
      <w:r w:rsidRPr="00AD09F5" w:rsidR="003D0880">
        <w:t>e</w:t>
      </w:r>
      <w:r w:rsidRPr="00AD09F5" w:rsidR="00C57B48">
        <w:t xml:space="preserve"> “lockdown” zou niet langer moeten duren dan strikt noodzakelijk om de orde, rust en veiligheid </w:t>
      </w:r>
      <w:r w:rsidRPr="00AD09F5" w:rsidR="007B0826">
        <w:t xml:space="preserve">terug te laten keren. </w:t>
      </w:r>
      <w:r w:rsidRPr="00AD09F5" w:rsidR="00E54D89">
        <w:t xml:space="preserve">Er kunnen nog steeds individuele maatregelen worden getroffen voor vreemdelingen </w:t>
      </w:r>
      <w:r w:rsidRPr="00AD09F5" w:rsidR="00975331">
        <w:t xml:space="preserve">die verantwoordelijk waren voor de verstoring. </w:t>
      </w:r>
    </w:p>
    <w:p w:rsidRPr="00EA69AC" w:rsidR="005B1DCC" w:rsidP="00BF623B" w:rsidRDefault="005B1DCC" w14:paraId="0B97FDF8" w14:textId="77777777"/>
    <w:p w:rsidRPr="00EA69AC" w:rsidR="00B4708A" w:rsidP="00EA1CE4" w:rsidRDefault="008305B5" w14:paraId="60F6CAEA" w14:textId="3FAF65DF">
      <w:r>
        <w:t>Westerveld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53E6" w14:textId="77777777" w:rsidR="0070338D" w:rsidRDefault="0070338D">
      <w:pPr>
        <w:spacing w:line="20" w:lineRule="exact"/>
      </w:pPr>
    </w:p>
  </w:endnote>
  <w:endnote w:type="continuationSeparator" w:id="0">
    <w:p w14:paraId="1E23C380" w14:textId="77777777" w:rsidR="0070338D" w:rsidRDefault="007033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9399D3" w14:textId="77777777" w:rsidR="0070338D" w:rsidRDefault="007033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FDA3" w14:textId="77777777" w:rsidR="0070338D" w:rsidRDefault="007033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14E8EB" w14:textId="77777777" w:rsidR="0070338D" w:rsidRDefault="0070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F0"/>
    <w:rsid w:val="00013248"/>
    <w:rsid w:val="00052244"/>
    <w:rsid w:val="00071FEA"/>
    <w:rsid w:val="0007471A"/>
    <w:rsid w:val="000A2C8E"/>
    <w:rsid w:val="000D17BF"/>
    <w:rsid w:val="00157CAF"/>
    <w:rsid w:val="001656EE"/>
    <w:rsid w:val="0016653D"/>
    <w:rsid w:val="00170234"/>
    <w:rsid w:val="00180B1F"/>
    <w:rsid w:val="001C51F0"/>
    <w:rsid w:val="001D56AF"/>
    <w:rsid w:val="001E0E21"/>
    <w:rsid w:val="00204FC7"/>
    <w:rsid w:val="00212E0A"/>
    <w:rsid w:val="002153B0"/>
    <w:rsid w:val="0021777F"/>
    <w:rsid w:val="00241DD0"/>
    <w:rsid w:val="002A0713"/>
    <w:rsid w:val="003504C8"/>
    <w:rsid w:val="003C21AC"/>
    <w:rsid w:val="003C5218"/>
    <w:rsid w:val="003C7876"/>
    <w:rsid w:val="003D0880"/>
    <w:rsid w:val="003E2308"/>
    <w:rsid w:val="003E2F98"/>
    <w:rsid w:val="00413B00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10DED"/>
    <w:rsid w:val="00514D78"/>
    <w:rsid w:val="005703C9"/>
    <w:rsid w:val="00597703"/>
    <w:rsid w:val="005A6097"/>
    <w:rsid w:val="005B1DCC"/>
    <w:rsid w:val="005B7323"/>
    <w:rsid w:val="005C25B9"/>
    <w:rsid w:val="006219B1"/>
    <w:rsid w:val="006267E6"/>
    <w:rsid w:val="006558D2"/>
    <w:rsid w:val="00672D25"/>
    <w:rsid w:val="006738BC"/>
    <w:rsid w:val="006809D3"/>
    <w:rsid w:val="006B6B4B"/>
    <w:rsid w:val="006D3E69"/>
    <w:rsid w:val="006D4659"/>
    <w:rsid w:val="006E0971"/>
    <w:rsid w:val="006E2AD6"/>
    <w:rsid w:val="0070338D"/>
    <w:rsid w:val="00746C72"/>
    <w:rsid w:val="00750475"/>
    <w:rsid w:val="00750FB1"/>
    <w:rsid w:val="007709F6"/>
    <w:rsid w:val="00783215"/>
    <w:rsid w:val="007965FC"/>
    <w:rsid w:val="007B0826"/>
    <w:rsid w:val="007B3256"/>
    <w:rsid w:val="007B7258"/>
    <w:rsid w:val="007D18AB"/>
    <w:rsid w:val="007D2608"/>
    <w:rsid w:val="008164E5"/>
    <w:rsid w:val="00830081"/>
    <w:rsid w:val="008305B5"/>
    <w:rsid w:val="008467D7"/>
    <w:rsid w:val="00852541"/>
    <w:rsid w:val="00865D47"/>
    <w:rsid w:val="0088452C"/>
    <w:rsid w:val="008A397D"/>
    <w:rsid w:val="008D7DCB"/>
    <w:rsid w:val="009055DB"/>
    <w:rsid w:val="00905ECB"/>
    <w:rsid w:val="0096165D"/>
    <w:rsid w:val="00975331"/>
    <w:rsid w:val="00993E91"/>
    <w:rsid w:val="009941DC"/>
    <w:rsid w:val="009A409F"/>
    <w:rsid w:val="009B5845"/>
    <w:rsid w:val="009B5946"/>
    <w:rsid w:val="009C0C1F"/>
    <w:rsid w:val="009E2B83"/>
    <w:rsid w:val="00A10505"/>
    <w:rsid w:val="00A1288B"/>
    <w:rsid w:val="00A53203"/>
    <w:rsid w:val="00A772EB"/>
    <w:rsid w:val="00A90004"/>
    <w:rsid w:val="00AD09F5"/>
    <w:rsid w:val="00B01BA6"/>
    <w:rsid w:val="00B4708A"/>
    <w:rsid w:val="00B97315"/>
    <w:rsid w:val="00BF623B"/>
    <w:rsid w:val="00C035D4"/>
    <w:rsid w:val="00C467A7"/>
    <w:rsid w:val="00C57B48"/>
    <w:rsid w:val="00C679BF"/>
    <w:rsid w:val="00C81BBD"/>
    <w:rsid w:val="00CD3132"/>
    <w:rsid w:val="00CE27CD"/>
    <w:rsid w:val="00D134F3"/>
    <w:rsid w:val="00D31B51"/>
    <w:rsid w:val="00D47D01"/>
    <w:rsid w:val="00D55C83"/>
    <w:rsid w:val="00D774B3"/>
    <w:rsid w:val="00D90352"/>
    <w:rsid w:val="00DD35A5"/>
    <w:rsid w:val="00DE2511"/>
    <w:rsid w:val="00DE2948"/>
    <w:rsid w:val="00DF68BE"/>
    <w:rsid w:val="00DF712A"/>
    <w:rsid w:val="00E25DF4"/>
    <w:rsid w:val="00E3485D"/>
    <w:rsid w:val="00E43432"/>
    <w:rsid w:val="00E54D89"/>
    <w:rsid w:val="00E61656"/>
    <w:rsid w:val="00E6619B"/>
    <w:rsid w:val="00E908D7"/>
    <w:rsid w:val="00EA1CE4"/>
    <w:rsid w:val="00EA69AC"/>
    <w:rsid w:val="00EB40A1"/>
    <w:rsid w:val="00EC3112"/>
    <w:rsid w:val="00ED5E57"/>
    <w:rsid w:val="00EE1BD8"/>
    <w:rsid w:val="00F4594F"/>
    <w:rsid w:val="00F92D5C"/>
    <w:rsid w:val="00FA5BBE"/>
    <w:rsid w:val="00FD3B0F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C9B1D"/>
  <w15:docId w15:val="{0CF4E551-E5C4-4368-8135-9B796A62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362</ap:Words>
  <ap:Characters>1991</ap:Characters>
  <ap:DocSecurity>4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2026-05-21T07:38:00.0000000Z</dcterms:created>
  <dcterms:modified xsi:type="dcterms:W3CDTF">2026-05-21T07:38:00.0000000Z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