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Pr="002740EB" w:rsidR="005D2AE9" w:rsidP="002740EB" w:rsidRDefault="002740EB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09BE4D78C83E459C9829E3BC919A4717"/>
            </w:placeholder>
            <w:date w:fullDate="2026-05-20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2740EB" w:rsidRDefault="002740EB">
                <w:pPr>
                  <w:keepNext/>
                  <w:spacing w:after="0"/>
                </w:pPr>
                <w:r>
                  <w:t>20 mei 2026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BF4B66" w:rsidRDefault="002740EB">
            <w:pPr>
              <w:tabs>
                <w:tab w:val="left" w:pos="614"/>
              </w:tabs>
              <w:spacing w:after="0"/>
            </w:pPr>
            <w:r>
              <w:rPr>
                <w:rFonts w:cs="Verdana"/>
                <w:kern w:val="0"/>
                <w:sz w:val="17"/>
                <w:szCs w:val="17"/>
                <w:lang w:bidi="ar-SA"/>
              </w:rPr>
              <w:t>Aanbieding Jaarv</w:t>
            </w:r>
            <w:r>
              <w:rPr>
                <w:rFonts w:cs="Verdana"/>
                <w:kern w:val="0"/>
                <w:sz w:val="17"/>
                <w:szCs w:val="17"/>
                <w:lang w:bidi="ar-SA"/>
              </w:rPr>
              <w:t>erslag Integriteit Defensie 2025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457BBC" w:rsidR="006B51CD" w:rsidP="00BF4B66" w:rsidRDefault="006B51CD">
                            <w:pPr>
                              <w:pStyle w:val="Referentiegegevens-Huisstijl"/>
                            </w:pPr>
                            <w:r w:rsidRPr="00457BBC">
                              <w:t>Postbus 20701</w:t>
                            </w:r>
                          </w:p>
                          <w:p w:rsidRPr="00457BBC" w:rsidR="006B51CD" w:rsidP="00BF4B66" w:rsidRDefault="006B51CD">
                            <w:pPr>
                              <w:pStyle w:val="Referentiegegevens-Huisstijl"/>
                            </w:pPr>
                            <w:r w:rsidRPr="00457BBC">
                              <w:t>2500 ES Den Haag</w:t>
                            </w:r>
                          </w:p>
                          <w:p w:rsidRPr="00457BBC" w:rsidR="006B51CD" w:rsidP="00BF4B66" w:rsidRDefault="006B51CD">
                            <w:pPr>
                              <w:pStyle w:val="Referentiegegevens-Huisstijl"/>
                            </w:pPr>
                            <w:r w:rsidRPr="00457BBC"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99F127CF6AB94438A66D80EBC8A61155"/>
                              </w:placeholder>
                            </w:sdtPr>
                            <w:sdtEndPr/>
                            <w:sdtContent>
                              <w:p w:rsidR="006B51CD" w:rsidP="00BF4B66" w:rsidRDefault="006B51CD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6B51CD" w:rsidP="00BF4B66" w:rsidRDefault="002740EB">
                            <w:pPr>
                              <w:pStyle w:val="Referentiegegevens-Huisstijl"/>
                            </w:pPr>
                            <w:r w:rsidRPr="002740EB">
                              <w:t>D2026-002463</w:t>
                            </w:r>
                            <w:r>
                              <w:t xml:space="preserve">/ </w:t>
                            </w:r>
                            <w:r w:rsidR="006B51CD">
                              <w:t>MINDEF20260032067</w:t>
                            </w:r>
                          </w:p>
                          <w:p w:rsidR="006B51CD" w:rsidP="00BF4B66" w:rsidRDefault="006B51CD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457BBC" w:rsidR="006B51CD" w:rsidP="00BF4B66" w:rsidRDefault="006B51CD">
                      <w:pPr>
                        <w:pStyle w:val="Referentiegegevens-Huisstijl"/>
                      </w:pPr>
                      <w:r w:rsidRPr="00457BBC">
                        <w:t>Postbus 20701</w:t>
                      </w:r>
                    </w:p>
                    <w:p w:rsidRPr="00457BBC" w:rsidR="006B51CD" w:rsidP="00BF4B66" w:rsidRDefault="006B51CD">
                      <w:pPr>
                        <w:pStyle w:val="Referentiegegevens-Huisstijl"/>
                      </w:pPr>
                      <w:r w:rsidRPr="00457BBC">
                        <w:t>2500 ES Den Haag</w:t>
                      </w:r>
                    </w:p>
                    <w:p w:rsidRPr="00457BBC" w:rsidR="006B51CD" w:rsidP="00BF4B66" w:rsidRDefault="006B51CD">
                      <w:pPr>
                        <w:pStyle w:val="Referentiegegevens-Huisstijl"/>
                      </w:pPr>
                      <w:r w:rsidRPr="00457BBC"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99F127CF6AB94438A66D80EBC8A61155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6B51CD" w:rsidP="00BF4B66" w:rsidRDefault="002740EB">
                      <w:pPr>
                        <w:pStyle w:val="Referentiegegevens-Huisstijl"/>
                      </w:pPr>
                      <w:r w:rsidRPr="002740EB">
                        <w:t>D2026-002463</w:t>
                      </w:r>
                      <w:r>
                        <w:t xml:space="preserve">/ </w:t>
                      </w:r>
                      <w:r w:rsidR="006B51CD">
                        <w:t>MINDEF20260032067</w:t>
                      </w:r>
                    </w:p>
                    <w:p w:rsidR="006B51CD" w:rsidP="00BF4B66" w:rsidRDefault="006B51CD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Pr="002740EB" w:rsidR="002740EB" w:rsidP="002740EB" w:rsidRDefault="002740EB">
      <w:pPr>
        <w:pStyle w:val="Heading2"/>
        <w:rPr>
          <w:sz w:val="18"/>
        </w:rPr>
      </w:pPr>
      <w:r w:rsidRPr="002740EB">
        <w:rPr>
          <w:sz w:val="18"/>
        </w:rPr>
        <w:t>Hierbij bied ik u het Jaarverslag Integriteit Defensie 202</w:t>
      </w:r>
      <w:r w:rsidRPr="002740EB">
        <w:rPr>
          <w:sz w:val="18"/>
        </w:rPr>
        <w:t>5</w:t>
      </w:r>
      <w:r w:rsidRPr="002740EB">
        <w:rPr>
          <w:sz w:val="18"/>
        </w:rPr>
        <w:t xml:space="preserve"> aan. Het Jaarverslag Integriteit Defensie</w:t>
      </w:r>
      <w:r w:rsidRPr="002740EB">
        <w:rPr>
          <w:sz w:val="18"/>
        </w:rPr>
        <w:t xml:space="preserve"> </w:t>
      </w:r>
      <w:r w:rsidRPr="002740EB">
        <w:rPr>
          <w:sz w:val="18"/>
        </w:rPr>
        <w:t>beschrijft de belangrijkste ontwikkelingen en cijfers rondom integriteit binnen de</w:t>
      </w:r>
    </w:p>
    <w:p w:rsidRPr="002740EB" w:rsidR="002740EB" w:rsidP="002740EB" w:rsidRDefault="002740EB">
      <w:pPr>
        <w:pStyle w:val="Heading2"/>
        <w:rPr>
          <w:sz w:val="18"/>
        </w:rPr>
      </w:pPr>
      <w:r w:rsidRPr="002740EB">
        <w:rPr>
          <w:sz w:val="18"/>
        </w:rPr>
        <w:t>defensieorganisatie, waaronder het aantal meldingen integriteitsschendingen, klachten en</w:t>
      </w:r>
    </w:p>
    <w:p w:rsidRPr="002740EB" w:rsidR="00881E10" w:rsidP="002740EB" w:rsidRDefault="002740EB">
      <w:pPr>
        <w:pStyle w:val="Heading2"/>
        <w:rPr>
          <w:sz w:val="18"/>
        </w:rPr>
      </w:pPr>
      <w:r w:rsidRPr="002740EB">
        <w:rPr>
          <w:sz w:val="18"/>
        </w:rPr>
        <w:t>vermoedens van misstanden.</w:t>
      </w:r>
      <w:bookmarkStart w:name="_GoBack" w:id="0"/>
      <w:bookmarkEnd w:id="0"/>
    </w:p>
    <w:p w:rsidRPr="00881E10" w:rsidR="00BE2D79" w:rsidP="00E26D15" w:rsidRDefault="00BE2D79">
      <w:pPr>
        <w:keepNext/>
        <w:spacing w:before="600" w:after="0"/>
      </w:pPr>
      <w:r>
        <w:t>Hoogachtend,</w:t>
      </w:r>
    </w:p>
    <w:p w:rsidRPr="003E0DA1" w:rsidR="0060422E" w:rsidP="00CC6BF3" w:rsidRDefault="005348AC">
      <w:pPr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STAATSSECRETARIS VAN DEFENSIE</w:t>
      </w:r>
    </w:p>
    <w:p w:rsidRPr="002740EB" w:rsidR="00A42B10" w:rsidP="002740EB" w:rsidRDefault="00AF23BE">
      <w:pPr>
        <w:spacing w:before="960"/>
        <w:rPr>
          <w:color w:val="000000" w:themeColor="text1"/>
        </w:rPr>
      </w:pPr>
      <w:r>
        <w:rPr>
          <w:sz w:val="20"/>
          <w:szCs w:val="20"/>
        </w:rPr>
        <w:t xml:space="preserve">Derk </w:t>
      </w:r>
      <w:proofErr w:type="spellStart"/>
      <w:r>
        <w:rPr>
          <w:sz w:val="20"/>
          <w:szCs w:val="20"/>
        </w:rPr>
        <w:t>Boswijk</w:t>
      </w:r>
      <w:proofErr w:type="spellEnd"/>
    </w:p>
    <w:sectPr w:rsidRPr="002740EB" w:rsidR="00A42B10" w:rsidSect="001261CA">
      <w:headerReference w:type="default" r:id="rId12"/>
      <w:footerReference w:type="default" r:id="rId13"/>
      <w:headerReference w:type="first" r:id="rId14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0EB" w:rsidRDefault="002740EB" w:rsidP="001E0A0C">
      <w:r>
        <w:separator/>
      </w:r>
    </w:p>
  </w:endnote>
  <w:endnote w:type="continuationSeparator" w:id="0">
    <w:p w:rsidR="002740EB" w:rsidRDefault="002740EB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Foot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0EB" w:rsidRDefault="002740EB" w:rsidP="001E0A0C">
      <w:r>
        <w:separator/>
      </w:r>
    </w:p>
  </w:footnote>
  <w:footnote w:type="continuationSeparator" w:id="0">
    <w:p w:rsidR="002740EB" w:rsidRDefault="002740EB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Head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2740E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2740EB">
                            <w:fldChar w:fldCharType="begin"/>
                          </w:r>
                          <w:r w:rsidR="002740EB">
                            <w:instrText xml:space="preserve"> SECTIONPAGES  \* Arabic  \* MERGEFORMAT </w:instrText>
                          </w:r>
                          <w:r w:rsidR="002740EB">
                            <w:fldChar w:fldCharType="separate"/>
                          </w:r>
                          <w:r w:rsidR="002740EB">
                            <w:rPr>
                              <w:noProof/>
                            </w:rPr>
                            <w:t>2</w:t>
                          </w:r>
                          <w:r w:rsidR="002740EB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2740E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2740EB">
                      <w:fldChar w:fldCharType="begin"/>
                    </w:r>
                    <w:r w:rsidR="002740EB">
                      <w:instrText xml:space="preserve"> SECTIONPAGES  \* Arabic  \* MERGEFORMAT </w:instrText>
                    </w:r>
                    <w:r w:rsidR="002740EB">
                      <w:fldChar w:fldCharType="separate"/>
                    </w:r>
                    <w:r w:rsidR="002740EB">
                      <w:rPr>
                        <w:noProof/>
                      </w:rPr>
                      <w:t>2</w:t>
                    </w:r>
                    <w:r w:rsidR="002740EB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AF23BE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2740EB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r w:rsidR="002740EB">
      <w:fldChar w:fldCharType="begin"/>
    </w:r>
    <w:r w:rsidR="002740EB">
      <w:instrText xml:space="preserve"> NUMPAGES  \* Arabic  \* MERGEFORMAT </w:instrText>
    </w:r>
    <w:r w:rsidR="002740EB">
      <w:fldChar w:fldCharType="separate"/>
    </w:r>
    <w:r w:rsidR="002740EB">
      <w:rPr>
        <w:noProof/>
      </w:rPr>
      <w:t>1</w:t>
    </w:r>
    <w:r w:rsidR="002740EB">
      <w:fldChar w:fldCharType="end"/>
    </w: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EB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0EB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E4088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F23BE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36CDDB85"/>
  <w15:docId w15:val="{E1FF0258-9956-45C4-8639-7460E9C3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Heading2">
    <w:name w:val="heading 2"/>
    <w:basedOn w:val="InhoudHeaderTabel"/>
    <w:next w:val="Normal"/>
    <w:link w:val="Heading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uiPriority w:val="1"/>
    <w:rsid w:val="001E0A0C"/>
    <w:pPr>
      <w:spacing w:line="240" w:lineRule="exact"/>
    </w:pPr>
    <w:rPr>
      <w:szCs w:val="24"/>
    </w:rPr>
  </w:style>
  <w:style w:type="paragraph" w:styleId="List">
    <w:name w:val="List"/>
    <w:basedOn w:val="Textbody"/>
    <w:uiPriority w:val="1"/>
    <w:rsid w:val="00AC0AD7"/>
  </w:style>
  <w:style w:type="paragraph" w:customStyle="1" w:styleId="Caption1">
    <w:name w:val="Caption1"/>
    <w:basedOn w:val="Normal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Subtitle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Normal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Normal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Normal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Normal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Normal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Normal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Normal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Normal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Normal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Normal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Normal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Normal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Normal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Normal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C0AD7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C0AD7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leGrid">
    <w:name w:val="Table Grid"/>
    <w:basedOn w:val="TableNorma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Heading1"/>
    <w:next w:val="Normal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Heading2Char">
    <w:name w:val="Heading 2 Char"/>
    <w:basedOn w:val="DefaultParagraphFont"/>
    <w:link w:val="Heading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Heading2"/>
    <w:next w:val="Normal"/>
    <w:uiPriority w:val="1"/>
    <w:qFormat/>
    <w:rsid w:val="002E2649"/>
    <w:pPr>
      <w:ind w:hanging="1134"/>
    </w:pPr>
  </w:style>
  <w:style w:type="character" w:customStyle="1" w:styleId="Heading3Char">
    <w:name w:val="Heading 3 Char"/>
    <w:basedOn w:val="DefaultParagraphFont"/>
    <w:link w:val="Heading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Heading3"/>
    <w:next w:val="Normal"/>
    <w:uiPriority w:val="1"/>
    <w:qFormat/>
    <w:rsid w:val="002E2649"/>
    <w:pPr>
      <w:numPr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Heading4"/>
    <w:next w:val="Normal"/>
    <w:uiPriority w:val="1"/>
    <w:rsid w:val="002E2649"/>
    <w:pPr>
      <w:numPr>
        <w:numId w:val="4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Heading5"/>
    <w:next w:val="Normal"/>
    <w:uiPriority w:val="1"/>
    <w:rsid w:val="002E2649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Heading6"/>
    <w:next w:val="Normal"/>
    <w:uiPriority w:val="1"/>
    <w:rsid w:val="002E2649"/>
    <w:pPr>
      <w:numPr>
        <w:numId w:val="4"/>
      </w:numPr>
    </w:pPr>
  </w:style>
  <w:style w:type="character" w:customStyle="1" w:styleId="Heading7Char">
    <w:name w:val="Heading 7 Char"/>
    <w:basedOn w:val="DefaultParagraphFont"/>
    <w:link w:val="Heading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Heading7"/>
    <w:next w:val="Normal"/>
    <w:uiPriority w:val="1"/>
    <w:rsid w:val="002E2649"/>
    <w:pPr>
      <w:numPr>
        <w:numId w:val="4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Heading8"/>
    <w:next w:val="Normal"/>
    <w:uiPriority w:val="1"/>
    <w:rsid w:val="002E2649"/>
    <w:pPr>
      <w:numPr>
        <w:numId w:val="4"/>
      </w:numPr>
    </w:pPr>
  </w:style>
  <w:style w:type="character" w:customStyle="1" w:styleId="Heading9Char">
    <w:name w:val="Heading 9 Char"/>
    <w:basedOn w:val="DefaultParagraphFont"/>
    <w:link w:val="Heading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Heading9"/>
    <w:next w:val="Normal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5D1E20"/>
    <w:rPr>
      <w:color w:val="808080"/>
    </w:rPr>
  </w:style>
  <w:style w:type="paragraph" w:styleId="ListNumber">
    <w:name w:val="List Number"/>
    <w:basedOn w:val="Normal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stParagraph">
    <w:name w:val="List Paragraph"/>
    <w:basedOn w:val="Normal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Normal"/>
    <w:next w:val="Normal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Normal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Normal"/>
    <w:next w:val="Normal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Normal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DefaultParagraphFont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DefaultParagraphFont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Normal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glossaryDocument" Target="glossary/document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0m978\Downloads\Tijdelijk_bestand_Kamerbrie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BE4D78C83E459C9829E3BC919A4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D1EAC-FFBD-4288-B28C-D385ABC85497}"/>
      </w:docPartPr>
      <w:docPartBody>
        <w:p w:rsidR="00000000" w:rsidRDefault="00FC55B8">
          <w:pPr>
            <w:pStyle w:val="09BE4D78C83E459C9829E3BC919A4717"/>
          </w:pPr>
          <w:r w:rsidRPr="0059366F">
            <w:rPr>
              <w:rStyle w:val="PlaceholderText"/>
            </w:rPr>
            <w:t>Klik of tik om een datum in te voeren.</w:t>
          </w:r>
        </w:p>
      </w:docPartBody>
    </w:docPart>
    <w:docPart>
      <w:docPartPr>
        <w:name w:val="99F127CF6AB94438A66D80EBC8A61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8DDCF-A3E0-4664-8B71-801CCB24761B}"/>
      </w:docPartPr>
      <w:docPartBody>
        <w:p w:rsidR="00000000" w:rsidRDefault="00F30F3E">
          <w:pPr>
            <w:pStyle w:val="99F127CF6AB94438A66D80EBC8A61155"/>
          </w:pPr>
          <w:r w:rsidRPr="00C51487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61F0C2BB944C1F90EEE1D67EBA1F2A">
    <w:name w:val="FF61F0C2BB944C1F90EEE1D67EBA1F2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9BE4D78C83E459C9829E3BC919A4717">
    <w:name w:val="09BE4D78C83E459C9829E3BC919A4717"/>
  </w:style>
  <w:style w:type="paragraph" w:customStyle="1" w:styleId="7CEBB79979554293B399660B3DE52787">
    <w:name w:val="7CEBB79979554293B399660B3DE52787"/>
  </w:style>
  <w:style w:type="paragraph" w:customStyle="1" w:styleId="7166B42B0B874A399CE16A2DAAF0B604">
    <w:name w:val="7166B42B0B874A399CE16A2DAAF0B604"/>
  </w:style>
  <w:style w:type="paragraph" w:customStyle="1" w:styleId="25E5937D2835492381DAB739849D8CFF">
    <w:name w:val="25E5937D2835492381DAB739849D8CFF"/>
  </w:style>
  <w:style w:type="paragraph" w:customStyle="1" w:styleId="99F127CF6AB94438A66D80EBC8A61155">
    <w:name w:val="99F127CF6AB94438A66D80EBC8A611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510</ap:Characters>
  <ap:DocSecurity>0</ap:DocSecurity>
  <ap:Lines>4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2013-10-28T11:53:00.0000000Z</lastPrinted>
  <dcterms:created xsi:type="dcterms:W3CDTF">2026-04-30T05:27:00.0000000Z</dcterms:created>
  <dcterms:modified xsi:type="dcterms:W3CDTF">2026-04-30T05:30:00.0000000Z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Versie">
    <vt:lpwstr/>
  </property>
  <property fmtid="{D5CDD505-2E9C-101B-9397-08002B2CF9AE}" pid="4" name="Versiedatum">
    <vt:lpwstr/>
  </property>
  <property fmtid="{D5CDD505-2E9C-101B-9397-08002B2CF9AE}" pid="5" name="Titel">
    <vt:lpwstr/>
  </property>
  <property fmtid="{D5CDD505-2E9C-101B-9397-08002B2CF9AE}" pid="6" name="Subtitel">
    <vt:lpwstr/>
  </property>
  <property fmtid="{D5CDD505-2E9C-101B-9397-08002B2CF9AE}" pid="7" name="ContentTypeId">
    <vt:lpwstr/>
  </property>
  <property fmtid="{D5CDD505-2E9C-101B-9397-08002B2CF9AE}" pid="8" name="_dlc_DocIdItemGuid">
    <vt:lpwstr/>
  </property>
  <property fmtid="{D5CDD505-2E9C-101B-9397-08002B2CF9AE}" pid="9" name="Rubricering">
    <vt:lpwstr/>
  </property>
  <property fmtid="{D5CDD505-2E9C-101B-9397-08002B2CF9AE}" pid="10" name="Type Document">
    <vt:lpwstr/>
  </property>
</Properties>
</file>