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56F0DC36">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1964B0">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1964B0">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3C21AC" w:rsidP="00902461" w:rsidRDefault="00B221DF" w14:paraId="6E6FF737" w14:textId="65D36D82">
            <w:pPr>
              <w:rPr>
                <w:b/>
              </w:rPr>
            </w:pPr>
            <w:r w:rsidRPr="00B221DF">
              <w:rPr>
                <w:b/>
                <w:szCs w:val="24"/>
              </w:rPr>
              <w:t>Wijziging van het Wetboek van Strafrecht en het Wetboek van Strafvordering in verband met het verbeteren van de bestrijding van heling, witwassen en de daaraan ten grondslag liggende vermogensdelicten</w:t>
            </w: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611BD8EB">
            <w:pPr>
              <w:pStyle w:val="Amendement"/>
              <w:tabs>
                <w:tab w:val="clear" w:pos="3310"/>
                <w:tab w:val="clear" w:pos="3600"/>
              </w:tabs>
              <w:rPr>
                <w:rFonts w:ascii="Times New Roman" w:hAnsi="Times New Roman"/>
              </w:rPr>
            </w:pPr>
            <w:r w:rsidRPr="00C035D4">
              <w:rPr>
                <w:rFonts w:ascii="Times New Roman" w:hAnsi="Times New Roman"/>
              </w:rPr>
              <w:t xml:space="preserve">Nr. </w:t>
            </w:r>
            <w:r w:rsidR="00C12C07">
              <w:rPr>
                <w:rFonts w:ascii="Times New Roman" w:hAnsi="Times New Roman"/>
                <w:caps/>
              </w:rPr>
              <w:t>21</w:t>
            </w:r>
          </w:p>
        </w:tc>
        <w:tc>
          <w:tcPr>
            <w:tcW w:w="7371" w:type="dxa"/>
            <w:gridSpan w:val="2"/>
          </w:tcPr>
          <w:p w:rsidRPr="00C035D4" w:rsidR="003C21AC" w:rsidP="00B221DF" w:rsidRDefault="003C21AC" w14:paraId="79ABDC94" w14:textId="68C8ED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E6A34">
              <w:rPr>
                <w:rFonts w:ascii="Times New Roman" w:hAnsi="Times New Roman"/>
                <w:caps/>
              </w:rPr>
              <w:t>Sneller</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3A2574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12C07">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7777777">
            <w:pPr>
              <w:ind w:firstLine="284"/>
            </w:pPr>
            <w:r w:rsidRPr="00EA69AC">
              <w:t>De ondergetekende stelt het volgende amendement voor:</w:t>
            </w:r>
          </w:p>
        </w:tc>
      </w:tr>
    </w:tbl>
    <w:p w:rsidR="004330ED" w:rsidP="00D774B3" w:rsidRDefault="004330ED" w14:paraId="0828D6DB" w14:textId="77777777"/>
    <w:p w:rsidR="00FE6A34" w:rsidP="00D774B3" w:rsidRDefault="00FE6A34" w14:paraId="79B05819" w14:textId="6DDDAAA0">
      <w:r>
        <w:tab/>
        <w:t>Na artikel III wordt een artikel ingevoe</w:t>
      </w:r>
      <w:r w:rsidR="00134C1C">
        <w:t>g</w:t>
      </w:r>
      <w:r>
        <w:t>d, luidende;</w:t>
      </w:r>
    </w:p>
    <w:p w:rsidR="00FE6A34" w:rsidP="00D774B3" w:rsidRDefault="00FE6A34" w14:paraId="093CA5B6" w14:textId="77777777"/>
    <w:p w:rsidRPr="006831A2" w:rsidR="00FE6A34" w:rsidP="00D774B3" w:rsidRDefault="00FE6A34" w14:paraId="7E62E5A8" w14:textId="65F009A7">
      <w:pPr>
        <w:rPr>
          <w:b/>
          <w:bCs/>
        </w:rPr>
      </w:pPr>
      <w:r w:rsidRPr="006831A2">
        <w:rPr>
          <w:b/>
          <w:bCs/>
        </w:rPr>
        <w:t>ARTIKEL IIIA</w:t>
      </w:r>
    </w:p>
    <w:p w:rsidR="00FE6A34" w:rsidP="00D774B3" w:rsidRDefault="00FE6A34" w14:paraId="5B9EE49E" w14:textId="77777777"/>
    <w:p w:rsidRPr="00B52A8F" w:rsidR="00B52A8F" w:rsidP="006831A2" w:rsidRDefault="000F092E" w14:paraId="15B3EBFD" w14:textId="6EA8D79F">
      <w:pPr>
        <w:ind w:firstLine="284"/>
      </w:pPr>
      <w:r>
        <w:t xml:space="preserve">1. </w:t>
      </w:r>
      <w:r w:rsidR="003B6F42">
        <w:t xml:space="preserve">Onze </w:t>
      </w:r>
      <w:r w:rsidRPr="00B52A8F" w:rsidR="003B6F42">
        <w:t xml:space="preserve">Minister van Justitie en Veiligheid </w:t>
      </w:r>
      <w:r w:rsidR="003B6F42">
        <w:t>zendt b</w:t>
      </w:r>
      <w:r w:rsidRPr="00B52A8F" w:rsidR="00B52A8F">
        <w:t xml:space="preserve">innen vijf jaar na </w:t>
      </w:r>
      <w:r w:rsidR="0087586C">
        <w:t xml:space="preserve">de </w:t>
      </w:r>
      <w:r w:rsidRPr="00B52A8F" w:rsidR="00B52A8F">
        <w:t>inwerkingtreding van deze wet</w:t>
      </w:r>
      <w:r w:rsidR="0087586C">
        <w:t xml:space="preserve"> </w:t>
      </w:r>
      <w:r w:rsidRPr="00B52A8F" w:rsidR="00B52A8F">
        <w:t>aan de Staten</w:t>
      </w:r>
      <w:r w:rsidRPr="00B52A8F" w:rsidR="00B52A8F">
        <w:noBreakHyphen/>
        <w:t xml:space="preserve">Generaal een verslag over de doeltreffendheid en de effecten van deze wet in de praktijk. </w:t>
      </w:r>
    </w:p>
    <w:p w:rsidRPr="00B52A8F" w:rsidR="00B52A8F" w:rsidP="006831A2" w:rsidRDefault="000F092E" w14:paraId="327114AA" w14:textId="0A661F82">
      <w:pPr>
        <w:ind w:firstLine="284"/>
      </w:pPr>
      <w:r>
        <w:t xml:space="preserve">2. </w:t>
      </w:r>
      <w:r w:rsidR="00E75AC5">
        <w:t>Het verslag be</w:t>
      </w:r>
      <w:r w:rsidRPr="00B52A8F" w:rsidR="00B52A8F">
        <w:t xml:space="preserve">vat in ieder geval een beoordeling van: </w:t>
      </w:r>
    </w:p>
    <w:p w:rsidRPr="00B52A8F" w:rsidR="00B52A8F" w:rsidP="00BC2C48" w:rsidRDefault="00EC3BAC" w14:paraId="28DAD22E" w14:textId="37757AF8">
      <w:pPr>
        <w:ind w:firstLine="284"/>
      </w:pPr>
      <w:r>
        <w:t xml:space="preserve">a. </w:t>
      </w:r>
      <w:r w:rsidRPr="00B52A8F" w:rsidR="00B52A8F">
        <w:t>de mate waarin de wet heeft bijgedragen aan het verminderen van heling, witwassen en de daaraan ten grondslag liggende vermogensdelicten</w:t>
      </w:r>
      <w:r w:rsidR="00BC2C48">
        <w:t xml:space="preserve">, </w:t>
      </w:r>
      <w:r w:rsidRPr="00B52A8F" w:rsidR="00B52A8F">
        <w:t xml:space="preserve">waaronder een analyse van mogelijke verplaatsingseffecten </w:t>
      </w:r>
      <w:r w:rsidR="003F17C8">
        <w:t>en ontwijkings- en aanpassingsstrategieën</w:t>
      </w:r>
      <w:r w:rsidRPr="00B52A8F" w:rsidR="00B52A8F">
        <w:t xml:space="preserve">; </w:t>
      </w:r>
    </w:p>
    <w:p w:rsidRPr="00B52A8F" w:rsidR="00B52A8F" w:rsidP="00203A8C" w:rsidRDefault="00C9188D" w14:paraId="2FA12FD4" w14:textId="379AC40B">
      <w:pPr>
        <w:ind w:firstLine="284"/>
      </w:pPr>
      <w:r>
        <w:t>b</w:t>
      </w:r>
      <w:r w:rsidR="00EC3BAC">
        <w:t xml:space="preserve">. </w:t>
      </w:r>
      <w:r w:rsidRPr="00B52A8F" w:rsidR="00B52A8F">
        <w:t>de werking en het gebruik van het</w:t>
      </w:r>
      <w:r w:rsidR="00995ECE">
        <w:t xml:space="preserve"> </w:t>
      </w:r>
      <w:r w:rsidRPr="00B52A8F" w:rsidR="00B52A8F">
        <w:t>register,</w:t>
      </w:r>
      <w:r w:rsidR="00995ECE">
        <w:t xml:space="preserve"> bedoeld in </w:t>
      </w:r>
      <w:r w:rsidR="005A471D">
        <w:t>artikel 437, eerste lid, onder a,</w:t>
      </w:r>
      <w:r w:rsidRPr="00B52A8F" w:rsidR="00B52A8F">
        <w:t xml:space="preserve"> </w:t>
      </w:r>
      <w:r w:rsidR="004F5089">
        <w:t>van het Wetboek van Strafrecht</w:t>
      </w:r>
      <w:r w:rsidR="00630F5D">
        <w:t>;</w:t>
      </w:r>
    </w:p>
    <w:p w:rsidRPr="00B52A8F" w:rsidR="00B52A8F" w:rsidP="006831A2" w:rsidRDefault="00C9188D" w14:paraId="55B4B381" w14:textId="14C21A08">
      <w:pPr>
        <w:ind w:firstLine="284"/>
      </w:pPr>
      <w:r>
        <w:t>c</w:t>
      </w:r>
      <w:r w:rsidR="00EC3BAC">
        <w:t xml:space="preserve">. </w:t>
      </w:r>
      <w:r w:rsidRPr="00B52A8F" w:rsidR="00B52A8F">
        <w:t xml:space="preserve">de werking van </w:t>
      </w:r>
      <w:r w:rsidR="005527FC">
        <w:t>de voorziening, bedoeld in artikel 437ter, tweede lid, van het Wetboek van Strafrecht</w:t>
      </w:r>
      <w:r w:rsidRPr="00B52A8F" w:rsidR="00B52A8F">
        <w:t xml:space="preserve">, waaronder het aantal geregistreerde opkopers en de mate van naleving van de meldplicht; </w:t>
      </w:r>
    </w:p>
    <w:p w:rsidRPr="00B52A8F" w:rsidR="00B52A8F" w:rsidP="001A1368" w:rsidRDefault="00EC3BAC" w14:paraId="424C4CE2" w14:textId="0ECA9CD7">
      <w:pPr>
        <w:ind w:firstLine="284"/>
      </w:pPr>
      <w:r>
        <w:t xml:space="preserve">e. </w:t>
      </w:r>
      <w:r w:rsidRPr="00B52A8F" w:rsidR="00B52A8F">
        <w:t>de handhaving van de wet, waaronder</w:t>
      </w:r>
      <w:r w:rsidR="00263A97">
        <w:t xml:space="preserve"> </w:t>
      </w:r>
      <w:r w:rsidRPr="00B52A8F" w:rsidR="00B52A8F">
        <w:t>het aantal controles,</w:t>
      </w:r>
      <w:r w:rsidR="00263A97">
        <w:t xml:space="preserve"> de </w:t>
      </w:r>
      <w:r w:rsidRPr="00B52A8F" w:rsidR="00B52A8F">
        <w:t>geconstateerde overtredingen,</w:t>
      </w:r>
      <w:r w:rsidR="00263A97">
        <w:t xml:space="preserve"> de </w:t>
      </w:r>
      <w:r w:rsidRPr="00B52A8F" w:rsidR="00B52A8F">
        <w:t>opgelegde sancties</w:t>
      </w:r>
      <w:r w:rsidR="00263A97">
        <w:t xml:space="preserve"> en de </w:t>
      </w:r>
      <w:r w:rsidR="001A1368">
        <w:t xml:space="preserve">gevraagde </w:t>
      </w:r>
      <w:r w:rsidRPr="00B52A8F" w:rsidR="00B52A8F">
        <w:t xml:space="preserve">capaciteit en inzet van politie en gemeenten; </w:t>
      </w:r>
    </w:p>
    <w:p w:rsidRPr="00B52A8F" w:rsidR="00B52A8F" w:rsidP="00F00130" w:rsidRDefault="001A1368" w14:paraId="042E451C" w14:textId="46D0ACD9">
      <w:pPr>
        <w:ind w:firstLine="284"/>
      </w:pPr>
      <w:r>
        <w:t>f</w:t>
      </w:r>
      <w:r w:rsidR="006F1BE1">
        <w:t xml:space="preserve">. </w:t>
      </w:r>
      <w:r w:rsidRPr="00B52A8F" w:rsidR="00B52A8F">
        <w:t xml:space="preserve">de proportionaliteit en noodzakelijkheid van de verwerking van persoonsgegevens; </w:t>
      </w:r>
    </w:p>
    <w:p w:rsidRPr="00B52A8F" w:rsidR="00B52A8F" w:rsidP="00F00130" w:rsidRDefault="001A1368" w14:paraId="7E1DEFD3" w14:textId="59211270">
      <w:pPr>
        <w:ind w:firstLine="284"/>
      </w:pPr>
      <w:r>
        <w:t>g</w:t>
      </w:r>
      <w:r w:rsidR="006F1BE1">
        <w:t xml:space="preserve">. </w:t>
      </w:r>
      <w:r w:rsidRPr="00B52A8F" w:rsidR="00B52A8F">
        <w:t xml:space="preserve">de </w:t>
      </w:r>
      <w:r w:rsidR="003E15C6">
        <w:t xml:space="preserve">effectiviteit </w:t>
      </w:r>
      <w:r w:rsidRPr="00B52A8F" w:rsidR="00C40474">
        <w:t xml:space="preserve">van deze wet </w:t>
      </w:r>
      <w:r w:rsidR="00C85CEF">
        <w:t xml:space="preserve">in relatie tot </w:t>
      </w:r>
      <w:r w:rsidR="005D6ACB">
        <w:t xml:space="preserve">en in </w:t>
      </w:r>
      <w:r w:rsidR="00C85CEF">
        <w:t xml:space="preserve">de samenhang </w:t>
      </w:r>
      <w:r w:rsidR="00C40474">
        <w:t xml:space="preserve">met </w:t>
      </w:r>
      <w:r w:rsidRPr="00B52A8F" w:rsidR="00B52A8F">
        <w:t xml:space="preserve">andere maatregelen ter bestrijding van heling en witwassen, in het bijzonder maatregelen samenhangend met wetten </w:t>
      </w:r>
      <w:r w:rsidR="00902461">
        <w:t xml:space="preserve">die toezien </w:t>
      </w:r>
      <w:r w:rsidRPr="00B52A8F" w:rsidR="00B52A8F">
        <w:t xml:space="preserve">op </w:t>
      </w:r>
      <w:r w:rsidR="00902461">
        <w:t xml:space="preserve">verkoop via </w:t>
      </w:r>
      <w:r w:rsidRPr="00B52A8F" w:rsidR="00B52A8F">
        <w:t>digitale platforms</w:t>
      </w:r>
      <w:r w:rsidR="00B5098D">
        <w:t>.</w:t>
      </w:r>
    </w:p>
    <w:p w:rsidRPr="00B52A8F" w:rsidR="00B52A8F" w:rsidP="009D32C3" w:rsidRDefault="007620CA" w14:paraId="0B461F3D" w14:textId="4FC4BF95">
      <w:pPr>
        <w:ind w:firstLine="284"/>
      </w:pPr>
      <w:r>
        <w:t xml:space="preserve">3. Het verslag </w:t>
      </w:r>
      <w:r w:rsidRPr="00B52A8F" w:rsidR="00B52A8F">
        <w:t xml:space="preserve">wordt waar mogelijk gebaseerd op kwantitatieve gegevens en </w:t>
      </w:r>
      <w:r w:rsidR="00A14274">
        <w:t>op</w:t>
      </w:r>
      <w:r w:rsidRPr="00B52A8F" w:rsidR="00B52A8F">
        <w:t xml:space="preserve"> kwalitatief onderzoek onder uitvoerders en gebruikers van het </w:t>
      </w:r>
      <w:r w:rsidR="00586B42">
        <w:t>register en de voorziening</w:t>
      </w:r>
      <w:r w:rsidRPr="00B52A8F" w:rsidR="00B52A8F">
        <w:t xml:space="preserve">. </w:t>
      </w:r>
    </w:p>
    <w:p w:rsidR="00EA1CE4" w:rsidP="00EA1CE4" w:rsidRDefault="00EA1CE4" w14:paraId="672E5D44" w14:textId="77777777"/>
    <w:p w:rsidR="00B221DF" w:rsidP="00B221DF" w:rsidRDefault="003C21AC" w14:paraId="03451C8C" w14:textId="7A623473">
      <w:pPr>
        <w:rPr>
          <w:color w:val="000000"/>
          <w:shd w:val="clear" w:color="auto" w:fill="FFFFFF"/>
        </w:rPr>
      </w:pPr>
      <w:r w:rsidRPr="00EA69AC">
        <w:rPr>
          <w:b/>
        </w:rPr>
        <w:t>Toelichting</w:t>
      </w:r>
    </w:p>
    <w:p w:rsidR="002A501C" w:rsidP="00B52A8F" w:rsidRDefault="002A501C" w14:paraId="2C961B3D" w14:textId="77777777">
      <w:pPr>
        <w:rPr>
          <w:color w:val="000000"/>
          <w:shd w:val="clear" w:color="auto" w:fill="FFFFFF"/>
        </w:rPr>
      </w:pPr>
    </w:p>
    <w:p w:rsidRPr="00B52A8F" w:rsidR="00B52A8F" w:rsidP="00B52A8F" w:rsidRDefault="00B52A8F" w14:paraId="2F286553" w14:textId="29EC5971">
      <w:pPr>
        <w:rPr>
          <w:color w:val="000000"/>
          <w:shd w:val="clear" w:color="auto" w:fill="FFFFFF"/>
        </w:rPr>
      </w:pPr>
      <w:r w:rsidRPr="00B52A8F">
        <w:rPr>
          <w:color w:val="000000"/>
          <w:shd w:val="clear" w:color="auto" w:fill="FFFFFF"/>
        </w:rPr>
        <w:t xml:space="preserve">In brede zin blijkt regelmatig dat onvolledige of ontoereikende evaluatiebepalingen, later de gedegen evaluatie van beleid bemoeilijken. De termijn is te kort, de bij te houden informatie onvoldoende uitgewerkt, of de organisaties waar de monitoring inzet van vraagt zijn niet expliciet gemaakt. Daarnaast lijken er in dit wetsvoorstel verplaatsingseffecten op de loer te liggen. Ook vraagt de handhaving van de wetswijziging inzet van organisaties die al onder druk staan, zoals de politie en gemeenten. </w:t>
      </w:r>
    </w:p>
    <w:p w:rsidRPr="00B52A8F" w:rsidR="00B52A8F" w:rsidP="00B52A8F" w:rsidRDefault="00B52A8F" w14:paraId="3BC3EC28" w14:textId="52F919E7">
      <w:pPr>
        <w:rPr>
          <w:color w:val="000000"/>
          <w:shd w:val="clear" w:color="auto" w:fill="FFFFFF"/>
        </w:rPr>
      </w:pPr>
      <w:r w:rsidRPr="00B52A8F">
        <w:rPr>
          <w:color w:val="000000"/>
          <w:shd w:val="clear" w:color="auto" w:fill="FFFFFF"/>
        </w:rPr>
        <w:t>Om na in</w:t>
      </w:r>
      <w:r w:rsidR="00170DBF">
        <w:rPr>
          <w:color w:val="000000"/>
          <w:shd w:val="clear" w:color="auto" w:fill="FFFFFF"/>
        </w:rPr>
        <w:t>werking</w:t>
      </w:r>
      <w:r w:rsidRPr="00B52A8F">
        <w:rPr>
          <w:color w:val="000000"/>
          <w:shd w:val="clear" w:color="auto" w:fill="FFFFFF"/>
        </w:rPr>
        <w:t>treding van de wet deze mogelijke effecten gedegen te evalueren en als wetgever waar nodig bij te sturen, achten wij een beter gedefinieerde evaluatiebepaling, die aansluit bij de beleidstheorie, helpend en noodzakelijk.</w:t>
      </w:r>
    </w:p>
    <w:p w:rsidRPr="00B52A8F" w:rsidR="00B52A8F" w:rsidP="00B52A8F" w:rsidRDefault="00B52A8F" w14:paraId="66478D8D" w14:textId="77777777">
      <w:pPr>
        <w:rPr>
          <w:color w:val="000000"/>
          <w:shd w:val="clear" w:color="auto" w:fill="FFFFFF"/>
        </w:rPr>
      </w:pPr>
    </w:p>
    <w:p w:rsidR="00B52A8F" w:rsidP="00B221DF" w:rsidRDefault="00B52A8F" w14:paraId="3BA2496D" w14:textId="0857781E">
      <w:pPr>
        <w:rPr>
          <w:color w:val="000000"/>
          <w:shd w:val="clear" w:color="auto" w:fill="FFFFFF"/>
        </w:rPr>
      </w:pPr>
      <w:r w:rsidRPr="00B52A8F">
        <w:rPr>
          <w:color w:val="000000"/>
          <w:shd w:val="clear" w:color="auto" w:fill="FFFFFF"/>
        </w:rPr>
        <w:t>Sneller</w:t>
      </w:r>
    </w:p>
    <w:sectPr w:rsidR="00B52A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AB0B" w14:textId="77777777" w:rsidR="00D2213D" w:rsidRDefault="00D2213D">
      <w:pPr>
        <w:spacing w:line="20" w:lineRule="exact"/>
      </w:pPr>
    </w:p>
  </w:endnote>
  <w:endnote w:type="continuationSeparator" w:id="0">
    <w:p w14:paraId="244F699A" w14:textId="77777777" w:rsidR="00D2213D" w:rsidRDefault="00D2213D">
      <w:pPr>
        <w:pStyle w:val="Amendement"/>
      </w:pPr>
      <w:r>
        <w:rPr>
          <w:b w:val="0"/>
        </w:rPr>
        <w:t xml:space="preserve"> </w:t>
      </w:r>
    </w:p>
  </w:endnote>
  <w:endnote w:type="continuationNotice" w:id="1">
    <w:p w14:paraId="43C097A9" w14:textId="77777777" w:rsidR="00D2213D" w:rsidRDefault="00D221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CFB0" w14:textId="77777777" w:rsidR="00D2213D" w:rsidRDefault="00D2213D">
      <w:pPr>
        <w:pStyle w:val="Amendement"/>
      </w:pPr>
      <w:r>
        <w:rPr>
          <w:b w:val="0"/>
        </w:rPr>
        <w:separator/>
      </w:r>
    </w:p>
  </w:footnote>
  <w:footnote w:type="continuationSeparator" w:id="0">
    <w:p w14:paraId="66B47C87" w14:textId="77777777" w:rsidR="00D2213D" w:rsidRDefault="00D22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207E"/>
    <w:multiLevelType w:val="multilevel"/>
    <w:tmpl w:val="6FA6D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645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44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32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034B7"/>
    <w:rsid w:val="000942B3"/>
    <w:rsid w:val="000D17BF"/>
    <w:rsid w:val="000F092E"/>
    <w:rsid w:val="00134C1C"/>
    <w:rsid w:val="00157CAF"/>
    <w:rsid w:val="001656EE"/>
    <w:rsid w:val="0016653D"/>
    <w:rsid w:val="00170DBF"/>
    <w:rsid w:val="001964B0"/>
    <w:rsid w:val="001A1368"/>
    <w:rsid w:val="001D56AF"/>
    <w:rsid w:val="001E0E21"/>
    <w:rsid w:val="00203A8C"/>
    <w:rsid w:val="00212E0A"/>
    <w:rsid w:val="002153B0"/>
    <w:rsid w:val="0021777F"/>
    <w:rsid w:val="00241DD0"/>
    <w:rsid w:val="00263A97"/>
    <w:rsid w:val="002A0713"/>
    <w:rsid w:val="002A501C"/>
    <w:rsid w:val="002C287B"/>
    <w:rsid w:val="003473AF"/>
    <w:rsid w:val="0036452B"/>
    <w:rsid w:val="003B6F42"/>
    <w:rsid w:val="003C21AC"/>
    <w:rsid w:val="003C5218"/>
    <w:rsid w:val="003C7876"/>
    <w:rsid w:val="003E15C6"/>
    <w:rsid w:val="003E2F98"/>
    <w:rsid w:val="003F17C8"/>
    <w:rsid w:val="00414591"/>
    <w:rsid w:val="0042574B"/>
    <w:rsid w:val="004330ED"/>
    <w:rsid w:val="00455EAF"/>
    <w:rsid w:val="00481C91"/>
    <w:rsid w:val="004911E3"/>
    <w:rsid w:val="00497D57"/>
    <w:rsid w:val="004A1E29"/>
    <w:rsid w:val="004A7DD4"/>
    <w:rsid w:val="004B50D8"/>
    <w:rsid w:val="004B5B90"/>
    <w:rsid w:val="004E6931"/>
    <w:rsid w:val="004F5089"/>
    <w:rsid w:val="00501109"/>
    <w:rsid w:val="00532261"/>
    <w:rsid w:val="005527FC"/>
    <w:rsid w:val="005703C9"/>
    <w:rsid w:val="005729B5"/>
    <w:rsid w:val="00586B42"/>
    <w:rsid w:val="00597703"/>
    <w:rsid w:val="005A471D"/>
    <w:rsid w:val="005A6097"/>
    <w:rsid w:val="005B1DCC"/>
    <w:rsid w:val="005B7323"/>
    <w:rsid w:val="005C25B9"/>
    <w:rsid w:val="005D6ACB"/>
    <w:rsid w:val="006267E6"/>
    <w:rsid w:val="00630F5D"/>
    <w:rsid w:val="006558D2"/>
    <w:rsid w:val="00672D25"/>
    <w:rsid w:val="006738BC"/>
    <w:rsid w:val="006831A2"/>
    <w:rsid w:val="006970EF"/>
    <w:rsid w:val="006D3E69"/>
    <w:rsid w:val="006E0971"/>
    <w:rsid w:val="006F1BE1"/>
    <w:rsid w:val="00755EBE"/>
    <w:rsid w:val="007620CA"/>
    <w:rsid w:val="007709F6"/>
    <w:rsid w:val="00792651"/>
    <w:rsid w:val="007965FC"/>
    <w:rsid w:val="007D2608"/>
    <w:rsid w:val="008164E5"/>
    <w:rsid w:val="00830081"/>
    <w:rsid w:val="008467D7"/>
    <w:rsid w:val="00852541"/>
    <w:rsid w:val="00865D47"/>
    <w:rsid w:val="00866638"/>
    <w:rsid w:val="0087586C"/>
    <w:rsid w:val="0088452C"/>
    <w:rsid w:val="008C5D86"/>
    <w:rsid w:val="008D7DCB"/>
    <w:rsid w:val="00902461"/>
    <w:rsid w:val="009055DB"/>
    <w:rsid w:val="00905ECB"/>
    <w:rsid w:val="0096165D"/>
    <w:rsid w:val="00993E91"/>
    <w:rsid w:val="00995ECE"/>
    <w:rsid w:val="009A409F"/>
    <w:rsid w:val="009B5845"/>
    <w:rsid w:val="009C0C1F"/>
    <w:rsid w:val="009D32C3"/>
    <w:rsid w:val="00A10505"/>
    <w:rsid w:val="00A1288B"/>
    <w:rsid w:val="00A14274"/>
    <w:rsid w:val="00A53203"/>
    <w:rsid w:val="00A772EB"/>
    <w:rsid w:val="00A95847"/>
    <w:rsid w:val="00AA2985"/>
    <w:rsid w:val="00AF2E38"/>
    <w:rsid w:val="00AF5AA6"/>
    <w:rsid w:val="00B01BA6"/>
    <w:rsid w:val="00B221DF"/>
    <w:rsid w:val="00B23B88"/>
    <w:rsid w:val="00B4708A"/>
    <w:rsid w:val="00B5098D"/>
    <w:rsid w:val="00B52A8F"/>
    <w:rsid w:val="00B70BFD"/>
    <w:rsid w:val="00BB0B50"/>
    <w:rsid w:val="00BC2C48"/>
    <w:rsid w:val="00BF623B"/>
    <w:rsid w:val="00C035D4"/>
    <w:rsid w:val="00C12C07"/>
    <w:rsid w:val="00C32ABB"/>
    <w:rsid w:val="00C40474"/>
    <w:rsid w:val="00C679BF"/>
    <w:rsid w:val="00C81BBD"/>
    <w:rsid w:val="00C85CEF"/>
    <w:rsid w:val="00C9188D"/>
    <w:rsid w:val="00CD3132"/>
    <w:rsid w:val="00CE27CD"/>
    <w:rsid w:val="00D134F3"/>
    <w:rsid w:val="00D2213D"/>
    <w:rsid w:val="00D47D01"/>
    <w:rsid w:val="00D762C4"/>
    <w:rsid w:val="00D774B3"/>
    <w:rsid w:val="00D832C2"/>
    <w:rsid w:val="00DD35A5"/>
    <w:rsid w:val="00DE2948"/>
    <w:rsid w:val="00DF68BE"/>
    <w:rsid w:val="00DF691E"/>
    <w:rsid w:val="00DF712A"/>
    <w:rsid w:val="00E0734A"/>
    <w:rsid w:val="00E25DF4"/>
    <w:rsid w:val="00E3485D"/>
    <w:rsid w:val="00E52507"/>
    <w:rsid w:val="00E6619B"/>
    <w:rsid w:val="00E75AC5"/>
    <w:rsid w:val="00E90EC6"/>
    <w:rsid w:val="00EA1CE4"/>
    <w:rsid w:val="00EA69AC"/>
    <w:rsid w:val="00EB40A1"/>
    <w:rsid w:val="00EC3112"/>
    <w:rsid w:val="00EC3BAC"/>
    <w:rsid w:val="00EC5245"/>
    <w:rsid w:val="00ED5E57"/>
    <w:rsid w:val="00EE1BD8"/>
    <w:rsid w:val="00EE4AAB"/>
    <w:rsid w:val="00F00130"/>
    <w:rsid w:val="00FA5BBE"/>
    <w:rsid w:val="00FE6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170D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419</ap:Words>
  <ap:Characters>2310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2026-05-19T13:35:00.0000000Z</dcterms:created>
  <dcterms:modified xsi:type="dcterms:W3CDTF">2026-05-19T13:42:00.0000000Z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