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B1C" w:rsidRDefault="00086748" w14:paraId="6A3D383B" w14:textId="454CAA1C">
      <w:bookmarkStart w:name="_GoBack" w:id="0"/>
      <w:bookmarkEnd w:id="0"/>
      <w:r>
        <w:t>Geachte voorzitter,</w:t>
      </w:r>
    </w:p>
    <w:p w:rsidR="00086748" w:rsidRDefault="00086748" w14:paraId="7EBC6797" w14:textId="32FB5757"/>
    <w:p w:rsidR="00A0529F" w:rsidRDefault="00086748" w14:paraId="2E9FE170" w14:textId="23280AA4">
      <w:r>
        <w:t xml:space="preserve">Middels deze brief </w:t>
      </w:r>
      <w:r w:rsidR="00CF3E23">
        <w:t xml:space="preserve">informeren </w:t>
      </w:r>
      <w:r>
        <w:t>w</w:t>
      </w:r>
      <w:r w:rsidR="00E53460">
        <w:t>ij</w:t>
      </w:r>
      <w:r>
        <w:t xml:space="preserve"> u</w:t>
      </w:r>
      <w:r w:rsidR="00DD6B1C">
        <w:t xml:space="preserve">, mede namens de minister van Justitie en Veiligheid, </w:t>
      </w:r>
      <w:r>
        <w:t>over de gevolgen van de aanstaande afschakeling</w:t>
      </w:r>
      <w:r w:rsidR="00DA4500">
        <w:t xml:space="preserve"> </w:t>
      </w:r>
      <w:r>
        <w:t xml:space="preserve">van de tweede en derde generatie mobiele communicatienetwerken (2G en 3G) voor het </w:t>
      </w:r>
      <w:r w:rsidR="00DA4500">
        <w:t xml:space="preserve">Europese </w:t>
      </w:r>
      <w:r>
        <w:t>eCall-systee</w:t>
      </w:r>
      <w:r w:rsidR="00A0529F">
        <w:t>m</w:t>
      </w:r>
      <w:r w:rsidR="008D5857">
        <w:t xml:space="preserve"> in voertuigen</w:t>
      </w:r>
      <w:r w:rsidR="00A0529F">
        <w:t>. Ook informeren we u over</w:t>
      </w:r>
      <w:r w:rsidR="00CF1222">
        <w:t xml:space="preserve"> de vervolgstappen die </w:t>
      </w:r>
      <w:r w:rsidR="00677579">
        <w:t>genomen worden</w:t>
      </w:r>
      <w:r w:rsidR="00A0529F">
        <w:t xml:space="preserve"> om de gevolgen </w:t>
      </w:r>
      <w:r w:rsidR="005A7BB9">
        <w:t xml:space="preserve">op het gebied van verkeersveiligheid en de bereikbaarheid van de noodhulpdiensten </w:t>
      </w:r>
      <w:r w:rsidR="00A0529F">
        <w:t>te mitigeren</w:t>
      </w:r>
      <w:r w:rsidR="0018504A">
        <w:t>, en om de nadelige gevolgen voor voertuigeigenaren zoveel mogelijk te beperken</w:t>
      </w:r>
      <w:r>
        <w:t xml:space="preserve">. </w:t>
      </w:r>
    </w:p>
    <w:p w:rsidR="003033D2" w:rsidRDefault="003033D2" w14:paraId="347E42A9" w14:textId="77777777"/>
    <w:p w:rsidR="00095155" w:rsidRDefault="003033D2" w14:paraId="27036DDF" w14:textId="191D1B3E">
      <w:r>
        <w:t>eCall is een systeem</w:t>
      </w:r>
      <w:r w:rsidRPr="003033D2">
        <w:t xml:space="preserve"> dat handmatig of automatisch de hulpdiensten kan informeren bij noodhulpbehoefte</w:t>
      </w:r>
      <w:r>
        <w:t xml:space="preserve"> en is sinds 20</w:t>
      </w:r>
      <w:r w:rsidR="008F16EA">
        <w:t>1</w:t>
      </w:r>
      <w:r>
        <w:t>8 verplicht voor alle nieuwe voertuigtypen op de Europese markt.</w:t>
      </w:r>
      <w:r w:rsidRPr="003033D2">
        <w:t xml:space="preserve"> </w:t>
      </w:r>
      <w:r w:rsidR="00FD718F">
        <w:t xml:space="preserve">Bij de APK wordt hierop gecontroleerd. </w:t>
      </w:r>
      <w:r w:rsidRPr="003033D2">
        <w:t xml:space="preserve">Dit systeem werkte tot eind </w:t>
      </w:r>
      <w:r>
        <w:t>2025</w:t>
      </w:r>
      <w:r w:rsidRPr="003033D2">
        <w:t xml:space="preserve"> v</w:t>
      </w:r>
      <w:r w:rsidR="00317D15">
        <w:t>olgens Europese regelgeving v</w:t>
      </w:r>
      <w:r w:rsidRPr="003033D2">
        <w:t>erplicht op 2G dan wel 3G</w:t>
      </w:r>
      <w:r>
        <w:t>.</w:t>
      </w:r>
      <w:r w:rsidR="008D5857">
        <w:t xml:space="preserve"> </w:t>
      </w:r>
      <w:r w:rsidR="00872C32">
        <w:t xml:space="preserve">Na </w:t>
      </w:r>
      <w:r w:rsidR="002806CB">
        <w:t>de</w:t>
      </w:r>
      <w:r w:rsidR="0018504A">
        <w:t xml:space="preserve"> aanstaande</w:t>
      </w:r>
      <w:r w:rsidR="002806CB">
        <w:t xml:space="preserve"> afschakeling </w:t>
      </w:r>
      <w:r w:rsidR="0020489D">
        <w:t xml:space="preserve">van 2G/3G </w:t>
      </w:r>
      <w:r w:rsidR="00A0529F">
        <w:t xml:space="preserve">zal het </w:t>
      </w:r>
      <w:r w:rsidR="002806CB">
        <w:t>eCall-</w:t>
      </w:r>
      <w:r w:rsidR="00FE1DE4">
        <w:t>systeem voor een deel van de voertuigvloot niet meer functioneren.</w:t>
      </w:r>
      <w:r w:rsidR="00DA4500">
        <w:t xml:space="preserve"> </w:t>
      </w:r>
      <w:r w:rsidR="00095155">
        <w:t xml:space="preserve">De afschakeling van 2G en 3G gaat </w:t>
      </w:r>
      <w:r w:rsidR="00DA4500">
        <w:t>de komende jaren overal in Europa plaatsvinden</w:t>
      </w:r>
      <w:r w:rsidR="00095155">
        <w:t xml:space="preserve"> om ruimte te maken voor nieuwere technologieën zoals 4G, 5G en op termijn 6G</w:t>
      </w:r>
      <w:r w:rsidR="001467F5">
        <w:t>.</w:t>
      </w:r>
      <w:r w:rsidR="00095155">
        <w:t xml:space="preserve"> Die nieuwere technologieën bieden hogere snelheden, meer capaciteit, zijn efficiënter qua kosten en energie en bieden een hogere (cyber)veiligheid.</w:t>
      </w:r>
      <w:r w:rsidR="001467F5">
        <w:t xml:space="preserve"> </w:t>
      </w:r>
    </w:p>
    <w:p w:rsidR="00095155" w:rsidRDefault="00095155" w14:paraId="338E95FC" w14:textId="77777777"/>
    <w:p w:rsidR="00526C82" w:rsidRDefault="00526C82" w14:paraId="08A7B715" w14:textId="5753591D">
      <w:r>
        <w:t xml:space="preserve">We hebben </w:t>
      </w:r>
      <w:r w:rsidR="00872C32">
        <w:t xml:space="preserve">diverse onderzoeken naar de effectiviteit van eCall en mogelijke oplossingen </w:t>
      </w:r>
      <w:r>
        <w:t xml:space="preserve">gedaan. Hieruit komt de conclusie dat, </w:t>
      </w:r>
      <w:r w:rsidR="0002346E">
        <w:t>hoewel</w:t>
      </w:r>
      <w:r>
        <w:t xml:space="preserve"> eCall een belangrijke functie vervult, </w:t>
      </w:r>
      <w:r w:rsidR="00872C32">
        <w:t xml:space="preserve">overheidsingrijpen </w:t>
      </w:r>
      <w:r w:rsidR="005A4335">
        <w:t xml:space="preserve">in de markt van telecomaanbieders </w:t>
      </w:r>
      <w:r w:rsidR="00872C32">
        <w:t xml:space="preserve">om de afschakeling van 2G en/of 3G tegen te houden niet </w:t>
      </w:r>
      <w:r w:rsidR="00884921">
        <w:t xml:space="preserve">proportioneel en </w:t>
      </w:r>
      <w:r w:rsidR="00872C32">
        <w:t xml:space="preserve">gerechtvaardigd is. </w:t>
      </w:r>
    </w:p>
    <w:p w:rsidR="00526C82" w:rsidRDefault="00526C82" w14:paraId="77A7930F" w14:textId="77777777"/>
    <w:p w:rsidR="00AD7843" w:rsidRDefault="00DA4500" w14:paraId="25487C54" w14:textId="31830A4F">
      <w:r>
        <w:t xml:space="preserve">Een dergelijke ingreep zou </w:t>
      </w:r>
      <w:r w:rsidR="00872C32">
        <w:t xml:space="preserve">aanpassing van bestaande </w:t>
      </w:r>
      <w:r w:rsidR="009C7EE0">
        <w:t>frequentie</w:t>
      </w:r>
      <w:r w:rsidR="00872C32">
        <w:t xml:space="preserve">vergunningen vereisen met potentieel </w:t>
      </w:r>
      <w:r w:rsidR="00884921">
        <w:t>hoge kosten</w:t>
      </w:r>
      <w:r w:rsidR="00367C06">
        <w:t>, ook voor de overheid</w:t>
      </w:r>
      <w:r w:rsidR="009C7EE0">
        <w:t>. Dit zou</w:t>
      </w:r>
      <w:r w:rsidR="00872C32">
        <w:t xml:space="preserve"> </w:t>
      </w:r>
      <w:r>
        <w:t xml:space="preserve">ten koste gaan van de </w:t>
      </w:r>
      <w:r w:rsidR="00106147">
        <w:t xml:space="preserve">concurrentie- en </w:t>
      </w:r>
      <w:r>
        <w:t>innovatiekracht van Nederland en</w:t>
      </w:r>
      <w:r w:rsidR="00677579">
        <w:t xml:space="preserve"> van</w:t>
      </w:r>
      <w:r>
        <w:t xml:space="preserve"> de cyberveiligheid van de mobiele netwerken. </w:t>
      </w:r>
      <w:r w:rsidR="00AA61CC">
        <w:t>Ingrijpen via a</w:t>
      </w:r>
      <w:r>
        <w:t>ndere maatregelen</w:t>
      </w:r>
      <w:r w:rsidR="00DD6071">
        <w:t xml:space="preserve"> in de autosector</w:t>
      </w:r>
      <w:r>
        <w:t>, zoals verplichte vervanging</w:t>
      </w:r>
      <w:r w:rsidR="00884921">
        <w:t xml:space="preserve"> van eCall-systemen</w:t>
      </w:r>
      <w:r>
        <w:t xml:space="preserve">, </w:t>
      </w:r>
      <w:r w:rsidR="00884921">
        <w:t xml:space="preserve">zijn bovendien praktisch onuitvoerbaar en kennen </w:t>
      </w:r>
      <w:r>
        <w:t xml:space="preserve">hoge kosten </w:t>
      </w:r>
      <w:r w:rsidR="00884921">
        <w:t>voor voertuigeigenaren</w:t>
      </w:r>
      <w:r>
        <w:t xml:space="preserve">. </w:t>
      </w:r>
      <w:r w:rsidR="0018504A">
        <w:t xml:space="preserve">Voor de consument, maar ook voor de hulpdiensten, is het erg vervelend wanneer de eCall-functionaliteit in het voertuig niet meer werkt. </w:t>
      </w:r>
      <w:r w:rsidR="00BA2C35">
        <w:t xml:space="preserve">Nederland </w:t>
      </w:r>
      <w:r w:rsidR="00DD6B1C">
        <w:t xml:space="preserve">dringt </w:t>
      </w:r>
      <w:r w:rsidR="00AC5097">
        <w:t xml:space="preserve">daarom </w:t>
      </w:r>
      <w:r w:rsidR="00DD6B1C">
        <w:t>bij de Europese Commissie aan</w:t>
      </w:r>
      <w:r w:rsidR="00BA2C35">
        <w:t xml:space="preserve"> op de snelle ontwikkeling van alternatieven.</w:t>
      </w:r>
    </w:p>
    <w:p w:rsidR="00AD7843" w:rsidRDefault="00AD7843" w14:paraId="08005668" w14:textId="77777777"/>
    <w:p w:rsidR="00CF1222" w:rsidRDefault="00884921" w14:paraId="5235F69F" w14:textId="0CAADF96">
      <w:r>
        <w:t>Uit onderzoek is gebleken dat de bijdrage van</w:t>
      </w:r>
      <w:r w:rsidR="0020489D">
        <w:t xml:space="preserve"> 2G/3G</w:t>
      </w:r>
      <w:r w:rsidR="00426D56">
        <w:t>-</w:t>
      </w:r>
      <w:r w:rsidR="0020489D">
        <w:t>gebaseerde</w:t>
      </w:r>
      <w:r>
        <w:t xml:space="preserve"> eCall aan de verkeersveiligheid </w:t>
      </w:r>
      <w:r w:rsidR="008E1CCD">
        <w:t xml:space="preserve">naar verwachting </w:t>
      </w:r>
      <w:r>
        <w:t xml:space="preserve">beperkt is. </w:t>
      </w:r>
      <w:r w:rsidR="0020489D">
        <w:t>Het aantal voertuigen dat gebruik maakt van</w:t>
      </w:r>
      <w:r w:rsidR="005E4873">
        <w:t xml:space="preserve"> 2G en 3G </w:t>
      </w:r>
      <w:r w:rsidR="00317D15">
        <w:t xml:space="preserve">voor het eCall-systeem </w:t>
      </w:r>
      <w:r w:rsidR="00AD7843">
        <w:t xml:space="preserve">zal </w:t>
      </w:r>
      <w:r w:rsidR="00FD718F">
        <w:t xml:space="preserve">bovendien </w:t>
      </w:r>
      <w:r w:rsidR="00AD7843">
        <w:t>over de tijd verder afnemen door</w:t>
      </w:r>
      <w:r>
        <w:t xml:space="preserve"> vervanging van voertuigen die </w:t>
      </w:r>
      <w:r w:rsidR="00AD7843">
        <w:t xml:space="preserve">gebruik maken </w:t>
      </w:r>
      <w:r w:rsidR="00FD718F">
        <w:t xml:space="preserve">van </w:t>
      </w:r>
      <w:r w:rsidR="00AD7843">
        <w:t>nieuwe netwerken</w:t>
      </w:r>
      <w:r>
        <w:t xml:space="preserve"> zoals 4G, 5G, en op termijn 6G</w:t>
      </w:r>
      <w:r w:rsidR="00AD7843">
        <w:t xml:space="preserve">. </w:t>
      </w:r>
      <w:r>
        <w:t xml:space="preserve">Door </w:t>
      </w:r>
      <w:r w:rsidR="00AD7843">
        <w:t xml:space="preserve">wijziging van de regelgeving </w:t>
      </w:r>
      <w:r w:rsidR="00677579">
        <w:t xml:space="preserve">of via </w:t>
      </w:r>
      <w:r w:rsidR="00AD7843">
        <w:t xml:space="preserve">een gedoogconstructie </w:t>
      </w:r>
      <w:r w:rsidR="002D315C">
        <w:t>wordt</w:t>
      </w:r>
      <w:r>
        <w:t xml:space="preserve"> voorkomen dat </w:t>
      </w:r>
      <w:r w:rsidR="001F49EE">
        <w:t>voertuigen worden afgekeurd</w:t>
      </w:r>
      <w:r w:rsidR="00267E6F">
        <w:t xml:space="preserve"> in de APK of dat voertuigeigenaren</w:t>
      </w:r>
      <w:r w:rsidR="004B45CB">
        <w:t xml:space="preserve"> in het uiterste geval</w:t>
      </w:r>
      <w:r w:rsidR="00267E6F">
        <w:t xml:space="preserve"> strafbaar zijn</w:t>
      </w:r>
      <w:r w:rsidR="001F49EE">
        <w:t xml:space="preserve"> als eCall </w:t>
      </w:r>
      <w:r w:rsidR="00267E6F">
        <w:t>in het voertuig</w:t>
      </w:r>
      <w:r w:rsidR="001F49EE">
        <w:t xml:space="preserve"> niet meer werkt door de afschakeling van 2G en 3G</w:t>
      </w:r>
      <w:r w:rsidR="00AD7843">
        <w:t>.</w:t>
      </w:r>
    </w:p>
    <w:p w:rsidR="00317D15" w:rsidRDefault="00317D15" w14:paraId="771019DE" w14:textId="77777777"/>
    <w:p w:rsidR="00317D15" w:rsidRDefault="00317D15" w14:paraId="0E246A19" w14:textId="59254E30">
      <w:r>
        <w:t>Hierond</w:t>
      </w:r>
      <w:r w:rsidR="007C3A47">
        <w:t xml:space="preserve">er lichten we toe wat eCall is, wat we weten over het gebruik en de effectiviteit van eCall, </w:t>
      </w:r>
      <w:r w:rsidR="002D315C">
        <w:t xml:space="preserve">wat </w:t>
      </w:r>
      <w:r w:rsidR="007C3A47">
        <w:t>de relevante wetgeving</w:t>
      </w:r>
      <w:r w:rsidR="002D315C">
        <w:t xml:space="preserve"> is</w:t>
      </w:r>
      <w:r w:rsidR="007C3A47">
        <w:t xml:space="preserve">, </w:t>
      </w:r>
      <w:r w:rsidR="002D315C">
        <w:t xml:space="preserve">wat </w:t>
      </w:r>
      <w:r w:rsidR="007C3A47">
        <w:t>de gevolgen van de afschakeling van</w:t>
      </w:r>
      <w:r w:rsidR="002D315C">
        <w:t xml:space="preserve"> </w:t>
      </w:r>
      <w:r w:rsidR="007C3A47">
        <w:t>2G en 3G</w:t>
      </w:r>
      <w:r w:rsidR="002D315C">
        <w:t xml:space="preserve"> zijn</w:t>
      </w:r>
      <w:r w:rsidR="007C3A47">
        <w:t xml:space="preserve">, </w:t>
      </w:r>
      <w:r w:rsidR="002D315C">
        <w:t xml:space="preserve">wat </w:t>
      </w:r>
      <w:r w:rsidR="007C3A47">
        <w:t xml:space="preserve">de alternatieven voor eCall </w:t>
      </w:r>
      <w:r w:rsidR="002D315C">
        <w:t xml:space="preserve">zijn </w:t>
      </w:r>
      <w:r w:rsidR="007C3A47">
        <w:t xml:space="preserve">en tot slot de vervolgstappen. </w:t>
      </w:r>
    </w:p>
    <w:p w:rsidR="00086748" w:rsidRDefault="00086748" w14:paraId="4D754F14" w14:textId="77777777"/>
    <w:p w:rsidRPr="00E53460" w:rsidR="00086748" w:rsidP="00E53460" w:rsidRDefault="00E53460" w14:paraId="54EABEEA" w14:textId="6EE82A4F">
      <w:pPr>
        <w:pStyle w:val="WitregelW1bodytekst"/>
        <w:rPr>
          <w:i/>
          <w:iCs/>
        </w:rPr>
      </w:pPr>
      <w:r>
        <w:rPr>
          <w:i/>
          <w:iCs/>
        </w:rPr>
        <w:t xml:space="preserve">Het </w:t>
      </w:r>
      <w:r w:rsidRPr="00086748" w:rsidR="00086748">
        <w:rPr>
          <w:i/>
          <w:iCs/>
        </w:rPr>
        <w:t>eCall</w:t>
      </w:r>
      <w:r>
        <w:rPr>
          <w:i/>
          <w:iCs/>
        </w:rPr>
        <w:t>-systeem</w:t>
      </w:r>
    </w:p>
    <w:p w:rsidR="00CD1035" w:rsidP="00D63E2F" w:rsidRDefault="00BA2C35" w14:paraId="28C687C2" w14:textId="0DE9CFFC">
      <w:r>
        <w:rPr>
          <w:bCs/>
        </w:rPr>
        <w:t>e</w:t>
      </w:r>
      <w:r w:rsidRPr="00377481" w:rsidR="005E4E59">
        <w:rPr>
          <w:bCs/>
        </w:rPr>
        <w:t xml:space="preserve">Call </w:t>
      </w:r>
      <w:r w:rsidR="005E4E59">
        <w:rPr>
          <w:bCs/>
        </w:rPr>
        <w:t>is sinds 2018 een verplicht veiligheidssysteem voor nieuwe types personen- en lichte bedrijfsvoertuigen</w:t>
      </w:r>
      <w:r w:rsidR="00317D15">
        <w:rPr>
          <w:bCs/>
        </w:rPr>
        <w:t xml:space="preserve"> op de Europese markt</w:t>
      </w:r>
      <w:r w:rsidR="005E4E59">
        <w:rPr>
          <w:bCs/>
        </w:rPr>
        <w:t xml:space="preserve">. </w:t>
      </w:r>
      <w:r w:rsidR="00086748">
        <w:t xml:space="preserve">Het eCall-systeem belt automatisch de hulpdiensten </w:t>
      </w:r>
      <w:r w:rsidR="00E53460">
        <w:t xml:space="preserve">bij het detecteren </w:t>
      </w:r>
      <w:r w:rsidR="00086748">
        <w:t>van een auto-ongeluk, maar kan ook handmatig ingeschakeld worden</w:t>
      </w:r>
      <w:r w:rsidR="005E4E59">
        <w:t xml:space="preserve"> via een knop in de auto</w:t>
      </w:r>
      <w:r w:rsidR="00086748">
        <w:t>.</w:t>
      </w:r>
      <w:r w:rsidR="00E53460">
        <w:t xml:space="preserve"> Het geeft daarbij </w:t>
      </w:r>
      <w:r w:rsidR="00F34E68">
        <w:t xml:space="preserve">onder meer </w:t>
      </w:r>
      <w:r w:rsidR="00E53460">
        <w:t>de locatie</w:t>
      </w:r>
      <w:r w:rsidR="00F34E68">
        <w:t xml:space="preserve">, </w:t>
      </w:r>
      <w:r w:rsidR="00AD7843">
        <w:t xml:space="preserve">de </w:t>
      </w:r>
      <w:r w:rsidR="00F34E68">
        <w:t>laatst bekende rijrichting en</w:t>
      </w:r>
      <w:r w:rsidR="00AD7843">
        <w:t xml:space="preserve"> het</w:t>
      </w:r>
      <w:r w:rsidR="00F34E68">
        <w:t xml:space="preserve"> aantal inzittenden</w:t>
      </w:r>
      <w:r w:rsidR="00E53460">
        <w:t xml:space="preserve"> door aan de 112-aannamecentrale</w:t>
      </w:r>
      <w:r w:rsidR="00F34E68">
        <w:t>.</w:t>
      </w:r>
    </w:p>
    <w:p w:rsidR="005E4E59" w:rsidP="00086748" w:rsidRDefault="005E4E59" w14:paraId="66939B89" w14:textId="77777777"/>
    <w:p w:rsidR="00670DC4" w:rsidP="00670DC4" w:rsidRDefault="00FD7D7C" w14:paraId="1EE4B6D4" w14:textId="47787E81">
      <w:r>
        <w:t xml:space="preserve">Na </w:t>
      </w:r>
      <w:r w:rsidR="00BB0CE0">
        <w:t>de afschakeling van 2G en 3G zal het eCall-systeem in een deel van de voertuigvloot niet meer functioneren.</w:t>
      </w:r>
      <w:r>
        <w:t xml:space="preserve"> Naar schatting gaat het om 1</w:t>
      </w:r>
      <w:r w:rsidR="00D94FA6">
        <w:t>,</w:t>
      </w:r>
      <w:r>
        <w:t>8 miljoen voertuigen, maar exacte getallen zijn niet beschikbaar.</w:t>
      </w:r>
      <w:r w:rsidR="00770112">
        <w:t xml:space="preserve"> Voor een deel van deze voertuigen zijn oplossingen mogelijk</w:t>
      </w:r>
      <w:r w:rsidR="00C80EFD">
        <w:t>, zoals over-the-air-updates naar 4G/5G netwerken</w:t>
      </w:r>
      <w:r w:rsidR="00770112">
        <w:t>.</w:t>
      </w:r>
      <w:r w:rsidR="00770112">
        <w:rPr>
          <w:rStyle w:val="FootnoteReference"/>
        </w:rPr>
        <w:footnoteReference w:id="1"/>
      </w:r>
      <w:r>
        <w:t xml:space="preserve"> </w:t>
      </w:r>
      <w:r w:rsidR="00D94FA6">
        <w:t xml:space="preserve">De uitval van eCall </w:t>
      </w:r>
      <w:r w:rsidR="00770112">
        <w:t xml:space="preserve">voor sommige </w:t>
      </w:r>
      <w:r w:rsidR="00990020">
        <w:t xml:space="preserve">voertuigen </w:t>
      </w:r>
      <w:r w:rsidR="00BB0CE0">
        <w:t>zal</w:t>
      </w:r>
      <w:r w:rsidR="00317D15">
        <w:t xml:space="preserve"> naar verwachting </w:t>
      </w:r>
      <w:r w:rsidR="00BB0CE0">
        <w:t xml:space="preserve">een beperkte </w:t>
      </w:r>
      <w:r w:rsidR="001D1FA1">
        <w:t xml:space="preserve">(en met de jaren afnemende) </w:t>
      </w:r>
      <w:r w:rsidR="00BB0CE0">
        <w:t xml:space="preserve">impact hebben op de </w:t>
      </w:r>
      <w:r w:rsidRPr="0005685A" w:rsidR="00BB0CE0">
        <w:t xml:space="preserve">verkeersveiligheid, </w:t>
      </w:r>
      <w:r w:rsidR="00BB0CE0">
        <w:t xml:space="preserve">de </w:t>
      </w:r>
      <w:r w:rsidRPr="0005685A" w:rsidR="00BB0CE0">
        <w:t>doorstroming, en de inzet van de hulpdiensten</w:t>
      </w:r>
      <w:r w:rsidR="00BB0CE0">
        <w:t xml:space="preserve">. </w:t>
      </w:r>
    </w:p>
    <w:p w:rsidRPr="00A678D7" w:rsidR="00B66317" w:rsidP="00A678D7" w:rsidRDefault="00B66317" w14:paraId="1F102E7E" w14:textId="77777777"/>
    <w:p w:rsidR="00935AB7" w:rsidP="00935AB7" w:rsidRDefault="00935AB7" w14:paraId="7B1756C7" w14:textId="77777777">
      <w:pPr>
        <w:pStyle w:val="WitregelW1bodytekst"/>
        <w:rPr>
          <w:i/>
          <w:iCs/>
        </w:rPr>
      </w:pPr>
      <w:r>
        <w:rPr>
          <w:i/>
          <w:iCs/>
        </w:rPr>
        <w:t>Gebruik en e</w:t>
      </w:r>
      <w:r w:rsidRPr="00086748">
        <w:rPr>
          <w:i/>
          <w:iCs/>
        </w:rPr>
        <w:t>ffectiviteit</w:t>
      </w:r>
    </w:p>
    <w:p w:rsidRPr="002F1AF8" w:rsidR="00935AB7" w:rsidP="00935AB7" w:rsidRDefault="00106147" w14:paraId="49690568" w14:textId="3BBB1A92">
      <w:pPr>
        <w:pStyle w:val="WitregelW1bodytekst"/>
        <w:rPr>
          <w:i/>
          <w:iCs/>
        </w:rPr>
      </w:pPr>
      <w:r>
        <w:t>Om de gevolgen op de verkeersveiligheid in beeld te brengen heeft</w:t>
      </w:r>
      <w:r w:rsidR="00935AB7">
        <w:t xml:space="preserve"> CheironIT onderzoek</w:t>
      </w:r>
      <w:r w:rsidR="00935AB7">
        <w:rPr>
          <w:rStyle w:val="FootnoteReference"/>
        </w:rPr>
        <w:footnoteReference w:id="2"/>
      </w:r>
      <w:r w:rsidR="00935AB7">
        <w:t xml:space="preserve"> verricht naar het gebruik van eCall.</w:t>
      </w:r>
      <w:r>
        <w:t xml:space="preserve"> Daarbij is een analyse verricht van eCalls in de maand december 2023.</w:t>
      </w:r>
      <w:r w:rsidR="00935AB7">
        <w:t xml:space="preserve"> In die maand zijn er 2.847 eCalls ontvangen bij de meldkamer. Uit verder onderzoek naar deze oproepen bleek in ~20% van de gevallen daadwerkelijk sprake te zijn geweest van een noodhulpbehoefte. Dit wil overigens niet zeggen dat eCall in al die gevallen essentieel was voor tijdige noodhulpverlening. Naast eCall wordt de </w:t>
      </w:r>
      <w:r w:rsidR="008248F4">
        <w:t>meldkamer</w:t>
      </w:r>
      <w:r w:rsidR="00935AB7">
        <w:t xml:space="preserve"> namelijk onder andere ook gevoed door </w:t>
      </w:r>
      <w:r w:rsidR="008248F4">
        <w:t>112-</w:t>
      </w:r>
      <w:r w:rsidR="00D86A8D">
        <w:t>oproepen</w:t>
      </w:r>
      <w:r w:rsidR="00935AB7">
        <w:t xml:space="preserve"> van voorbijgangers en telefoons/smartwatches die een crash opmerken. In hoeveel situaties </w:t>
      </w:r>
      <w:r w:rsidR="0018504A">
        <w:t xml:space="preserve">van die ~20% </w:t>
      </w:r>
      <w:r w:rsidR="008248F4">
        <w:t>eCall</w:t>
      </w:r>
      <w:r w:rsidR="00935AB7">
        <w:t xml:space="preserve"> wel essentieel was</w:t>
      </w:r>
      <w:r w:rsidR="003A002D">
        <w:t>,</w:t>
      </w:r>
      <w:r w:rsidR="00935AB7">
        <w:t xml:space="preserve"> kon niet worden bepaald op grond van de beschikbare informatie. </w:t>
      </w:r>
    </w:p>
    <w:p w:rsidR="00935AB7" w:rsidP="00935AB7" w:rsidRDefault="00935AB7" w14:paraId="5D013D06" w14:textId="77777777"/>
    <w:p w:rsidR="00935AB7" w:rsidP="00D50A4E" w:rsidRDefault="00935AB7" w14:paraId="74A9D39A" w14:textId="2DBAF0D6">
      <w:pPr>
        <w:rPr>
          <w:i/>
          <w:iCs/>
        </w:rPr>
      </w:pPr>
      <w:r>
        <w:t xml:space="preserve">De mogelijkheden voor onderzoek naar de daadwerkelijke effectiviteit van eCall zijn </w:t>
      </w:r>
      <w:r w:rsidR="00106147">
        <w:t xml:space="preserve">helaas </w:t>
      </w:r>
      <w:r>
        <w:t xml:space="preserve">beperkt gebleken door een gebrek aan beschikbare data. </w:t>
      </w:r>
      <w:r w:rsidR="00106147">
        <w:t>D</w:t>
      </w:r>
      <w:r w:rsidR="00244241">
        <w:t>e Stichting Wetenschappelijk Onderzoek Verkeersveiligheid (SWOV)</w:t>
      </w:r>
      <w:r>
        <w:t xml:space="preserve"> </w:t>
      </w:r>
      <w:r w:rsidR="00106147">
        <w:t xml:space="preserve">heeft daarom </w:t>
      </w:r>
      <w:r w:rsidR="00AD7843">
        <w:t xml:space="preserve">onderzoek </w:t>
      </w:r>
      <w:r w:rsidR="00106147">
        <w:t>verricht naar het potentiële effect. D</w:t>
      </w:r>
      <w:r w:rsidR="00AD7843">
        <w:t xml:space="preserve">aaruit blijkt dat het geschatte potentiële effect van 2G-/3G-gebaseerde eCall momenteel rond </w:t>
      </w:r>
      <w:r w:rsidR="00677579">
        <w:t>drie</w:t>
      </w:r>
      <w:r w:rsidRPr="00B84F16" w:rsidR="00AD7843">
        <w:t xml:space="preserve"> </w:t>
      </w:r>
      <w:r w:rsidR="00AD7843">
        <w:t xml:space="preserve">te voorkomen </w:t>
      </w:r>
      <w:r w:rsidRPr="00B84F16" w:rsidR="00AD7843">
        <w:t xml:space="preserve">verkeersdoden </w:t>
      </w:r>
      <w:r w:rsidR="00AD7843">
        <w:t>per jaar ligt</w:t>
      </w:r>
      <w:r w:rsidRPr="005D0216" w:rsidR="005D0216">
        <w:t xml:space="preserve"> </w:t>
      </w:r>
      <w:r w:rsidR="005D0216">
        <w:t>en jaarlijks afneemt door vervanging van voertuigen</w:t>
      </w:r>
      <w:r w:rsidR="00C109C4">
        <w:t xml:space="preserve"> die afhankelijk zijn van 2G/3G</w:t>
      </w:r>
      <w:r w:rsidR="002D315C">
        <w:rPr>
          <w:rStyle w:val="FootnoteReference"/>
        </w:rPr>
        <w:footnoteReference w:id="3"/>
      </w:r>
      <w:r w:rsidR="00106147">
        <w:t>. SWOV stelt daarom dat het potentiële effect van eCall beperkt is.</w:t>
      </w:r>
      <w:r w:rsidR="00AD7843">
        <w:rPr>
          <w:rStyle w:val="FootnoteReference"/>
        </w:rPr>
        <w:footnoteReference w:id="4"/>
      </w:r>
      <w:r w:rsidR="002A0618">
        <w:t xml:space="preserve"> Finland</w:t>
      </w:r>
      <w:r w:rsidR="002A0618">
        <w:rPr>
          <w:rStyle w:val="FootnoteReference"/>
        </w:rPr>
        <w:footnoteReference w:id="5"/>
      </w:r>
      <w:r w:rsidR="002A0618">
        <w:t xml:space="preserve"> en Zweden</w:t>
      </w:r>
      <w:r w:rsidR="002A0618">
        <w:rPr>
          <w:rStyle w:val="FootnoteReference"/>
        </w:rPr>
        <w:footnoteReference w:id="6"/>
      </w:r>
      <w:r w:rsidR="002A0618">
        <w:t xml:space="preserve"> hebben eigen onderzoeken gedaan, waaruit respectievelijk een</w:t>
      </w:r>
      <w:r w:rsidR="00244241">
        <w:t xml:space="preserve"> jaarlijks</w:t>
      </w:r>
      <w:r w:rsidR="002A0618">
        <w:t xml:space="preserve"> effect van 1 voorkomen verkeersdode</w:t>
      </w:r>
      <w:r w:rsidR="00AD7843">
        <w:t xml:space="preserve"> </w:t>
      </w:r>
      <w:r w:rsidR="002A0618">
        <w:t xml:space="preserve">en 1 tot 4 voorkomen </w:t>
      </w:r>
      <w:r w:rsidR="00244241">
        <w:t>verkeers</w:t>
      </w:r>
      <w:r w:rsidR="002A0618">
        <w:t xml:space="preserve">doden of zwaargewonden komt. </w:t>
      </w:r>
    </w:p>
    <w:p w:rsidR="00D50A4E" w:rsidP="00D50A4E" w:rsidRDefault="00D50A4E" w14:paraId="15087351" w14:textId="77777777">
      <w:pPr>
        <w:rPr>
          <w:i/>
          <w:iCs/>
        </w:rPr>
      </w:pPr>
    </w:p>
    <w:p w:rsidRPr="00A678D7" w:rsidR="00D63E2F" w:rsidP="00D63E2F" w:rsidRDefault="00D63E2F" w14:paraId="51E71FF0" w14:textId="75C3D406">
      <w:pPr>
        <w:rPr>
          <w:i/>
          <w:iCs/>
        </w:rPr>
      </w:pPr>
      <w:r w:rsidRPr="00A678D7">
        <w:rPr>
          <w:i/>
          <w:iCs/>
        </w:rPr>
        <w:t>Wetgeving</w:t>
      </w:r>
    </w:p>
    <w:p w:rsidR="00D63E2F" w:rsidP="00D63E2F" w:rsidRDefault="00D63E2F" w14:paraId="7A7ED80E" w14:textId="1437DFA5">
      <w:r>
        <w:rPr>
          <w:bCs/>
        </w:rPr>
        <w:t>De verplichting voor het eCall-systeem komt voort uit de Europese typegoedkeuringsregelgeving die de toelating van voertuigen tot de Europese markt reguleert. Daarin was tot voor</w:t>
      </w:r>
      <w:r w:rsidR="00720F63">
        <w:rPr>
          <w:bCs/>
        </w:rPr>
        <w:t xml:space="preserve"> </w:t>
      </w:r>
      <w:r>
        <w:rPr>
          <w:bCs/>
        </w:rPr>
        <w:t xml:space="preserve">kort vastgelegd dat het systeem verplicht via 2G </w:t>
      </w:r>
      <w:r w:rsidR="00720F63">
        <w:rPr>
          <w:bCs/>
        </w:rPr>
        <w:t>of</w:t>
      </w:r>
      <w:r>
        <w:rPr>
          <w:bCs/>
        </w:rPr>
        <w:t xml:space="preserve"> 3G </w:t>
      </w:r>
      <w:r w:rsidR="00720F63">
        <w:rPr>
          <w:bCs/>
        </w:rPr>
        <w:t xml:space="preserve">moet </w:t>
      </w:r>
      <w:r>
        <w:rPr>
          <w:bCs/>
        </w:rPr>
        <w:t>werk</w:t>
      </w:r>
      <w:r w:rsidR="00720F63">
        <w:rPr>
          <w:bCs/>
        </w:rPr>
        <w:t>en</w:t>
      </w:r>
      <w:r>
        <w:rPr>
          <w:bCs/>
        </w:rPr>
        <w:t>.</w:t>
      </w:r>
      <w:r>
        <w:t xml:space="preserve"> </w:t>
      </w:r>
      <w:r>
        <w:rPr>
          <w:bCs/>
        </w:rPr>
        <w:t>Recent is de betreffende gedelegeerde handeling</w:t>
      </w:r>
      <w:r>
        <w:rPr>
          <w:rStyle w:val="FootnoteReference"/>
          <w:bCs/>
        </w:rPr>
        <w:footnoteReference w:id="7"/>
      </w:r>
      <w:r>
        <w:rPr>
          <w:bCs/>
        </w:rPr>
        <w:t xml:space="preserve"> gewijzigd om nieuwere generaties </w:t>
      </w:r>
      <w:r w:rsidR="00720F63">
        <w:rPr>
          <w:bCs/>
        </w:rPr>
        <w:t xml:space="preserve">zoals in de praktijk 4G en 5G </w:t>
      </w:r>
      <w:r>
        <w:rPr>
          <w:bCs/>
        </w:rPr>
        <w:t xml:space="preserve">voor te schrijven. Vanaf 1 januari 2026 mogen er geen nieuwe typegoedkeuringen worden afgegeven voor auto’s met eCall-systemen die werken op </w:t>
      </w:r>
      <w:r w:rsidRPr="4CA4C355">
        <w:t>2G</w:t>
      </w:r>
      <w:r w:rsidR="00720F63">
        <w:rPr>
          <w:bCs/>
        </w:rPr>
        <w:t xml:space="preserve"> </w:t>
      </w:r>
      <w:r w:rsidR="000B4A6B">
        <w:rPr>
          <w:bCs/>
        </w:rPr>
        <w:t xml:space="preserve">en/of </w:t>
      </w:r>
      <w:r>
        <w:rPr>
          <w:bCs/>
        </w:rPr>
        <w:t>3G.</w:t>
      </w:r>
      <w:r w:rsidRPr="00F25A37">
        <w:rPr>
          <w:bCs/>
        </w:rPr>
        <w:t xml:space="preserve"> </w:t>
      </w:r>
      <w:r>
        <w:rPr>
          <w:bCs/>
        </w:rPr>
        <w:t xml:space="preserve">Vanaf 1 januari 2027 mogen er geen nieuwe auto’s met deze vorm van eCall worden geregistreerd. </w:t>
      </w:r>
    </w:p>
    <w:p w:rsidRPr="0082624D" w:rsidR="0082624D" w:rsidP="0082624D" w:rsidRDefault="0082624D" w14:paraId="0BAB21A3" w14:textId="77777777"/>
    <w:p w:rsidRPr="00A678D7" w:rsidR="00F42D8C" w:rsidP="00F42D8C" w:rsidRDefault="00F42D8C" w14:paraId="4914A452" w14:textId="5300152F">
      <w:pPr>
        <w:rPr>
          <w:i/>
          <w:iCs/>
        </w:rPr>
      </w:pPr>
      <w:r w:rsidRPr="00A678D7">
        <w:rPr>
          <w:i/>
          <w:iCs/>
        </w:rPr>
        <w:t xml:space="preserve">Vernieuwing </w:t>
      </w:r>
      <w:r w:rsidR="006A69E6">
        <w:rPr>
          <w:i/>
          <w:iCs/>
        </w:rPr>
        <w:t xml:space="preserve">mobiele </w:t>
      </w:r>
      <w:r w:rsidRPr="00A678D7">
        <w:rPr>
          <w:i/>
          <w:iCs/>
        </w:rPr>
        <w:t>netwerken</w:t>
      </w:r>
    </w:p>
    <w:p w:rsidR="0087294E" w:rsidP="00560E77" w:rsidRDefault="005609E8" w14:paraId="23BA9C2F" w14:textId="77777777">
      <w:r>
        <w:t xml:space="preserve">KPN, Odido en VodafoneZiggo bieden in Nederland 2G, 3G, 4G, en/of 5G aan. Dat doen zij via het gebruik van </w:t>
      </w:r>
      <w:r w:rsidR="00BE6A35">
        <w:t xml:space="preserve">specifieke frequenties. De vergunningen </w:t>
      </w:r>
      <w:r w:rsidR="007911AF">
        <w:t>voor de frequenties waarmee 2G en 3G kunnen worden aangeboden zijn in 2012 en 2020 geveild. In die vergunningen is geen technologie voorgeschreven</w:t>
      </w:r>
      <w:r w:rsidR="00877684">
        <w:t>.</w:t>
      </w:r>
      <w:r w:rsidR="007911AF">
        <w:t xml:space="preserve"> </w:t>
      </w:r>
      <w:r w:rsidR="00680B36">
        <w:t xml:space="preserve">De keuze </w:t>
      </w:r>
      <w:r w:rsidR="00877684">
        <w:t xml:space="preserve">voor een technologie is aan de vergunninghouder. </w:t>
      </w:r>
      <w:r w:rsidR="00FC50B8">
        <w:t>Dit stelt he</w:t>
      </w:r>
      <w:r w:rsidR="008D5857">
        <w:t>n</w:t>
      </w:r>
      <w:r w:rsidR="00A55A24">
        <w:t xml:space="preserve"> </w:t>
      </w:r>
      <w:r w:rsidR="00FC50B8">
        <w:t xml:space="preserve">in staat </w:t>
      </w:r>
      <w:r w:rsidR="008D5857">
        <w:t xml:space="preserve">om </w:t>
      </w:r>
      <w:r w:rsidR="00E5525C">
        <w:t>2G en 3G</w:t>
      </w:r>
      <w:r w:rsidR="00FC50B8">
        <w:t xml:space="preserve"> uit te faseren</w:t>
      </w:r>
      <w:r w:rsidR="008D5857">
        <w:t xml:space="preserve"> om ruimte te maken voor nieuwe</w:t>
      </w:r>
      <w:r w:rsidR="00E5525C">
        <w:t>re technologieën zoals 4G en 5G</w:t>
      </w:r>
      <w:r w:rsidR="00FC50B8">
        <w:t>.</w:t>
      </w:r>
      <w:r w:rsidR="00EA521F">
        <w:t xml:space="preserve"> </w:t>
      </w:r>
    </w:p>
    <w:p w:rsidR="0087294E" w:rsidP="00560E77" w:rsidRDefault="0087294E" w14:paraId="4D9651E9" w14:textId="77777777"/>
    <w:p w:rsidRPr="002F1AF8" w:rsidR="00F42D8C" w:rsidP="00560E77" w:rsidRDefault="00425736" w14:paraId="7FC11615" w14:textId="1A1F5FF0">
      <w:r>
        <w:t xml:space="preserve">Vanuit </w:t>
      </w:r>
      <w:r w:rsidR="0087294E">
        <w:t xml:space="preserve">de samenleving </w:t>
      </w:r>
      <w:r>
        <w:t xml:space="preserve">en de economie </w:t>
      </w:r>
      <w:r w:rsidR="0087294E">
        <w:t xml:space="preserve">is een groeiende vraag naar hoogwaardige digitale connectiviteit. </w:t>
      </w:r>
      <w:r w:rsidR="00E5525C">
        <w:t>De</w:t>
      </w:r>
      <w:r w:rsidR="0087294E">
        <w:t xml:space="preserve"> nieuwere</w:t>
      </w:r>
      <w:r w:rsidR="00E5525C">
        <w:t xml:space="preserve"> </w:t>
      </w:r>
      <w:r w:rsidR="0087294E">
        <w:t>netwerk</w:t>
      </w:r>
      <w:r w:rsidR="00943B70">
        <w:t xml:space="preserve">technologieën </w:t>
      </w:r>
      <w:r>
        <w:t xml:space="preserve">zoals 4G en 5G kunnen die bieden. Ze </w:t>
      </w:r>
      <w:r w:rsidR="002738EF">
        <w:t xml:space="preserve">zorgen </w:t>
      </w:r>
      <w:r>
        <w:t>er</w:t>
      </w:r>
      <w:r w:rsidR="002738EF">
        <w:t xml:space="preserve">voor </w:t>
      </w:r>
      <w:r>
        <w:t xml:space="preserve">dat er </w:t>
      </w:r>
      <w:r w:rsidR="002738EF">
        <w:t>sneller mobiel internet</w:t>
      </w:r>
      <w:r>
        <w:t xml:space="preserve"> is</w:t>
      </w:r>
      <w:r w:rsidR="002738EF">
        <w:t xml:space="preserve">, dat er meer mensen tegelijkertijd gebruik van kunnen maken, dat </w:t>
      </w:r>
      <w:r w:rsidR="0092062D">
        <w:t xml:space="preserve">de communicatie veiliger is </w:t>
      </w:r>
      <w:r w:rsidR="002738EF">
        <w:t xml:space="preserve">en </w:t>
      </w:r>
      <w:r w:rsidR="0092062D">
        <w:t xml:space="preserve">dat er </w:t>
      </w:r>
      <w:r w:rsidR="002738EF">
        <w:t>minder energie</w:t>
      </w:r>
      <w:r w:rsidR="0092062D">
        <w:t xml:space="preserve"> gebruikt wordt</w:t>
      </w:r>
      <w:r w:rsidR="002738EF">
        <w:t>.</w:t>
      </w:r>
      <w:r>
        <w:t xml:space="preserve"> Via deze en andere voordelen zorgen 4G en 5G voor meer mogelijkheden tot innovatie.</w:t>
      </w:r>
      <w:r w:rsidR="0074442F">
        <w:t xml:space="preserve"> </w:t>
      </w:r>
      <w:r w:rsidR="0087294E">
        <w:t xml:space="preserve">Daarmee draagt de </w:t>
      </w:r>
      <w:r>
        <w:t xml:space="preserve">overgang naar 4G, 5G en volgende generaties </w:t>
      </w:r>
      <w:r w:rsidR="0087294E">
        <w:t xml:space="preserve">bij aan de concurrentiepositie van het Nederlandse bedrijfsleven en het vestigingsklimaat van Nederland. </w:t>
      </w:r>
    </w:p>
    <w:p w:rsidR="00F42D8C" w:rsidP="00086748" w:rsidRDefault="00F42D8C" w14:paraId="733FD1B1" w14:textId="77777777">
      <w:pPr>
        <w:pStyle w:val="WitregelW1bodytekst"/>
        <w:rPr>
          <w:i/>
          <w:iCs/>
        </w:rPr>
      </w:pPr>
    </w:p>
    <w:p w:rsidR="00086748" w:rsidP="00086748" w:rsidRDefault="00086748" w14:paraId="123BDFA6" w14:textId="795CAC02">
      <w:pPr>
        <w:pStyle w:val="WitregelW1bodytekst"/>
        <w:rPr>
          <w:i/>
          <w:iCs/>
        </w:rPr>
      </w:pPr>
      <w:r w:rsidRPr="00086748">
        <w:rPr>
          <w:i/>
          <w:iCs/>
        </w:rPr>
        <w:t>Tijdspad</w:t>
      </w:r>
    </w:p>
    <w:p w:rsidR="00E5525C" w:rsidP="002D26B1" w:rsidRDefault="00E5525C" w14:paraId="1C4B9101" w14:textId="462F3908">
      <w:r>
        <w:t>In heel Europa is men bezig met de vernieuwing van netwerktechnologie en wordt de afschakeling van 2G en 3G verwacht in de komende jaren. Nederland loopt relatief voorop in deze vernieuwing en doorontwikkeling van mobiele netwerken.</w:t>
      </w:r>
    </w:p>
    <w:p w:rsidR="00E5525C" w:rsidP="002D26B1" w:rsidRDefault="00E5525C" w14:paraId="293648CB" w14:textId="77777777"/>
    <w:p w:rsidR="002D26B1" w:rsidP="002D26B1" w:rsidRDefault="00537A91" w14:paraId="689F36B3" w14:textId="40B02BCA">
      <w:r>
        <w:t xml:space="preserve">Uit openbare informatie blijkt dat Odido voornemens is om de afschakeling van 3G in augustus 2026 te starten, en klanten zeker zes maanden voor de daadwerkelijke afschakeldatum daarover </w:t>
      </w:r>
      <w:r w:rsidR="00677579">
        <w:t>zal</w:t>
      </w:r>
      <w:r>
        <w:t xml:space="preserve"> informeren.</w:t>
      </w:r>
      <w:r>
        <w:rPr>
          <w:rStyle w:val="FootnoteReference"/>
        </w:rPr>
        <w:footnoteReference w:id="8"/>
      </w:r>
      <w:r>
        <w:t xml:space="preserve"> KPN stopt in december 2027 met 2G en is reeds begonnen om klanten die 2G niet meer nodig hebben over te zetten op 4G en 5G.</w:t>
      </w:r>
      <w:r>
        <w:rPr>
          <w:rStyle w:val="FootnoteReference"/>
        </w:rPr>
        <w:footnoteReference w:id="9"/>
      </w:r>
      <w:r>
        <w:t xml:space="preserve"> </w:t>
      </w:r>
      <w:r w:rsidR="00BE01EC">
        <w:t>VodafoneZiggo</w:t>
      </w:r>
      <w:r w:rsidR="00E703F6">
        <w:t xml:space="preserve"> </w:t>
      </w:r>
      <w:r w:rsidR="00CD1035">
        <w:t xml:space="preserve">heeft nog niet </w:t>
      </w:r>
      <w:r w:rsidR="002E4809">
        <w:t xml:space="preserve">bekend </w:t>
      </w:r>
      <w:r w:rsidR="00CD1035">
        <w:t>gemaakt wanneer ze haar 2G-netwerk gaat afschakelen</w:t>
      </w:r>
      <w:r w:rsidR="002E4809">
        <w:t xml:space="preserve">, enkel </w:t>
      </w:r>
      <w:r>
        <w:t xml:space="preserve">dat het tot tenminste december 2026 </w:t>
      </w:r>
      <w:r w:rsidR="002E4809">
        <w:t>actief blijft</w:t>
      </w:r>
      <w:r w:rsidR="00E53460">
        <w:t>.</w:t>
      </w:r>
      <w:r>
        <w:rPr>
          <w:rStyle w:val="FootnoteReference"/>
        </w:rPr>
        <w:footnoteReference w:id="10"/>
      </w:r>
      <w:r w:rsidR="002F1AF8">
        <w:t xml:space="preserve"> </w:t>
      </w:r>
      <w:r>
        <w:t xml:space="preserve">Omdat eCalls noodoproepen zijn kunnen ze via </w:t>
      </w:r>
      <w:r w:rsidR="007A2C09">
        <w:t xml:space="preserve">het netwerk van </w:t>
      </w:r>
      <w:r>
        <w:t>elk van de drie</w:t>
      </w:r>
      <w:r w:rsidR="002F1AF8">
        <w:t xml:space="preserve"> </w:t>
      </w:r>
      <w:r>
        <w:t xml:space="preserve">mobiele </w:t>
      </w:r>
      <w:r w:rsidR="002F1AF8">
        <w:t>netwerk</w:t>
      </w:r>
      <w:r w:rsidR="007A2C09">
        <w:t>aanbieders</w:t>
      </w:r>
      <w:r w:rsidR="002F1AF8">
        <w:t xml:space="preserve"> functioneren.</w:t>
      </w:r>
      <w:r w:rsidR="002D26B1">
        <w:t xml:space="preserve"> De verwachting is dat alle voertuigen die</w:t>
      </w:r>
      <w:r w:rsidR="002F1AF8">
        <w:t xml:space="preserve"> </w:t>
      </w:r>
      <w:r w:rsidR="002D26B1">
        <w:t xml:space="preserve">op 3G werken ook op 2G werken, en </w:t>
      </w:r>
      <w:r w:rsidR="002F1AF8">
        <w:t xml:space="preserve">dat problemen zich </w:t>
      </w:r>
      <w:r w:rsidR="002D26B1">
        <w:t xml:space="preserve">dus </w:t>
      </w:r>
      <w:r w:rsidR="002F1AF8">
        <w:t>pas voordoen bij het afschakelen van het laatste 2G-netwerk</w:t>
      </w:r>
      <w:r w:rsidR="00E53460">
        <w:t>.</w:t>
      </w:r>
    </w:p>
    <w:p w:rsidR="00023F90" w:rsidP="00086748" w:rsidRDefault="00023F90" w14:paraId="2A3E92FC" w14:textId="77777777">
      <w:pPr>
        <w:pStyle w:val="WitregelW1bodytekst"/>
        <w:rPr>
          <w:i/>
          <w:iCs/>
        </w:rPr>
      </w:pPr>
    </w:p>
    <w:p w:rsidR="00086748" w:rsidP="00086748" w:rsidRDefault="00086748" w14:paraId="1DFF973B" w14:textId="09F8D636">
      <w:pPr>
        <w:pStyle w:val="WitregelW1bodytekst"/>
        <w:rPr>
          <w:i/>
          <w:iCs/>
        </w:rPr>
      </w:pPr>
      <w:r w:rsidRPr="00086748">
        <w:rPr>
          <w:i/>
          <w:iCs/>
        </w:rPr>
        <w:t>Gevolgen</w:t>
      </w:r>
    </w:p>
    <w:p w:rsidR="00141A03" w:rsidP="005E4E59" w:rsidRDefault="00E5525C" w14:paraId="26121399" w14:textId="27AD3DE8">
      <w:r>
        <w:t xml:space="preserve">De afschakeling van 2G en 3G heeft </w:t>
      </w:r>
      <w:r w:rsidR="007C3A47">
        <w:t xml:space="preserve">voor </w:t>
      </w:r>
      <w:r>
        <w:t xml:space="preserve">verschillende </w:t>
      </w:r>
      <w:r w:rsidR="007C3A47">
        <w:t>gebruikers gevolgen</w:t>
      </w:r>
      <w:r w:rsidR="00F16F99">
        <w:t xml:space="preserve">, </w:t>
      </w:r>
      <w:r w:rsidR="007C3A47">
        <w:t xml:space="preserve">zo ook </w:t>
      </w:r>
      <w:r w:rsidR="00F16F99">
        <w:t xml:space="preserve">voor </w:t>
      </w:r>
      <w:r w:rsidR="002B4A7A">
        <w:t>voertuigeigenar</w:t>
      </w:r>
      <w:r w:rsidR="007C3A47">
        <w:t>en</w:t>
      </w:r>
      <w:r w:rsidR="00F16F99">
        <w:t xml:space="preserve"> en voor de hulpdiensten. </w:t>
      </w:r>
      <w:r w:rsidR="005E4E59">
        <w:t xml:space="preserve">Voor de voertuigen waarin het </w:t>
      </w:r>
      <w:r w:rsidR="002D26B1">
        <w:t>eCall-</w:t>
      </w:r>
      <w:r w:rsidR="005E4E59">
        <w:t xml:space="preserve">systeem </w:t>
      </w:r>
      <w:r w:rsidR="0081432C">
        <w:t>geen verbinding meer kan maken met een netwerk</w:t>
      </w:r>
      <w:r w:rsidR="00944B9B">
        <w:t>,</w:t>
      </w:r>
      <w:r w:rsidR="005E4E59">
        <w:t xml:space="preserve"> zal dit</w:t>
      </w:r>
      <w:r w:rsidR="002D26B1">
        <w:t xml:space="preserve"> in heel Europa</w:t>
      </w:r>
      <w:r w:rsidR="005E4E59">
        <w:t xml:space="preserve"> ertoe leiden dat </w:t>
      </w:r>
      <w:r w:rsidR="00084B4C">
        <w:t>eCalls</w:t>
      </w:r>
      <w:r w:rsidR="005E4E59">
        <w:t xml:space="preserve"> vanuit deze voertuigen de hulpdiensten niet meer bereiken.</w:t>
      </w:r>
      <w:r w:rsidR="00141A03">
        <w:t xml:space="preserve"> </w:t>
      </w:r>
      <w:r w:rsidR="00233027">
        <w:t>Dit kan ervoor zorgen dat meldkamers later op de hoogte zijn van een ongeval en de noodhulp daarmee later op gang komt. Ook krijgen de meldkamers niet de informatie die automatisch meegestuurd wordt in het geval van een eCall-melding. Dit kan een effect hebben op de snelheid van de noodhulp, en daarmee mogelijk op de doorstroming. I</w:t>
      </w:r>
      <w:r w:rsidR="00141A03">
        <w:t xml:space="preserve">n het ergste geval </w:t>
      </w:r>
      <w:r w:rsidR="00233027">
        <w:t>kan dit zelfs leiden tot verlies van leven</w:t>
      </w:r>
      <w:r w:rsidR="00141A03">
        <w:t>.</w:t>
      </w:r>
      <w:r w:rsidRPr="00147959" w:rsidR="005E4E59">
        <w:t xml:space="preserve"> </w:t>
      </w:r>
      <w:bookmarkStart w:name="_Hlk220083751" w:id="1"/>
      <w:r w:rsidR="00426D56">
        <w:t xml:space="preserve">Hoe groot de daadwerkelijke effecten in de praktijk zullen zijn is echter, zoals eerder beschreven, momenteel lastig vast te stellen. </w:t>
      </w:r>
    </w:p>
    <w:p w:rsidR="00141A03" w:rsidP="005E4E59" w:rsidRDefault="00141A03" w14:paraId="2B15AE00" w14:textId="77777777"/>
    <w:p w:rsidR="005E4E59" w:rsidP="005E4E59" w:rsidRDefault="00141A03" w14:paraId="158D52D6" w14:textId="4E6CD9FC">
      <w:r>
        <w:t>Daarnaast is c</w:t>
      </w:r>
      <w:r w:rsidRPr="00F62C25" w:rsidR="00E26175">
        <w:t>orrecte werking van het eCall-systeem een</w:t>
      </w:r>
      <w:r w:rsidR="00E26175">
        <w:t xml:space="preserve"> Europees</w:t>
      </w:r>
      <w:r w:rsidRPr="00F62C25" w:rsidR="00E26175">
        <w:t xml:space="preserve"> vereiste voor APK. </w:t>
      </w:r>
      <w:bookmarkEnd w:id="1"/>
      <w:r w:rsidRPr="00F62C25" w:rsidR="00E26175">
        <w:t xml:space="preserve">Indien </w:t>
      </w:r>
      <w:r w:rsidR="007A2C09">
        <w:t>eCall vanwege het ontbreken van 2G/3G</w:t>
      </w:r>
      <w:r w:rsidR="00E26175">
        <w:t xml:space="preserve"> niet werkt en dit tot een brandend eCall-lampje op het dashboard leidt</w:t>
      </w:r>
      <w:r w:rsidR="00962F78">
        <w:t>,</w:t>
      </w:r>
      <w:r w:rsidRPr="00F62C25" w:rsidR="00E26175">
        <w:t xml:space="preserve"> </w:t>
      </w:r>
      <w:r w:rsidR="007A2C09">
        <w:t xml:space="preserve">wordt dat gezien als </w:t>
      </w:r>
      <w:r w:rsidRPr="00F62C25" w:rsidR="00E26175">
        <w:t xml:space="preserve">een ‘klein gebrek’, wat in Nederland tot </w:t>
      </w:r>
      <w:r w:rsidR="006B0281">
        <w:t xml:space="preserve">directe </w:t>
      </w:r>
      <w:r w:rsidRPr="00F62C25" w:rsidR="00E26175">
        <w:t>afkeur leidt.</w:t>
      </w:r>
      <w:r w:rsidR="00E26175">
        <w:t xml:space="preserve"> B</w:t>
      </w:r>
      <w:r w:rsidRPr="00E26175" w:rsidR="00E26175">
        <w:t xml:space="preserve">ovendien </w:t>
      </w:r>
      <w:r w:rsidR="00E26175">
        <w:t xml:space="preserve">is het momenteel </w:t>
      </w:r>
      <w:r w:rsidRPr="00E26175" w:rsidR="00E26175">
        <w:t xml:space="preserve">strafbaar om te blijven rijden met </w:t>
      </w:r>
      <w:r>
        <w:t xml:space="preserve">zo’n </w:t>
      </w:r>
      <w:r w:rsidR="00E26175">
        <w:t>gebrek</w:t>
      </w:r>
      <w:r w:rsidRPr="00E26175" w:rsidR="00E26175">
        <w:t xml:space="preserve">. </w:t>
      </w:r>
      <w:r>
        <w:t>Omdat voertuigeigenaren in veel gevallen niet in staat zullen zijn om het gebrek te verhelpen</w:t>
      </w:r>
      <w:r w:rsidR="00F16F99">
        <w:t>,</w:t>
      </w:r>
      <w:r>
        <w:t xml:space="preserve"> </w:t>
      </w:r>
      <w:r w:rsidR="00F16F99">
        <w:t xml:space="preserve">vinden we </w:t>
      </w:r>
      <w:r>
        <w:t xml:space="preserve">dit een onwenselijke situatie. Het </w:t>
      </w:r>
      <w:r w:rsidR="008716B2">
        <w:t>k</w:t>
      </w:r>
      <w:r>
        <w:t>abinet werkt da</w:t>
      </w:r>
      <w:r w:rsidR="002B4A7A">
        <w:t>arom</w:t>
      </w:r>
      <w:r>
        <w:t xml:space="preserve"> opties uit om</w:t>
      </w:r>
      <w:r w:rsidRPr="00E26175" w:rsidR="00E26175">
        <w:t xml:space="preserve"> afkeur</w:t>
      </w:r>
      <w:r w:rsidR="00677579">
        <w:t>en</w:t>
      </w:r>
      <w:r w:rsidRPr="00E26175" w:rsidR="00E26175">
        <w:t xml:space="preserve"> van auto’s en </w:t>
      </w:r>
      <w:r w:rsidR="00677579">
        <w:t xml:space="preserve">(in het uiterste geval) </w:t>
      </w:r>
      <w:r w:rsidRPr="00E26175" w:rsidR="00E26175">
        <w:t xml:space="preserve">strafrechtelijke vervolging van voertuigeigenaren </w:t>
      </w:r>
      <w:r w:rsidR="00F16F99">
        <w:t xml:space="preserve">tijdig </w:t>
      </w:r>
      <w:r>
        <w:t xml:space="preserve">te </w:t>
      </w:r>
      <w:r w:rsidRPr="00E26175" w:rsidR="00E26175">
        <w:t>voorkomen.</w:t>
      </w:r>
      <w:r w:rsidR="00383B76">
        <w:t xml:space="preserve"> </w:t>
      </w:r>
      <w:r w:rsidR="002B4A7A">
        <w:t>Daarnaast</w:t>
      </w:r>
      <w:r w:rsidRPr="00C74A10" w:rsidR="003039F1">
        <w:t xml:space="preserve"> wordt dit </w:t>
      </w:r>
      <w:r w:rsidRPr="00CA1D08" w:rsidR="003039F1">
        <w:t>APK-punt besproken tijdens de onderhandelingen over het Europese Road Worthiness Package, waarin de richtlijn over de APK wordt herzien. De</w:t>
      </w:r>
      <w:r w:rsidR="003039F1">
        <w:t xml:space="preserve"> Nederlandse</w:t>
      </w:r>
      <w:r w:rsidRPr="00CA1D08" w:rsidR="003039F1">
        <w:t xml:space="preserve"> inzet daarbij is dat een niet werkend eCall-systeem als gevolg van het uitzetten van een mobiel</w:t>
      </w:r>
      <w:r w:rsidR="003039F1">
        <w:t xml:space="preserve"> </w:t>
      </w:r>
      <w:r w:rsidRPr="00CA1D08" w:rsidR="003039F1">
        <w:t>netwerk, geen aanleiding zou mogen zijn voor een afkeur in de APK.</w:t>
      </w:r>
      <w:r w:rsidR="002B4A7A">
        <w:t xml:space="preserve"> Het </w:t>
      </w:r>
      <w:r w:rsidR="008716B2">
        <w:t>k</w:t>
      </w:r>
      <w:r w:rsidR="002B4A7A">
        <w:t xml:space="preserve">abinet wil immers voorkomen dat we voor eenzelfde soort situatie komen te staan in de toekomst. </w:t>
      </w:r>
    </w:p>
    <w:p w:rsidRPr="00086748" w:rsidR="005E4E59" w:rsidP="005E4E59" w:rsidRDefault="005E4E59" w14:paraId="24060227" w14:textId="77777777"/>
    <w:p w:rsidR="00086748" w:rsidP="00086748" w:rsidRDefault="00086748" w14:paraId="7159878D" w14:textId="77777777">
      <w:pPr>
        <w:pStyle w:val="WitregelW1bodytekst"/>
        <w:rPr>
          <w:i/>
          <w:iCs/>
        </w:rPr>
      </w:pPr>
      <w:r w:rsidRPr="00086748">
        <w:rPr>
          <w:i/>
          <w:iCs/>
        </w:rPr>
        <w:t>Alternatieven</w:t>
      </w:r>
    </w:p>
    <w:p w:rsidR="00E26175" w:rsidP="00E53460" w:rsidRDefault="00084B4C" w14:paraId="508C75B2" w14:textId="082B832C">
      <w:pPr>
        <w:jc w:val="both"/>
      </w:pPr>
      <w:r>
        <w:t xml:space="preserve">Om te onderzoeken welke oplossingen er mogelijk zijn voor voertuigen waarin eCall uitvalt na de afschakeling van 2G en 3G heeft </w:t>
      </w:r>
      <w:r w:rsidR="00013144">
        <w:t>TNO</w:t>
      </w:r>
      <w:r w:rsidR="00E26175">
        <w:t xml:space="preserve"> </w:t>
      </w:r>
      <w:r w:rsidR="00F618B6">
        <w:t xml:space="preserve">naar verschillende </w:t>
      </w:r>
      <w:r>
        <w:t xml:space="preserve">oplossingen of </w:t>
      </w:r>
      <w:r w:rsidR="00F618B6">
        <w:t>alternatieven</w:t>
      </w:r>
      <w:r w:rsidR="00BA2C35">
        <w:t xml:space="preserve"> gekeken</w:t>
      </w:r>
      <w:r w:rsidR="00E26175">
        <w:t>.</w:t>
      </w:r>
      <w:r w:rsidR="001F15D9">
        <w:t xml:space="preserve"> De Europese Commissie heeft vergelijkbaar onderzoek laten verrichten door LS Tel</w:t>
      </w:r>
      <w:r w:rsidR="00BA2C35">
        <w:t>e</w:t>
      </w:r>
      <w:r w:rsidR="001F15D9">
        <w:t>com</w:t>
      </w:r>
      <w:r w:rsidR="0009436D">
        <w:t>. Dat onderzoek</w:t>
      </w:r>
      <w:r w:rsidR="007251BA">
        <w:t xml:space="preserve"> </w:t>
      </w:r>
      <w:r w:rsidR="0009436D">
        <w:t>kent grotendeels dezelfde bevindingen</w:t>
      </w:r>
      <w:r w:rsidR="001F15D9">
        <w:t>.</w:t>
      </w:r>
      <w:r w:rsidR="00E26175">
        <w:t xml:space="preserve"> </w:t>
      </w:r>
      <w:r w:rsidR="00F16F99">
        <w:t>Uiteraard zijn we ook in gesprek met andere lidstaten over de wijze waarop zij omgaan met de gevolgen voor eCall</w:t>
      </w:r>
      <w:r w:rsidR="00163EBE">
        <w:t>.</w:t>
      </w:r>
    </w:p>
    <w:p w:rsidRPr="00E26175" w:rsidR="00E26175" w:rsidP="00E53460" w:rsidRDefault="00E26175" w14:paraId="77074A0B" w14:textId="77777777">
      <w:pPr>
        <w:jc w:val="both"/>
      </w:pPr>
    </w:p>
    <w:p w:rsidR="00E26175" w:rsidP="00E53460" w:rsidRDefault="00E53460" w14:paraId="38A6677B" w14:textId="77777777">
      <w:pPr>
        <w:jc w:val="both"/>
        <w:rPr>
          <w:i/>
          <w:iCs/>
        </w:rPr>
      </w:pPr>
      <w:r w:rsidRPr="00E26175">
        <w:rPr>
          <w:u w:val="single"/>
        </w:rPr>
        <w:t>Het bestaande eCall-systeem in een auto vervangen of aanpassen</w:t>
      </w:r>
    </w:p>
    <w:p w:rsidR="00E53460" w:rsidP="00E53460" w:rsidRDefault="00141A03" w14:paraId="64A3A2F7" w14:textId="78D2C5BE">
      <w:pPr>
        <w:jc w:val="both"/>
      </w:pPr>
      <w:r>
        <w:t>Allereerst is gekeken of</w:t>
      </w:r>
      <w:r w:rsidR="00013144">
        <w:t xml:space="preserve"> bestaande eCall-syste</w:t>
      </w:r>
      <w:r>
        <w:t>men</w:t>
      </w:r>
      <w:r w:rsidR="00013144">
        <w:t xml:space="preserve"> vervangen zou</w:t>
      </w:r>
      <w:r>
        <w:t>den</w:t>
      </w:r>
      <w:r w:rsidR="00013144">
        <w:t xml:space="preserve"> kunnen worden of voldoende zou</w:t>
      </w:r>
      <w:r>
        <w:t>den</w:t>
      </w:r>
      <w:r w:rsidR="00013144">
        <w:t xml:space="preserve"> kunnen worden aangepast </w:t>
      </w:r>
      <w:r>
        <w:t xml:space="preserve">om </w:t>
      </w:r>
      <w:r w:rsidR="00013144">
        <w:t xml:space="preserve">de meerwaarde van eCall </w:t>
      </w:r>
      <w:r>
        <w:t xml:space="preserve">te </w:t>
      </w:r>
      <w:r w:rsidR="00013144">
        <w:t xml:space="preserve">behouden. </w:t>
      </w:r>
      <w:r w:rsidR="0009436D">
        <w:t xml:space="preserve">Volledige vervanging </w:t>
      </w:r>
      <w:r w:rsidR="00163EBE">
        <w:t xml:space="preserve">blijkt </w:t>
      </w:r>
      <w:r w:rsidR="00E53460">
        <w:t xml:space="preserve">technisch erg complex en </w:t>
      </w:r>
      <w:r w:rsidR="0009436D">
        <w:t xml:space="preserve">er </w:t>
      </w:r>
      <w:r w:rsidR="00163EBE">
        <w:t xml:space="preserve">zijn </w:t>
      </w:r>
      <w:r w:rsidR="00E53460">
        <w:t>hoge kosten aan verbonden</w:t>
      </w:r>
      <w:r w:rsidR="00163EBE">
        <w:rPr>
          <w:rStyle w:val="FootnoteReference"/>
        </w:rPr>
        <w:footnoteReference w:id="11"/>
      </w:r>
      <w:r w:rsidR="00E53460">
        <w:t>.</w:t>
      </w:r>
      <w:r w:rsidR="00013144">
        <w:t xml:space="preserve"> Bovendien is er geen juridische basis voor verplichte vervanging van een eCall-systeem voor voertuigen die zijn verkocht voor </w:t>
      </w:r>
      <w:r w:rsidR="00677579">
        <w:t xml:space="preserve">1 januari </w:t>
      </w:r>
      <w:r w:rsidR="00013144">
        <w:t xml:space="preserve">2027. Hierdoor is hooguit een vrijwillige vervanging of aanpassing haalbaar. </w:t>
      </w:r>
      <w:r w:rsidRPr="0005685A" w:rsidR="00013144">
        <w:t>Indien de koste</w:t>
      </w:r>
      <w:r w:rsidR="00013144">
        <w:t>n</w:t>
      </w:r>
      <w:r w:rsidR="00013144">
        <w:rPr>
          <w:rStyle w:val="FootnoteReference"/>
        </w:rPr>
        <w:footnoteReference w:id="12"/>
      </w:r>
      <w:r w:rsidR="00013144">
        <w:t xml:space="preserve"> hiervan </w:t>
      </w:r>
      <w:r w:rsidRPr="0005685A" w:rsidR="00013144">
        <w:t xml:space="preserve">bij de voertuigeigenaren komen te liggen, </w:t>
      </w:r>
      <w:r w:rsidR="00A678D7">
        <w:t>is de verwachting dat er weinig gebruik van zal worden gemaakt</w:t>
      </w:r>
      <w:r w:rsidR="00013144">
        <w:rPr>
          <w:rStyle w:val="FootnoteReference"/>
        </w:rPr>
        <w:footnoteReference w:id="13"/>
      </w:r>
      <w:r w:rsidR="00267E6F">
        <w:t>.</w:t>
      </w:r>
      <w:r w:rsidR="00E53460">
        <w:t xml:space="preserve"> </w:t>
      </w:r>
    </w:p>
    <w:p w:rsidR="00E53460" w:rsidP="00E53460" w:rsidRDefault="00E53460" w14:paraId="74AFD430" w14:textId="77777777">
      <w:pPr>
        <w:jc w:val="both"/>
      </w:pPr>
    </w:p>
    <w:p w:rsidR="00E53460" w:rsidP="00E53460" w:rsidRDefault="00770112" w14:paraId="186C3C50" w14:textId="4E4CF619">
      <w:pPr>
        <w:jc w:val="both"/>
      </w:pPr>
      <w:r>
        <w:t xml:space="preserve">Naast vervanging </w:t>
      </w:r>
      <w:r w:rsidR="00E53460">
        <w:t xml:space="preserve">zijn er twee </w:t>
      </w:r>
      <w:r>
        <w:t xml:space="preserve">soorten </w:t>
      </w:r>
      <w:r w:rsidR="00E53460">
        <w:t xml:space="preserve">aanpassingen die een mogelijke oplossing kunnen bieden voor een deel van de </w:t>
      </w:r>
      <w:r w:rsidR="00141A03">
        <w:t>voertuigen</w:t>
      </w:r>
      <w:r w:rsidR="00E53460">
        <w:t>:</w:t>
      </w:r>
    </w:p>
    <w:p w:rsidR="00E53460" w:rsidP="00023F90" w:rsidRDefault="00E53460" w14:paraId="0B527ABE" w14:textId="445837AA">
      <w:pPr>
        <w:pStyle w:val="ListParagraph"/>
        <w:numPr>
          <w:ilvl w:val="0"/>
          <w:numId w:val="27"/>
        </w:numPr>
      </w:pPr>
      <w:r w:rsidRPr="001A17FD">
        <w:t>O</w:t>
      </w:r>
      <w:r>
        <w:t>ver-the-air updates</w:t>
      </w:r>
      <w:r w:rsidRPr="001A17FD">
        <w:t>: sommige fabrikanten kunnen hun voertuigen</w:t>
      </w:r>
      <w:r w:rsidR="00141A03">
        <w:t xml:space="preserve"> die </w:t>
      </w:r>
      <w:r w:rsidR="00163EBE">
        <w:t xml:space="preserve">al </w:t>
      </w:r>
      <w:r w:rsidR="00141A03">
        <w:t>voorzien zijn van nieuwere generaties netwerktechnologieën</w:t>
      </w:r>
      <w:r w:rsidR="00770112">
        <w:t xml:space="preserve"> zoals 4G of 5G</w:t>
      </w:r>
      <w:r w:rsidRPr="001A17FD">
        <w:t xml:space="preserve"> </w:t>
      </w:r>
      <w:r>
        <w:t xml:space="preserve">op afstand </w:t>
      </w:r>
      <w:r w:rsidRPr="001A17FD">
        <w:t>updaten en zo het eCall</w:t>
      </w:r>
      <w:r>
        <w:t>-</w:t>
      </w:r>
      <w:r w:rsidRPr="001A17FD">
        <w:t xml:space="preserve">systeem </w:t>
      </w:r>
      <w:r>
        <w:t>overschakelen</w:t>
      </w:r>
      <w:r w:rsidR="00770112">
        <w:t xml:space="preserve"> naar die technologieën</w:t>
      </w:r>
      <w:r>
        <w:t>.</w:t>
      </w:r>
      <w:r w:rsidRPr="001A17FD">
        <w:t xml:space="preserve"> </w:t>
      </w:r>
    </w:p>
    <w:p w:rsidR="00E53460" w:rsidP="00023F90" w:rsidRDefault="00E53460" w14:paraId="763B8EE8" w14:textId="5FA9B6DF">
      <w:pPr>
        <w:pStyle w:val="ListParagraph"/>
        <w:numPr>
          <w:ilvl w:val="0"/>
          <w:numId w:val="27"/>
        </w:numPr>
        <w:jc w:val="both"/>
      </w:pPr>
      <w:r>
        <w:t>T</w:t>
      </w:r>
      <w:r w:rsidRPr="001A17FD">
        <w:t>hird</w:t>
      </w:r>
      <w:r>
        <w:t>-</w:t>
      </w:r>
      <w:r w:rsidRPr="001A17FD">
        <w:t>party</w:t>
      </w:r>
      <w:r>
        <w:t>-</w:t>
      </w:r>
      <w:r w:rsidRPr="001A17FD">
        <w:t>services</w:t>
      </w:r>
      <w:r>
        <w:t>:</w:t>
      </w:r>
      <w:r w:rsidRPr="001A17FD">
        <w:t xml:space="preserve"> </w:t>
      </w:r>
      <w:r>
        <w:t xml:space="preserve">voor sommige voertuigen van sommige fabrikanten </w:t>
      </w:r>
      <w:r w:rsidR="00163EBE">
        <w:t xml:space="preserve">zal </w:t>
      </w:r>
      <w:r>
        <w:t xml:space="preserve">het mogelijk </w:t>
      </w:r>
      <w:r w:rsidR="00163EBE">
        <w:t xml:space="preserve">zijn </w:t>
      </w:r>
      <w:r w:rsidRPr="00662630">
        <w:t xml:space="preserve">om over te stappen naar </w:t>
      </w:r>
      <w:r>
        <w:t>een</w:t>
      </w:r>
      <w:r w:rsidRPr="00662630">
        <w:t xml:space="preserve"> </w:t>
      </w:r>
      <w:r w:rsidR="00163EBE">
        <w:t>dienst van de fabrikant die op basis van 4G/5G met een verbonden callcenter verbindt</w:t>
      </w:r>
      <w:r w:rsidRPr="00662630">
        <w:t>.</w:t>
      </w:r>
      <w:r>
        <w:t xml:space="preserve"> </w:t>
      </w:r>
      <w:r w:rsidR="008B1E55">
        <w:t xml:space="preserve">Dat callcenter kan vervolgens de oproep doorverbinden met een </w:t>
      </w:r>
      <w:r w:rsidR="00D2275D">
        <w:t>112-</w:t>
      </w:r>
      <w:r w:rsidR="008B1E55">
        <w:t>meldkamer.</w:t>
      </w:r>
    </w:p>
    <w:p w:rsidR="00283C15" w:rsidP="00E53460" w:rsidRDefault="00283C15" w14:paraId="1C89921B" w14:textId="77777777"/>
    <w:p w:rsidRPr="0009436D" w:rsidR="0009436D" w:rsidP="00E53460" w:rsidRDefault="0009436D" w14:paraId="57B8C861" w14:textId="2F3EEFFD">
      <w:r w:rsidRPr="0009436D">
        <w:t xml:space="preserve">TNO, noch wij </w:t>
      </w:r>
      <w:r>
        <w:t>of de Europese Commissie zijn erin geslaagd om meer concrete informatie van voertuigfabrikanten te krijgen over de gevolgen en opties voor verschillende voertuigtypen. Voor hoeveel voertuigen deze oplossingen mogelijk zijn is daardoor onbekend.</w:t>
      </w:r>
    </w:p>
    <w:p w:rsidR="00141A03" w:rsidP="00E53460" w:rsidRDefault="00E53460" w14:paraId="0E5CF718" w14:textId="588A9667">
      <w:r w:rsidRPr="0009436D">
        <w:br/>
      </w:r>
      <w:r w:rsidRPr="00E26175">
        <w:rPr>
          <w:u w:val="single"/>
        </w:rPr>
        <w:t>Aftermarketoplossingen</w:t>
      </w:r>
      <w:r>
        <w:t xml:space="preserve"> </w:t>
      </w:r>
    </w:p>
    <w:p w:rsidR="0009436D" w:rsidP="00E53460" w:rsidRDefault="00526C82" w14:paraId="7841A033" w14:textId="5B295903">
      <w:r>
        <w:t xml:space="preserve">Om de belangrijke functie van eCall (deels) te kunnen behouden </w:t>
      </w:r>
      <w:r w:rsidR="00E01C7A">
        <w:t xml:space="preserve">zijn </w:t>
      </w:r>
      <w:r>
        <w:t xml:space="preserve">er </w:t>
      </w:r>
      <w:r w:rsidR="00E01C7A">
        <w:t>daarnaast twee alternatieven</w:t>
      </w:r>
      <w:r w:rsidR="0009436D">
        <w:t xml:space="preserve"> voor eCall-systemen</w:t>
      </w:r>
      <w:r w:rsidR="00E01C7A">
        <w:t xml:space="preserve"> onderzocht. </w:t>
      </w:r>
    </w:p>
    <w:p w:rsidR="0009436D" w:rsidP="00E53460" w:rsidRDefault="0009436D" w14:paraId="7CBF6200" w14:textId="77777777"/>
    <w:p w:rsidR="0009436D" w:rsidP="00526C82" w:rsidRDefault="0009436D" w14:paraId="78C24921" w14:textId="3AEE5D00">
      <w:r>
        <w:t xml:space="preserve">Het </w:t>
      </w:r>
      <w:r w:rsidR="00E01C7A">
        <w:t xml:space="preserve">eerste </w:t>
      </w:r>
      <w:r>
        <w:t xml:space="preserve">alternatief </w:t>
      </w:r>
      <w:r w:rsidR="00E01C7A">
        <w:t>zijn</w:t>
      </w:r>
      <w:r w:rsidR="00141A03">
        <w:t xml:space="preserve"> </w:t>
      </w:r>
      <w:r w:rsidR="00E53460">
        <w:t>externe apparaten</w:t>
      </w:r>
      <w:r w:rsidR="00DB031E">
        <w:t xml:space="preserve"> ontwikkeld door</w:t>
      </w:r>
      <w:r w:rsidR="00E53460">
        <w:t xml:space="preserve"> derde partij</w:t>
      </w:r>
      <w:r w:rsidR="00DB031E">
        <w:t>en</w:t>
      </w:r>
      <w:r w:rsidR="00E53460">
        <w:t xml:space="preserve"> die de eCall-functionaliteit grotendeels kunnen vervangen. De regelgeving voor eCall staat de ontwikkeling van dit soort alternatieven toe</w:t>
      </w:r>
      <w:r>
        <w:t>.</w:t>
      </w:r>
      <w:r w:rsidR="00E53460">
        <w:t xml:space="preserve"> </w:t>
      </w:r>
      <w:r>
        <w:t xml:space="preserve">Het </w:t>
      </w:r>
      <w:r w:rsidR="00E53460">
        <w:t>is</w:t>
      </w:r>
      <w:r>
        <w:t xml:space="preserve"> echter</w:t>
      </w:r>
      <w:r w:rsidR="00E53460">
        <w:t xml:space="preserve"> onduidelijk </w:t>
      </w:r>
      <w:r>
        <w:t>hoe</w:t>
      </w:r>
      <w:r w:rsidR="006E3CDA">
        <w:t xml:space="preserve"> deze</w:t>
      </w:r>
      <w:r w:rsidR="00666C5D">
        <w:t xml:space="preserve"> kunnen worden</w:t>
      </w:r>
      <w:r w:rsidR="006E3CDA">
        <w:t xml:space="preserve"> goedgekeurd</w:t>
      </w:r>
      <w:r w:rsidR="00E53460">
        <w:t>.</w:t>
      </w:r>
      <w:r w:rsidR="00163EBE">
        <w:t xml:space="preserve"> </w:t>
      </w:r>
      <w:r w:rsidR="00526C82">
        <w:t>D</w:t>
      </w:r>
      <w:r w:rsidR="00163EBE">
        <w:t xml:space="preserve">e </w:t>
      </w:r>
      <w:r w:rsidR="002B7967">
        <w:t xml:space="preserve">Europese </w:t>
      </w:r>
      <w:r w:rsidR="00163EBE">
        <w:t xml:space="preserve">Commissie </w:t>
      </w:r>
      <w:r w:rsidR="00526C82">
        <w:t>is dit aan het uitwerken</w:t>
      </w:r>
      <w:r w:rsidR="00E53460">
        <w:t>.</w:t>
      </w:r>
      <w:r w:rsidR="00526C82">
        <w:t xml:space="preserve"> Wij blijven aandringen bij de Europese Commissie op snelle uitwerking van deze eisen</w:t>
      </w:r>
      <w:r w:rsidR="000B188F">
        <w:t xml:space="preserve"> voor goedkeuring</w:t>
      </w:r>
      <w:r w:rsidR="00526C82">
        <w:t xml:space="preserve"> en het mogelijk maken van de ontwikkeling</w:t>
      </w:r>
      <w:r w:rsidR="00B7339C">
        <w:t xml:space="preserve"> voor de Europese markt</w:t>
      </w:r>
      <w:r w:rsidR="00526C82">
        <w:t>.</w:t>
      </w:r>
      <w:r w:rsidRPr="00E72859" w:rsidR="00E72859">
        <w:t xml:space="preserve"> </w:t>
      </w:r>
      <w:r>
        <w:t xml:space="preserve">Het is </w:t>
      </w:r>
      <w:r w:rsidR="00526C82">
        <w:t xml:space="preserve">vooralsnog </w:t>
      </w:r>
      <w:r>
        <w:t xml:space="preserve">onzeker of </w:t>
      </w:r>
      <w:r w:rsidR="00E72859">
        <w:t xml:space="preserve">er </w:t>
      </w:r>
      <w:r>
        <w:t xml:space="preserve">wel ondernemingen zijn </w:t>
      </w:r>
      <w:r w:rsidR="00E72859">
        <w:t xml:space="preserve">die dit </w:t>
      </w:r>
      <w:r w:rsidR="00F55A1F">
        <w:t>soort apparaten wil</w:t>
      </w:r>
      <w:r>
        <w:t>len</w:t>
      </w:r>
      <w:r w:rsidR="00F55A1F">
        <w:t xml:space="preserve"> ontwikkelen</w:t>
      </w:r>
      <w:r>
        <w:t xml:space="preserve">. </w:t>
      </w:r>
      <w:r w:rsidR="00526C82">
        <w:t>Verdere uitdagingen zijn de lange verwachte ontwikkel- en goedkeurperiode en de verwachte interesse in dit soort apparaten.</w:t>
      </w:r>
      <w:r w:rsidRPr="00D22458" w:rsidR="00E53460">
        <w:t xml:space="preserve"> </w:t>
      </w:r>
    </w:p>
    <w:p w:rsidR="0009436D" w:rsidP="00E53460" w:rsidRDefault="0009436D" w14:paraId="69E271F6" w14:textId="77777777"/>
    <w:p w:rsidR="003375D2" w:rsidP="00E53460" w:rsidRDefault="0009436D" w14:paraId="407F8329" w14:textId="4D68D4DD">
      <w:r>
        <w:t xml:space="preserve">Het </w:t>
      </w:r>
      <w:r w:rsidR="00E01C7A">
        <w:t xml:space="preserve">tweede </w:t>
      </w:r>
      <w:r>
        <w:t xml:space="preserve">alternatief zijn smartphones, apps op smartphones en/of smart watches. Die ondersteunen in </w:t>
      </w:r>
      <w:r w:rsidR="00E01C7A">
        <w:t xml:space="preserve">toenemende </w:t>
      </w:r>
      <w:r>
        <w:t xml:space="preserve">mate </w:t>
      </w:r>
      <w:r w:rsidR="0087644F">
        <w:t>crashdetectie</w:t>
      </w:r>
      <w:r w:rsidR="00A65C00">
        <w:t xml:space="preserve">. </w:t>
      </w:r>
      <w:r>
        <w:t xml:space="preserve">Ze </w:t>
      </w:r>
      <w:r w:rsidR="005920B5">
        <w:t xml:space="preserve">kunnen </w:t>
      </w:r>
      <w:r w:rsidR="00E74ACE">
        <w:t xml:space="preserve">na het detecteren van een crash </w:t>
      </w:r>
      <w:r>
        <w:t xml:space="preserve">dus net als eCall </w:t>
      </w:r>
      <w:r w:rsidR="006C0EB2">
        <w:t xml:space="preserve">een noodoproep maken en daarbij de locatie van de beller doorgeven. </w:t>
      </w:r>
      <w:r w:rsidR="00526C82">
        <w:t>Echter moeten smartphones zo’n functie wel kunnen ondersteunen. Dit is waarschijnlijk alleen het geval bij nieuwere smartphones.</w:t>
      </w:r>
    </w:p>
    <w:p w:rsidR="003375D2" w:rsidP="00E53460" w:rsidRDefault="003375D2" w14:paraId="428B53FF" w14:textId="77777777"/>
    <w:p w:rsidR="005E4E59" w:rsidP="00DB031E" w:rsidRDefault="00C11DAA" w14:paraId="52165E60" w14:textId="279960FF">
      <w:r>
        <w:t>Anders dan</w:t>
      </w:r>
      <w:r w:rsidR="00677579">
        <w:t xml:space="preserve"> bij</w:t>
      </w:r>
      <w:r>
        <w:t xml:space="preserve"> eCall is niet gegarandeerd dat deze </w:t>
      </w:r>
      <w:r w:rsidR="0009436D">
        <w:t xml:space="preserve">twee alternatieven </w:t>
      </w:r>
      <w:r>
        <w:t xml:space="preserve">nog werken na een auto-ongeluk. </w:t>
      </w:r>
      <w:r w:rsidR="003375D2">
        <w:t xml:space="preserve">Ook verzenden ze minder informatie naar de meldkamer. Het zijn dus </w:t>
      </w:r>
      <w:r w:rsidR="00DB031E">
        <w:t>geen volwaardige oplossingen</w:t>
      </w:r>
      <w:r w:rsidR="0009436D">
        <w:t>.</w:t>
      </w:r>
      <w:r w:rsidR="00DB031E">
        <w:t xml:space="preserve"> </w:t>
      </w:r>
      <w:r w:rsidR="0009436D">
        <w:t xml:space="preserve">Niettemin </w:t>
      </w:r>
      <w:r w:rsidR="00DB031E">
        <w:t xml:space="preserve">kunnen </w:t>
      </w:r>
      <w:r w:rsidR="0009436D">
        <w:t xml:space="preserve">ze </w:t>
      </w:r>
      <w:r w:rsidR="00DB031E">
        <w:t>de gevolgen van de uitval van eCall in sommige voertuigen wel mitigeren als voertuige</w:t>
      </w:r>
      <w:r w:rsidR="00CC49DE">
        <w:t>ige</w:t>
      </w:r>
      <w:r w:rsidR="00DB031E">
        <w:t>naren er gebruik van maken.</w:t>
      </w:r>
      <w:r w:rsidRPr="00531DC2" w:rsidR="00531DC2">
        <w:t xml:space="preserve"> </w:t>
      </w:r>
      <w:r w:rsidR="00531DC2">
        <w:t>We blijven daarom op Europees niveau aandacht vragen</w:t>
      </w:r>
      <w:r w:rsidR="001467F5">
        <w:t xml:space="preserve"> voor de ontwikkeling van alternatieven.</w:t>
      </w:r>
      <w:r w:rsidR="00531DC2">
        <w:t xml:space="preserve"> </w:t>
      </w:r>
    </w:p>
    <w:p w:rsidR="005E4E59" w:rsidP="005E4E59" w:rsidRDefault="005E4E59" w14:paraId="0F73371F" w14:textId="77777777"/>
    <w:p w:rsidR="00EE60F8" w:rsidP="005E4E59" w:rsidRDefault="00EE60F8" w14:paraId="4BD0C160" w14:textId="1272E26B">
      <w:pPr>
        <w:rPr>
          <w:i/>
          <w:iCs/>
        </w:rPr>
      </w:pPr>
      <w:r w:rsidRPr="00EE60F8">
        <w:rPr>
          <w:i/>
          <w:iCs/>
        </w:rPr>
        <w:t>Vervolgstappen</w:t>
      </w:r>
    </w:p>
    <w:p w:rsidR="00F16F99" w:rsidP="005E4E59" w:rsidRDefault="00F16F99" w14:paraId="50A09AC6" w14:textId="5C6E2B8C">
      <w:r>
        <w:t>Het</w:t>
      </w:r>
      <w:r w:rsidR="00EE60F8">
        <w:t xml:space="preserve"> </w:t>
      </w:r>
      <w:r w:rsidR="008716B2">
        <w:t>k</w:t>
      </w:r>
      <w:r w:rsidR="00EE60F8">
        <w:t xml:space="preserve">abinet </w:t>
      </w:r>
      <w:r>
        <w:t xml:space="preserve">wil zoveel mogelijk voorkomen dat consumenten de dupe worden en zal daarom </w:t>
      </w:r>
      <w:r w:rsidR="001708B9">
        <w:t xml:space="preserve">tijdig </w:t>
      </w:r>
      <w:r w:rsidR="00EE60F8">
        <w:t xml:space="preserve">maatregelen nemen om juridische gevolgen voor voertuigeigenaren te voorkomen. Daarnaast is het </w:t>
      </w:r>
      <w:r w:rsidR="008716B2">
        <w:t>k</w:t>
      </w:r>
      <w:r w:rsidR="00EE60F8">
        <w:t>abinet in gesprek met partners als de ANWB, de RAI Vereniging, BOVAG en NL</w:t>
      </w:r>
      <w:r w:rsidR="00141E31">
        <w:t>C</w:t>
      </w:r>
      <w:r w:rsidR="00EE60F8">
        <w:t>onnect om te kijken hoe voertuigeigenaren op de hoogte kunnen worden gebracht van de aanstaande afschakeling en de gevolgen ervan.</w:t>
      </w:r>
      <w:r w:rsidR="008F3DA0">
        <w:t xml:space="preserve"> </w:t>
      </w:r>
      <w:r>
        <w:t>Tevens</w:t>
      </w:r>
      <w:r w:rsidR="00FE0711">
        <w:t xml:space="preserve"> zetten we in het gesprek met de Europese Commissie in, om duidelijkheid en coördinatie te krijgen op de uitwerking en gerichte invoering van maatwerkoplossingen én wie de verantwoordelijke partij hiervoor zou zijn. We zoeken hierin ook nadrukkelijk de samenwerking op met andere lidstaten die </w:t>
      </w:r>
      <w:r w:rsidR="001467F5">
        <w:t xml:space="preserve">op korte termijn </w:t>
      </w:r>
      <w:r w:rsidR="00FE0711">
        <w:t xml:space="preserve">dezelfde problemen </w:t>
      </w:r>
      <w:r w:rsidR="001467F5">
        <w:t xml:space="preserve">(gaan) </w:t>
      </w:r>
      <w:r w:rsidR="00FE0711">
        <w:t xml:space="preserve">ervaren. </w:t>
      </w:r>
      <w:r w:rsidRPr="007A2C09" w:rsidR="007A2C09">
        <w:t>Voor de zomer presenteert het kabinet een aangescherpte aanpak voor verkeersveiligheid om de stijgende trend van het aantal verkeerslachtoffers te breken.</w:t>
      </w:r>
    </w:p>
    <w:p w:rsidR="00F16F99" w:rsidP="005E4E59" w:rsidRDefault="00F16F99" w14:paraId="03EFAA17" w14:textId="77777777"/>
    <w:p w:rsidRPr="00086748" w:rsidR="00EE60F8" w:rsidP="005E4E59" w:rsidRDefault="00F16F99" w14:paraId="22B98EEE" w14:textId="20EEAF6A">
      <w:r>
        <w:t>Met de hierboven genoemde stappen</w:t>
      </w:r>
      <w:r w:rsidR="00FE0711">
        <w:t xml:space="preserve"> </w:t>
      </w:r>
      <w:r w:rsidR="008F3DA0">
        <w:t xml:space="preserve">zet het </w:t>
      </w:r>
      <w:r w:rsidR="008716B2">
        <w:t>k</w:t>
      </w:r>
      <w:r w:rsidR="008F3DA0">
        <w:t xml:space="preserve">abinet actief in op </w:t>
      </w:r>
      <w:r w:rsidR="001467F5">
        <w:t>toekomstvaste</w:t>
      </w:r>
      <w:r w:rsidR="008F3DA0">
        <w:t xml:space="preserve"> </w:t>
      </w:r>
      <w:r w:rsidR="00CC49DE">
        <w:t>oplossingen voor</w:t>
      </w:r>
      <w:r w:rsidR="008F3DA0">
        <w:t xml:space="preserve"> eCall in Europa. </w:t>
      </w:r>
      <w:r w:rsidR="006C49DA">
        <w:t>Wanneer er op deze thema’s ontwikkelingen te melden zijn</w:t>
      </w:r>
      <w:r w:rsidR="00420966">
        <w:t>,</w:t>
      </w:r>
      <w:r w:rsidR="006C49DA">
        <w:t xml:space="preserve"> zult u </w:t>
      </w:r>
      <w:r w:rsidR="00677579">
        <w:t>via</w:t>
      </w:r>
      <w:r w:rsidR="006C49DA">
        <w:t xml:space="preserve"> de verzamelbrief Verkeersveiligheid op de hoogte worden gehouden.</w:t>
      </w:r>
    </w:p>
    <w:p w:rsidR="00663D70" w:rsidRDefault="00726751" w14:paraId="5EA88079" w14:textId="77777777">
      <w:pPr>
        <w:pStyle w:val="Slotzin"/>
      </w:pPr>
      <w:r>
        <w:t>Hoogachtend,</w:t>
      </w:r>
    </w:p>
    <w:p w:rsidR="00663D70" w:rsidRDefault="00726751" w14:paraId="01559DD1" w14:textId="77777777">
      <w:pPr>
        <w:pStyle w:val="OndertekeningArea1"/>
      </w:pPr>
      <w:r>
        <w:t>DE MINISTER VAN INFRASTRUCTUUR EN WATERSTAAT,</w:t>
      </w:r>
    </w:p>
    <w:p w:rsidR="00663D70" w:rsidRDefault="00663D70" w14:paraId="4C941811" w14:textId="77777777"/>
    <w:p w:rsidR="00663D70" w:rsidRDefault="00663D70" w14:paraId="686C2668" w14:textId="77777777"/>
    <w:p w:rsidR="00663D70" w:rsidRDefault="00663D70" w14:paraId="180A4E1B" w14:textId="77777777"/>
    <w:p w:rsidR="00663D70" w:rsidRDefault="00663D70" w14:paraId="5E6331FB" w14:textId="77777777"/>
    <w:p w:rsidR="00663D70" w:rsidRDefault="00726751" w14:paraId="1E8151A9" w14:textId="77777777">
      <w:r>
        <w:t>Vincent Karremans</w:t>
      </w:r>
    </w:p>
    <w:p w:rsidR="00BA2C35" w:rsidRDefault="00BA2C35" w14:paraId="3EE0F1BD" w14:textId="77777777"/>
    <w:p w:rsidR="00BA2C35" w:rsidP="00BA2C35" w:rsidRDefault="00BA2C35" w14:paraId="17FEBB03" w14:textId="28649C1A">
      <w:pPr>
        <w:pStyle w:val="OndertekeningArea1"/>
      </w:pPr>
      <w:r>
        <w:t>DE STAATSSECRETARIS DIGITALE ECONOMIE EN SOEVEREINITEIT,</w:t>
      </w:r>
    </w:p>
    <w:p w:rsidR="00BA2C35" w:rsidP="00BA2C35" w:rsidRDefault="00BA2C35" w14:paraId="22592C6C" w14:textId="77777777"/>
    <w:p w:rsidR="00BA2C35" w:rsidP="00BA2C35" w:rsidRDefault="00BA2C35" w14:paraId="5209E5E7" w14:textId="77777777"/>
    <w:p w:rsidR="00BA2C35" w:rsidP="00BA2C35" w:rsidRDefault="00BA2C35" w14:paraId="60C5B15F" w14:textId="77777777"/>
    <w:p w:rsidR="00BA2C35" w:rsidP="00BA2C35" w:rsidRDefault="00BA2C35" w14:paraId="1B327D47" w14:textId="77777777"/>
    <w:p w:rsidR="00BA2C35" w:rsidRDefault="00BA2C35" w14:paraId="2AF6ED15" w14:textId="0DE635D0">
      <w:r w:rsidRPr="00BA2C35">
        <w:t>Willemijn Aerdts</w:t>
      </w:r>
    </w:p>
    <w:sectPr w:rsidR="00BA2C35">
      <w:headerReference w:type="default" r:id="rId13"/>
      <w:head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CDBE15" w14:textId="77777777" w:rsidR="00F75180" w:rsidRDefault="00F75180">
      <w:pPr>
        <w:spacing w:line="240" w:lineRule="auto"/>
      </w:pPr>
      <w:r>
        <w:separator/>
      </w:r>
    </w:p>
  </w:endnote>
  <w:endnote w:type="continuationSeparator" w:id="0">
    <w:p w14:paraId="11AC91DA" w14:textId="77777777" w:rsidR="00F75180" w:rsidRDefault="00F751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DejaVu Sans">
    <w:altName w:val="Verdana"/>
    <w:charset w:val="00"/>
    <w:family w:val="swiss"/>
    <w:pitch w:val="variable"/>
    <w:sig w:usb0="E7002EFF" w:usb1="D200FDFF" w:usb2="0A046029" w:usb3="00000000" w:csb0="000001FF" w:csb1="00000000"/>
  </w:font>
  <w:font w:name="Lohit Hind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B0A5D1" w14:textId="77777777" w:rsidR="00F75180" w:rsidRDefault="00F75180">
      <w:pPr>
        <w:spacing w:line="240" w:lineRule="auto"/>
      </w:pPr>
      <w:r>
        <w:separator/>
      </w:r>
    </w:p>
  </w:footnote>
  <w:footnote w:type="continuationSeparator" w:id="0">
    <w:p w14:paraId="1D22D0FB" w14:textId="77777777" w:rsidR="00F75180" w:rsidRDefault="00F75180">
      <w:pPr>
        <w:spacing w:line="240" w:lineRule="auto"/>
      </w:pPr>
      <w:r>
        <w:continuationSeparator/>
      </w:r>
    </w:p>
  </w:footnote>
  <w:footnote w:id="1">
    <w:p w14:paraId="682F02B5" w14:textId="4D8187E8" w:rsidR="00770112" w:rsidRPr="00677579" w:rsidRDefault="00770112">
      <w:pPr>
        <w:pStyle w:val="FootnoteText"/>
        <w:rPr>
          <w:sz w:val="16"/>
          <w:szCs w:val="16"/>
        </w:rPr>
      </w:pPr>
      <w:r w:rsidRPr="00677579">
        <w:rPr>
          <w:rStyle w:val="FootnoteReference"/>
          <w:sz w:val="16"/>
          <w:szCs w:val="16"/>
        </w:rPr>
        <w:footnoteRef/>
      </w:r>
      <w:r w:rsidRPr="00677579">
        <w:rPr>
          <w:sz w:val="16"/>
          <w:szCs w:val="16"/>
        </w:rPr>
        <w:t xml:space="preserve"> TNO, Ondersteuning eCall na afschakeling 2G en 3G in Nederland.</w:t>
      </w:r>
    </w:p>
  </w:footnote>
  <w:footnote w:id="2">
    <w:p w14:paraId="782A805B" w14:textId="52D3796C" w:rsidR="00935AB7" w:rsidRPr="00426D56" w:rsidRDefault="00935AB7" w:rsidP="00935AB7">
      <w:pPr>
        <w:pStyle w:val="FootnoteText"/>
        <w:rPr>
          <w:sz w:val="16"/>
          <w:szCs w:val="16"/>
        </w:rPr>
      </w:pPr>
      <w:r w:rsidRPr="00677579">
        <w:rPr>
          <w:rStyle w:val="FootnoteReference"/>
          <w:sz w:val="16"/>
          <w:szCs w:val="16"/>
        </w:rPr>
        <w:footnoteRef/>
      </w:r>
      <w:r w:rsidRPr="00426D56">
        <w:rPr>
          <w:sz w:val="16"/>
          <w:szCs w:val="16"/>
        </w:rPr>
        <w:t xml:space="preserve"> </w:t>
      </w:r>
      <w:r w:rsidR="00541EB5" w:rsidRPr="00426D56">
        <w:rPr>
          <w:sz w:val="16"/>
          <w:szCs w:val="16"/>
        </w:rPr>
        <w:t>https://www.rijksoverheid.nl/documenten/rapporten/2024/11/18/kwantitatieve-effectmeting-ecall</w:t>
      </w:r>
    </w:p>
  </w:footnote>
  <w:footnote w:id="3">
    <w:p w14:paraId="26007F1E" w14:textId="0B51865C" w:rsidR="002D315C" w:rsidRPr="004B3864" w:rsidRDefault="002D315C">
      <w:pPr>
        <w:pStyle w:val="FootnoteText"/>
        <w:rPr>
          <w:sz w:val="13"/>
          <w:szCs w:val="13"/>
        </w:rPr>
      </w:pPr>
      <w:r w:rsidRPr="00677579">
        <w:rPr>
          <w:rStyle w:val="FootnoteReference"/>
          <w:sz w:val="16"/>
          <w:szCs w:val="16"/>
        </w:rPr>
        <w:footnoteRef/>
      </w:r>
      <w:r w:rsidRPr="00677579">
        <w:rPr>
          <w:sz w:val="16"/>
          <w:szCs w:val="16"/>
        </w:rPr>
        <w:t xml:space="preserve"> SWOV</w:t>
      </w:r>
      <w:r w:rsidR="00912360" w:rsidRPr="00677579">
        <w:rPr>
          <w:sz w:val="16"/>
          <w:szCs w:val="16"/>
        </w:rPr>
        <w:t xml:space="preserve"> rapport</w:t>
      </w:r>
      <w:r w:rsidRPr="00677579">
        <w:rPr>
          <w:sz w:val="16"/>
          <w:szCs w:val="16"/>
        </w:rPr>
        <w:t>, mogelijk gevolg van uitfasering 2G/3G-netwerken voor de effectiviteit van eCall</w:t>
      </w:r>
      <w:r w:rsidR="00912360" w:rsidRPr="00677579">
        <w:rPr>
          <w:sz w:val="16"/>
          <w:szCs w:val="16"/>
        </w:rPr>
        <w:t>.</w:t>
      </w:r>
    </w:p>
  </w:footnote>
  <w:footnote w:id="4">
    <w:p w14:paraId="59747318" w14:textId="77777777" w:rsidR="00AD7843" w:rsidRPr="00677579" w:rsidRDefault="00AD7843" w:rsidP="00AD7843">
      <w:pPr>
        <w:pStyle w:val="FootnoteText"/>
        <w:rPr>
          <w:sz w:val="16"/>
          <w:szCs w:val="16"/>
        </w:rPr>
      </w:pPr>
      <w:r w:rsidRPr="00677579">
        <w:rPr>
          <w:rStyle w:val="FootnoteReference"/>
          <w:sz w:val="16"/>
          <w:szCs w:val="16"/>
        </w:rPr>
        <w:footnoteRef/>
      </w:r>
      <w:r w:rsidRPr="00677579">
        <w:rPr>
          <w:sz w:val="16"/>
          <w:szCs w:val="16"/>
        </w:rPr>
        <w:t xml:space="preserve"> Met een bandbreedte van 0,6 tot 5,6 voor een 95% betrouwbaarheidsinterval. In 2030 is dit geschatte aantal afgenomen tot 2,4 (0,5-4.4), in 2040 0,4 (0,1-0,7) en vanaf 2050 kleiner dan 0,1. Hierbij moet gezegd worden dat de afname van het effect in de praktijk waarschijnlijk minder snel zal zijn. Dit omdat een aanname in het onderzoek is dat voertuigen vervangen worden door nieuwe voertuigen. Echter worden voertuigen ook vervangen door oudere geïmporteerde voertuigen waar nog het oude eCall-systeem in kan zitten. </w:t>
      </w:r>
    </w:p>
  </w:footnote>
  <w:footnote w:id="5">
    <w:p w14:paraId="397B4388" w14:textId="15F09847" w:rsidR="002A0618" w:rsidRPr="00426D56" w:rsidRDefault="002A0618">
      <w:pPr>
        <w:pStyle w:val="FootnoteText"/>
        <w:rPr>
          <w:sz w:val="16"/>
          <w:szCs w:val="16"/>
        </w:rPr>
      </w:pPr>
      <w:r w:rsidRPr="00677579">
        <w:rPr>
          <w:rStyle w:val="FootnoteReference"/>
          <w:sz w:val="16"/>
          <w:szCs w:val="16"/>
        </w:rPr>
        <w:footnoteRef/>
      </w:r>
      <w:r w:rsidRPr="00426D56">
        <w:rPr>
          <w:sz w:val="16"/>
          <w:szCs w:val="16"/>
        </w:rPr>
        <w:t xml:space="preserve"> </w:t>
      </w:r>
      <w:r w:rsidR="00677579" w:rsidRPr="00426D56">
        <w:rPr>
          <w:sz w:val="16"/>
          <w:szCs w:val="16"/>
        </w:rPr>
        <w:t>https://112.fi/en/-/ecall-emergency-call-system-prevents-road-deaths-false-calls-burden-emergency-services</w:t>
      </w:r>
      <w:r w:rsidRPr="00426D56">
        <w:rPr>
          <w:sz w:val="16"/>
          <w:szCs w:val="16"/>
        </w:rPr>
        <w:t>.</w:t>
      </w:r>
    </w:p>
  </w:footnote>
  <w:footnote w:id="6">
    <w:p w14:paraId="0186A4FB" w14:textId="6E58F1E4" w:rsidR="002A0618" w:rsidRPr="00426D56" w:rsidRDefault="002A0618">
      <w:pPr>
        <w:pStyle w:val="FootnoteText"/>
        <w:rPr>
          <w:b/>
          <w:bCs/>
          <w:sz w:val="16"/>
          <w:szCs w:val="16"/>
        </w:rPr>
      </w:pPr>
      <w:r w:rsidRPr="00677579">
        <w:rPr>
          <w:rStyle w:val="FootnoteReference"/>
          <w:sz w:val="16"/>
          <w:szCs w:val="16"/>
        </w:rPr>
        <w:footnoteRef/>
      </w:r>
      <w:r w:rsidR="00677579" w:rsidRPr="00426D56">
        <w:rPr>
          <w:sz w:val="16"/>
          <w:szCs w:val="16"/>
        </w:rPr>
        <w:t>https://www.trafa.se/en/road-traffic/risk-analysis-of-ecall-systems-2028-14929/</w:t>
      </w:r>
      <w:r w:rsidRPr="00426D56">
        <w:rPr>
          <w:sz w:val="16"/>
          <w:szCs w:val="16"/>
        </w:rPr>
        <w:t>.</w:t>
      </w:r>
    </w:p>
  </w:footnote>
  <w:footnote w:id="7">
    <w:p w14:paraId="2711E460" w14:textId="77777777" w:rsidR="00D63E2F" w:rsidRPr="00677579" w:rsidRDefault="00D63E2F" w:rsidP="00D63E2F">
      <w:pPr>
        <w:pStyle w:val="FootnoteText"/>
        <w:rPr>
          <w:sz w:val="16"/>
          <w:szCs w:val="16"/>
          <w:lang w:val="fr-FR"/>
        </w:rPr>
      </w:pPr>
      <w:r w:rsidRPr="00677579">
        <w:rPr>
          <w:rStyle w:val="FootnoteReference"/>
          <w:sz w:val="16"/>
          <w:szCs w:val="16"/>
        </w:rPr>
        <w:footnoteRef/>
      </w:r>
      <w:r w:rsidRPr="00677579">
        <w:rPr>
          <w:sz w:val="16"/>
          <w:szCs w:val="16"/>
          <w:lang w:val="fr-FR"/>
        </w:rPr>
        <w:t xml:space="preserve"> EU/2024/1180</w:t>
      </w:r>
    </w:p>
  </w:footnote>
  <w:footnote w:id="8">
    <w:p w14:paraId="608F199D" w14:textId="0DDDD12E" w:rsidR="00537A91" w:rsidRPr="00677579" w:rsidRDefault="00537A91">
      <w:pPr>
        <w:pStyle w:val="FootnoteText"/>
        <w:rPr>
          <w:sz w:val="16"/>
          <w:szCs w:val="16"/>
          <w:lang w:val="fr-FR"/>
        </w:rPr>
      </w:pPr>
      <w:r w:rsidRPr="00677579">
        <w:rPr>
          <w:rStyle w:val="FootnoteReference"/>
          <w:sz w:val="16"/>
          <w:szCs w:val="16"/>
        </w:rPr>
        <w:footnoteRef/>
      </w:r>
      <w:r w:rsidRPr="00677579">
        <w:rPr>
          <w:sz w:val="16"/>
          <w:szCs w:val="16"/>
          <w:lang w:val="fr-FR"/>
        </w:rPr>
        <w:t xml:space="preserve"> https://www.odido.nl/service/netwerk/3G.</w:t>
      </w:r>
    </w:p>
  </w:footnote>
  <w:footnote w:id="9">
    <w:p w14:paraId="4D981287" w14:textId="69368996" w:rsidR="00537A91" w:rsidRPr="00677579" w:rsidRDefault="00537A91">
      <w:pPr>
        <w:pStyle w:val="FootnoteText"/>
        <w:rPr>
          <w:sz w:val="16"/>
          <w:szCs w:val="16"/>
          <w:lang w:val="fr-FR"/>
        </w:rPr>
      </w:pPr>
      <w:r w:rsidRPr="00677579">
        <w:rPr>
          <w:rStyle w:val="FootnoteReference"/>
          <w:sz w:val="16"/>
          <w:szCs w:val="16"/>
        </w:rPr>
        <w:footnoteRef/>
      </w:r>
      <w:r w:rsidRPr="00677579">
        <w:rPr>
          <w:sz w:val="16"/>
          <w:szCs w:val="16"/>
          <w:lang w:val="fr-FR"/>
        </w:rPr>
        <w:t xml:space="preserve"> https://www.kpn.com/service/mobiel/van-2g-naar-4g-en-5g.</w:t>
      </w:r>
    </w:p>
  </w:footnote>
  <w:footnote w:id="10">
    <w:p w14:paraId="367E50DC" w14:textId="5B708378" w:rsidR="00537A91" w:rsidRPr="00BA2C35" w:rsidRDefault="00537A91">
      <w:pPr>
        <w:pStyle w:val="FootnoteText"/>
        <w:rPr>
          <w:lang w:val="fr-FR"/>
        </w:rPr>
      </w:pPr>
      <w:r w:rsidRPr="00677579">
        <w:rPr>
          <w:rStyle w:val="FootnoteReference"/>
          <w:sz w:val="16"/>
          <w:szCs w:val="16"/>
        </w:rPr>
        <w:footnoteRef/>
      </w:r>
      <w:r w:rsidRPr="00677579">
        <w:rPr>
          <w:sz w:val="16"/>
          <w:szCs w:val="16"/>
          <w:lang w:val="fr-FR"/>
        </w:rPr>
        <w:t xml:space="preserve"> https://community.vodafoneziggo.nl/t5/Producttips-Updates/2G-bij-Vodafone/ba-p/1650852.</w:t>
      </w:r>
    </w:p>
  </w:footnote>
  <w:footnote w:id="11">
    <w:p w14:paraId="380BA580" w14:textId="417A24CB" w:rsidR="00163EBE" w:rsidRPr="00677579" w:rsidRDefault="00163EBE">
      <w:pPr>
        <w:pStyle w:val="FootnoteText"/>
        <w:rPr>
          <w:sz w:val="16"/>
          <w:szCs w:val="16"/>
        </w:rPr>
      </w:pPr>
      <w:r w:rsidRPr="00677579">
        <w:rPr>
          <w:rStyle w:val="FootnoteReference"/>
          <w:sz w:val="16"/>
          <w:szCs w:val="16"/>
        </w:rPr>
        <w:footnoteRef/>
      </w:r>
      <w:r w:rsidRPr="00677579">
        <w:rPr>
          <w:sz w:val="16"/>
          <w:szCs w:val="16"/>
        </w:rPr>
        <w:t xml:space="preserve"> TNO, Ondersteuning eCall na afschakeling 2G en 3G in Nederland, p. 28.</w:t>
      </w:r>
    </w:p>
  </w:footnote>
  <w:footnote w:id="12">
    <w:p w14:paraId="3BB7DA53" w14:textId="77777777" w:rsidR="00013144" w:rsidRPr="00677579" w:rsidRDefault="00013144" w:rsidP="00013144">
      <w:pPr>
        <w:pStyle w:val="FootnoteText"/>
        <w:ind w:left="142" w:hanging="142"/>
        <w:jc w:val="both"/>
        <w:rPr>
          <w:sz w:val="16"/>
          <w:szCs w:val="16"/>
        </w:rPr>
      </w:pPr>
      <w:r w:rsidRPr="00677579">
        <w:rPr>
          <w:rStyle w:val="FootnoteReference"/>
          <w:sz w:val="16"/>
          <w:szCs w:val="16"/>
        </w:rPr>
        <w:footnoteRef/>
      </w:r>
      <w:r w:rsidRPr="00677579">
        <w:rPr>
          <w:sz w:val="16"/>
          <w:szCs w:val="16"/>
        </w:rPr>
        <w:t xml:space="preserve"> Het door de EC aangevraagde onderzoek van IDIADA (paragraaf 3.2.1.) hanteert een richtbedrag van €362 (o.b.v. informatie uit 2022).</w:t>
      </w:r>
    </w:p>
  </w:footnote>
  <w:footnote w:id="13">
    <w:p w14:paraId="173F679D" w14:textId="1FE987B3" w:rsidR="00013144" w:rsidRPr="00640AD0" w:rsidRDefault="00013144" w:rsidP="00013144">
      <w:pPr>
        <w:pStyle w:val="FootnoteText"/>
        <w:ind w:left="142" w:hanging="142"/>
        <w:jc w:val="both"/>
        <w:rPr>
          <w:sz w:val="13"/>
          <w:szCs w:val="13"/>
        </w:rPr>
      </w:pPr>
      <w:r w:rsidRPr="00677579">
        <w:rPr>
          <w:rStyle w:val="FootnoteReference"/>
          <w:sz w:val="16"/>
          <w:szCs w:val="16"/>
        </w:rPr>
        <w:footnoteRef/>
      </w:r>
      <w:r w:rsidRPr="00677579">
        <w:rPr>
          <w:sz w:val="16"/>
          <w:szCs w:val="16"/>
        </w:rPr>
        <w:t xml:space="preserve"> Schatting betreft &lt;3-5% in de periode tot 2035</w:t>
      </w:r>
      <w:r w:rsidR="00163EBE" w:rsidRPr="00677579">
        <w:rPr>
          <w:sz w:val="16"/>
          <w:szCs w:val="16"/>
        </w:rPr>
        <w:t xml:space="preserve">. </w:t>
      </w:r>
      <w:r w:rsidR="00163EBE" w:rsidRPr="00677579">
        <w:rPr>
          <w:rStyle w:val="FootnoteReference"/>
          <w:sz w:val="16"/>
          <w:szCs w:val="16"/>
        </w:rPr>
        <w:footnoteRef/>
      </w:r>
      <w:r w:rsidR="00163EBE" w:rsidRPr="00677579">
        <w:rPr>
          <w:sz w:val="16"/>
          <w:szCs w:val="16"/>
        </w:rPr>
        <w:t xml:space="preserve"> TNO, Ondersteuning eCall na afschakeling 2G en 3G in Nederland, p. 28.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4AAE0" w14:textId="77777777" w:rsidR="00663D70" w:rsidRDefault="00726751">
    <w:r>
      <w:rPr>
        <w:noProof/>
        <w:lang w:val="en-GB" w:eastAsia="en-GB"/>
      </w:rPr>
      <mc:AlternateContent>
        <mc:Choice Requires="wps">
          <w:drawing>
            <wp:anchor distT="0" distB="0" distL="0" distR="0" simplePos="0" relativeHeight="251658240" behindDoc="0" locked="1" layoutInCell="1" allowOverlap="1" wp14:anchorId="65E8D018" wp14:editId="2F840734">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3F5B4552" w14:textId="77777777" w:rsidR="00663D70" w:rsidRDefault="00726751">
                          <w:pPr>
                            <w:pStyle w:val="AfzendgegevensKop0"/>
                          </w:pPr>
                          <w:r>
                            <w:t>Ministerie van Infrastructuur en Waterstaat</w:t>
                          </w:r>
                        </w:p>
                        <w:p w14:paraId="10CEA9DA" w14:textId="77777777" w:rsidR="000E3C7F" w:rsidRDefault="000E3C7F" w:rsidP="000E3C7F"/>
                        <w:p w14:paraId="1B12C5A9" w14:textId="77777777" w:rsidR="000E3C7F" w:rsidRPr="000E3C7F" w:rsidRDefault="000E3C7F" w:rsidP="000E3C7F">
                          <w:pPr>
                            <w:spacing w:line="240" w:lineRule="auto"/>
                            <w:rPr>
                              <w:b/>
                              <w:bCs/>
                              <w:sz w:val="13"/>
                              <w:szCs w:val="13"/>
                            </w:rPr>
                          </w:pPr>
                          <w:r w:rsidRPr="000E3C7F">
                            <w:rPr>
                              <w:b/>
                              <w:bCs/>
                              <w:sz w:val="13"/>
                              <w:szCs w:val="13"/>
                            </w:rPr>
                            <w:t>Ons Kenmerk</w:t>
                          </w:r>
                        </w:p>
                        <w:p w14:paraId="3A35B2D8" w14:textId="77777777" w:rsidR="000E3C7F" w:rsidRPr="000E3C7F" w:rsidRDefault="000E3C7F" w:rsidP="000E3C7F">
                          <w:pPr>
                            <w:spacing w:line="240" w:lineRule="auto"/>
                            <w:rPr>
                              <w:sz w:val="13"/>
                              <w:szCs w:val="13"/>
                            </w:rPr>
                          </w:pPr>
                          <w:r w:rsidRPr="000E3C7F">
                            <w:rPr>
                              <w:sz w:val="13"/>
                              <w:szCs w:val="13"/>
                            </w:rPr>
                            <w:t>IENW/BSK-2026/78473</w:t>
                          </w:r>
                        </w:p>
                        <w:p w14:paraId="13C581D7" w14:textId="77777777" w:rsidR="000E3C7F" w:rsidRPr="000E3C7F" w:rsidRDefault="000E3C7F" w:rsidP="000E3C7F"/>
                      </w:txbxContent>
                    </wps:txbx>
                    <wps:bodyPr vert="horz" wrap="square" lIns="0" tIns="0" rIns="0" bIns="0" anchor="t" anchorCtr="0"/>
                  </wps:wsp>
                </a:graphicData>
              </a:graphic>
            </wp:anchor>
          </w:drawing>
        </mc:Choice>
        <mc:Fallback>
          <w:pict>
            <v:shapetype w14:anchorId="65E8D018"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3F5B4552" w14:textId="77777777" w:rsidR="00663D70" w:rsidRDefault="00726751">
                    <w:pPr>
                      <w:pStyle w:val="AfzendgegevensKop0"/>
                    </w:pPr>
                    <w:r>
                      <w:t>Ministerie van Infrastructuur en Waterstaat</w:t>
                    </w:r>
                  </w:p>
                  <w:p w14:paraId="10CEA9DA" w14:textId="77777777" w:rsidR="000E3C7F" w:rsidRDefault="000E3C7F" w:rsidP="000E3C7F"/>
                  <w:p w14:paraId="1B12C5A9" w14:textId="77777777" w:rsidR="000E3C7F" w:rsidRPr="000E3C7F" w:rsidRDefault="000E3C7F" w:rsidP="000E3C7F">
                    <w:pPr>
                      <w:spacing w:line="240" w:lineRule="auto"/>
                      <w:rPr>
                        <w:b/>
                        <w:bCs/>
                        <w:sz w:val="13"/>
                        <w:szCs w:val="13"/>
                      </w:rPr>
                    </w:pPr>
                    <w:r w:rsidRPr="000E3C7F">
                      <w:rPr>
                        <w:b/>
                        <w:bCs/>
                        <w:sz w:val="13"/>
                        <w:szCs w:val="13"/>
                      </w:rPr>
                      <w:t>Ons Kenmerk</w:t>
                    </w:r>
                  </w:p>
                  <w:p w14:paraId="3A35B2D8" w14:textId="77777777" w:rsidR="000E3C7F" w:rsidRPr="000E3C7F" w:rsidRDefault="000E3C7F" w:rsidP="000E3C7F">
                    <w:pPr>
                      <w:spacing w:line="240" w:lineRule="auto"/>
                      <w:rPr>
                        <w:sz w:val="13"/>
                        <w:szCs w:val="13"/>
                      </w:rPr>
                    </w:pPr>
                    <w:r w:rsidRPr="000E3C7F">
                      <w:rPr>
                        <w:sz w:val="13"/>
                        <w:szCs w:val="13"/>
                      </w:rPr>
                      <w:t>IENW/BSK-2026/78473</w:t>
                    </w:r>
                  </w:p>
                  <w:p w14:paraId="13C581D7" w14:textId="77777777" w:rsidR="000E3C7F" w:rsidRPr="000E3C7F" w:rsidRDefault="000E3C7F" w:rsidP="000E3C7F"/>
                </w:txbxContent>
              </v:textbox>
              <w10:wrap anchorx="page"/>
              <w10:anchorlock/>
            </v:shape>
          </w:pict>
        </mc:Fallback>
      </mc:AlternateContent>
    </w:r>
    <w:r>
      <w:rPr>
        <w:noProof/>
        <w:lang w:val="en-GB" w:eastAsia="en-GB"/>
      </w:rPr>
      <mc:AlternateContent>
        <mc:Choice Requires="wps">
          <w:drawing>
            <wp:anchor distT="0" distB="0" distL="0" distR="0" simplePos="0" relativeHeight="251658241" behindDoc="0" locked="1" layoutInCell="1" allowOverlap="1" wp14:anchorId="7715319A" wp14:editId="031CC760">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B5D674A" w14:textId="40840B4A" w:rsidR="00663D70" w:rsidRDefault="00726751">
                          <w:pPr>
                            <w:pStyle w:val="Referentiegegevens"/>
                          </w:pPr>
                          <w:r>
                            <w:t xml:space="preserve">Page </w:t>
                          </w:r>
                          <w:r>
                            <w:fldChar w:fldCharType="begin"/>
                          </w:r>
                          <w:r>
                            <w:instrText>PAGE</w:instrText>
                          </w:r>
                          <w:r>
                            <w:fldChar w:fldCharType="separate"/>
                          </w:r>
                          <w:r w:rsidR="00086748">
                            <w:rPr>
                              <w:noProof/>
                            </w:rPr>
                            <w:t>2</w:t>
                          </w:r>
                          <w:r>
                            <w:fldChar w:fldCharType="end"/>
                          </w:r>
                          <w:r>
                            <w:t xml:space="preserve"> of </w:t>
                          </w:r>
                          <w:r>
                            <w:fldChar w:fldCharType="begin"/>
                          </w:r>
                          <w:r>
                            <w:instrText>NUMPAGES</w:instrText>
                          </w:r>
                          <w:r>
                            <w:fldChar w:fldCharType="separate"/>
                          </w:r>
                          <w:r w:rsidR="00F21B3E">
                            <w:rPr>
                              <w:noProof/>
                            </w:rPr>
                            <w:t>1</w:t>
                          </w:r>
                          <w:r>
                            <w:fldChar w:fldCharType="end"/>
                          </w:r>
                        </w:p>
                      </w:txbxContent>
                    </wps:txbx>
                    <wps:bodyPr vert="horz" wrap="square" lIns="0" tIns="0" rIns="0" bIns="0" anchor="t" anchorCtr="0"/>
                  </wps:wsp>
                </a:graphicData>
              </a:graphic>
            </wp:anchor>
          </w:drawing>
        </mc:Choice>
        <mc:Fallback>
          <w:pict>
            <v:shape w14:anchorId="7715319A" id="7268d871-823c-11ee-8554-0242ac120003" o:spid="_x0000_s1027" type="#_x0000_t202" style="position:absolute;margin-left:464.8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4B5D674A" w14:textId="40840B4A" w:rsidR="00663D70" w:rsidRDefault="00726751">
                    <w:pPr>
                      <w:pStyle w:val="Referentiegegevens"/>
                    </w:pPr>
                    <w:r>
                      <w:t xml:space="preserve">Page </w:t>
                    </w:r>
                    <w:r>
                      <w:fldChar w:fldCharType="begin"/>
                    </w:r>
                    <w:r>
                      <w:instrText>PAGE</w:instrText>
                    </w:r>
                    <w:r>
                      <w:fldChar w:fldCharType="separate"/>
                    </w:r>
                    <w:r w:rsidR="00086748">
                      <w:rPr>
                        <w:noProof/>
                      </w:rPr>
                      <w:t>2</w:t>
                    </w:r>
                    <w:r>
                      <w:fldChar w:fldCharType="end"/>
                    </w:r>
                    <w:r>
                      <w:t xml:space="preserve"> of </w:t>
                    </w:r>
                    <w:r>
                      <w:fldChar w:fldCharType="begin"/>
                    </w:r>
                    <w:r>
                      <w:instrText>NUMPAGES</w:instrText>
                    </w:r>
                    <w:r>
                      <w:fldChar w:fldCharType="separate"/>
                    </w:r>
                    <w:r w:rsidR="00F21B3E">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8242" behindDoc="0" locked="1" layoutInCell="1" allowOverlap="1" wp14:anchorId="02196D0B" wp14:editId="2478F732">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8C2120F" w14:textId="77777777" w:rsidR="00A71355" w:rsidRDefault="00A71355"/>
                      </w:txbxContent>
                    </wps:txbx>
                    <wps:bodyPr vert="horz" wrap="square" lIns="0" tIns="0" rIns="0" bIns="0" anchor="t" anchorCtr="0"/>
                  </wps:wsp>
                </a:graphicData>
              </a:graphic>
            </wp:anchor>
          </w:drawing>
        </mc:Choice>
        <mc:Fallback>
          <w:pict>
            <v:shape w14:anchorId="02196D0B" id="726221f1-823c-11ee-8554-0242ac120003" o:spid="_x0000_s1028" type="#_x0000_t202" style="position:absolute;margin-left:79.35pt;margin-top:805pt;width:141.75pt;height:14.25pt;z-index:25165824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78C2120F" w14:textId="77777777" w:rsidR="00A71355" w:rsidRDefault="00A71355"/>
                </w:txbxContent>
              </v:textbox>
              <w10:wrap anchorx="page"/>
              <w10:anchorlock/>
            </v:shape>
          </w:pict>
        </mc:Fallback>
      </mc:AlternateContent>
    </w:r>
    <w:r>
      <w:rPr>
        <w:noProof/>
        <w:lang w:val="en-GB" w:eastAsia="en-GB"/>
      </w:rPr>
      <mc:AlternateContent>
        <mc:Choice Requires="wps">
          <w:drawing>
            <wp:anchor distT="0" distB="0" distL="0" distR="0" simplePos="0" relativeHeight="251658243" behindDoc="0" locked="1" layoutInCell="1" allowOverlap="1" wp14:anchorId="4FB00C7B" wp14:editId="2FDB9C48">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923F872" w14:textId="77777777" w:rsidR="00A71355" w:rsidRDefault="00A71355"/>
                      </w:txbxContent>
                    </wps:txbx>
                    <wps:bodyPr vert="horz" wrap="square" lIns="0" tIns="0" rIns="0" bIns="0" anchor="t" anchorCtr="0"/>
                  </wps:wsp>
                </a:graphicData>
              </a:graphic>
            </wp:anchor>
          </w:drawing>
        </mc:Choice>
        <mc:Fallback>
          <w:pict>
            <v:shape w14:anchorId="4FB00C7B" id="726e58e4-823c-11ee-8554-0242ac120003" o:spid="_x0000_s1029" type="#_x0000_t202" style="position:absolute;margin-left:79.35pt;margin-top:94.45pt;width:187.5pt;height:22.5pt;z-index:25165824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3923F872" w14:textId="77777777" w:rsidR="00A71355" w:rsidRDefault="00A71355"/>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DAB85" w14:textId="77777777" w:rsidR="00663D70" w:rsidRDefault="00726751">
    <w:pPr>
      <w:spacing w:after="7029" w:line="14" w:lineRule="exact"/>
    </w:pPr>
    <w:r>
      <w:rPr>
        <w:noProof/>
        <w:lang w:val="en-GB" w:eastAsia="en-GB"/>
      </w:rPr>
      <mc:AlternateContent>
        <mc:Choice Requires="wps">
          <w:drawing>
            <wp:anchor distT="0" distB="0" distL="0" distR="0" simplePos="0" relativeHeight="251658244" behindDoc="0" locked="1" layoutInCell="1" allowOverlap="1" wp14:anchorId="17074895" wp14:editId="0D78281D">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AB4AF8D" w14:textId="77777777" w:rsidR="00A71355" w:rsidRDefault="00A71355"/>
                      </w:txbxContent>
                    </wps:txbx>
                    <wps:bodyPr vert="horz" wrap="square" lIns="0" tIns="0" rIns="0" bIns="0" anchor="t" anchorCtr="0"/>
                  </wps:wsp>
                </a:graphicData>
              </a:graphic>
            </wp:anchor>
          </w:drawing>
        </mc:Choice>
        <mc:Fallback>
          <w:pict>
            <v:shapetype w14:anchorId="17074895"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82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5AB4AF8D" w14:textId="77777777" w:rsidR="00A71355" w:rsidRDefault="00A71355"/>
                </w:txbxContent>
              </v:textbox>
              <w10:wrap anchorx="page"/>
              <w10:anchorlock/>
            </v:shape>
          </w:pict>
        </mc:Fallback>
      </mc:AlternateContent>
    </w:r>
    <w:r>
      <w:rPr>
        <w:noProof/>
        <w:lang w:val="en-GB" w:eastAsia="en-GB"/>
      </w:rPr>
      <mc:AlternateContent>
        <mc:Choice Requires="wps">
          <w:drawing>
            <wp:anchor distT="0" distB="0" distL="0" distR="0" simplePos="0" relativeHeight="251658245" behindDoc="0" locked="1" layoutInCell="1" allowOverlap="1" wp14:anchorId="55A7ABE9" wp14:editId="1C7AFF82">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02428B3" w14:textId="26BAA823" w:rsidR="00663D70" w:rsidRDefault="00726751">
                          <w:pPr>
                            <w:pStyle w:val="Referentiegegevens"/>
                          </w:pPr>
                          <w:r>
                            <w:t xml:space="preserve">Page </w:t>
                          </w:r>
                          <w:r>
                            <w:fldChar w:fldCharType="begin"/>
                          </w:r>
                          <w:r>
                            <w:instrText>PAGE</w:instrText>
                          </w:r>
                          <w:r>
                            <w:fldChar w:fldCharType="separate"/>
                          </w:r>
                          <w:r w:rsidR="00D80ECE">
                            <w:rPr>
                              <w:noProof/>
                            </w:rPr>
                            <w:t>1</w:t>
                          </w:r>
                          <w:r>
                            <w:fldChar w:fldCharType="end"/>
                          </w:r>
                          <w:r>
                            <w:t xml:space="preserve"> of </w:t>
                          </w:r>
                          <w:r>
                            <w:fldChar w:fldCharType="begin"/>
                          </w:r>
                          <w:r>
                            <w:instrText>NUMPAGES</w:instrText>
                          </w:r>
                          <w:r>
                            <w:fldChar w:fldCharType="separate"/>
                          </w:r>
                          <w:r w:rsidR="00D80ECE">
                            <w:rPr>
                              <w:noProof/>
                            </w:rPr>
                            <w:t>1</w:t>
                          </w:r>
                          <w:r>
                            <w:fldChar w:fldCharType="end"/>
                          </w:r>
                        </w:p>
                      </w:txbxContent>
                    </wps:txbx>
                    <wps:bodyPr vert="horz" wrap="square" lIns="0" tIns="0" rIns="0" bIns="0" anchor="t" anchorCtr="0"/>
                  </wps:wsp>
                </a:graphicData>
              </a:graphic>
            </wp:anchor>
          </w:drawing>
        </mc:Choice>
        <mc:Fallback>
          <w:pict>
            <v:shape w14:anchorId="55A7ABE9" id="7268d813-823c-11ee-8554-0242ac120003" o:spid="_x0000_s1031" type="#_x0000_t202" style="position:absolute;margin-left:466.25pt;margin-top:805pt;width:99pt;height:14.25pt;z-index:25165824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302428B3" w14:textId="26BAA823" w:rsidR="00663D70" w:rsidRDefault="00726751">
                    <w:pPr>
                      <w:pStyle w:val="Referentiegegevens"/>
                    </w:pPr>
                    <w:r>
                      <w:t xml:space="preserve">Page </w:t>
                    </w:r>
                    <w:r>
                      <w:fldChar w:fldCharType="begin"/>
                    </w:r>
                    <w:r>
                      <w:instrText>PAGE</w:instrText>
                    </w:r>
                    <w:r>
                      <w:fldChar w:fldCharType="separate"/>
                    </w:r>
                    <w:r w:rsidR="00D80ECE">
                      <w:rPr>
                        <w:noProof/>
                      </w:rPr>
                      <w:t>1</w:t>
                    </w:r>
                    <w:r>
                      <w:fldChar w:fldCharType="end"/>
                    </w:r>
                    <w:r>
                      <w:t xml:space="preserve"> of </w:t>
                    </w:r>
                    <w:r>
                      <w:fldChar w:fldCharType="begin"/>
                    </w:r>
                    <w:r>
                      <w:instrText>NUMPAGES</w:instrText>
                    </w:r>
                    <w:r>
                      <w:fldChar w:fldCharType="separate"/>
                    </w:r>
                    <w:r w:rsidR="00D80ECE">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8246" behindDoc="0" locked="1" layoutInCell="1" allowOverlap="1" wp14:anchorId="35A8ED5A" wp14:editId="2CA66858">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21F196B" w14:textId="77777777" w:rsidR="00663D70" w:rsidRDefault="00726751">
                          <w:pPr>
                            <w:pStyle w:val="AfzendgegevensKop0"/>
                          </w:pPr>
                          <w:r>
                            <w:t>Ministerie van Infrastructuur en Waterstaat</w:t>
                          </w:r>
                        </w:p>
                        <w:p w14:paraId="6E1EDA7C" w14:textId="77777777" w:rsidR="00663D70" w:rsidRDefault="00663D70">
                          <w:pPr>
                            <w:pStyle w:val="WitregelW1"/>
                          </w:pPr>
                        </w:p>
                        <w:p w14:paraId="30B0C53A" w14:textId="77777777" w:rsidR="00663D70" w:rsidRDefault="00726751">
                          <w:pPr>
                            <w:pStyle w:val="Afzendgegevens"/>
                          </w:pPr>
                          <w:r>
                            <w:t>Rijnstraat 8</w:t>
                          </w:r>
                        </w:p>
                        <w:p w14:paraId="088B176B" w14:textId="5D715A02" w:rsidR="00663D70" w:rsidRPr="00086748" w:rsidRDefault="00726751">
                          <w:pPr>
                            <w:pStyle w:val="Afzendgegevens"/>
                            <w:rPr>
                              <w:lang w:val="de-DE"/>
                            </w:rPr>
                          </w:pPr>
                          <w:r w:rsidRPr="00086748">
                            <w:rPr>
                              <w:lang w:val="de-DE"/>
                            </w:rPr>
                            <w:t>2515 XP Den Haag</w:t>
                          </w:r>
                        </w:p>
                        <w:p w14:paraId="5B0E1313" w14:textId="77777777" w:rsidR="00663D70" w:rsidRPr="00086748" w:rsidRDefault="00726751">
                          <w:pPr>
                            <w:pStyle w:val="Afzendgegevens"/>
                            <w:rPr>
                              <w:lang w:val="de-DE"/>
                            </w:rPr>
                          </w:pPr>
                          <w:r w:rsidRPr="00086748">
                            <w:rPr>
                              <w:lang w:val="de-DE"/>
                            </w:rPr>
                            <w:t>Postbus 20901</w:t>
                          </w:r>
                        </w:p>
                        <w:p w14:paraId="45FEAA60" w14:textId="77777777" w:rsidR="00663D70" w:rsidRPr="00086748" w:rsidRDefault="00726751">
                          <w:pPr>
                            <w:pStyle w:val="Afzendgegevens"/>
                            <w:rPr>
                              <w:lang w:val="de-DE"/>
                            </w:rPr>
                          </w:pPr>
                          <w:r w:rsidRPr="00086748">
                            <w:rPr>
                              <w:lang w:val="de-DE"/>
                            </w:rPr>
                            <w:t>2500 EX Den Haag</w:t>
                          </w:r>
                        </w:p>
                        <w:p w14:paraId="55DB02FC" w14:textId="77777777" w:rsidR="00663D70" w:rsidRPr="00086748" w:rsidRDefault="00663D70">
                          <w:pPr>
                            <w:pStyle w:val="WitregelW1"/>
                            <w:rPr>
                              <w:lang w:val="de-DE"/>
                            </w:rPr>
                          </w:pPr>
                        </w:p>
                        <w:p w14:paraId="4E0E5CC8" w14:textId="77777777" w:rsidR="00663D70" w:rsidRPr="00086748" w:rsidRDefault="00726751">
                          <w:pPr>
                            <w:pStyle w:val="Afzendgegevens"/>
                            <w:rPr>
                              <w:lang w:val="de-DE"/>
                            </w:rPr>
                          </w:pPr>
                          <w:r w:rsidRPr="00086748">
                            <w:rPr>
                              <w:lang w:val="de-DE"/>
                            </w:rPr>
                            <w:t>T   070-456 0000</w:t>
                          </w:r>
                        </w:p>
                        <w:p w14:paraId="180A3954" w14:textId="77777777" w:rsidR="00663D70" w:rsidRDefault="00726751" w:rsidP="000E3C7F">
                          <w:pPr>
                            <w:pStyle w:val="Afzendgegevens"/>
                            <w:spacing w:line="240" w:lineRule="auto"/>
                          </w:pPr>
                          <w:r>
                            <w:t>F   070-456 1111</w:t>
                          </w:r>
                        </w:p>
                        <w:p w14:paraId="5B4608BB" w14:textId="77777777" w:rsidR="00663D70" w:rsidRPr="000E3C7F" w:rsidRDefault="00663D70" w:rsidP="000E3C7F">
                          <w:pPr>
                            <w:pStyle w:val="WitregelW2"/>
                            <w:spacing w:line="240" w:lineRule="auto"/>
                            <w:rPr>
                              <w:sz w:val="13"/>
                              <w:szCs w:val="13"/>
                            </w:rPr>
                          </w:pPr>
                        </w:p>
                        <w:p w14:paraId="33F35B0C" w14:textId="2EE9A0CB" w:rsidR="000E3C7F" w:rsidRPr="000E3C7F" w:rsidRDefault="000E3C7F" w:rsidP="000E3C7F">
                          <w:pPr>
                            <w:spacing w:line="240" w:lineRule="auto"/>
                            <w:rPr>
                              <w:b/>
                              <w:bCs/>
                              <w:sz w:val="13"/>
                              <w:szCs w:val="13"/>
                            </w:rPr>
                          </w:pPr>
                          <w:r w:rsidRPr="000E3C7F">
                            <w:rPr>
                              <w:b/>
                              <w:bCs/>
                              <w:sz w:val="13"/>
                              <w:szCs w:val="13"/>
                            </w:rPr>
                            <w:t>Ons Kenmerk</w:t>
                          </w:r>
                        </w:p>
                        <w:p w14:paraId="14DC11DC" w14:textId="5ED42EAF" w:rsidR="000E3C7F" w:rsidRPr="000E3C7F" w:rsidRDefault="000E3C7F" w:rsidP="000E3C7F">
                          <w:pPr>
                            <w:spacing w:line="240" w:lineRule="auto"/>
                            <w:rPr>
                              <w:sz w:val="13"/>
                              <w:szCs w:val="13"/>
                            </w:rPr>
                          </w:pPr>
                          <w:r w:rsidRPr="000E3C7F">
                            <w:rPr>
                              <w:sz w:val="13"/>
                              <w:szCs w:val="13"/>
                            </w:rPr>
                            <w:t>IENW/BSK-2026/78473</w:t>
                          </w:r>
                        </w:p>
                        <w:p w14:paraId="7412E54B" w14:textId="77777777" w:rsidR="000E3C7F" w:rsidRPr="000E3C7F" w:rsidRDefault="000E3C7F" w:rsidP="000E3C7F">
                          <w:pPr>
                            <w:spacing w:line="240" w:lineRule="auto"/>
                            <w:rPr>
                              <w:sz w:val="13"/>
                              <w:szCs w:val="13"/>
                            </w:rPr>
                          </w:pPr>
                        </w:p>
                        <w:p w14:paraId="28C9D722" w14:textId="77777777" w:rsidR="00663D70" w:rsidRDefault="00726751" w:rsidP="000E3C7F">
                          <w:pPr>
                            <w:pStyle w:val="Referentiegegevenskop"/>
                            <w:spacing w:line="240" w:lineRule="auto"/>
                          </w:pPr>
                          <w:r>
                            <w:t>Bijlage(n)</w:t>
                          </w:r>
                        </w:p>
                        <w:p w14:paraId="624F0E17" w14:textId="5A5C756C" w:rsidR="00663D70" w:rsidRDefault="008E53FD" w:rsidP="000E3C7F">
                          <w:pPr>
                            <w:pStyle w:val="Referentiegegevens"/>
                            <w:spacing w:line="240" w:lineRule="auto"/>
                          </w:pPr>
                          <w:r>
                            <w:t>3</w:t>
                          </w:r>
                        </w:p>
                      </w:txbxContent>
                    </wps:txbx>
                    <wps:bodyPr vert="horz" wrap="square" lIns="0" tIns="0" rIns="0" bIns="0" anchor="t" anchorCtr="0"/>
                  </wps:wsp>
                </a:graphicData>
              </a:graphic>
            </wp:anchor>
          </w:drawing>
        </mc:Choice>
        <mc:Fallback>
          <w:pict>
            <v:shape w14:anchorId="35A8ED5A" id="7268d739-823c-11ee-8554-0242ac120003" o:spid="_x0000_s1032" type="#_x0000_t202" style="position:absolute;margin-left:466.25pt;margin-top:153.05pt;width:99.2pt;height:630.7pt;z-index:25165824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321F196B" w14:textId="77777777" w:rsidR="00663D70" w:rsidRDefault="00726751">
                    <w:pPr>
                      <w:pStyle w:val="AfzendgegevensKop0"/>
                    </w:pPr>
                    <w:r>
                      <w:t>Ministerie van Infrastructuur en Waterstaat</w:t>
                    </w:r>
                  </w:p>
                  <w:p w14:paraId="6E1EDA7C" w14:textId="77777777" w:rsidR="00663D70" w:rsidRDefault="00663D70">
                    <w:pPr>
                      <w:pStyle w:val="WitregelW1"/>
                    </w:pPr>
                  </w:p>
                  <w:p w14:paraId="30B0C53A" w14:textId="77777777" w:rsidR="00663D70" w:rsidRDefault="00726751">
                    <w:pPr>
                      <w:pStyle w:val="Afzendgegevens"/>
                    </w:pPr>
                    <w:r>
                      <w:t>Rijnstraat 8</w:t>
                    </w:r>
                  </w:p>
                  <w:p w14:paraId="088B176B" w14:textId="5D715A02" w:rsidR="00663D70" w:rsidRPr="00086748" w:rsidRDefault="00726751">
                    <w:pPr>
                      <w:pStyle w:val="Afzendgegevens"/>
                      <w:rPr>
                        <w:lang w:val="de-DE"/>
                      </w:rPr>
                    </w:pPr>
                    <w:r w:rsidRPr="00086748">
                      <w:rPr>
                        <w:lang w:val="de-DE"/>
                      </w:rPr>
                      <w:t>2515 XP Den Haag</w:t>
                    </w:r>
                  </w:p>
                  <w:p w14:paraId="5B0E1313" w14:textId="77777777" w:rsidR="00663D70" w:rsidRPr="00086748" w:rsidRDefault="00726751">
                    <w:pPr>
                      <w:pStyle w:val="Afzendgegevens"/>
                      <w:rPr>
                        <w:lang w:val="de-DE"/>
                      </w:rPr>
                    </w:pPr>
                    <w:r w:rsidRPr="00086748">
                      <w:rPr>
                        <w:lang w:val="de-DE"/>
                      </w:rPr>
                      <w:t>Postbus 20901</w:t>
                    </w:r>
                  </w:p>
                  <w:p w14:paraId="45FEAA60" w14:textId="77777777" w:rsidR="00663D70" w:rsidRPr="00086748" w:rsidRDefault="00726751">
                    <w:pPr>
                      <w:pStyle w:val="Afzendgegevens"/>
                      <w:rPr>
                        <w:lang w:val="de-DE"/>
                      </w:rPr>
                    </w:pPr>
                    <w:r w:rsidRPr="00086748">
                      <w:rPr>
                        <w:lang w:val="de-DE"/>
                      </w:rPr>
                      <w:t>2500 EX Den Haag</w:t>
                    </w:r>
                  </w:p>
                  <w:p w14:paraId="55DB02FC" w14:textId="77777777" w:rsidR="00663D70" w:rsidRPr="00086748" w:rsidRDefault="00663D70">
                    <w:pPr>
                      <w:pStyle w:val="WitregelW1"/>
                      <w:rPr>
                        <w:lang w:val="de-DE"/>
                      </w:rPr>
                    </w:pPr>
                  </w:p>
                  <w:p w14:paraId="4E0E5CC8" w14:textId="77777777" w:rsidR="00663D70" w:rsidRPr="00086748" w:rsidRDefault="00726751">
                    <w:pPr>
                      <w:pStyle w:val="Afzendgegevens"/>
                      <w:rPr>
                        <w:lang w:val="de-DE"/>
                      </w:rPr>
                    </w:pPr>
                    <w:r w:rsidRPr="00086748">
                      <w:rPr>
                        <w:lang w:val="de-DE"/>
                      </w:rPr>
                      <w:t>T   070-456 0000</w:t>
                    </w:r>
                  </w:p>
                  <w:p w14:paraId="180A3954" w14:textId="77777777" w:rsidR="00663D70" w:rsidRDefault="00726751" w:rsidP="000E3C7F">
                    <w:pPr>
                      <w:pStyle w:val="Afzendgegevens"/>
                      <w:spacing w:line="240" w:lineRule="auto"/>
                    </w:pPr>
                    <w:r>
                      <w:t>F   070-456 1111</w:t>
                    </w:r>
                  </w:p>
                  <w:p w14:paraId="5B4608BB" w14:textId="77777777" w:rsidR="00663D70" w:rsidRPr="000E3C7F" w:rsidRDefault="00663D70" w:rsidP="000E3C7F">
                    <w:pPr>
                      <w:pStyle w:val="WitregelW2"/>
                      <w:spacing w:line="240" w:lineRule="auto"/>
                      <w:rPr>
                        <w:sz w:val="13"/>
                        <w:szCs w:val="13"/>
                      </w:rPr>
                    </w:pPr>
                  </w:p>
                  <w:p w14:paraId="33F35B0C" w14:textId="2EE9A0CB" w:rsidR="000E3C7F" w:rsidRPr="000E3C7F" w:rsidRDefault="000E3C7F" w:rsidP="000E3C7F">
                    <w:pPr>
                      <w:spacing w:line="240" w:lineRule="auto"/>
                      <w:rPr>
                        <w:b/>
                        <w:bCs/>
                        <w:sz w:val="13"/>
                        <w:szCs w:val="13"/>
                      </w:rPr>
                    </w:pPr>
                    <w:r w:rsidRPr="000E3C7F">
                      <w:rPr>
                        <w:b/>
                        <w:bCs/>
                        <w:sz w:val="13"/>
                        <w:szCs w:val="13"/>
                      </w:rPr>
                      <w:t>Ons Kenmerk</w:t>
                    </w:r>
                  </w:p>
                  <w:p w14:paraId="14DC11DC" w14:textId="5ED42EAF" w:rsidR="000E3C7F" w:rsidRPr="000E3C7F" w:rsidRDefault="000E3C7F" w:rsidP="000E3C7F">
                    <w:pPr>
                      <w:spacing w:line="240" w:lineRule="auto"/>
                      <w:rPr>
                        <w:sz w:val="13"/>
                        <w:szCs w:val="13"/>
                      </w:rPr>
                    </w:pPr>
                    <w:r w:rsidRPr="000E3C7F">
                      <w:rPr>
                        <w:sz w:val="13"/>
                        <w:szCs w:val="13"/>
                      </w:rPr>
                      <w:t>IENW/BSK-2026/78473</w:t>
                    </w:r>
                  </w:p>
                  <w:p w14:paraId="7412E54B" w14:textId="77777777" w:rsidR="000E3C7F" w:rsidRPr="000E3C7F" w:rsidRDefault="000E3C7F" w:rsidP="000E3C7F">
                    <w:pPr>
                      <w:spacing w:line="240" w:lineRule="auto"/>
                      <w:rPr>
                        <w:sz w:val="13"/>
                        <w:szCs w:val="13"/>
                      </w:rPr>
                    </w:pPr>
                  </w:p>
                  <w:p w14:paraId="28C9D722" w14:textId="77777777" w:rsidR="00663D70" w:rsidRDefault="00726751" w:rsidP="000E3C7F">
                    <w:pPr>
                      <w:pStyle w:val="Referentiegegevenskop"/>
                      <w:spacing w:line="240" w:lineRule="auto"/>
                    </w:pPr>
                    <w:r>
                      <w:t>Bijlage(n)</w:t>
                    </w:r>
                  </w:p>
                  <w:p w14:paraId="624F0E17" w14:textId="5A5C756C" w:rsidR="00663D70" w:rsidRDefault="008E53FD" w:rsidP="000E3C7F">
                    <w:pPr>
                      <w:pStyle w:val="Referentiegegevens"/>
                      <w:spacing w:line="240" w:lineRule="auto"/>
                    </w:pPr>
                    <w:r>
                      <w:t>3</w:t>
                    </w:r>
                  </w:p>
                </w:txbxContent>
              </v:textbox>
              <w10:wrap anchorx="page"/>
              <w10:anchorlock/>
            </v:shape>
          </w:pict>
        </mc:Fallback>
      </mc:AlternateContent>
    </w:r>
    <w:r>
      <w:rPr>
        <w:noProof/>
        <w:lang w:val="en-GB" w:eastAsia="en-GB"/>
      </w:rPr>
      <mc:AlternateContent>
        <mc:Choice Requires="wps">
          <w:drawing>
            <wp:anchor distT="0" distB="0" distL="0" distR="0" simplePos="0" relativeHeight="251658247" behindDoc="0" locked="1" layoutInCell="1" allowOverlap="1" wp14:anchorId="06FDB8DC" wp14:editId="4EA98EF0">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A7F0C08" w14:textId="77777777" w:rsidR="00663D70" w:rsidRDefault="00726751">
                          <w:pPr>
                            <w:spacing w:line="240" w:lineRule="auto"/>
                          </w:pPr>
                          <w:r>
                            <w:rPr>
                              <w:noProof/>
                              <w:lang w:val="en-GB" w:eastAsia="en-GB"/>
                            </w:rPr>
                            <w:drawing>
                              <wp:inline distT="0" distB="0" distL="0" distR="0" wp14:anchorId="630DCC17" wp14:editId="235B6E91">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6FDB8DC" id="7268d758-823c-11ee-8554-0242ac120003" o:spid="_x0000_s1033" type="#_x0000_t202" style="position:absolute;margin-left:277.75pt;margin-top:0;width:36.85pt;height:124.7pt;z-index:25165824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5A7F0C08" w14:textId="77777777" w:rsidR="00663D70" w:rsidRDefault="00726751">
                    <w:pPr>
                      <w:spacing w:line="240" w:lineRule="auto"/>
                    </w:pPr>
                    <w:r>
                      <w:rPr>
                        <w:noProof/>
                        <w:lang w:val="en-GB" w:eastAsia="en-GB"/>
                      </w:rPr>
                      <w:drawing>
                        <wp:inline distT="0" distB="0" distL="0" distR="0" wp14:anchorId="630DCC17" wp14:editId="235B6E91">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8248" behindDoc="0" locked="1" layoutInCell="1" allowOverlap="1" wp14:anchorId="59DD5DCF" wp14:editId="1C64B920">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756E321" w14:textId="77777777" w:rsidR="00663D70" w:rsidRDefault="00726751">
                          <w:pPr>
                            <w:spacing w:line="240" w:lineRule="auto"/>
                          </w:pPr>
                          <w:r>
                            <w:rPr>
                              <w:noProof/>
                              <w:lang w:val="en-GB" w:eastAsia="en-GB"/>
                            </w:rPr>
                            <w:drawing>
                              <wp:inline distT="0" distB="0" distL="0" distR="0" wp14:anchorId="05AD6CD9" wp14:editId="69356ED6">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9DD5DCF" id="7268d778-823c-11ee-8554-0242ac120003"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5756E321" w14:textId="77777777" w:rsidR="00663D70" w:rsidRDefault="00726751">
                    <w:pPr>
                      <w:spacing w:line="240" w:lineRule="auto"/>
                    </w:pPr>
                    <w:r>
                      <w:rPr>
                        <w:noProof/>
                        <w:lang w:val="en-GB" w:eastAsia="en-GB"/>
                      </w:rPr>
                      <w:drawing>
                        <wp:inline distT="0" distB="0" distL="0" distR="0" wp14:anchorId="05AD6CD9" wp14:editId="69356ED6">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8249" behindDoc="0" locked="1" layoutInCell="1" allowOverlap="1" wp14:anchorId="5F1EBBD1" wp14:editId="39182DCC">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2BB123E3" w14:textId="77777777" w:rsidR="00663D70" w:rsidRDefault="00726751">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5F1EBBD1" id="7268d797-823c-11ee-8554-0242ac120003" o:spid="_x0000_s1035" type="#_x0000_t202" style="position:absolute;margin-left:79.35pt;margin-top:133.2pt;width:280.6pt;height:11.3pt;z-index:25165824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2BB123E3" w14:textId="77777777" w:rsidR="00663D70" w:rsidRDefault="00726751">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58250" behindDoc="0" locked="1" layoutInCell="1" allowOverlap="1" wp14:anchorId="6FA1C206" wp14:editId="2B9D54FF">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1E472DD1" w14:textId="77777777" w:rsidR="00663D70" w:rsidRDefault="00726751">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6FA1C206" id="7268d7b6-823c-11ee-8554-0242ac120003" o:spid="_x0000_s1036" type="#_x0000_t202" style="position:absolute;margin-left:79.35pt;margin-top:153.05pt;width:274.95pt;height:85pt;z-index:25165825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1E472DD1" w14:textId="77777777" w:rsidR="00663D70" w:rsidRDefault="00726751">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58251" behindDoc="0" locked="1" layoutInCell="1" allowOverlap="1" wp14:anchorId="4DD27501" wp14:editId="1DDF9450">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663D70" w14:paraId="1D88F430" w14:textId="77777777">
                            <w:trPr>
                              <w:trHeight w:val="200"/>
                            </w:trPr>
                            <w:tc>
                              <w:tcPr>
                                <w:tcW w:w="1140" w:type="dxa"/>
                              </w:tcPr>
                              <w:p w14:paraId="6B156301" w14:textId="77777777" w:rsidR="00663D70" w:rsidRDefault="00663D70"/>
                            </w:tc>
                            <w:tc>
                              <w:tcPr>
                                <w:tcW w:w="5400" w:type="dxa"/>
                              </w:tcPr>
                              <w:p w14:paraId="2E841E3E" w14:textId="77777777" w:rsidR="00663D70" w:rsidRDefault="00663D70"/>
                            </w:tc>
                          </w:tr>
                          <w:tr w:rsidR="00663D70" w14:paraId="105D5B67" w14:textId="77777777">
                            <w:trPr>
                              <w:trHeight w:val="240"/>
                            </w:trPr>
                            <w:tc>
                              <w:tcPr>
                                <w:tcW w:w="1140" w:type="dxa"/>
                              </w:tcPr>
                              <w:p w14:paraId="2A0C89BD" w14:textId="77777777" w:rsidR="00663D70" w:rsidRDefault="00726751">
                                <w:r>
                                  <w:t>Datum</w:t>
                                </w:r>
                              </w:p>
                            </w:tc>
                            <w:tc>
                              <w:tcPr>
                                <w:tcW w:w="5400" w:type="dxa"/>
                              </w:tcPr>
                              <w:p w14:paraId="3E0CE942" w14:textId="144895B2" w:rsidR="00663D70" w:rsidRDefault="008E53FD">
                                <w:r>
                                  <w:t>18 mei 2026</w:t>
                                </w:r>
                              </w:p>
                            </w:tc>
                          </w:tr>
                          <w:tr w:rsidR="00663D70" w14:paraId="14F36D9C" w14:textId="77777777">
                            <w:trPr>
                              <w:trHeight w:val="240"/>
                            </w:trPr>
                            <w:tc>
                              <w:tcPr>
                                <w:tcW w:w="1140" w:type="dxa"/>
                              </w:tcPr>
                              <w:p w14:paraId="68882A66" w14:textId="77777777" w:rsidR="00663D70" w:rsidRDefault="00726751">
                                <w:r>
                                  <w:t>Betreft</w:t>
                                </w:r>
                              </w:p>
                            </w:tc>
                            <w:tc>
                              <w:tcPr>
                                <w:tcW w:w="5400" w:type="dxa"/>
                              </w:tcPr>
                              <w:p w14:paraId="4ACF7CCC" w14:textId="5DC9DFD8" w:rsidR="00663D70" w:rsidRDefault="00726751">
                                <w:r>
                                  <w:t xml:space="preserve">Gevolgen afschakeling mobiele netwerken </w:t>
                                </w:r>
                                <w:r w:rsidR="005947AD">
                                  <w:t xml:space="preserve">2G en 3G </w:t>
                                </w:r>
                                <w:r>
                                  <w:t>op eCall</w:t>
                                </w:r>
                                <w:r w:rsidR="00976229">
                                  <w:t xml:space="preserve"> en vervolgstappen</w:t>
                                </w:r>
                              </w:p>
                            </w:tc>
                          </w:tr>
                          <w:tr w:rsidR="00663D70" w14:paraId="6ECA2F5D" w14:textId="77777777">
                            <w:trPr>
                              <w:trHeight w:val="200"/>
                            </w:trPr>
                            <w:tc>
                              <w:tcPr>
                                <w:tcW w:w="1140" w:type="dxa"/>
                              </w:tcPr>
                              <w:p w14:paraId="59C0C8CB" w14:textId="77777777" w:rsidR="00663D70" w:rsidRDefault="00663D70"/>
                            </w:tc>
                            <w:tc>
                              <w:tcPr>
                                <w:tcW w:w="5400" w:type="dxa"/>
                              </w:tcPr>
                              <w:p w14:paraId="53E40CC1" w14:textId="77777777" w:rsidR="00663D70" w:rsidRDefault="00663D70"/>
                            </w:tc>
                          </w:tr>
                        </w:tbl>
                        <w:p w14:paraId="5D87E829" w14:textId="77777777" w:rsidR="00A71355" w:rsidRDefault="00A71355"/>
                      </w:txbxContent>
                    </wps:txbx>
                    <wps:bodyPr vert="horz" wrap="square" lIns="0" tIns="0" rIns="0" bIns="0" anchor="t" anchorCtr="0"/>
                  </wps:wsp>
                </a:graphicData>
              </a:graphic>
            </wp:anchor>
          </w:drawing>
        </mc:Choice>
        <mc:Fallback>
          <w:pict>
            <v:shape w14:anchorId="4DD27501" id="7266255e-823c-11ee-8554-0242ac120003" o:spid="_x0000_s1037" type="#_x0000_t202" style="position:absolute;margin-left:79.35pt;margin-top:286.25pt;width:323.25pt;height:49.6pt;z-index:25165825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663D70" w14:paraId="1D88F430" w14:textId="77777777">
                      <w:trPr>
                        <w:trHeight w:val="200"/>
                      </w:trPr>
                      <w:tc>
                        <w:tcPr>
                          <w:tcW w:w="1140" w:type="dxa"/>
                        </w:tcPr>
                        <w:p w14:paraId="6B156301" w14:textId="77777777" w:rsidR="00663D70" w:rsidRDefault="00663D70"/>
                      </w:tc>
                      <w:tc>
                        <w:tcPr>
                          <w:tcW w:w="5400" w:type="dxa"/>
                        </w:tcPr>
                        <w:p w14:paraId="2E841E3E" w14:textId="77777777" w:rsidR="00663D70" w:rsidRDefault="00663D70"/>
                      </w:tc>
                    </w:tr>
                    <w:tr w:rsidR="00663D70" w14:paraId="105D5B67" w14:textId="77777777">
                      <w:trPr>
                        <w:trHeight w:val="240"/>
                      </w:trPr>
                      <w:tc>
                        <w:tcPr>
                          <w:tcW w:w="1140" w:type="dxa"/>
                        </w:tcPr>
                        <w:p w14:paraId="2A0C89BD" w14:textId="77777777" w:rsidR="00663D70" w:rsidRDefault="00726751">
                          <w:r>
                            <w:t>Datum</w:t>
                          </w:r>
                        </w:p>
                      </w:tc>
                      <w:tc>
                        <w:tcPr>
                          <w:tcW w:w="5400" w:type="dxa"/>
                        </w:tcPr>
                        <w:p w14:paraId="3E0CE942" w14:textId="144895B2" w:rsidR="00663D70" w:rsidRDefault="008E53FD">
                          <w:r>
                            <w:t>18 mei 2026</w:t>
                          </w:r>
                        </w:p>
                      </w:tc>
                    </w:tr>
                    <w:tr w:rsidR="00663D70" w14:paraId="14F36D9C" w14:textId="77777777">
                      <w:trPr>
                        <w:trHeight w:val="240"/>
                      </w:trPr>
                      <w:tc>
                        <w:tcPr>
                          <w:tcW w:w="1140" w:type="dxa"/>
                        </w:tcPr>
                        <w:p w14:paraId="68882A66" w14:textId="77777777" w:rsidR="00663D70" w:rsidRDefault="00726751">
                          <w:r>
                            <w:t>Betreft</w:t>
                          </w:r>
                        </w:p>
                      </w:tc>
                      <w:tc>
                        <w:tcPr>
                          <w:tcW w:w="5400" w:type="dxa"/>
                        </w:tcPr>
                        <w:p w14:paraId="4ACF7CCC" w14:textId="5DC9DFD8" w:rsidR="00663D70" w:rsidRDefault="00726751">
                          <w:r>
                            <w:t xml:space="preserve">Gevolgen afschakeling mobiele netwerken </w:t>
                          </w:r>
                          <w:r w:rsidR="005947AD">
                            <w:t xml:space="preserve">2G en 3G </w:t>
                          </w:r>
                          <w:r>
                            <w:t>op eCall</w:t>
                          </w:r>
                          <w:r w:rsidR="00976229">
                            <w:t xml:space="preserve"> en vervolgstappen</w:t>
                          </w:r>
                        </w:p>
                      </w:tc>
                    </w:tr>
                    <w:tr w:rsidR="00663D70" w14:paraId="6ECA2F5D" w14:textId="77777777">
                      <w:trPr>
                        <w:trHeight w:val="200"/>
                      </w:trPr>
                      <w:tc>
                        <w:tcPr>
                          <w:tcW w:w="1140" w:type="dxa"/>
                        </w:tcPr>
                        <w:p w14:paraId="59C0C8CB" w14:textId="77777777" w:rsidR="00663D70" w:rsidRDefault="00663D70"/>
                      </w:tc>
                      <w:tc>
                        <w:tcPr>
                          <w:tcW w:w="5400" w:type="dxa"/>
                        </w:tcPr>
                        <w:p w14:paraId="53E40CC1" w14:textId="77777777" w:rsidR="00663D70" w:rsidRDefault="00663D70"/>
                      </w:tc>
                    </w:tr>
                  </w:tbl>
                  <w:p w14:paraId="5D87E829" w14:textId="77777777" w:rsidR="00A71355" w:rsidRDefault="00A71355"/>
                </w:txbxContent>
              </v:textbox>
              <w10:wrap anchorx="page"/>
              <w10:anchorlock/>
            </v:shape>
          </w:pict>
        </mc:Fallback>
      </mc:AlternateContent>
    </w:r>
    <w:r>
      <w:rPr>
        <w:noProof/>
        <w:lang w:val="en-GB" w:eastAsia="en-GB"/>
      </w:rPr>
      <mc:AlternateContent>
        <mc:Choice Requires="wps">
          <w:drawing>
            <wp:anchor distT="0" distB="0" distL="0" distR="0" simplePos="0" relativeHeight="251658252" behindDoc="0" locked="1" layoutInCell="1" allowOverlap="1" wp14:anchorId="25497896" wp14:editId="0EA3DCD3">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5217989" w14:textId="77777777" w:rsidR="00A71355" w:rsidRDefault="00A71355"/>
                      </w:txbxContent>
                    </wps:txbx>
                    <wps:bodyPr vert="horz" wrap="square" lIns="0" tIns="0" rIns="0" bIns="0" anchor="t" anchorCtr="0"/>
                  </wps:wsp>
                </a:graphicData>
              </a:graphic>
            </wp:anchor>
          </w:drawing>
        </mc:Choice>
        <mc:Fallback>
          <w:pict>
            <v:shape w14:anchorId="25497896" id="726e24d6-823c-11ee-8554-0242ac120003" o:spid="_x0000_s1038" type="#_x0000_t202" style="position:absolute;margin-left:79.35pt;margin-top:94.45pt;width:187.5pt;height:22.5pt;z-index:2516582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25217989" w14:textId="77777777" w:rsidR="00A71355" w:rsidRDefault="00A71355"/>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1E3B4A9"/>
    <w:multiLevelType w:val="multilevel"/>
    <w:tmpl w:val="BF30F5D4"/>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052E11A"/>
    <w:multiLevelType w:val="multilevel"/>
    <w:tmpl w:val="F4E7754B"/>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79038F7"/>
    <w:multiLevelType w:val="multilevel"/>
    <w:tmpl w:val="4FECC9A2"/>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2C9621B"/>
    <w:multiLevelType w:val="multilevel"/>
    <w:tmpl w:val="B013281F"/>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F6EE790"/>
    <w:multiLevelType w:val="multilevel"/>
    <w:tmpl w:val="B1CD7914"/>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3C159FA"/>
    <w:multiLevelType w:val="multilevel"/>
    <w:tmpl w:val="185F95B6"/>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30F58B0"/>
    <w:multiLevelType w:val="multilevel"/>
    <w:tmpl w:val="27B23DE2"/>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6099E1B"/>
    <w:multiLevelType w:val="multilevel"/>
    <w:tmpl w:val="F144B69A"/>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B7CEEEE"/>
    <w:multiLevelType w:val="multilevel"/>
    <w:tmpl w:val="8168BD8A"/>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C9C0DCF"/>
    <w:multiLevelType w:val="multilevel"/>
    <w:tmpl w:val="28780904"/>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60A2EC6"/>
    <w:multiLevelType w:val="multilevel"/>
    <w:tmpl w:val="FD65A0D3"/>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D0C947B"/>
    <w:multiLevelType w:val="multilevel"/>
    <w:tmpl w:val="0FD377F6"/>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D89E7CC"/>
    <w:multiLevelType w:val="multilevel"/>
    <w:tmpl w:val="B713A0C9"/>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F734446F"/>
    <w:multiLevelType w:val="multilevel"/>
    <w:tmpl w:val="1FD1599C"/>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7F47877"/>
    <w:multiLevelType w:val="multilevel"/>
    <w:tmpl w:val="CB1A7191"/>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9203D45"/>
    <w:multiLevelType w:val="multilevel"/>
    <w:tmpl w:val="4D9526EC"/>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9760115"/>
    <w:multiLevelType w:val="hybridMultilevel"/>
    <w:tmpl w:val="3282F3AE"/>
    <w:lvl w:ilvl="0" w:tplc="9D600E76">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CF04ADC"/>
    <w:multiLevelType w:val="hybridMultilevel"/>
    <w:tmpl w:val="C108D788"/>
    <w:lvl w:ilvl="0" w:tplc="0FF6B5B0">
      <w:numFmt w:val="bullet"/>
      <w:lvlText w:val=""/>
      <w:lvlJc w:val="left"/>
      <w:pPr>
        <w:ind w:left="720" w:hanging="360"/>
      </w:pPr>
      <w:rPr>
        <w:rFonts w:ascii="Symbol" w:eastAsia="DejaVu Sans" w:hAnsi="Symbol"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9D9CDA7"/>
    <w:multiLevelType w:val="multilevel"/>
    <w:tmpl w:val="E418F8F9"/>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D0527D4"/>
    <w:multiLevelType w:val="multilevel"/>
    <w:tmpl w:val="B8114775"/>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E1C066F"/>
    <w:multiLevelType w:val="multilevel"/>
    <w:tmpl w:val="F92CC0A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1" w15:restartNumberingAfterBreak="0">
    <w:nsid w:val="4F1524F9"/>
    <w:multiLevelType w:val="multilevel"/>
    <w:tmpl w:val="5DEE01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6CEC41"/>
    <w:multiLevelType w:val="multilevel"/>
    <w:tmpl w:val="6A6199C6"/>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1B94E65"/>
    <w:multiLevelType w:val="multilevel"/>
    <w:tmpl w:val="9B6EB572"/>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2FCD25E"/>
    <w:multiLevelType w:val="multilevel"/>
    <w:tmpl w:val="E42C8FB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5" w15:restartNumberingAfterBreak="0">
    <w:nsid w:val="7257F31F"/>
    <w:multiLevelType w:val="multilevel"/>
    <w:tmpl w:val="54F7B00D"/>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AEB5A69"/>
    <w:multiLevelType w:val="hybridMultilevel"/>
    <w:tmpl w:val="12E0890C"/>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
  </w:num>
  <w:num w:numId="2">
    <w:abstractNumId w:val="25"/>
  </w:num>
  <w:num w:numId="3">
    <w:abstractNumId w:val="3"/>
  </w:num>
  <w:num w:numId="4">
    <w:abstractNumId w:val="13"/>
  </w:num>
  <w:num w:numId="5">
    <w:abstractNumId w:val="20"/>
  </w:num>
  <w:num w:numId="6">
    <w:abstractNumId w:val="1"/>
  </w:num>
  <w:num w:numId="7">
    <w:abstractNumId w:val="23"/>
  </w:num>
  <w:num w:numId="8">
    <w:abstractNumId w:val="4"/>
  </w:num>
  <w:num w:numId="9">
    <w:abstractNumId w:val="19"/>
  </w:num>
  <w:num w:numId="10">
    <w:abstractNumId w:val="9"/>
  </w:num>
  <w:num w:numId="11">
    <w:abstractNumId w:val="15"/>
  </w:num>
  <w:num w:numId="12">
    <w:abstractNumId w:val="24"/>
  </w:num>
  <w:num w:numId="13">
    <w:abstractNumId w:val="10"/>
  </w:num>
  <w:num w:numId="14">
    <w:abstractNumId w:val="14"/>
  </w:num>
  <w:num w:numId="15">
    <w:abstractNumId w:val="8"/>
  </w:num>
  <w:num w:numId="16">
    <w:abstractNumId w:val="18"/>
  </w:num>
  <w:num w:numId="17">
    <w:abstractNumId w:val="5"/>
  </w:num>
  <w:num w:numId="18">
    <w:abstractNumId w:val="12"/>
  </w:num>
  <w:num w:numId="19">
    <w:abstractNumId w:val="6"/>
  </w:num>
  <w:num w:numId="20">
    <w:abstractNumId w:val="11"/>
  </w:num>
  <w:num w:numId="21">
    <w:abstractNumId w:val="0"/>
  </w:num>
  <w:num w:numId="22">
    <w:abstractNumId w:val="7"/>
  </w:num>
  <w:num w:numId="23">
    <w:abstractNumId w:val="22"/>
  </w:num>
  <w:num w:numId="24">
    <w:abstractNumId w:val="21"/>
  </w:num>
  <w:num w:numId="25">
    <w:abstractNumId w:val="17"/>
  </w:num>
  <w:num w:numId="26">
    <w:abstractNumId w:val="16"/>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B3E"/>
    <w:rsid w:val="00013144"/>
    <w:rsid w:val="00017B2A"/>
    <w:rsid w:val="0002346E"/>
    <w:rsid w:val="00023F90"/>
    <w:rsid w:val="00033B4B"/>
    <w:rsid w:val="00045C93"/>
    <w:rsid w:val="00050B5F"/>
    <w:rsid w:val="00056604"/>
    <w:rsid w:val="00061DE4"/>
    <w:rsid w:val="00071C4E"/>
    <w:rsid w:val="000822C0"/>
    <w:rsid w:val="000835D0"/>
    <w:rsid w:val="00084B4C"/>
    <w:rsid w:val="0008550F"/>
    <w:rsid w:val="00086664"/>
    <w:rsid w:val="00086748"/>
    <w:rsid w:val="000868AB"/>
    <w:rsid w:val="00091206"/>
    <w:rsid w:val="00092A34"/>
    <w:rsid w:val="0009436D"/>
    <w:rsid w:val="00095155"/>
    <w:rsid w:val="000951D8"/>
    <w:rsid w:val="00096628"/>
    <w:rsid w:val="000A1C67"/>
    <w:rsid w:val="000A2E10"/>
    <w:rsid w:val="000A3FA4"/>
    <w:rsid w:val="000B188F"/>
    <w:rsid w:val="000B4A6B"/>
    <w:rsid w:val="000D4B0E"/>
    <w:rsid w:val="000D65B5"/>
    <w:rsid w:val="000D7D04"/>
    <w:rsid w:val="000E3C7F"/>
    <w:rsid w:val="00106147"/>
    <w:rsid w:val="0010765F"/>
    <w:rsid w:val="00113CCC"/>
    <w:rsid w:val="0011441F"/>
    <w:rsid w:val="001310F1"/>
    <w:rsid w:val="001324ED"/>
    <w:rsid w:val="00133307"/>
    <w:rsid w:val="00141A03"/>
    <w:rsid w:val="00141E31"/>
    <w:rsid w:val="001433B8"/>
    <w:rsid w:val="00143BF3"/>
    <w:rsid w:val="001467F5"/>
    <w:rsid w:val="00151A3E"/>
    <w:rsid w:val="00163EBE"/>
    <w:rsid w:val="001708B9"/>
    <w:rsid w:val="00170E1C"/>
    <w:rsid w:val="00176100"/>
    <w:rsid w:val="0018504A"/>
    <w:rsid w:val="00185C05"/>
    <w:rsid w:val="001A1C37"/>
    <w:rsid w:val="001A388E"/>
    <w:rsid w:val="001A590A"/>
    <w:rsid w:val="001C6504"/>
    <w:rsid w:val="001D1FA1"/>
    <w:rsid w:val="001E683B"/>
    <w:rsid w:val="001F15D9"/>
    <w:rsid w:val="001F49EE"/>
    <w:rsid w:val="002002D1"/>
    <w:rsid w:val="0020489D"/>
    <w:rsid w:val="00207122"/>
    <w:rsid w:val="00214146"/>
    <w:rsid w:val="00216A72"/>
    <w:rsid w:val="00224849"/>
    <w:rsid w:val="00233027"/>
    <w:rsid w:val="00234FDC"/>
    <w:rsid w:val="002354C3"/>
    <w:rsid w:val="002355CE"/>
    <w:rsid w:val="00237D47"/>
    <w:rsid w:val="00242538"/>
    <w:rsid w:val="00244241"/>
    <w:rsid w:val="002471F2"/>
    <w:rsid w:val="00267E6F"/>
    <w:rsid w:val="00270738"/>
    <w:rsid w:val="00272287"/>
    <w:rsid w:val="002738EF"/>
    <w:rsid w:val="002806CB"/>
    <w:rsid w:val="002829D0"/>
    <w:rsid w:val="00283C15"/>
    <w:rsid w:val="00297C1F"/>
    <w:rsid w:val="002A0618"/>
    <w:rsid w:val="002B4A7A"/>
    <w:rsid w:val="002B7967"/>
    <w:rsid w:val="002B7AF1"/>
    <w:rsid w:val="002C6580"/>
    <w:rsid w:val="002D26B1"/>
    <w:rsid w:val="002D2C34"/>
    <w:rsid w:val="002D315C"/>
    <w:rsid w:val="002D55B7"/>
    <w:rsid w:val="002E3CDB"/>
    <w:rsid w:val="002E4809"/>
    <w:rsid w:val="002F1AF8"/>
    <w:rsid w:val="003033D2"/>
    <w:rsid w:val="0030362D"/>
    <w:rsid w:val="003039F1"/>
    <w:rsid w:val="00314E2D"/>
    <w:rsid w:val="00317D15"/>
    <w:rsid w:val="00321606"/>
    <w:rsid w:val="003375D2"/>
    <w:rsid w:val="00337DBF"/>
    <w:rsid w:val="00340A3C"/>
    <w:rsid w:val="00350B07"/>
    <w:rsid w:val="00351BD6"/>
    <w:rsid w:val="00367C06"/>
    <w:rsid w:val="00370132"/>
    <w:rsid w:val="00370A35"/>
    <w:rsid w:val="00383B76"/>
    <w:rsid w:val="003947E0"/>
    <w:rsid w:val="00396F35"/>
    <w:rsid w:val="003A002D"/>
    <w:rsid w:val="003A6D9B"/>
    <w:rsid w:val="003A7AE3"/>
    <w:rsid w:val="003B1DD4"/>
    <w:rsid w:val="003C3206"/>
    <w:rsid w:val="003C3E84"/>
    <w:rsid w:val="003C57A6"/>
    <w:rsid w:val="003D32F5"/>
    <w:rsid w:val="003E107D"/>
    <w:rsid w:val="003E56E0"/>
    <w:rsid w:val="00403933"/>
    <w:rsid w:val="00404C29"/>
    <w:rsid w:val="0041119A"/>
    <w:rsid w:val="00413D53"/>
    <w:rsid w:val="004164FE"/>
    <w:rsid w:val="00420966"/>
    <w:rsid w:val="00421192"/>
    <w:rsid w:val="00422D8F"/>
    <w:rsid w:val="00423FDF"/>
    <w:rsid w:val="00424CF0"/>
    <w:rsid w:val="00425736"/>
    <w:rsid w:val="00425F90"/>
    <w:rsid w:val="00426D56"/>
    <w:rsid w:val="004271AF"/>
    <w:rsid w:val="00427FCF"/>
    <w:rsid w:val="00432971"/>
    <w:rsid w:val="00443C30"/>
    <w:rsid w:val="00464E31"/>
    <w:rsid w:val="004739BA"/>
    <w:rsid w:val="00476D3A"/>
    <w:rsid w:val="00481351"/>
    <w:rsid w:val="00483AF5"/>
    <w:rsid w:val="0049066D"/>
    <w:rsid w:val="004A4E00"/>
    <w:rsid w:val="004B1535"/>
    <w:rsid w:val="004B3864"/>
    <w:rsid w:val="004B45CB"/>
    <w:rsid w:val="004B59FA"/>
    <w:rsid w:val="00504377"/>
    <w:rsid w:val="00507087"/>
    <w:rsid w:val="005143D3"/>
    <w:rsid w:val="00517EDB"/>
    <w:rsid w:val="005261D4"/>
    <w:rsid w:val="00526C82"/>
    <w:rsid w:val="00531DC2"/>
    <w:rsid w:val="00533782"/>
    <w:rsid w:val="0053454C"/>
    <w:rsid w:val="00537A91"/>
    <w:rsid w:val="00541EB5"/>
    <w:rsid w:val="005477AB"/>
    <w:rsid w:val="00547E1B"/>
    <w:rsid w:val="005517A3"/>
    <w:rsid w:val="00553819"/>
    <w:rsid w:val="005609E8"/>
    <w:rsid w:val="00560E77"/>
    <w:rsid w:val="00562220"/>
    <w:rsid w:val="00570DE0"/>
    <w:rsid w:val="005920B5"/>
    <w:rsid w:val="00593E3D"/>
    <w:rsid w:val="0059435F"/>
    <w:rsid w:val="005947AD"/>
    <w:rsid w:val="005A4335"/>
    <w:rsid w:val="005A7BB9"/>
    <w:rsid w:val="005D0216"/>
    <w:rsid w:val="005D5836"/>
    <w:rsid w:val="005E4873"/>
    <w:rsid w:val="005E4E59"/>
    <w:rsid w:val="005E5BE0"/>
    <w:rsid w:val="006149E4"/>
    <w:rsid w:val="00620488"/>
    <w:rsid w:val="0062101D"/>
    <w:rsid w:val="0062384B"/>
    <w:rsid w:val="006269DB"/>
    <w:rsid w:val="00631861"/>
    <w:rsid w:val="00641E80"/>
    <w:rsid w:val="0064336A"/>
    <w:rsid w:val="0065041A"/>
    <w:rsid w:val="006601A7"/>
    <w:rsid w:val="00663D70"/>
    <w:rsid w:val="0066404E"/>
    <w:rsid w:val="00666C5D"/>
    <w:rsid w:val="00670DC4"/>
    <w:rsid w:val="00677579"/>
    <w:rsid w:val="00680B36"/>
    <w:rsid w:val="00685ABC"/>
    <w:rsid w:val="0069314A"/>
    <w:rsid w:val="006A69E6"/>
    <w:rsid w:val="006B0281"/>
    <w:rsid w:val="006B4CD1"/>
    <w:rsid w:val="006C0EB2"/>
    <w:rsid w:val="006C49DA"/>
    <w:rsid w:val="006C77EB"/>
    <w:rsid w:val="006D4731"/>
    <w:rsid w:val="006D5005"/>
    <w:rsid w:val="006E3CDA"/>
    <w:rsid w:val="006E64C2"/>
    <w:rsid w:val="006F11C5"/>
    <w:rsid w:val="006F3920"/>
    <w:rsid w:val="00704085"/>
    <w:rsid w:val="007153C2"/>
    <w:rsid w:val="00720F63"/>
    <w:rsid w:val="007251BA"/>
    <w:rsid w:val="007265E9"/>
    <w:rsid w:val="00726751"/>
    <w:rsid w:val="00742BA5"/>
    <w:rsid w:val="0074442F"/>
    <w:rsid w:val="00744E5B"/>
    <w:rsid w:val="007469A3"/>
    <w:rsid w:val="00747781"/>
    <w:rsid w:val="00750D9E"/>
    <w:rsid w:val="00770112"/>
    <w:rsid w:val="007911AF"/>
    <w:rsid w:val="007A2C09"/>
    <w:rsid w:val="007C3A47"/>
    <w:rsid w:val="007C4AB9"/>
    <w:rsid w:val="007C5B55"/>
    <w:rsid w:val="007F2B58"/>
    <w:rsid w:val="0080087C"/>
    <w:rsid w:val="00812217"/>
    <w:rsid w:val="00813937"/>
    <w:rsid w:val="0081432C"/>
    <w:rsid w:val="00817E55"/>
    <w:rsid w:val="008248F4"/>
    <w:rsid w:val="008251E3"/>
    <w:rsid w:val="00826114"/>
    <w:rsid w:val="0082624D"/>
    <w:rsid w:val="00827431"/>
    <w:rsid w:val="008337E6"/>
    <w:rsid w:val="00843DCD"/>
    <w:rsid w:val="00843E19"/>
    <w:rsid w:val="0084780F"/>
    <w:rsid w:val="008564E1"/>
    <w:rsid w:val="008625BA"/>
    <w:rsid w:val="008716B2"/>
    <w:rsid w:val="0087294E"/>
    <w:rsid w:val="00872C32"/>
    <w:rsid w:val="00872E43"/>
    <w:rsid w:val="0087644F"/>
    <w:rsid w:val="00877684"/>
    <w:rsid w:val="00884921"/>
    <w:rsid w:val="00890D65"/>
    <w:rsid w:val="008A37A3"/>
    <w:rsid w:val="008B1E55"/>
    <w:rsid w:val="008C2EEA"/>
    <w:rsid w:val="008D3D7D"/>
    <w:rsid w:val="008D5857"/>
    <w:rsid w:val="008E0754"/>
    <w:rsid w:val="008E1009"/>
    <w:rsid w:val="008E1CCD"/>
    <w:rsid w:val="008E53FD"/>
    <w:rsid w:val="008F0A24"/>
    <w:rsid w:val="008F16EA"/>
    <w:rsid w:val="008F3DA0"/>
    <w:rsid w:val="00911373"/>
    <w:rsid w:val="00912334"/>
    <w:rsid w:val="00912360"/>
    <w:rsid w:val="00916296"/>
    <w:rsid w:val="0092062D"/>
    <w:rsid w:val="00931A30"/>
    <w:rsid w:val="00935AB7"/>
    <w:rsid w:val="00943B70"/>
    <w:rsid w:val="00944B9B"/>
    <w:rsid w:val="009618A3"/>
    <w:rsid w:val="00962F78"/>
    <w:rsid w:val="00976229"/>
    <w:rsid w:val="00977D80"/>
    <w:rsid w:val="00980B6E"/>
    <w:rsid w:val="00990020"/>
    <w:rsid w:val="009A244F"/>
    <w:rsid w:val="009A2CED"/>
    <w:rsid w:val="009B4944"/>
    <w:rsid w:val="009C6A12"/>
    <w:rsid w:val="009C7EE0"/>
    <w:rsid w:val="009D02BA"/>
    <w:rsid w:val="009D2E82"/>
    <w:rsid w:val="009D5094"/>
    <w:rsid w:val="00A02380"/>
    <w:rsid w:val="00A03851"/>
    <w:rsid w:val="00A0529F"/>
    <w:rsid w:val="00A0793D"/>
    <w:rsid w:val="00A128C3"/>
    <w:rsid w:val="00A1542E"/>
    <w:rsid w:val="00A23611"/>
    <w:rsid w:val="00A24770"/>
    <w:rsid w:val="00A270E9"/>
    <w:rsid w:val="00A33D30"/>
    <w:rsid w:val="00A36FDF"/>
    <w:rsid w:val="00A50D30"/>
    <w:rsid w:val="00A55A24"/>
    <w:rsid w:val="00A6003B"/>
    <w:rsid w:val="00A65C00"/>
    <w:rsid w:val="00A678D7"/>
    <w:rsid w:val="00A70A61"/>
    <w:rsid w:val="00A71355"/>
    <w:rsid w:val="00A82A39"/>
    <w:rsid w:val="00A938BE"/>
    <w:rsid w:val="00A96209"/>
    <w:rsid w:val="00AA61CC"/>
    <w:rsid w:val="00AB1BF9"/>
    <w:rsid w:val="00AB74C9"/>
    <w:rsid w:val="00AC1B2D"/>
    <w:rsid w:val="00AC5097"/>
    <w:rsid w:val="00AD7843"/>
    <w:rsid w:val="00AF1443"/>
    <w:rsid w:val="00AF3D92"/>
    <w:rsid w:val="00B23AD2"/>
    <w:rsid w:val="00B35825"/>
    <w:rsid w:val="00B42B94"/>
    <w:rsid w:val="00B42D83"/>
    <w:rsid w:val="00B47438"/>
    <w:rsid w:val="00B5395E"/>
    <w:rsid w:val="00B546C3"/>
    <w:rsid w:val="00B66317"/>
    <w:rsid w:val="00B7339C"/>
    <w:rsid w:val="00B75DD4"/>
    <w:rsid w:val="00B8650B"/>
    <w:rsid w:val="00BA2C35"/>
    <w:rsid w:val="00BA643E"/>
    <w:rsid w:val="00BB058A"/>
    <w:rsid w:val="00BB0CE0"/>
    <w:rsid w:val="00BB1D05"/>
    <w:rsid w:val="00BB54C8"/>
    <w:rsid w:val="00BB6C82"/>
    <w:rsid w:val="00BC1344"/>
    <w:rsid w:val="00BC468A"/>
    <w:rsid w:val="00BD2811"/>
    <w:rsid w:val="00BE01EC"/>
    <w:rsid w:val="00BE1BA8"/>
    <w:rsid w:val="00BE6A35"/>
    <w:rsid w:val="00C00A68"/>
    <w:rsid w:val="00C109C4"/>
    <w:rsid w:val="00C11DAA"/>
    <w:rsid w:val="00C14454"/>
    <w:rsid w:val="00C20F59"/>
    <w:rsid w:val="00C33ACA"/>
    <w:rsid w:val="00C40332"/>
    <w:rsid w:val="00C54E7A"/>
    <w:rsid w:val="00C60BD5"/>
    <w:rsid w:val="00C64E86"/>
    <w:rsid w:val="00C67832"/>
    <w:rsid w:val="00C73604"/>
    <w:rsid w:val="00C80EFD"/>
    <w:rsid w:val="00C934CB"/>
    <w:rsid w:val="00C9393A"/>
    <w:rsid w:val="00CA2DCC"/>
    <w:rsid w:val="00CC0274"/>
    <w:rsid w:val="00CC239F"/>
    <w:rsid w:val="00CC2CB2"/>
    <w:rsid w:val="00CC49DE"/>
    <w:rsid w:val="00CD1035"/>
    <w:rsid w:val="00CD4CAD"/>
    <w:rsid w:val="00CF1222"/>
    <w:rsid w:val="00CF235F"/>
    <w:rsid w:val="00CF3E23"/>
    <w:rsid w:val="00D05948"/>
    <w:rsid w:val="00D06B4C"/>
    <w:rsid w:val="00D1770D"/>
    <w:rsid w:val="00D2275D"/>
    <w:rsid w:val="00D25175"/>
    <w:rsid w:val="00D25B3D"/>
    <w:rsid w:val="00D35B04"/>
    <w:rsid w:val="00D435A2"/>
    <w:rsid w:val="00D50A4E"/>
    <w:rsid w:val="00D63E2F"/>
    <w:rsid w:val="00D76659"/>
    <w:rsid w:val="00D77F5A"/>
    <w:rsid w:val="00D80ECE"/>
    <w:rsid w:val="00D85EF4"/>
    <w:rsid w:val="00D86A8D"/>
    <w:rsid w:val="00D94FA6"/>
    <w:rsid w:val="00DA20A7"/>
    <w:rsid w:val="00DA4500"/>
    <w:rsid w:val="00DB0091"/>
    <w:rsid w:val="00DB031E"/>
    <w:rsid w:val="00DB2B87"/>
    <w:rsid w:val="00DB3D07"/>
    <w:rsid w:val="00DB5C7C"/>
    <w:rsid w:val="00DC1D86"/>
    <w:rsid w:val="00DD09D8"/>
    <w:rsid w:val="00DD6071"/>
    <w:rsid w:val="00DD6B1C"/>
    <w:rsid w:val="00DE5531"/>
    <w:rsid w:val="00E01C7A"/>
    <w:rsid w:val="00E023F0"/>
    <w:rsid w:val="00E05E75"/>
    <w:rsid w:val="00E2073C"/>
    <w:rsid w:val="00E26175"/>
    <w:rsid w:val="00E26366"/>
    <w:rsid w:val="00E53460"/>
    <w:rsid w:val="00E5525C"/>
    <w:rsid w:val="00E621B6"/>
    <w:rsid w:val="00E703F6"/>
    <w:rsid w:val="00E72859"/>
    <w:rsid w:val="00E74ACE"/>
    <w:rsid w:val="00E834E0"/>
    <w:rsid w:val="00E91AE3"/>
    <w:rsid w:val="00EA3CFC"/>
    <w:rsid w:val="00EA4994"/>
    <w:rsid w:val="00EA521F"/>
    <w:rsid w:val="00EA6FDB"/>
    <w:rsid w:val="00EB7DD1"/>
    <w:rsid w:val="00ED510C"/>
    <w:rsid w:val="00EE368E"/>
    <w:rsid w:val="00EE3F04"/>
    <w:rsid w:val="00EE60F8"/>
    <w:rsid w:val="00EF035B"/>
    <w:rsid w:val="00EF284D"/>
    <w:rsid w:val="00EF3D46"/>
    <w:rsid w:val="00F02D24"/>
    <w:rsid w:val="00F10E1C"/>
    <w:rsid w:val="00F16F99"/>
    <w:rsid w:val="00F21B3E"/>
    <w:rsid w:val="00F34E68"/>
    <w:rsid w:val="00F42D8C"/>
    <w:rsid w:val="00F55A1F"/>
    <w:rsid w:val="00F618B6"/>
    <w:rsid w:val="00F67AD9"/>
    <w:rsid w:val="00F74B61"/>
    <w:rsid w:val="00F75180"/>
    <w:rsid w:val="00F83C0B"/>
    <w:rsid w:val="00F84A0B"/>
    <w:rsid w:val="00F933B6"/>
    <w:rsid w:val="00FB16A2"/>
    <w:rsid w:val="00FB447E"/>
    <w:rsid w:val="00FB452B"/>
    <w:rsid w:val="00FB7744"/>
    <w:rsid w:val="00FC373D"/>
    <w:rsid w:val="00FC50B8"/>
    <w:rsid w:val="00FD718F"/>
    <w:rsid w:val="00FD7D7C"/>
    <w:rsid w:val="00FE0711"/>
    <w:rsid w:val="00FE1DE4"/>
    <w:rsid w:val="00FF4F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F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ListParagraph">
    <w:name w:val="List Paragraph"/>
    <w:basedOn w:val="Normal"/>
    <w:uiPriority w:val="34"/>
    <w:qFormat/>
    <w:rsid w:val="00086748"/>
    <w:pPr>
      <w:ind w:left="720"/>
      <w:contextualSpacing/>
    </w:pPr>
  </w:style>
  <w:style w:type="paragraph" w:styleId="FootnoteText">
    <w:name w:val="footnote text"/>
    <w:basedOn w:val="Normal"/>
    <w:link w:val="FootnoteTextChar"/>
    <w:uiPriority w:val="99"/>
    <w:semiHidden/>
    <w:unhideWhenUsed/>
    <w:rsid w:val="00CD1035"/>
    <w:pPr>
      <w:spacing w:line="240" w:lineRule="auto"/>
    </w:pPr>
    <w:rPr>
      <w:sz w:val="20"/>
      <w:szCs w:val="20"/>
    </w:rPr>
  </w:style>
  <w:style w:type="character" w:customStyle="1" w:styleId="FootnoteTextChar">
    <w:name w:val="Footnote Text Char"/>
    <w:basedOn w:val="DefaultParagraphFont"/>
    <w:link w:val="FootnoteText"/>
    <w:uiPriority w:val="99"/>
    <w:semiHidden/>
    <w:rsid w:val="00CD1035"/>
    <w:rPr>
      <w:rFonts w:ascii="Verdana" w:hAnsi="Verdana"/>
      <w:color w:val="000000"/>
    </w:rPr>
  </w:style>
  <w:style w:type="character" w:styleId="FootnoteReference">
    <w:name w:val="footnote reference"/>
    <w:basedOn w:val="DefaultParagraphFont"/>
    <w:uiPriority w:val="99"/>
    <w:semiHidden/>
    <w:unhideWhenUsed/>
    <w:rsid w:val="00CD1035"/>
    <w:rPr>
      <w:vertAlign w:val="superscript"/>
    </w:rPr>
  </w:style>
  <w:style w:type="character" w:styleId="CommentReference">
    <w:name w:val="annotation reference"/>
    <w:basedOn w:val="DefaultParagraphFont"/>
    <w:uiPriority w:val="99"/>
    <w:semiHidden/>
    <w:unhideWhenUsed/>
    <w:rsid w:val="00141A03"/>
    <w:rPr>
      <w:sz w:val="16"/>
      <w:szCs w:val="16"/>
    </w:rPr>
  </w:style>
  <w:style w:type="paragraph" w:styleId="CommentText">
    <w:name w:val="annotation text"/>
    <w:basedOn w:val="Normal"/>
    <w:link w:val="CommentTextChar"/>
    <w:uiPriority w:val="99"/>
    <w:unhideWhenUsed/>
    <w:rsid w:val="00141A03"/>
    <w:pPr>
      <w:spacing w:line="240" w:lineRule="auto"/>
    </w:pPr>
    <w:rPr>
      <w:sz w:val="20"/>
      <w:szCs w:val="20"/>
    </w:rPr>
  </w:style>
  <w:style w:type="character" w:customStyle="1" w:styleId="CommentTextChar">
    <w:name w:val="Comment Text Char"/>
    <w:basedOn w:val="DefaultParagraphFont"/>
    <w:link w:val="CommentText"/>
    <w:uiPriority w:val="99"/>
    <w:rsid w:val="00141A03"/>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141A03"/>
    <w:rPr>
      <w:b/>
      <w:bCs/>
    </w:rPr>
  </w:style>
  <w:style w:type="character" w:customStyle="1" w:styleId="CommentSubjectChar">
    <w:name w:val="Comment Subject Char"/>
    <w:basedOn w:val="CommentTextChar"/>
    <w:link w:val="CommentSubject"/>
    <w:uiPriority w:val="99"/>
    <w:semiHidden/>
    <w:rsid w:val="00141A03"/>
    <w:rPr>
      <w:rFonts w:ascii="Verdana" w:hAnsi="Verdana"/>
      <w:b/>
      <w:bCs/>
      <w:color w:val="000000"/>
    </w:rPr>
  </w:style>
  <w:style w:type="paragraph" w:styleId="Header">
    <w:name w:val="header"/>
    <w:basedOn w:val="Normal"/>
    <w:link w:val="HeaderChar"/>
    <w:uiPriority w:val="99"/>
    <w:unhideWhenUsed/>
    <w:rsid w:val="005947AD"/>
    <w:pPr>
      <w:tabs>
        <w:tab w:val="center" w:pos="4536"/>
        <w:tab w:val="right" w:pos="9072"/>
      </w:tabs>
      <w:spacing w:line="240" w:lineRule="auto"/>
    </w:pPr>
  </w:style>
  <w:style w:type="character" w:customStyle="1" w:styleId="HeaderChar">
    <w:name w:val="Header Char"/>
    <w:basedOn w:val="DefaultParagraphFont"/>
    <w:link w:val="Header"/>
    <w:uiPriority w:val="99"/>
    <w:rsid w:val="005947AD"/>
    <w:rPr>
      <w:rFonts w:ascii="Verdana" w:hAnsi="Verdana"/>
      <w:color w:val="000000"/>
      <w:sz w:val="18"/>
      <w:szCs w:val="18"/>
    </w:rPr>
  </w:style>
  <w:style w:type="paragraph" w:styleId="Footer">
    <w:name w:val="footer"/>
    <w:basedOn w:val="Normal"/>
    <w:link w:val="FooterChar"/>
    <w:uiPriority w:val="99"/>
    <w:unhideWhenUsed/>
    <w:rsid w:val="005947AD"/>
    <w:pPr>
      <w:tabs>
        <w:tab w:val="center" w:pos="4536"/>
        <w:tab w:val="right" w:pos="9072"/>
      </w:tabs>
      <w:spacing w:line="240" w:lineRule="auto"/>
    </w:pPr>
  </w:style>
  <w:style w:type="character" w:customStyle="1" w:styleId="FooterChar">
    <w:name w:val="Footer Char"/>
    <w:basedOn w:val="DefaultParagraphFont"/>
    <w:link w:val="Footer"/>
    <w:uiPriority w:val="99"/>
    <w:rsid w:val="005947AD"/>
    <w:rPr>
      <w:rFonts w:ascii="Verdana" w:hAnsi="Verdana"/>
      <w:color w:val="000000"/>
      <w:sz w:val="18"/>
      <w:szCs w:val="18"/>
    </w:rPr>
  </w:style>
  <w:style w:type="paragraph" w:styleId="Revision">
    <w:name w:val="Revision"/>
    <w:hidden/>
    <w:uiPriority w:val="99"/>
    <w:semiHidden/>
    <w:rsid w:val="000A3FA4"/>
    <w:pPr>
      <w:autoSpaceDN/>
      <w:textAlignment w:val="auto"/>
    </w:pPr>
    <w:rPr>
      <w:rFonts w:ascii="Verdana" w:hAnsi="Verdana"/>
      <w:color w:val="000000"/>
      <w:sz w:val="18"/>
      <w:szCs w:val="18"/>
    </w:rPr>
  </w:style>
  <w:style w:type="character" w:customStyle="1" w:styleId="UnresolvedMention">
    <w:name w:val="Unresolved Mention"/>
    <w:basedOn w:val="DefaultParagraphFont"/>
    <w:uiPriority w:val="99"/>
    <w:semiHidden/>
    <w:unhideWhenUsed/>
    <w:rsid w:val="002A06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8461823">
      <w:bodyDiv w:val="1"/>
      <w:marLeft w:val="0"/>
      <w:marRight w:val="0"/>
      <w:marTop w:val="0"/>
      <w:marBottom w:val="0"/>
      <w:divBdr>
        <w:top w:val="none" w:sz="0" w:space="0" w:color="auto"/>
        <w:left w:val="none" w:sz="0" w:space="0" w:color="auto"/>
        <w:bottom w:val="none" w:sz="0" w:space="0" w:color="auto"/>
        <w:right w:val="none" w:sz="0" w:space="0" w:color="auto"/>
      </w:divBdr>
    </w:div>
    <w:div w:id="958144892">
      <w:bodyDiv w:val="1"/>
      <w:marLeft w:val="0"/>
      <w:marRight w:val="0"/>
      <w:marTop w:val="0"/>
      <w:marBottom w:val="0"/>
      <w:divBdr>
        <w:top w:val="none" w:sz="0" w:space="0" w:color="auto"/>
        <w:left w:val="none" w:sz="0" w:space="0" w:color="auto"/>
        <w:bottom w:val="none" w:sz="0" w:space="0" w:color="auto"/>
        <w:right w:val="none" w:sz="0" w:space="0" w:color="auto"/>
      </w:divBdr>
    </w:div>
    <w:div w:id="1064789872">
      <w:bodyDiv w:val="1"/>
      <w:marLeft w:val="0"/>
      <w:marRight w:val="0"/>
      <w:marTop w:val="0"/>
      <w:marBottom w:val="0"/>
      <w:divBdr>
        <w:top w:val="none" w:sz="0" w:space="0" w:color="auto"/>
        <w:left w:val="none" w:sz="0" w:space="0" w:color="auto"/>
        <w:bottom w:val="none" w:sz="0" w:space="0" w:color="auto"/>
        <w:right w:val="none" w:sz="0" w:space="0" w:color="auto"/>
      </w:divBdr>
    </w:div>
    <w:div w:id="16853248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webSetting" Target="webSettings0.xml" Id="rId26"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6" /><Relationship Type="http://schemas.openxmlformats.org/officeDocument/2006/relationships/footnotes" Target="footnotes.xml" Id="rId11"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2</ap:Pages>
  <ap:Words>2293</ap:Words>
  <ap:Characters>13076</ap:Characters>
  <ap:DocSecurity>0</ap:DocSecurity>
  <ap:Lines>108</ap:Lines>
  <ap:Paragraphs>30</ap:Paragraphs>
  <ap:ScaleCrop>false</ap:ScaleCrop>
  <ap:HeadingPairs>
    <vt:vector baseType="variant" size="2">
      <vt:variant>
        <vt:lpstr>Titel</vt:lpstr>
      </vt:variant>
      <vt:variant>
        <vt:i4>1</vt:i4>
      </vt:variant>
    </vt:vector>
  </ap:HeadingPairs>
  <ap:TitlesOfParts>
    <vt:vector baseType="lpstr" size="1">
      <vt:lpstr>Brief aan Parlement - Gevolgen afschakeling mobiele netwerken op eCall</vt:lpstr>
    </vt:vector>
  </ap:TitlesOfParts>
  <ap:LinksUpToDate>false</ap:LinksUpToDate>
  <ap:CharactersWithSpaces>15339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2026-05-18T14:58:00.0000000Z</dcterms:created>
  <dcterms:modified xsi:type="dcterms:W3CDTF">2026-05-18T14:58:00.0000000Z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Gevolgen afschakeling mobiele netwerken op eCall</vt:lpwstr>
  </property>
  <property fmtid="{D5CDD505-2E9C-101B-9397-08002B2CF9AE}" pid="5" name="Publicatiedatum">
    <vt:lpwstr/>
  </property>
  <property fmtid="{D5CDD505-2E9C-101B-9397-08002B2CF9AE}" pid="6" name="Verantwoordelijke organisatie">
    <vt:lpwstr>Dir. Wegen Voertuigen Verkeersveiligheid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M.L. Porte</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ContentTypeId">
    <vt:lpwstr>0x010100415BC71C41A8D746A643BC943F5E1EE6</vt:lpwstr>
  </property>
  <property fmtid="{D5CDD505-2E9C-101B-9397-08002B2CF9AE}" pid="30" name="MediaServiceImageTags">
    <vt:lpwstr/>
  </property>
</Properties>
</file>