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5449DAD" w14:textId="77777777">
        <w:tc>
          <w:tcPr>
            <w:tcW w:w="6733" w:type="dxa"/>
            <w:gridSpan w:val="2"/>
            <w:tcBorders>
              <w:top w:val="nil"/>
              <w:left w:val="nil"/>
              <w:bottom w:val="nil"/>
              <w:right w:val="nil"/>
            </w:tcBorders>
            <w:vAlign w:val="center"/>
          </w:tcPr>
          <w:p w:rsidR="0028220F" w:rsidP="0065630E" w:rsidRDefault="0028220F" w14:paraId="577075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66728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9F3076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461E09E" w14:textId="77777777">
            <w:r w:rsidRPr="00E41C7D">
              <w:t xml:space="preserve">Vergaderjaar </w:t>
            </w:r>
            <w:r w:rsidR="00852843">
              <w:t>202</w:t>
            </w:r>
            <w:r w:rsidR="00F43E95">
              <w:t>5</w:t>
            </w:r>
            <w:r w:rsidR="00852843">
              <w:t>-202</w:t>
            </w:r>
            <w:r w:rsidR="00F43E95">
              <w:t>6</w:t>
            </w:r>
          </w:p>
        </w:tc>
      </w:tr>
      <w:tr w:rsidR="0028220F" w:rsidTr="0065630E" w14:paraId="5DC697DD" w14:textId="77777777">
        <w:trPr>
          <w:cantSplit/>
        </w:trPr>
        <w:tc>
          <w:tcPr>
            <w:tcW w:w="10985" w:type="dxa"/>
            <w:gridSpan w:val="3"/>
            <w:tcBorders>
              <w:top w:val="nil"/>
              <w:left w:val="nil"/>
              <w:bottom w:val="nil"/>
              <w:right w:val="nil"/>
            </w:tcBorders>
            <w:vAlign w:val="center"/>
          </w:tcPr>
          <w:p w:rsidRPr="00E41C7D" w:rsidR="0028220F" w:rsidP="0065630E" w:rsidRDefault="0028220F" w14:paraId="2B6F095A" w14:textId="77777777"/>
        </w:tc>
      </w:tr>
      <w:tr w:rsidR="0028220F" w:rsidTr="0065630E" w14:paraId="34558BC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BCCEC8" w14:textId="77777777"/>
        </w:tc>
      </w:tr>
      <w:tr w:rsidR="0028220F" w:rsidTr="0065630E" w14:paraId="2CFDC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0E0F357" w14:textId="77777777"/>
        </w:tc>
        <w:tc>
          <w:tcPr>
            <w:tcW w:w="8647" w:type="dxa"/>
            <w:gridSpan w:val="2"/>
            <w:tcBorders>
              <w:top w:val="single" w:color="auto" w:sz="4" w:space="0"/>
            </w:tcBorders>
          </w:tcPr>
          <w:p w:rsidRPr="002C5138" w:rsidR="0028220F" w:rsidP="0065630E" w:rsidRDefault="0028220F" w14:paraId="60E42F77" w14:textId="77777777">
            <w:pPr>
              <w:rPr>
                <w:b/>
              </w:rPr>
            </w:pPr>
          </w:p>
        </w:tc>
      </w:tr>
      <w:tr w:rsidR="0028220F" w:rsidTr="0065630E" w14:paraId="7B073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76865" w14:paraId="1DCBC10F" w14:textId="2AFF27CE">
            <w:pPr>
              <w:rPr>
                <w:b/>
              </w:rPr>
            </w:pPr>
            <w:r>
              <w:rPr>
                <w:b/>
              </w:rPr>
              <w:t>36 745</w:t>
            </w:r>
          </w:p>
        </w:tc>
        <w:tc>
          <w:tcPr>
            <w:tcW w:w="8647" w:type="dxa"/>
            <w:gridSpan w:val="2"/>
          </w:tcPr>
          <w:p w:rsidRPr="00F76865" w:rsidR="0028220F" w:rsidP="0065630E" w:rsidRDefault="00F76865" w14:paraId="2CBA1D6A" w14:textId="74F75D23">
            <w:pPr>
              <w:rPr>
                <w:b/>
                <w:bCs/>
                <w:szCs w:val="24"/>
              </w:rPr>
            </w:pPr>
            <w:r w:rsidRPr="00F76865">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28220F" w:rsidTr="0065630E" w14:paraId="55DDF8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027B46" w14:textId="77777777"/>
        </w:tc>
        <w:tc>
          <w:tcPr>
            <w:tcW w:w="8647" w:type="dxa"/>
            <w:gridSpan w:val="2"/>
          </w:tcPr>
          <w:p w:rsidR="0028220F" w:rsidP="0065630E" w:rsidRDefault="0028220F" w14:paraId="204017CE" w14:textId="77777777"/>
        </w:tc>
      </w:tr>
      <w:tr w:rsidR="0028220F" w:rsidTr="0065630E" w14:paraId="29440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923477" w14:textId="77777777"/>
        </w:tc>
        <w:tc>
          <w:tcPr>
            <w:tcW w:w="8647" w:type="dxa"/>
            <w:gridSpan w:val="2"/>
          </w:tcPr>
          <w:p w:rsidR="0028220F" w:rsidP="0065630E" w:rsidRDefault="0028220F" w14:paraId="66F39265" w14:textId="77777777"/>
        </w:tc>
      </w:tr>
      <w:tr w:rsidR="0028220F" w:rsidTr="0065630E" w14:paraId="097FF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9B96FE" w14:textId="77777777">
            <w:pPr>
              <w:rPr>
                <w:b/>
              </w:rPr>
            </w:pPr>
            <w:r>
              <w:rPr>
                <w:b/>
              </w:rPr>
              <w:t xml:space="preserve">Nr. </w:t>
            </w:r>
          </w:p>
        </w:tc>
        <w:tc>
          <w:tcPr>
            <w:tcW w:w="8647" w:type="dxa"/>
            <w:gridSpan w:val="2"/>
          </w:tcPr>
          <w:p w:rsidR="0028220F" w:rsidP="0065630E" w:rsidRDefault="0028220F" w14:paraId="15FC5921" w14:textId="12429657">
            <w:pPr>
              <w:rPr>
                <w:b/>
              </w:rPr>
            </w:pPr>
            <w:r>
              <w:rPr>
                <w:b/>
              </w:rPr>
              <w:t xml:space="preserve">GEWIJZIGDE MOTIE VAN </w:t>
            </w:r>
            <w:r w:rsidR="00F76865">
              <w:rPr>
                <w:b/>
              </w:rPr>
              <w:t>DE LEDEN KISTEMAN EN ROODERKERK</w:t>
            </w:r>
          </w:p>
          <w:p w:rsidR="0028220F" w:rsidP="0065630E" w:rsidRDefault="0028220F" w14:paraId="0CF40C13" w14:textId="30746FAC">
            <w:pPr>
              <w:rPr>
                <w:b/>
              </w:rPr>
            </w:pPr>
            <w:r>
              <w:t xml:space="preserve">Ter vervanging van die gedrukt onder nr. </w:t>
            </w:r>
            <w:r w:rsidR="00F76865">
              <w:t>14</w:t>
            </w:r>
          </w:p>
        </w:tc>
      </w:tr>
      <w:tr w:rsidR="0028220F" w:rsidTr="0065630E" w14:paraId="254F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BA439E" w14:textId="77777777"/>
        </w:tc>
        <w:tc>
          <w:tcPr>
            <w:tcW w:w="8647" w:type="dxa"/>
            <w:gridSpan w:val="2"/>
          </w:tcPr>
          <w:p w:rsidR="0028220F" w:rsidP="0065630E" w:rsidRDefault="0028220F" w14:paraId="3DC0B793" w14:textId="77777777">
            <w:r>
              <w:t xml:space="preserve">Voorgesteld </w:t>
            </w:r>
          </w:p>
        </w:tc>
      </w:tr>
      <w:tr w:rsidR="0028220F" w:rsidTr="0065630E" w14:paraId="66222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EBA42F" w14:textId="77777777"/>
        </w:tc>
        <w:tc>
          <w:tcPr>
            <w:tcW w:w="8647" w:type="dxa"/>
            <w:gridSpan w:val="2"/>
          </w:tcPr>
          <w:p w:rsidR="0028220F" w:rsidP="0065630E" w:rsidRDefault="0028220F" w14:paraId="1B06922B" w14:textId="77777777"/>
        </w:tc>
      </w:tr>
      <w:tr w:rsidR="0028220F" w:rsidTr="0065630E" w14:paraId="073EA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75A3C1" w14:textId="77777777"/>
        </w:tc>
        <w:tc>
          <w:tcPr>
            <w:tcW w:w="8647" w:type="dxa"/>
            <w:gridSpan w:val="2"/>
          </w:tcPr>
          <w:p w:rsidR="0028220F" w:rsidP="0065630E" w:rsidRDefault="0028220F" w14:paraId="6417FC80" w14:textId="77777777">
            <w:r>
              <w:t>De Kamer,</w:t>
            </w:r>
          </w:p>
        </w:tc>
      </w:tr>
      <w:tr w:rsidR="0028220F" w:rsidTr="0065630E" w14:paraId="4F6AF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CFD11D" w14:textId="77777777"/>
        </w:tc>
        <w:tc>
          <w:tcPr>
            <w:tcW w:w="8647" w:type="dxa"/>
            <w:gridSpan w:val="2"/>
          </w:tcPr>
          <w:p w:rsidR="0028220F" w:rsidP="0065630E" w:rsidRDefault="0028220F" w14:paraId="6195EB26" w14:textId="77777777"/>
        </w:tc>
      </w:tr>
      <w:tr w:rsidR="0028220F" w:rsidTr="0065630E" w14:paraId="42992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C6C175" w14:textId="77777777"/>
        </w:tc>
        <w:tc>
          <w:tcPr>
            <w:tcW w:w="8647" w:type="dxa"/>
            <w:gridSpan w:val="2"/>
          </w:tcPr>
          <w:p w:rsidR="0028220F" w:rsidP="0065630E" w:rsidRDefault="0028220F" w14:paraId="67F87B25" w14:textId="77777777">
            <w:r>
              <w:t>gehoord de beraadslaging,</w:t>
            </w:r>
          </w:p>
        </w:tc>
      </w:tr>
      <w:tr w:rsidR="0028220F" w:rsidTr="0065630E" w14:paraId="61419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355718" w14:textId="77777777"/>
        </w:tc>
        <w:tc>
          <w:tcPr>
            <w:tcW w:w="8647" w:type="dxa"/>
            <w:gridSpan w:val="2"/>
          </w:tcPr>
          <w:p w:rsidR="0028220F" w:rsidP="0065630E" w:rsidRDefault="0028220F" w14:paraId="5E5AECF6" w14:textId="77777777"/>
        </w:tc>
      </w:tr>
      <w:tr w:rsidR="0028220F" w:rsidTr="0065630E" w14:paraId="6930F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5FD6B7" w14:textId="77777777"/>
        </w:tc>
        <w:tc>
          <w:tcPr>
            <w:tcW w:w="8647" w:type="dxa"/>
            <w:gridSpan w:val="2"/>
          </w:tcPr>
          <w:p w:rsidR="00F76865" w:rsidP="00F76865" w:rsidRDefault="00F76865" w14:paraId="4979F905" w14:textId="49765836">
            <w:r>
              <w:t>o</w:t>
            </w:r>
            <w:r>
              <w:t xml:space="preserve">verwegende dat er op verzoek van de leden </w:t>
            </w:r>
            <w:proofErr w:type="spellStart"/>
            <w:r>
              <w:t>Kisteman</w:t>
            </w:r>
            <w:proofErr w:type="spellEnd"/>
            <w:r>
              <w:t xml:space="preserve"> en </w:t>
            </w:r>
            <w:proofErr w:type="spellStart"/>
            <w:r>
              <w:t>Rooderkerk</w:t>
            </w:r>
            <w:proofErr w:type="spellEnd"/>
            <w:r>
              <w:t xml:space="preserve"> een pilot loopt naar onaangekondigde Inspectiebezoeken in het bekostigd onderwijs,</w:t>
            </w:r>
          </w:p>
          <w:p w:rsidR="00F76865" w:rsidP="00F76865" w:rsidRDefault="00F76865" w14:paraId="45907A94" w14:textId="77777777"/>
          <w:p w:rsidR="00F76865" w:rsidP="00F76865" w:rsidRDefault="00F76865" w14:paraId="67531732" w14:textId="38B1F8FF">
            <w:r>
              <w:t>o</w:t>
            </w:r>
            <w:r>
              <w:t>verwegende dat de eerste resultaten hiervan zowel door de Inspectie als leerkrachten positief zijn ontvangen en deze pilot in 2026 verder wordt uitgebreid,</w:t>
            </w:r>
          </w:p>
          <w:p w:rsidR="00F76865" w:rsidP="00F76865" w:rsidRDefault="00F76865" w14:paraId="7D396C05" w14:textId="77777777"/>
          <w:p w:rsidR="00F76865" w:rsidP="00F76865" w:rsidRDefault="00F76865" w14:paraId="79ADC5F5" w14:textId="43CB8415">
            <w:r>
              <w:t>o</w:t>
            </w:r>
            <w:r>
              <w:t>verwegende dat er bij B3-scholen alleen aangekondigde inspectie bezoeken worden gedaan of onaangekondigd als er negatieve signalen,</w:t>
            </w:r>
          </w:p>
          <w:p w:rsidR="00F76865" w:rsidP="00F76865" w:rsidRDefault="00F76865" w14:paraId="49B6155B" w14:textId="77777777"/>
          <w:p w:rsidR="00F76865" w:rsidP="00F76865" w:rsidRDefault="00F76865" w14:paraId="1A903E51" w14:textId="5C7F7D46">
            <w:r>
              <w:t>v</w:t>
            </w:r>
            <w:r>
              <w:t>erzoekt, na afronding van de pilot voor de onaangekondigde inspectiebezoeken in het bekostigd onderwijs, te bezien hoe onaangekondigd bezoek uitgebreid kan worden naar de B3-scholen,</w:t>
            </w:r>
          </w:p>
          <w:p w:rsidR="00F76865" w:rsidP="00F76865" w:rsidRDefault="00F76865" w14:paraId="6F3C41F0" w14:textId="77777777"/>
          <w:p w:rsidR="00F76865" w:rsidP="00F76865" w:rsidRDefault="00F76865" w14:paraId="2AB37C13" w14:textId="107CE1DB">
            <w:r>
              <w:t>e</w:t>
            </w:r>
            <w:r>
              <w:t>n gaat over tot de orde van de dag,</w:t>
            </w:r>
          </w:p>
          <w:p w:rsidR="00F76865" w:rsidP="00F76865" w:rsidRDefault="00F76865" w14:paraId="41175294" w14:textId="77777777"/>
          <w:p w:rsidR="00F76865" w:rsidP="00F76865" w:rsidRDefault="00F76865" w14:paraId="42ABA5CA" w14:textId="77777777">
            <w:proofErr w:type="spellStart"/>
            <w:r>
              <w:t>Kisteman</w:t>
            </w:r>
            <w:proofErr w:type="spellEnd"/>
          </w:p>
          <w:p w:rsidR="0028220F" w:rsidP="00F76865" w:rsidRDefault="00F76865" w14:paraId="16BCEF31" w14:textId="4E041BC3">
            <w:proofErr w:type="spellStart"/>
            <w:r>
              <w:t>Rooderkerk</w:t>
            </w:r>
            <w:proofErr w:type="spellEnd"/>
          </w:p>
        </w:tc>
      </w:tr>
    </w:tbl>
    <w:p w:rsidRPr="0028220F" w:rsidR="004A4819" w:rsidP="0028220F" w:rsidRDefault="004A4819" w14:paraId="160AD61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8928" w14:textId="77777777" w:rsidR="00F76865" w:rsidRDefault="00F76865">
      <w:pPr>
        <w:spacing w:line="20" w:lineRule="exact"/>
      </w:pPr>
    </w:p>
  </w:endnote>
  <w:endnote w:type="continuationSeparator" w:id="0">
    <w:p w14:paraId="77F0AE84" w14:textId="77777777" w:rsidR="00F76865" w:rsidRDefault="00F76865">
      <w:pPr>
        <w:pStyle w:val="Amendement"/>
      </w:pPr>
      <w:r>
        <w:rPr>
          <w:b w:val="0"/>
        </w:rPr>
        <w:t xml:space="preserve"> </w:t>
      </w:r>
    </w:p>
  </w:endnote>
  <w:endnote w:type="continuationNotice" w:id="1">
    <w:p w14:paraId="00E6840C" w14:textId="77777777" w:rsidR="00F76865" w:rsidRDefault="00F768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9596" w14:textId="77777777" w:rsidR="00F76865" w:rsidRDefault="00F76865">
      <w:pPr>
        <w:pStyle w:val="Amendement"/>
      </w:pPr>
      <w:r>
        <w:rPr>
          <w:b w:val="0"/>
        </w:rPr>
        <w:separator/>
      </w:r>
    </w:p>
  </w:footnote>
  <w:footnote w:type="continuationSeparator" w:id="0">
    <w:p w14:paraId="798968B1" w14:textId="77777777" w:rsidR="00F76865" w:rsidRDefault="00F76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6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1B54"/>
    <w:rsid w:val="00D76F09"/>
    <w:rsid w:val="00DC24E8"/>
    <w:rsid w:val="00DF096D"/>
    <w:rsid w:val="00DF7647"/>
    <w:rsid w:val="00E13E7E"/>
    <w:rsid w:val="00E25FEF"/>
    <w:rsid w:val="00E41C7D"/>
    <w:rsid w:val="00E50646"/>
    <w:rsid w:val="00EB73D7"/>
    <w:rsid w:val="00ED7BA4"/>
    <w:rsid w:val="00EF25EA"/>
    <w:rsid w:val="00F43E95"/>
    <w:rsid w:val="00F53326"/>
    <w:rsid w:val="00F7686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EE53C"/>
  <w15:docId w15:val="{5AF6AB18-EEC6-4B38-9E3E-D7A6D2E6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2026-05-18T05:57:00.0000000Z</dcterms:created>
  <dcterms:modified xsi:type="dcterms:W3CDTF">2026-05-18T05:59:00.0000000Z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