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398EA77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325D625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43926E2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630D57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C67D3A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04187EA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A79F77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42CD97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ABEC8D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D9107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79EBA5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F60545B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2314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341D8" w14:paraId="1FD37E2F" w14:textId="2B8F7E7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36 862</w:t>
            </w:r>
          </w:p>
        </w:tc>
        <w:tc>
          <w:tcPr>
            <w:tcW w:w="7371" w:type="dxa"/>
            <w:gridSpan w:val="2"/>
          </w:tcPr>
          <w:p w:rsidRPr="00B341D8" w:rsidR="003C21AC" w:rsidP="00B341D8" w:rsidRDefault="00B341D8" w14:paraId="0F9C81EE" w14:textId="31EF7AA5">
            <w:pPr>
              <w:rPr>
                <w:b/>
                <w:szCs w:val="24"/>
              </w:rPr>
            </w:pPr>
            <w:r w:rsidRPr="00B341D8">
              <w:rPr>
                <w:b/>
                <w:szCs w:val="24"/>
              </w:rPr>
              <w:t>Wijziging van de Luchtvaartwet BES ter invoering grondslag openbare dienstverplichting</w:t>
            </w:r>
          </w:p>
        </w:tc>
      </w:tr>
      <w:tr w:rsidR="003C21AC" w:rsidTr="00EA1CE4" w14:paraId="0093E5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8273E6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49203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B8E2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4E78A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1AA410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C935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73CC0AD" w14:textId="428AF7D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860C19">
              <w:rPr>
                <w:rFonts w:ascii="Times New Roman" w:hAnsi="Times New Roman"/>
                <w:caps/>
              </w:rPr>
              <w:t>10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62397D" w14:paraId="10B861FA" w14:textId="2747ADD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="00B341D8">
              <w:rPr>
                <w:rFonts w:ascii="Times New Roman" w:hAnsi="Times New Roman"/>
                <w:caps/>
              </w:rPr>
              <w:t>ceder</w:t>
            </w:r>
            <w:r>
              <w:rPr>
                <w:rFonts w:ascii="Times New Roman" w:hAnsi="Times New Roman"/>
                <w:caps/>
              </w:rPr>
              <w:t xml:space="preserve"> ter vervanging van dat gedrukt onder nr. 9</w:t>
            </w:r>
          </w:p>
        </w:tc>
      </w:tr>
      <w:tr w:rsidR="003C21AC" w:rsidTr="00EA1CE4" w14:paraId="034ED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CAF8EA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45FFD9AF" w14:textId="38D146A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781E70">
              <w:rPr>
                <w:rFonts w:ascii="Times New Roman" w:hAnsi="Times New Roman"/>
                <w:b w:val="0"/>
              </w:rPr>
              <w:t>18 mei 2026</w:t>
            </w:r>
          </w:p>
        </w:tc>
      </w:tr>
      <w:tr w:rsidR="00B01BA6" w:rsidTr="00EA1CE4" w14:paraId="06A2A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2FDD5C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5EFF63C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A974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288E6A7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18057166" w14:textId="77777777"/>
    <w:p w:rsidR="0062397D" w:rsidP="0062397D" w:rsidRDefault="00232145" w14:paraId="36BBA88D" w14:textId="27FE4A6E">
      <w:pPr>
        <w:ind w:firstLine="284"/>
      </w:pPr>
      <w:r>
        <w:t>In</w:t>
      </w:r>
      <w:r w:rsidR="00B01ED2">
        <w:t xml:space="preserve"> artikel I, onderdeel B, wordt</w:t>
      </w:r>
      <w:r>
        <w:t xml:space="preserve"> </w:t>
      </w:r>
      <w:r w:rsidR="002A6832">
        <w:t>aan de voorgestelde afdeling 2 een artikel toegevoegd, luidende:</w:t>
      </w:r>
    </w:p>
    <w:p w:rsidR="0062397D" w:rsidP="0062397D" w:rsidRDefault="0062397D" w14:paraId="6D2B5439" w14:textId="77777777"/>
    <w:p w:rsidR="0062397D" w:rsidP="0062397D" w:rsidRDefault="0062397D" w14:paraId="185B883B" w14:textId="253CF9C9">
      <w:pPr>
        <w:rPr>
          <w:b/>
          <w:bCs/>
        </w:rPr>
      </w:pPr>
      <w:r>
        <w:rPr>
          <w:b/>
          <w:bCs/>
        </w:rPr>
        <w:t>Artikel 10j</w:t>
      </w:r>
    </w:p>
    <w:p w:rsidR="0062397D" w:rsidP="0062397D" w:rsidRDefault="0062397D" w14:paraId="5E940D87" w14:textId="77777777"/>
    <w:p w:rsidRPr="00327B42" w:rsidR="00327B42" w:rsidP="00327B42" w:rsidRDefault="0062397D" w14:paraId="1F070FB1" w14:textId="77777777">
      <w:r>
        <w:tab/>
      </w:r>
      <w:r w:rsidRPr="00327B42" w:rsidR="00327B42">
        <w:t xml:space="preserve">De minister stelt een krachtens artikel 10, eerste lid, vast te stellen ministeriele regeling niet eerder vast dan vier weken nadat het ontwerp aan beide Kamers der Staten-Generaal is overgelegd. </w:t>
      </w:r>
    </w:p>
    <w:p w:rsidR="00EA1CE4" w:rsidP="00EA1CE4" w:rsidRDefault="00B341D8" w14:paraId="61DDE5A7" w14:textId="69698EEB">
      <w:r>
        <w:tab/>
      </w:r>
    </w:p>
    <w:p w:rsidRPr="00EA69AC" w:rsidR="003C21AC" w:rsidP="00EA1CE4" w:rsidRDefault="003C21AC" w14:paraId="18C01901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1C8BECF8" w14:textId="77777777"/>
    <w:p w:rsidRPr="00EA69AC" w:rsidR="00D36104" w:rsidP="00BF623B" w:rsidRDefault="00D36104" w14:paraId="449913D4" w14:textId="0F260384">
      <w:r w:rsidRPr="00D36104">
        <w:t>Dit amendement regelt dat onderhavig wetsvoorstel wordt aangevuld met een voorhangprocedure voor het pakket van minimumeisen dat de minister opstelt nadat besloten is tot een openbare</w:t>
      </w:r>
      <w:r>
        <w:t xml:space="preserve"> </w:t>
      </w:r>
      <w:r w:rsidRPr="00D36104">
        <w:t>dienstverplichting. De indiener acht het van belang dat de Kamer over het pakket wordt geïnformeerd en zich hierover kan uitspreken alvorens het pakket van minimumeisen definitief wordt.</w:t>
      </w:r>
    </w:p>
    <w:p w:rsidRPr="00EA69AC" w:rsidR="003A2ED7" w:rsidP="00BF623B" w:rsidRDefault="003A2ED7" w14:paraId="0BCCB3C0" w14:textId="77777777"/>
    <w:p w:rsidRPr="00EA69AC" w:rsidR="00B4708A" w:rsidP="00EA1CE4" w:rsidRDefault="00B341D8" w14:paraId="544208BB" w14:textId="6215148B">
      <w:r>
        <w:t>Ceder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535A" w14:textId="77777777" w:rsidR="00061042" w:rsidRDefault="00061042">
      <w:pPr>
        <w:spacing w:line="20" w:lineRule="exact"/>
      </w:pPr>
    </w:p>
  </w:endnote>
  <w:endnote w:type="continuationSeparator" w:id="0">
    <w:p w14:paraId="59C9A224" w14:textId="77777777" w:rsidR="00061042" w:rsidRDefault="000610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B1E13A" w14:textId="77777777" w:rsidR="00061042" w:rsidRDefault="000610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20BD" w14:textId="77777777" w:rsidR="00061042" w:rsidRDefault="000610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C1E98E" w14:textId="77777777" w:rsidR="00061042" w:rsidRDefault="0006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D8"/>
    <w:rsid w:val="00034869"/>
    <w:rsid w:val="00052244"/>
    <w:rsid w:val="00061042"/>
    <w:rsid w:val="0007471A"/>
    <w:rsid w:val="000D17BF"/>
    <w:rsid w:val="00147239"/>
    <w:rsid w:val="00157CAF"/>
    <w:rsid w:val="001656EE"/>
    <w:rsid w:val="0016653D"/>
    <w:rsid w:val="0018214D"/>
    <w:rsid w:val="001D56AF"/>
    <w:rsid w:val="001E0E21"/>
    <w:rsid w:val="001E4541"/>
    <w:rsid w:val="00212E0A"/>
    <w:rsid w:val="002153B0"/>
    <w:rsid w:val="0021777F"/>
    <w:rsid w:val="00232145"/>
    <w:rsid w:val="00241DD0"/>
    <w:rsid w:val="002647E9"/>
    <w:rsid w:val="002A0713"/>
    <w:rsid w:val="002A6832"/>
    <w:rsid w:val="002D78FD"/>
    <w:rsid w:val="00327B42"/>
    <w:rsid w:val="003A2ED7"/>
    <w:rsid w:val="003C21AC"/>
    <w:rsid w:val="003C5218"/>
    <w:rsid w:val="003C7876"/>
    <w:rsid w:val="003E2308"/>
    <w:rsid w:val="003E2F98"/>
    <w:rsid w:val="00413B00"/>
    <w:rsid w:val="0042574B"/>
    <w:rsid w:val="004330ED"/>
    <w:rsid w:val="00433520"/>
    <w:rsid w:val="0047671E"/>
    <w:rsid w:val="00481C91"/>
    <w:rsid w:val="004911E3"/>
    <w:rsid w:val="00497D57"/>
    <w:rsid w:val="004A1E29"/>
    <w:rsid w:val="004A7DD4"/>
    <w:rsid w:val="004B50D8"/>
    <w:rsid w:val="004B5B90"/>
    <w:rsid w:val="00501109"/>
    <w:rsid w:val="0051165F"/>
    <w:rsid w:val="00536BDE"/>
    <w:rsid w:val="00552C95"/>
    <w:rsid w:val="005703C9"/>
    <w:rsid w:val="00597703"/>
    <w:rsid w:val="005A6097"/>
    <w:rsid w:val="005B1DCC"/>
    <w:rsid w:val="005B7323"/>
    <w:rsid w:val="005C25B9"/>
    <w:rsid w:val="0062397D"/>
    <w:rsid w:val="006267E6"/>
    <w:rsid w:val="006558D2"/>
    <w:rsid w:val="00656F12"/>
    <w:rsid w:val="00672D25"/>
    <w:rsid w:val="006738BC"/>
    <w:rsid w:val="006A702A"/>
    <w:rsid w:val="006C6F68"/>
    <w:rsid w:val="006D3E69"/>
    <w:rsid w:val="006E0971"/>
    <w:rsid w:val="00716C9E"/>
    <w:rsid w:val="007709F6"/>
    <w:rsid w:val="00781E70"/>
    <w:rsid w:val="00783215"/>
    <w:rsid w:val="007923F0"/>
    <w:rsid w:val="007965FC"/>
    <w:rsid w:val="007D2608"/>
    <w:rsid w:val="008164E5"/>
    <w:rsid w:val="00830081"/>
    <w:rsid w:val="008467D7"/>
    <w:rsid w:val="00852541"/>
    <w:rsid w:val="00860C19"/>
    <w:rsid w:val="00865D47"/>
    <w:rsid w:val="0088452C"/>
    <w:rsid w:val="008D7DCB"/>
    <w:rsid w:val="009055DB"/>
    <w:rsid w:val="00905ECB"/>
    <w:rsid w:val="0096165D"/>
    <w:rsid w:val="00970FE7"/>
    <w:rsid w:val="00993E91"/>
    <w:rsid w:val="00994F70"/>
    <w:rsid w:val="009A409F"/>
    <w:rsid w:val="009B5845"/>
    <w:rsid w:val="009C0C1F"/>
    <w:rsid w:val="00A10505"/>
    <w:rsid w:val="00A1288B"/>
    <w:rsid w:val="00A53203"/>
    <w:rsid w:val="00A5552B"/>
    <w:rsid w:val="00A67527"/>
    <w:rsid w:val="00A772EB"/>
    <w:rsid w:val="00AF5D2D"/>
    <w:rsid w:val="00B01BA6"/>
    <w:rsid w:val="00B01ED2"/>
    <w:rsid w:val="00B341D8"/>
    <w:rsid w:val="00B4708A"/>
    <w:rsid w:val="00BC431D"/>
    <w:rsid w:val="00BF623B"/>
    <w:rsid w:val="00C035D4"/>
    <w:rsid w:val="00C679BF"/>
    <w:rsid w:val="00C80DD1"/>
    <w:rsid w:val="00C81BBD"/>
    <w:rsid w:val="00CC7F5B"/>
    <w:rsid w:val="00CD3132"/>
    <w:rsid w:val="00CE27CD"/>
    <w:rsid w:val="00D134F3"/>
    <w:rsid w:val="00D36104"/>
    <w:rsid w:val="00D47D01"/>
    <w:rsid w:val="00D5591B"/>
    <w:rsid w:val="00D774B3"/>
    <w:rsid w:val="00DD35A5"/>
    <w:rsid w:val="00DE2948"/>
    <w:rsid w:val="00DF68BE"/>
    <w:rsid w:val="00DF712A"/>
    <w:rsid w:val="00E13197"/>
    <w:rsid w:val="00E25DF4"/>
    <w:rsid w:val="00E3485D"/>
    <w:rsid w:val="00E46022"/>
    <w:rsid w:val="00E61E31"/>
    <w:rsid w:val="00E6619B"/>
    <w:rsid w:val="00E908D7"/>
    <w:rsid w:val="00EA1CE4"/>
    <w:rsid w:val="00EA69AC"/>
    <w:rsid w:val="00EB40A1"/>
    <w:rsid w:val="00EC3112"/>
    <w:rsid w:val="00ED5E57"/>
    <w:rsid w:val="00EE1BD8"/>
    <w:rsid w:val="00EE6B20"/>
    <w:rsid w:val="00F757A6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FF909"/>
  <w15:docId w15:val="{768504BE-1EBE-4AC4-BAFE-604F04FE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16C9E"/>
    <w:pPr>
      <w:ind w:left="720"/>
      <w:contextualSpacing/>
    </w:pPr>
  </w:style>
  <w:style w:type="paragraph" w:styleId="Revisie">
    <w:name w:val="Revision"/>
    <w:hidden/>
    <w:uiPriority w:val="99"/>
    <w:semiHidden/>
    <w:rsid w:val="003A2E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1042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2026-05-18T11:44:00.0000000Z</dcterms:created>
  <dcterms:modified xsi:type="dcterms:W3CDTF">2026-05-18T12:04:00.0000000Z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