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07DB1" w:rsidP="003D04BE" w14:paraId="01231B45" w14:textId="77777777">
      <w:r>
        <w:t xml:space="preserve">Geachte Voorzitter, </w:t>
      </w:r>
    </w:p>
    <w:p w:rsidR="004E56F3" w:rsidP="003D04BE" w14:paraId="3AD9E3F5" w14:textId="77777777"/>
    <w:p w:rsidR="008312C8" w:rsidP="003D04BE" w14:paraId="540B0931" w14:textId="77777777">
      <w:r>
        <w:t>Hierbij bied ik u</w:t>
      </w:r>
      <w:r w:rsidR="003411F0">
        <w:t xml:space="preserve"> aan</w:t>
      </w:r>
      <w:r>
        <w:t xml:space="preserve">, </w:t>
      </w:r>
      <w:r w:rsidR="00DD0AC5">
        <w:t xml:space="preserve">ook </w:t>
      </w:r>
      <w:r>
        <w:t>namens de Bestuurscolleges van Sint Eustatius en Saba, de derde Voortgangsrapportage Beleidsagenda Volkshuisvesting en Ruimtelijke Ordening (VRO/CN)</w:t>
      </w:r>
      <w:r>
        <w:rPr>
          <w:rStyle w:val="FootnoteReference"/>
        </w:rPr>
        <w:footnoteReference w:id="2"/>
      </w:r>
      <w:r>
        <w:t>.</w:t>
      </w:r>
      <w:r w:rsidR="00397BEB">
        <w:t xml:space="preserve"> </w:t>
      </w:r>
      <w:r>
        <w:t xml:space="preserve">Deze </w:t>
      </w:r>
      <w:r w:rsidR="00DD0AC5">
        <w:t>v</w:t>
      </w:r>
      <w:r>
        <w:t xml:space="preserve">oortgangsrapportage laat zien </w:t>
      </w:r>
      <w:r w:rsidR="00DD0AC5">
        <w:t>hoe we</w:t>
      </w:r>
      <w:r>
        <w:t xml:space="preserve"> in 2025 </w:t>
      </w:r>
      <w:r w:rsidR="00DD0AC5">
        <w:t>hebben samengewerkt aan de</w:t>
      </w:r>
      <w:r>
        <w:t xml:space="preserve"> uitvoering van de Beleidsagenda VRO/CN. </w:t>
      </w:r>
      <w:r>
        <w:t>De</w:t>
      </w:r>
      <w:r w:rsidR="00DD0AC5">
        <w:t xml:space="preserve"> agenda</w:t>
      </w:r>
      <w:r w:rsidR="00BD6CAA">
        <w:t xml:space="preserve"> </w:t>
      </w:r>
      <w:r w:rsidR="00DD0AC5">
        <w:t xml:space="preserve">heeft als doel </w:t>
      </w:r>
      <w:r>
        <w:t xml:space="preserve">om </w:t>
      </w:r>
      <w:r w:rsidR="00DB650B">
        <w:t xml:space="preserve">in de periode 2023-2026 </w:t>
      </w:r>
      <w:r>
        <w:t>verbetering te brengen in de volkshuisveste</w:t>
      </w:r>
      <w:r w:rsidR="003D04BE">
        <w:t xml:space="preserve">- </w:t>
      </w:r>
      <w:r>
        <w:t>lijke</w:t>
      </w:r>
      <w:r>
        <w:t xml:space="preserve"> situatie</w:t>
      </w:r>
      <w:r w:rsidR="00BD6CAA">
        <w:t xml:space="preserve"> in Caribisch Nederland en geeft</w:t>
      </w:r>
      <w:r>
        <w:t xml:space="preserve"> richting aan </w:t>
      </w:r>
      <w:r w:rsidR="00397BEB">
        <w:t xml:space="preserve">de </w:t>
      </w:r>
      <w:r>
        <w:t>ruimtelijke ontwikkeling</w:t>
      </w:r>
      <w:r w:rsidR="00DB650B">
        <w:t xml:space="preserve">. </w:t>
      </w:r>
    </w:p>
    <w:p w:rsidR="008312C8" w:rsidP="003D04BE" w14:paraId="466C8447" w14:textId="77777777"/>
    <w:p w:rsidR="00137FD8" w:rsidP="003D04BE" w14:paraId="4C1B6BB6" w14:textId="77777777">
      <w:r>
        <w:t xml:space="preserve">De looptijd van de Beleidsagenda VRO/CN is in overleg met de Bestuurscolleges van Bonaire, Sint Eustatius en Saba met een jaar verlengd tot 1 januari 2027. </w:t>
      </w:r>
      <w:r w:rsidR="00DD0AC5">
        <w:t>Dit besluit is genomen</w:t>
      </w:r>
      <w:r w:rsidR="001F038B">
        <w:t xml:space="preserve">, </w:t>
      </w:r>
      <w:r w:rsidR="00DD0AC5">
        <w:t xml:space="preserve">omdat veel maatregelen nog volop </w:t>
      </w:r>
      <w:r w:rsidR="00DF29E7">
        <w:t xml:space="preserve">in uitvoering </w:t>
      </w:r>
      <w:r w:rsidR="00DD0AC5">
        <w:t xml:space="preserve">zijn. In </w:t>
      </w:r>
      <w:r w:rsidRPr="00DD0AC5" w:rsidR="00DD0AC5">
        <w:t xml:space="preserve">2025 </w:t>
      </w:r>
      <w:r w:rsidR="00DD0AC5">
        <w:t>is daarom gekozen om de uitvoering verder te versterken in plaats van een nieuwe beleidsagenda op te stellen.</w:t>
      </w:r>
      <w:r w:rsidRPr="00DD0AC5" w:rsidR="00DD0AC5">
        <w:t xml:space="preserve"> De resultaten </w:t>
      </w:r>
      <w:r w:rsidR="00397BEB">
        <w:t>van het afgelopen jaar</w:t>
      </w:r>
      <w:r w:rsidRPr="00DD0AC5" w:rsidR="00DD0AC5">
        <w:t xml:space="preserve"> leest u in deze Voortgangsrapportage.</w:t>
      </w:r>
      <w:r w:rsidR="00DD0AC5">
        <w:br/>
      </w:r>
    </w:p>
    <w:p w:rsidR="00781590" w:rsidP="003D04BE" w14:paraId="53000FBD" w14:textId="77777777">
      <w:r w:rsidRPr="008312C8">
        <w:rPr>
          <w:rFonts w:cs="RijksoverheidSansText"/>
        </w:rPr>
        <w:t xml:space="preserve">In 2026 </w:t>
      </w:r>
      <w:r w:rsidR="00BD6CAA">
        <w:rPr>
          <w:rFonts w:cs="RijksoverheidSansText"/>
        </w:rPr>
        <w:t>gaan</w:t>
      </w:r>
      <w:r w:rsidRPr="008312C8" w:rsidR="00BD6CAA">
        <w:rPr>
          <w:rFonts w:cs="RijksoverheidSansText"/>
        </w:rPr>
        <w:t xml:space="preserve"> </w:t>
      </w:r>
      <w:r w:rsidRPr="008312C8">
        <w:rPr>
          <w:rFonts w:cs="RijksoverheidSansText"/>
        </w:rPr>
        <w:t xml:space="preserve">het </w:t>
      </w:r>
      <w:r w:rsidR="00DD2810">
        <w:rPr>
          <w:rFonts w:cs="RijksoverheidSansText"/>
        </w:rPr>
        <w:t>m</w:t>
      </w:r>
      <w:r w:rsidRPr="008312C8">
        <w:rPr>
          <w:rFonts w:cs="RijksoverheidSansText"/>
        </w:rPr>
        <w:t xml:space="preserve">inisterie van VRO en de Openbare Lichamen </w:t>
      </w:r>
      <w:r w:rsidRPr="008312C8">
        <w:t>Bonaire, Sint Eustatius en Saba</w:t>
      </w:r>
      <w:r w:rsidRPr="008312C8">
        <w:rPr>
          <w:rFonts w:cs="RijksoverheidSansText"/>
        </w:rPr>
        <w:t xml:space="preserve"> </w:t>
      </w:r>
      <w:r w:rsidR="00DD0AC5">
        <w:rPr>
          <w:rFonts w:cs="RijksoverheidSansText"/>
        </w:rPr>
        <w:t>een</w:t>
      </w:r>
      <w:r w:rsidRPr="008312C8">
        <w:rPr>
          <w:rFonts w:cs="RijksoverheidSansText"/>
        </w:rPr>
        <w:t xml:space="preserve"> geactualiseerde versie van de </w:t>
      </w:r>
      <w:r w:rsidR="00DD2810">
        <w:rPr>
          <w:rFonts w:cs="RijksoverheidSansText"/>
        </w:rPr>
        <w:t xml:space="preserve">gezamenlijke </w:t>
      </w:r>
      <w:r w:rsidRPr="008312C8">
        <w:rPr>
          <w:rFonts w:cs="RijksoverheidSansText"/>
        </w:rPr>
        <w:t>Beleidsagenda voor de periode 2027-2030</w:t>
      </w:r>
      <w:r w:rsidR="00DD0AC5">
        <w:rPr>
          <w:rFonts w:cs="RijksoverheidSansText"/>
        </w:rPr>
        <w:t xml:space="preserve"> maken</w:t>
      </w:r>
      <w:r w:rsidRPr="008312C8">
        <w:rPr>
          <w:rFonts w:cs="RijksoverheidSansText"/>
        </w:rPr>
        <w:t xml:space="preserve">. </w:t>
      </w:r>
      <w:r w:rsidR="00DD0AC5">
        <w:rPr>
          <w:rFonts w:cs="RijksoverheidSansText"/>
        </w:rPr>
        <w:t>De</w:t>
      </w:r>
      <w:r w:rsidRPr="008312C8">
        <w:rPr>
          <w:rFonts w:cs="RijksoverheidSansText"/>
        </w:rPr>
        <w:t xml:space="preserve"> lijnen </w:t>
      </w:r>
      <w:r w:rsidR="00137FD8">
        <w:rPr>
          <w:rFonts w:cs="RijksoverheidSansText"/>
        </w:rPr>
        <w:t>uit</w:t>
      </w:r>
      <w:r w:rsidRPr="008312C8" w:rsidR="00137FD8">
        <w:rPr>
          <w:rFonts w:cs="RijksoverheidSansText"/>
        </w:rPr>
        <w:t xml:space="preserve"> de huidige Beleidsagenda </w:t>
      </w:r>
      <w:r w:rsidR="00DD0AC5">
        <w:rPr>
          <w:rFonts w:cs="RijksoverheidSansText"/>
        </w:rPr>
        <w:t xml:space="preserve">en afspraken </w:t>
      </w:r>
      <w:r w:rsidRPr="008312C8">
        <w:t xml:space="preserve">tussen het </w:t>
      </w:r>
      <w:r w:rsidR="00DD2810">
        <w:t>m</w:t>
      </w:r>
      <w:r w:rsidRPr="008312C8">
        <w:t>inisterie van VRO en de Openbare Lichamen</w:t>
      </w:r>
      <w:r w:rsidRPr="008312C8">
        <w:rPr>
          <w:rFonts w:cs="RijksoverheidSansText"/>
        </w:rPr>
        <w:t xml:space="preserve"> </w:t>
      </w:r>
      <w:r w:rsidR="004E3C3E">
        <w:rPr>
          <w:rFonts w:cs="RijksoverheidSansText"/>
        </w:rPr>
        <w:t xml:space="preserve">zullen </w:t>
      </w:r>
      <w:r w:rsidR="00DD0AC5">
        <w:rPr>
          <w:rFonts w:cs="RijksoverheidSansText"/>
        </w:rPr>
        <w:t xml:space="preserve">daarin </w:t>
      </w:r>
      <w:r w:rsidRPr="008312C8" w:rsidR="004E3C3E">
        <w:rPr>
          <w:rFonts w:cs="RijksoverheidSansText"/>
        </w:rPr>
        <w:t xml:space="preserve">worden </w:t>
      </w:r>
      <w:r w:rsidRPr="008312C8">
        <w:rPr>
          <w:rFonts w:cs="RijksoverheidSansText"/>
        </w:rPr>
        <w:t>voortgezet</w:t>
      </w:r>
      <w:r w:rsidR="00DD0AC5">
        <w:rPr>
          <w:rFonts w:cs="RijksoverheidSansText"/>
        </w:rPr>
        <w:t xml:space="preserve">. </w:t>
      </w:r>
      <w:r w:rsidR="00137FD8">
        <w:rPr>
          <w:rFonts w:cs="RijksoverheidSansText"/>
        </w:rPr>
        <w:t xml:space="preserve">In de nieuwe beleidsagenda </w:t>
      </w:r>
      <w:r w:rsidR="00DD0AC5">
        <w:rPr>
          <w:rFonts w:cs="RijksoverheidSansText"/>
        </w:rPr>
        <w:t xml:space="preserve">wordt </w:t>
      </w:r>
      <w:r w:rsidR="00397BEB">
        <w:rPr>
          <w:rFonts w:cs="RijksoverheidSansText"/>
        </w:rPr>
        <w:t>extra</w:t>
      </w:r>
      <w:r w:rsidR="00DD0AC5">
        <w:rPr>
          <w:rFonts w:cs="RijksoverheidSansText"/>
        </w:rPr>
        <w:t xml:space="preserve"> </w:t>
      </w:r>
      <w:r w:rsidRPr="008312C8">
        <w:rPr>
          <w:rFonts w:cs="RijksoverheidSansText"/>
        </w:rPr>
        <w:t xml:space="preserve">rekening gehouden met </w:t>
      </w:r>
      <w:r w:rsidR="00F9632E">
        <w:rPr>
          <w:rFonts w:cs="RijksoverheidSansText"/>
        </w:rPr>
        <w:t xml:space="preserve">beschikbare </w:t>
      </w:r>
      <w:r w:rsidR="00842117">
        <w:t>kennis</w:t>
      </w:r>
      <w:r w:rsidRPr="008312C8">
        <w:t>, financiële middelen en uitvoerings</w:t>
      </w:r>
      <w:r w:rsidR="00842117">
        <w:t>kracht</w:t>
      </w:r>
      <w:r w:rsidR="00BD6CAA">
        <w:t>.</w:t>
      </w:r>
      <w:r w:rsidR="00842117">
        <w:t xml:space="preserve"> </w:t>
      </w:r>
      <w:r w:rsidRPr="008312C8">
        <w:t xml:space="preserve">Ook de bevolkingsprognose voor de eilanden tot 2050 </w:t>
      </w:r>
      <w:r w:rsidR="00842117">
        <w:t>speelt een belangrijke</w:t>
      </w:r>
      <w:r w:rsidRPr="008312C8">
        <w:t xml:space="preserve"> rol </w:t>
      </w:r>
      <w:r w:rsidR="00842117">
        <w:t>bij</w:t>
      </w:r>
      <w:r w:rsidRPr="008312C8">
        <w:t xml:space="preserve"> nieuwe beleidsvoornemens</w:t>
      </w:r>
      <w:r>
        <w:rPr>
          <w:rStyle w:val="FootnoteReference"/>
        </w:rPr>
        <w:footnoteReference w:id="3"/>
      </w:r>
      <w:r w:rsidRPr="008312C8">
        <w:t>.</w:t>
      </w:r>
      <w:r>
        <w:t xml:space="preserve"> </w:t>
      </w:r>
      <w:r w:rsidR="00DD0AC5">
        <w:br/>
      </w:r>
    </w:p>
    <w:p w:rsidR="00AB3E96" w:rsidP="003D04BE" w14:paraId="4468B1B5" w14:textId="77777777">
      <w:r w:rsidRPr="006378AF">
        <w:t xml:space="preserve">Bij deze voortgangsrapportage ontvangt u ook </w:t>
      </w:r>
      <w:r w:rsidRPr="006378AF" w:rsidR="00011B96">
        <w:t xml:space="preserve">de eindevaluatie van de pilot Hypotheekgarantie Bonaire </w:t>
      </w:r>
      <w:r w:rsidRPr="006378AF">
        <w:t>(HGB)</w:t>
      </w:r>
      <w:r w:rsidRPr="006378AF" w:rsidR="00011B96">
        <w:t xml:space="preserve">. Deze evaluatie laat zien dat </w:t>
      </w:r>
      <w:r w:rsidRPr="006378AF">
        <w:t xml:space="preserve">de HGB </w:t>
      </w:r>
      <w:r w:rsidRPr="006378AF">
        <w:t xml:space="preserve">nog </w:t>
      </w:r>
      <w:r w:rsidRPr="006378AF">
        <w:t xml:space="preserve">niet </w:t>
      </w:r>
      <w:r w:rsidRPr="006378AF">
        <w:t xml:space="preserve">het </w:t>
      </w:r>
      <w:r w:rsidRPr="006378AF">
        <w:t>beoogde effect heeft gehad</w:t>
      </w:r>
      <w:r w:rsidRPr="006378AF" w:rsidR="00842117">
        <w:t xml:space="preserve">. </w:t>
      </w:r>
      <w:r w:rsidRPr="006378AF" w:rsidR="00BD6CAA">
        <w:t>D</w:t>
      </w:r>
      <w:r w:rsidRPr="006378AF">
        <w:t xml:space="preserve">e evaluatie </w:t>
      </w:r>
      <w:r w:rsidRPr="006378AF" w:rsidR="00BD6CAA">
        <w:t>laat zien hoe</w:t>
      </w:r>
      <w:r w:rsidRPr="006378AF">
        <w:t xml:space="preserve"> de regeling </w:t>
      </w:r>
      <w:r w:rsidRPr="006378AF" w:rsidR="00BD6CAA">
        <w:t>tóch meer mensen kan bereiken</w:t>
      </w:r>
      <w:r w:rsidRPr="006378AF" w:rsidR="00842117">
        <w:t>.</w:t>
      </w:r>
      <w:r w:rsidRPr="006378AF" w:rsidR="00BD6CAA">
        <w:t xml:space="preserve"> Dat wil ik mogelijk maken en daarom </w:t>
      </w:r>
      <w:r w:rsidRPr="006378AF" w:rsidR="006378AF">
        <w:t xml:space="preserve">wordt </w:t>
      </w:r>
      <w:r w:rsidRPr="006378AF" w:rsidR="00BD6CAA">
        <w:t xml:space="preserve">de pilot </w:t>
      </w:r>
      <w:r w:rsidRPr="006378AF" w:rsidR="006378AF">
        <w:t xml:space="preserve">met drie jaar verlengd. Dit heeft geen budgettaire gevolgen en is in lijn met de overwegingen die bij de start van de pilot zijn toegelicht in het toetsingskader risicoregelingen en de daarop volgende aanbevelingen in de evaluatie om de pilot </w:t>
      </w:r>
      <w:r w:rsidRPr="006378AF" w:rsidR="006378AF">
        <w:t>verder te verbeteren</w:t>
      </w:r>
      <w:r>
        <w:rPr>
          <w:rStyle w:val="FootnoteReference"/>
        </w:rPr>
        <w:footnoteReference w:id="4"/>
      </w:r>
      <w:r w:rsidRPr="006378AF" w:rsidR="006378AF">
        <w:t xml:space="preserve">. </w:t>
      </w:r>
      <w:r w:rsidRPr="006378AF">
        <w:t xml:space="preserve">Parallel hieraan </w:t>
      </w:r>
      <w:r w:rsidRPr="006378AF" w:rsidR="00842117">
        <w:t xml:space="preserve">wordt </w:t>
      </w:r>
      <w:r w:rsidRPr="006378AF">
        <w:t>verkend of er andere passende instrumenten en maatregelen mogelijk zijn die de toegang tot eigenwoningbezit in Caribisch Nederland kunnen verbeteren.</w:t>
      </w:r>
    </w:p>
    <w:p w:rsidR="008312C8" w:rsidP="003D04BE" w14:paraId="7F7643BE" w14:textId="77777777"/>
    <w:p w:rsidR="00F9632E" w:rsidP="003D04BE" w14:paraId="7711CBCD" w14:textId="77777777">
      <w:r>
        <w:t>Met</w:t>
      </w:r>
      <w:r w:rsidR="00011B96">
        <w:t xml:space="preserve"> d</w:t>
      </w:r>
      <w:r>
        <w:t xml:space="preserve">eze aanbiedingsbrief </w:t>
      </w:r>
      <w:r>
        <w:t xml:space="preserve">kom ik </w:t>
      </w:r>
      <w:r w:rsidR="00397BEB">
        <w:t>tot slot</w:t>
      </w:r>
      <w:r>
        <w:t xml:space="preserve"> </w:t>
      </w:r>
      <w:r>
        <w:t>drie toezeggingen</w:t>
      </w:r>
      <w:r w:rsidR="007D3898">
        <w:t xml:space="preserve"> </w:t>
      </w:r>
      <w:r>
        <w:t>na:</w:t>
      </w:r>
    </w:p>
    <w:p w:rsidR="00011B96" w:rsidP="003D04BE" w14:paraId="00C47A60" w14:textId="77777777"/>
    <w:p w:rsidR="004E1AF8" w:rsidP="003D04BE" w14:paraId="0C9774F1" w14:textId="77777777">
      <w:r>
        <w:t>Met betrekking tot d</w:t>
      </w:r>
      <w:r w:rsidRPr="007D3898" w:rsidR="00011B96">
        <w:t xml:space="preserve">e toezegging aan het lid </w:t>
      </w:r>
      <w:r w:rsidRPr="007D3898" w:rsidR="007D3898">
        <w:t>White (</w:t>
      </w:r>
      <w:bookmarkStart w:name="_Hlk224053387" w:id="0"/>
      <w:r w:rsidR="007D3898">
        <w:t>GL-PvdA</w:t>
      </w:r>
      <w:bookmarkEnd w:id="0"/>
      <w:r w:rsidRPr="007D3898" w:rsidR="007D3898">
        <w:t xml:space="preserve">) om de </w:t>
      </w:r>
      <w:r w:rsidRPr="007D3898" w:rsidR="00F9632E">
        <w:t>Voortgangsrapportage Beleidsagenda Volkshuisvesting en Ruimtelijke Ordening voor Caribisch Nederland versneld toe</w:t>
      </w:r>
      <w:r w:rsidRPr="007D3898" w:rsidR="007D3898">
        <w:t xml:space="preserve"> te </w:t>
      </w:r>
      <w:r w:rsidRPr="007D3898" w:rsidR="00F9632E">
        <w:t>zenden</w:t>
      </w:r>
      <w:r>
        <w:rPr>
          <w:rStyle w:val="FootnoteReference"/>
        </w:rPr>
        <w:footnoteReference w:id="5"/>
      </w:r>
      <w:r>
        <w:t>, kan ik u melden dat ik m</w:t>
      </w:r>
      <w:r w:rsidR="007D3898">
        <w:t xml:space="preserve">et het aanbieden van de </w:t>
      </w:r>
      <w:r>
        <w:t xml:space="preserve">Voortgangsrapportage Beleidsagenda Volkshuisvesting en Ruimtelijke Ordening 2025 </w:t>
      </w:r>
      <w:r w:rsidR="007D3898">
        <w:t>invulling aan dit verzoek</w:t>
      </w:r>
      <w:r>
        <w:t xml:space="preserve"> geef</w:t>
      </w:r>
      <w:r w:rsidR="007D3898">
        <w:t xml:space="preserve">. </w:t>
      </w:r>
      <w:r>
        <w:t xml:space="preserve"> </w:t>
      </w:r>
    </w:p>
    <w:p w:rsidR="00F9632E" w:rsidP="003D04BE" w14:paraId="296E00A5" w14:textId="77777777"/>
    <w:p w:rsidRPr="00CF24A6" w:rsidR="00CF24A6" w:rsidP="003D04BE" w14:paraId="7C1B76AB" w14:textId="77777777">
      <w:r w:rsidRPr="006378AF">
        <w:t>Naar aanleiding van het verzoek van h</w:t>
      </w:r>
      <w:r w:rsidRPr="006378AF" w:rsidR="00F9632E">
        <w:t>et lid White</w:t>
      </w:r>
      <w:r w:rsidRPr="006378AF" w:rsidR="00F9632E">
        <w:rPr>
          <w:i/>
          <w:iCs/>
        </w:rPr>
        <w:t xml:space="preserve"> </w:t>
      </w:r>
      <w:r w:rsidRPr="006378AF">
        <w:t>(GL-PvdA)</w:t>
      </w:r>
      <w:r w:rsidRPr="006378AF">
        <w:rPr>
          <w:i/>
          <w:iCs/>
        </w:rPr>
        <w:t xml:space="preserve"> </w:t>
      </w:r>
      <w:r w:rsidRPr="006378AF" w:rsidR="00F9632E">
        <w:t>om te bezien welke regelingen voor kopers die in Europees Nederland beschikbaar zijn, ook zouden kunnen worden ingevoerd voor Caribisch Nederland</w:t>
      </w:r>
      <w:r>
        <w:rPr>
          <w:rStyle w:val="FootnoteReference"/>
        </w:rPr>
        <w:footnoteReference w:id="6"/>
      </w:r>
      <w:r w:rsidRPr="006378AF">
        <w:t xml:space="preserve">, </w:t>
      </w:r>
      <w:r w:rsidRPr="006378AF" w:rsidR="00117D33">
        <w:t>merk ik op</w:t>
      </w:r>
      <w:r w:rsidRPr="006378AF" w:rsidR="00E239F4">
        <w:t xml:space="preserve"> dat d</w:t>
      </w:r>
      <w:r w:rsidRPr="006378AF" w:rsidR="00EB1013">
        <w:t xml:space="preserve">e </w:t>
      </w:r>
      <w:r w:rsidRPr="006378AF">
        <w:t>eind</w:t>
      </w:r>
      <w:r w:rsidRPr="006378AF" w:rsidR="006378AF">
        <w:t xml:space="preserve">- </w:t>
      </w:r>
      <w:r w:rsidRPr="006378AF" w:rsidR="00EB1013">
        <w:t>evaluatie</w:t>
      </w:r>
      <w:r w:rsidRPr="006378AF">
        <w:t xml:space="preserve"> van de pilot H</w:t>
      </w:r>
      <w:r w:rsidRPr="006378AF" w:rsidR="00C8028A">
        <w:t>GB</w:t>
      </w:r>
      <w:r w:rsidRPr="006378AF" w:rsidR="00262924">
        <w:t xml:space="preserve"> </w:t>
      </w:r>
      <w:r w:rsidRPr="006378AF" w:rsidR="00E239F4">
        <w:t>ook ing</w:t>
      </w:r>
      <w:r w:rsidRPr="006378AF" w:rsidR="00842117">
        <w:t>aat</w:t>
      </w:r>
      <w:r w:rsidRPr="006378AF" w:rsidR="00262924">
        <w:t xml:space="preserve"> </w:t>
      </w:r>
      <w:r w:rsidRPr="006378AF" w:rsidR="00117D33">
        <w:t xml:space="preserve">op de waarde van Europees-Nederlandse </w:t>
      </w:r>
      <w:r w:rsidRPr="006378AF" w:rsidR="00EB1013">
        <w:t xml:space="preserve">regelingen voor kopers </w:t>
      </w:r>
      <w:r w:rsidRPr="006378AF" w:rsidR="00BD6CAA">
        <w:t xml:space="preserve">in </w:t>
      </w:r>
      <w:r w:rsidRPr="006378AF" w:rsidR="00EB1013">
        <w:t>C</w:t>
      </w:r>
      <w:r w:rsidRPr="006378AF" w:rsidR="00622529">
        <w:t xml:space="preserve">aribisch </w:t>
      </w:r>
      <w:r w:rsidRPr="006378AF" w:rsidR="00EB1013">
        <w:t>N</w:t>
      </w:r>
      <w:r w:rsidRPr="006378AF" w:rsidR="00622529">
        <w:t>ederland</w:t>
      </w:r>
      <w:r w:rsidRPr="006378AF" w:rsidR="00EB1013">
        <w:t xml:space="preserve">. </w:t>
      </w:r>
      <w:r w:rsidRPr="006378AF" w:rsidR="00BD6CAA">
        <w:t>De conclusie is dat regelingen</w:t>
      </w:r>
      <w:r w:rsidRPr="006378AF">
        <w:t xml:space="preserve"> zoals startersleningen, KoopGarant en KoopStart, beperkt aansluiten bij de woning</w:t>
      </w:r>
      <w:r w:rsidRPr="006378AF" w:rsidR="006378AF">
        <w:t xml:space="preserve">- </w:t>
      </w:r>
      <w:r w:rsidRPr="006378AF">
        <w:t xml:space="preserve">markten in Caribisch Nederland. </w:t>
      </w:r>
      <w:r w:rsidRPr="006378AF" w:rsidR="00842117">
        <w:t xml:space="preserve">Daarom </w:t>
      </w:r>
      <w:r w:rsidRPr="006378AF" w:rsidR="00262924">
        <w:t xml:space="preserve">is het zinvoller om te werken </w:t>
      </w:r>
      <w:r w:rsidRPr="006378AF" w:rsidR="001756CF">
        <w:t xml:space="preserve">aan </w:t>
      </w:r>
      <w:r w:rsidRPr="006378AF">
        <w:t xml:space="preserve">beter passende instrumenten </w:t>
      </w:r>
      <w:r w:rsidRPr="006378AF" w:rsidR="00397BEB">
        <w:t xml:space="preserve">die </w:t>
      </w:r>
      <w:r w:rsidRPr="006378AF">
        <w:t xml:space="preserve">de toegang tot eigenwoningbezit </w:t>
      </w:r>
      <w:r w:rsidRPr="006378AF" w:rsidR="00397BEB">
        <w:t>kunnen vergroten</w:t>
      </w:r>
      <w:r w:rsidRPr="006378AF">
        <w:t>.</w:t>
      </w:r>
    </w:p>
    <w:p w:rsidR="00E239F4" w:rsidP="003D04BE" w14:paraId="44A47392" w14:textId="77777777"/>
    <w:p w:rsidR="00E239F4" w:rsidP="003D04BE" w14:paraId="73F28A6B" w14:textId="77777777">
      <w:r w:rsidRPr="007D3898">
        <w:t>Voor wat betreft het verzoek van h</w:t>
      </w:r>
      <w:r w:rsidRPr="007D3898" w:rsidR="004E1AF8">
        <w:t xml:space="preserve">et lid Meulenkamp </w:t>
      </w:r>
      <w:r w:rsidRPr="007D3898">
        <w:t>(</w:t>
      </w:r>
      <w:r>
        <w:t>VVD</w:t>
      </w:r>
      <w:r w:rsidRPr="007D3898">
        <w:t>) om</w:t>
      </w:r>
      <w:r w:rsidRPr="007D3898" w:rsidR="004E1AF8">
        <w:t xml:space="preserve"> in gesprek te gaan met de </w:t>
      </w:r>
      <w:r w:rsidRPr="007D3898" w:rsidR="00BD4ABC">
        <w:t>B</w:t>
      </w:r>
      <w:r w:rsidRPr="007D3898" w:rsidR="004E1AF8">
        <w:t>estuurscolleges van de BES-eilanden en de bouwers van flexwoningen om de mogelijkheden te onderzoeken voor de bouw van orkaanbestendige flexwoningen op de BES-eilanden, zodat het woningtekort spoedig teruggedrongen kan worden</w:t>
      </w:r>
      <w:r>
        <w:rPr>
          <w:rStyle w:val="FootnoteReference"/>
        </w:rPr>
        <w:footnoteReference w:id="7"/>
      </w:r>
      <w:r w:rsidRPr="007D3898">
        <w:t>,</w:t>
      </w:r>
      <w:r>
        <w:t xml:space="preserve"> kan ik </w:t>
      </w:r>
      <w:r w:rsidR="00397BEB">
        <w:t xml:space="preserve">het volgende </w:t>
      </w:r>
      <w:r>
        <w:t xml:space="preserve">aangeven: </w:t>
      </w:r>
      <w:r w:rsidR="00397BEB">
        <w:t>Helaas vormen o</w:t>
      </w:r>
      <w:r w:rsidR="00BD4ABC">
        <w:t xml:space="preserve">rkaanbestendige flexwoningen </w:t>
      </w:r>
      <w:r w:rsidR="00397BEB">
        <w:t>nu</w:t>
      </w:r>
      <w:r w:rsidR="00117D33">
        <w:t xml:space="preserve"> </w:t>
      </w:r>
      <w:r w:rsidR="00BD4ABC">
        <w:t xml:space="preserve">geen oplossing voor het </w:t>
      </w:r>
      <w:r w:rsidR="00397BEB">
        <w:t xml:space="preserve">snel </w:t>
      </w:r>
      <w:r w:rsidR="00BD4ABC">
        <w:t xml:space="preserve">terugdringen van het woningtekort. </w:t>
      </w:r>
      <w:r w:rsidR="00842117">
        <w:t>Hiervoor zijn</w:t>
      </w:r>
      <w:r w:rsidR="0006653F">
        <w:t xml:space="preserve"> voor de eilanden </w:t>
      </w:r>
      <w:r w:rsidR="00254896">
        <w:t xml:space="preserve">specifiek </w:t>
      </w:r>
      <w:r w:rsidR="0006653F">
        <w:t>ontworpen flexwoning</w:t>
      </w:r>
      <w:r w:rsidR="00783301">
        <w:t>en</w:t>
      </w:r>
      <w:r w:rsidR="0006653F">
        <w:t xml:space="preserve"> </w:t>
      </w:r>
      <w:r w:rsidR="00842117">
        <w:t>nodig en die zijn niet rendabel</w:t>
      </w:r>
      <w:r w:rsidR="00397BEB">
        <w:t xml:space="preserve"> te maken</w:t>
      </w:r>
      <w:r w:rsidR="0006653F">
        <w:t xml:space="preserve">. </w:t>
      </w:r>
      <w:r w:rsidR="00117D33">
        <w:t>Flexwoningen moeten voldoen aan specifieke eisen voor v</w:t>
      </w:r>
      <w:r w:rsidR="00842117">
        <w:t>ervoer</w:t>
      </w:r>
      <w:r w:rsidR="001756CF">
        <w:t xml:space="preserve">, </w:t>
      </w:r>
      <w:r w:rsidR="00842117">
        <w:t xml:space="preserve">assemblage </w:t>
      </w:r>
      <w:r w:rsidR="001756CF">
        <w:t xml:space="preserve">en </w:t>
      </w:r>
      <w:r w:rsidR="00783301">
        <w:t xml:space="preserve">netspanning </w:t>
      </w:r>
      <w:r w:rsidR="00EB7C0D">
        <w:t>op de eilanden (</w:t>
      </w:r>
      <w:r w:rsidR="00783301">
        <w:t>110 Volt</w:t>
      </w:r>
      <w:r w:rsidR="00397BEB">
        <w:t xml:space="preserve"> </w:t>
      </w:r>
      <w:r w:rsidR="00EB7C0D">
        <w:t>en Amerikaanse stekkers</w:t>
      </w:r>
      <w:r w:rsidR="00397BEB">
        <w:t>)</w:t>
      </w:r>
      <w:r w:rsidR="00EB7C0D">
        <w:t xml:space="preserve">. </w:t>
      </w:r>
      <w:r w:rsidR="00117D33">
        <w:t xml:space="preserve">Ze moeten bovendien bestand zijn tegen </w:t>
      </w:r>
      <w:r w:rsidR="00DB650B">
        <w:t xml:space="preserve">zon en </w:t>
      </w:r>
      <w:r w:rsidR="00EB7C0D">
        <w:t>zout</w:t>
      </w:r>
      <w:r w:rsidR="00117D33">
        <w:t xml:space="preserve"> en diep </w:t>
      </w:r>
      <w:r w:rsidR="005E2944">
        <w:t xml:space="preserve">kunnen </w:t>
      </w:r>
      <w:r w:rsidR="00117D33">
        <w:t>worden verankerd</w:t>
      </w:r>
      <w:r w:rsidR="00DB650B">
        <w:t xml:space="preserve">. </w:t>
      </w:r>
      <w:r w:rsidRPr="001F038B" w:rsidR="00117D33">
        <w:t xml:space="preserve">Omdat </w:t>
      </w:r>
      <w:r w:rsidRPr="001F038B" w:rsidR="005E2944">
        <w:t>de woningen</w:t>
      </w:r>
      <w:r w:rsidRPr="001F038B" w:rsidR="00117D33">
        <w:t xml:space="preserve"> niet </w:t>
      </w:r>
      <w:r w:rsidRPr="001F038B" w:rsidR="008241CD">
        <w:t xml:space="preserve">lokaal geproduceerd </w:t>
      </w:r>
      <w:r w:rsidRPr="001F038B" w:rsidR="00117D33">
        <w:t>kunnen worden</w:t>
      </w:r>
      <w:r w:rsidRPr="001F038B" w:rsidR="00783301">
        <w:t>,</w:t>
      </w:r>
      <w:r w:rsidR="00783301">
        <w:t xml:space="preserve"> </w:t>
      </w:r>
      <w:r w:rsidR="00117D33">
        <w:t>zijn de transportkosten hoog</w:t>
      </w:r>
      <w:r w:rsidR="005E2944">
        <w:t>. D</w:t>
      </w:r>
      <w:r w:rsidR="001756CF">
        <w:t xml:space="preserve">e </w:t>
      </w:r>
      <w:r w:rsidR="00117D33">
        <w:t>kleine</w:t>
      </w:r>
      <w:r w:rsidR="0006653F">
        <w:t xml:space="preserve"> aantallen </w:t>
      </w:r>
      <w:r w:rsidR="00EB7C0D">
        <w:t>benodigde</w:t>
      </w:r>
      <w:r w:rsidR="00117D33">
        <w:t xml:space="preserve"> woningen maakt </w:t>
      </w:r>
      <w:r w:rsidR="0006653F">
        <w:t xml:space="preserve">investering </w:t>
      </w:r>
      <w:r w:rsidR="00117D33">
        <w:t>in</w:t>
      </w:r>
      <w:r w:rsidR="00783301">
        <w:t xml:space="preserve"> ontwerp</w:t>
      </w:r>
      <w:r w:rsidR="00A32917">
        <w:t xml:space="preserve">, </w:t>
      </w:r>
      <w:r w:rsidR="00783301">
        <w:t xml:space="preserve">vervoer </w:t>
      </w:r>
      <w:r w:rsidR="00A32917">
        <w:t xml:space="preserve">en bouw </w:t>
      </w:r>
      <w:r w:rsidR="005E2944">
        <w:t xml:space="preserve">helaas </w:t>
      </w:r>
      <w:r w:rsidR="00117D33">
        <w:t>onrendabel</w:t>
      </w:r>
      <w:r w:rsidR="00A32917">
        <w:t xml:space="preserve">. </w:t>
      </w:r>
      <w:r w:rsidR="00EB7C0D">
        <w:t xml:space="preserve"> </w:t>
      </w:r>
      <w:r w:rsidR="00117D33">
        <w:br/>
      </w:r>
    </w:p>
    <w:p w:rsidR="00E07DB1" w:rsidP="003D04BE" w14:paraId="3AB517AB" w14:textId="77777777">
      <w:r>
        <w:t xml:space="preserve">Hoogachtend, </w:t>
      </w:r>
    </w:p>
    <w:p w:rsidR="004E1AF8" w:rsidP="003D04BE" w14:paraId="5059CB12" w14:textId="77777777"/>
    <w:p w:rsidR="004E1AF8" w:rsidP="003D04BE" w14:paraId="1FD0441D" w14:textId="77777777">
      <w:r>
        <w:t xml:space="preserve">De minister van Volkshuisvesting en Ruimtelijke Ordening, </w:t>
      </w:r>
    </w:p>
    <w:p w:rsidR="004E1AF8" w:rsidP="003D04BE" w14:paraId="13D1C675" w14:textId="77777777"/>
    <w:p w:rsidR="004E1AF8" w:rsidP="003D04BE" w14:paraId="71B739A3" w14:textId="77777777"/>
    <w:p w:rsidR="004E1AF8" w:rsidP="003D04BE" w14:paraId="1D2B18D4" w14:textId="77777777"/>
    <w:p w:rsidR="004E1AF8" w:rsidP="003D04BE" w14:paraId="1964452D" w14:textId="77777777"/>
    <w:p w:rsidR="00E07DB1" w:rsidP="003D04BE" w14:paraId="36BE7FC1" w14:textId="77777777">
      <w:r>
        <w:t>Elanor</w:t>
      </w:r>
      <w:r>
        <w:t xml:space="preserve"> </w:t>
      </w:r>
      <w:r>
        <w:t>Boekholt-O’Sullivan</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RijksoverheidSansText">
    <w:altName w:val="Calibri"/>
    <w:charset w:val="00"/>
    <w:family w:val="swiss"/>
    <w:pitch w:val="variable"/>
    <w:sig w:usb0="00000087" w:usb1="00000001"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3E96" w14:paraId="3FB5E5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7DB1" w14:paraId="20EA7727"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3E96" w14:paraId="2CE12A3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67AFC" w14:paraId="6566FD18" w14:textId="77777777">
      <w:pPr>
        <w:spacing w:line="240" w:lineRule="auto"/>
      </w:pPr>
      <w:r>
        <w:separator/>
      </w:r>
    </w:p>
  </w:footnote>
  <w:footnote w:type="continuationSeparator" w:id="1">
    <w:p w:rsidR="00767AFC" w14:paraId="4B768591" w14:textId="77777777">
      <w:pPr>
        <w:spacing w:line="240" w:lineRule="auto"/>
      </w:pPr>
      <w:r>
        <w:continuationSeparator/>
      </w:r>
    </w:p>
  </w:footnote>
  <w:footnote w:id="2">
    <w:p w:rsidR="001F038B" w:rsidRPr="001F038B" w14:paraId="72BC9D1D" w14:textId="77777777">
      <w:pPr>
        <w:pStyle w:val="FootnoteText"/>
        <w:rPr>
          <w:sz w:val="16"/>
          <w:szCs w:val="16"/>
        </w:rPr>
      </w:pPr>
      <w:r w:rsidRPr="001F038B">
        <w:rPr>
          <w:rStyle w:val="FootnoteReference"/>
          <w:sz w:val="16"/>
          <w:szCs w:val="16"/>
        </w:rPr>
        <w:footnoteRef/>
      </w:r>
      <w:r w:rsidRPr="001F038B">
        <w:rPr>
          <w:sz w:val="16"/>
          <w:szCs w:val="16"/>
        </w:rPr>
        <w:t xml:space="preserve"> Vanwege de langdurige bestuurscrisis op Bonaire</w:t>
      </w:r>
      <w:r>
        <w:rPr>
          <w:sz w:val="16"/>
          <w:szCs w:val="16"/>
        </w:rPr>
        <w:t xml:space="preserve"> kon deze aanbiedingsbrief niet worden afgestemd met het Bestuurscollege van Bonaire. </w:t>
      </w:r>
    </w:p>
  </w:footnote>
  <w:footnote w:id="3">
    <w:p w:rsidR="008312C8" w:rsidRPr="00A54E47" w:rsidP="008312C8" w14:paraId="48E46290" w14:textId="77777777">
      <w:pPr>
        <w:pStyle w:val="FootnoteText"/>
        <w:rPr>
          <w:sz w:val="16"/>
          <w:szCs w:val="16"/>
        </w:rPr>
      </w:pPr>
      <w:r w:rsidRPr="00A54E47">
        <w:rPr>
          <w:rStyle w:val="FootnoteReference"/>
          <w:sz w:val="16"/>
          <w:szCs w:val="16"/>
        </w:rPr>
        <w:footnoteRef/>
      </w:r>
      <w:r w:rsidRPr="00A54E47">
        <w:rPr>
          <w:sz w:val="16"/>
          <w:szCs w:val="16"/>
        </w:rPr>
        <w:t xml:space="preserve"> </w:t>
      </w:r>
      <w:hyperlink r:id="rId1" w:history="1">
        <w:r w:rsidRPr="00A54E47">
          <w:rPr>
            <w:color w:val="0000FF"/>
            <w:sz w:val="16"/>
            <w:szCs w:val="16"/>
            <w:u w:val="single"/>
          </w:rPr>
          <w:t>Bevolkingsprognose Caribisch Nederland 2025-2050, CBS</w:t>
        </w:r>
      </w:hyperlink>
      <w:r>
        <w:rPr>
          <w:sz w:val="16"/>
          <w:szCs w:val="16"/>
        </w:rPr>
        <w:t xml:space="preserve">, </w:t>
      </w:r>
      <w:r w:rsidRPr="00FC78E0">
        <w:rPr>
          <w:sz w:val="16"/>
          <w:szCs w:val="16"/>
        </w:rPr>
        <w:t>www.cbs.nl/nl-nl/achtergrond/2025/32/bevolkingsprognose-caribisch-nederland-2025-2050</w:t>
      </w:r>
    </w:p>
  </w:footnote>
  <w:footnote w:id="4">
    <w:p w:rsidR="006378AF" w:rsidRPr="006378AF" w14:paraId="7CA6000E" w14:textId="77777777">
      <w:pPr>
        <w:pStyle w:val="FootnoteText"/>
        <w:rPr>
          <w:sz w:val="16"/>
          <w:szCs w:val="16"/>
        </w:rPr>
      </w:pPr>
      <w:r w:rsidRPr="006378AF">
        <w:rPr>
          <w:rStyle w:val="FootnoteReference"/>
          <w:sz w:val="16"/>
          <w:szCs w:val="16"/>
        </w:rPr>
        <w:footnoteRef/>
      </w:r>
      <w:r w:rsidRPr="006378AF">
        <w:rPr>
          <w:sz w:val="16"/>
          <w:szCs w:val="16"/>
        </w:rPr>
        <w:t xml:space="preserve"> </w:t>
      </w:r>
      <w:r>
        <w:rPr>
          <w:sz w:val="16"/>
          <w:szCs w:val="16"/>
        </w:rPr>
        <w:t>Toetsingskader risicoregelingen – experiment hypotheekgarantie Bonaire, bijlage bij Kamerstuk 32847-454</w:t>
      </w:r>
    </w:p>
  </w:footnote>
  <w:footnote w:id="5">
    <w:p w:rsidR="00F9632E" w:rsidRPr="003D04BE" w14:paraId="075D1FD0" w14:textId="77777777">
      <w:pPr>
        <w:pStyle w:val="FootnoteText"/>
        <w:rPr>
          <w:sz w:val="16"/>
          <w:szCs w:val="16"/>
          <w:lang w:val="de-DE"/>
        </w:rPr>
      </w:pPr>
      <w:r w:rsidRPr="004E1AF8">
        <w:rPr>
          <w:rStyle w:val="FootnoteReference"/>
          <w:sz w:val="16"/>
          <w:szCs w:val="16"/>
        </w:rPr>
        <w:footnoteRef/>
      </w:r>
      <w:r w:rsidRPr="003D04BE">
        <w:rPr>
          <w:sz w:val="16"/>
          <w:szCs w:val="16"/>
          <w:lang w:val="de-DE"/>
        </w:rPr>
        <w:t xml:space="preserve"> </w:t>
      </w:r>
      <w:r w:rsidRPr="003D04BE" w:rsidR="004B6AD3">
        <w:rPr>
          <w:sz w:val="16"/>
          <w:szCs w:val="16"/>
          <w:lang w:val="de-DE"/>
        </w:rPr>
        <w:t xml:space="preserve">36600-XXII-70, 12 februari 2025 </w:t>
      </w:r>
    </w:p>
  </w:footnote>
  <w:footnote w:id="6">
    <w:p w:rsidR="004E1AF8" w:rsidRPr="004B6AD3" w14:paraId="1A9A1275" w14:textId="77777777">
      <w:pPr>
        <w:pStyle w:val="FootnoteText"/>
        <w:rPr>
          <w:sz w:val="16"/>
          <w:szCs w:val="16"/>
          <w:lang w:val="de-DE"/>
        </w:rPr>
      </w:pPr>
      <w:r w:rsidRPr="004E1AF8">
        <w:rPr>
          <w:rStyle w:val="FootnoteReference"/>
          <w:sz w:val="16"/>
          <w:szCs w:val="16"/>
        </w:rPr>
        <w:footnoteRef/>
      </w:r>
      <w:r w:rsidRPr="004B6AD3">
        <w:rPr>
          <w:sz w:val="16"/>
          <w:szCs w:val="16"/>
          <w:lang w:val="de-DE"/>
        </w:rPr>
        <w:t xml:space="preserve"> </w:t>
      </w:r>
      <w:r w:rsidRPr="004B6AD3" w:rsidR="004B6AD3">
        <w:rPr>
          <w:sz w:val="16"/>
          <w:szCs w:val="16"/>
          <w:lang w:val="de-DE"/>
        </w:rPr>
        <w:t xml:space="preserve">36600-XXII-69, 12 februari 2025 </w:t>
      </w:r>
    </w:p>
  </w:footnote>
  <w:footnote w:id="7">
    <w:p w:rsidR="004E1AF8" w:rsidRPr="004B6AD3" w14:paraId="23C2C635" w14:textId="77777777">
      <w:pPr>
        <w:pStyle w:val="FootnoteText"/>
        <w:rPr>
          <w:lang w:val="de-DE"/>
        </w:rPr>
      </w:pPr>
      <w:r w:rsidRPr="004E1AF8">
        <w:rPr>
          <w:rStyle w:val="FootnoteReference"/>
          <w:sz w:val="16"/>
          <w:szCs w:val="16"/>
        </w:rPr>
        <w:footnoteRef/>
      </w:r>
      <w:r w:rsidRPr="004B6AD3">
        <w:rPr>
          <w:sz w:val="16"/>
          <w:szCs w:val="16"/>
          <w:lang w:val="de-DE"/>
        </w:rPr>
        <w:t xml:space="preserve"> </w:t>
      </w:r>
      <w:r w:rsidRPr="004B6AD3" w:rsidR="004B6AD3">
        <w:rPr>
          <w:sz w:val="16"/>
          <w:szCs w:val="16"/>
          <w:lang w:val="de-DE"/>
        </w:rPr>
        <w:t>36600-XXII-67, 12 februari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3E96" w14:paraId="0C55B20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7DB1" w14:paraId="686E0B1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B6E3B"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FB6E3B" w14:paraId="1E048B9F"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27245" w14:textId="77777777">
                          <w:pPr>
                            <w:pStyle w:val="Referentiegegevens"/>
                          </w:pPr>
                          <w:r>
                            <w:fldChar w:fldCharType="begin"/>
                          </w:r>
                          <w:r>
                            <w:instrText xml:space="preserve"> DOCPROPERTY  "Kenmerk"  \* MERGEFORMAT </w:instrText>
                          </w:r>
                          <w:r>
                            <w:fldChar w:fldCharType="separate"/>
                          </w:r>
                          <w:r w:rsidR="0008436C">
                            <w:t>2026-0000174261</w:t>
                          </w:r>
                          <w:r w:rsidR="0008436C">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527245" w14:paraId="08C28ABB" w14:textId="77777777">
                    <w:pPr>
                      <w:pStyle w:val="Referentiegegevens"/>
                    </w:pPr>
                    <w:r>
                      <w:fldChar w:fldCharType="begin"/>
                    </w:r>
                    <w:r>
                      <w:instrText xml:space="preserve"> DOCPROPERTY  "Kenmerk"  \* MERGEFORMAT </w:instrText>
                    </w:r>
                    <w:r>
                      <w:fldChar w:fldCharType="separate"/>
                    </w:r>
                    <w:r w:rsidR="0008436C">
                      <w:t>2026-0000174261</w:t>
                    </w:r>
                    <w:r w:rsidR="0008436C">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B6E3B"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FB6E3B" w14:paraId="79CA8AA7"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2724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527245" w14:paraId="37D1071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7DB1" w14:paraId="704D8D62"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07DB1" w14:textId="77777777">
                          <w:pPr>
                            <w:spacing w:line="240" w:lineRule="auto"/>
                          </w:pPr>
                          <w:r>
                            <w:rPr>
                              <w:noProof/>
                            </w:rPr>
                            <w:drawing>
                              <wp:inline distT="0" distB="0" distL="0" distR="0">
                                <wp:extent cx="467995" cy="1583865"/>
                                <wp:effectExtent l="0" t="0" r="0" b="0"/>
                                <wp:docPr id="203218900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3218900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E07DB1" w14:paraId="4F850E01"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07DB1" w14:textId="77777777">
                          <w:pPr>
                            <w:spacing w:line="240" w:lineRule="auto"/>
                          </w:pPr>
                          <w:r>
                            <w:rPr>
                              <w:noProof/>
                            </w:rPr>
                            <w:drawing>
                              <wp:inline distT="0" distB="0" distL="0" distR="0">
                                <wp:extent cx="2339975" cy="1582834"/>
                                <wp:effectExtent l="0" t="0" r="0" b="0"/>
                                <wp:docPr id="81107390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1107390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E07DB1" w14:paraId="797BFBFB"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07DB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E07DB1" w14:paraId="306DD889"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07DB1" w14:textId="77777777">
                          <w:r>
                            <w:t>Aan</w:t>
                          </w:r>
                          <w:r w:rsidR="00662C61">
                            <w:t xml:space="preserve"> de Voorzitter van de Tweede Kamer der Staten-Generaal</w:t>
                          </w:r>
                        </w:p>
                        <w:p w:rsidR="00E07DB1" w14:textId="77777777">
                          <w:r>
                            <w:t>Postbus 20018</w:t>
                          </w:r>
                        </w:p>
                        <w:p w:rsidR="00E07DB1"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E07DB1" w14:paraId="3169A6F5" w14:textId="77777777">
                    <w:r>
                      <w:t>Aan</w:t>
                    </w:r>
                    <w:r w:rsidR="00662C61">
                      <w:t xml:space="preserve"> de Voorzitter van de Tweede Kamer der Staten-Generaal</w:t>
                    </w:r>
                  </w:p>
                  <w:p w:rsidR="00E07DB1" w14:paraId="3D36D208" w14:textId="77777777">
                    <w:r>
                      <w:t>Postbus 20018</w:t>
                    </w:r>
                  </w:p>
                  <w:p w:rsidR="00E07DB1" w14:paraId="7B2457C1"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1005840</wp:posOffset>
              </wp:positionH>
              <wp:positionV relativeFrom="paragraph">
                <wp:posOffset>3352800</wp:posOffset>
              </wp:positionV>
              <wp:extent cx="4787900" cy="52578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25780"/>
                      </a:xfrm>
                      <a:prstGeom prst="rect">
                        <a:avLst/>
                      </a:prstGeom>
                      <a:noFill/>
                    </wps:spPr>
                    <wps:txbx>
                      <w:txbxContent>
                        <w:tbl>
                          <w:tblPr>
                            <w:tblW w:w="0" w:type="auto"/>
                            <w:tblInd w:w="-120" w:type="dxa"/>
                            <w:tblLayout w:type="fixed"/>
                            <w:tblLook w:val="07E0"/>
                          </w:tblPr>
                          <w:tblGrid>
                            <w:gridCol w:w="1140"/>
                            <w:gridCol w:w="5918"/>
                          </w:tblGrid>
                          <w:tr w14:paraId="5EF450FF" w14:textId="77777777">
                            <w:tblPrEx>
                              <w:tblW w:w="0" w:type="auto"/>
                              <w:tblInd w:w="-120" w:type="dxa"/>
                              <w:tblLayout w:type="fixed"/>
                              <w:tblLook w:val="07E0"/>
                            </w:tblPrEx>
                            <w:trPr>
                              <w:trHeight w:val="240"/>
                            </w:trPr>
                            <w:tc>
                              <w:tcPr>
                                <w:tcW w:w="1140" w:type="dxa"/>
                              </w:tcPr>
                              <w:p w:rsidR="00E07DB1" w14:textId="77777777">
                                <w:r>
                                  <w:t>Datum</w:t>
                                </w:r>
                              </w:p>
                            </w:tc>
                            <w:tc>
                              <w:tcPr>
                                <w:tcW w:w="5918" w:type="dxa"/>
                              </w:tcPr>
                              <w:p w:rsidR="00E07DB1" w14:textId="3F38C9AE">
                                <w:r>
                                  <w:t>13 mei 2026</w:t>
                                </w:r>
                              </w:p>
                            </w:tc>
                          </w:tr>
                          <w:tr w14:paraId="24DAC06F" w14:textId="77777777">
                            <w:tblPrEx>
                              <w:tblW w:w="0" w:type="auto"/>
                              <w:tblInd w:w="-120" w:type="dxa"/>
                              <w:tblLayout w:type="fixed"/>
                              <w:tblLook w:val="07E0"/>
                            </w:tblPrEx>
                            <w:trPr>
                              <w:trHeight w:val="240"/>
                            </w:trPr>
                            <w:tc>
                              <w:tcPr>
                                <w:tcW w:w="1140" w:type="dxa"/>
                              </w:tcPr>
                              <w:p w:rsidR="00E07DB1" w14:textId="77777777">
                                <w:r>
                                  <w:t>Betreft</w:t>
                                </w:r>
                              </w:p>
                            </w:tc>
                            <w:tc>
                              <w:tcPr>
                                <w:tcW w:w="5918" w:type="dxa"/>
                              </w:tcPr>
                              <w:p w:rsidR="00E07DB1" w14:textId="77777777">
                                <w:r>
                                  <w:fldChar w:fldCharType="begin"/>
                                </w:r>
                                <w:r>
                                  <w:instrText xml:space="preserve"> DOCPROPERTY  "Onderwerp"  \* MERGEFORMAT </w:instrText>
                                </w:r>
                                <w:r>
                                  <w:fldChar w:fldCharType="separate"/>
                                </w:r>
                                <w:r w:rsidR="0008436C">
                                  <w:t>Voortgangsrapportage Beleidsagenda VRO/CN 2025</w:t>
                                </w:r>
                                <w:r w:rsidR="0008436C">
                                  <w:fldChar w:fldCharType="end"/>
                                </w:r>
                              </w:p>
                            </w:tc>
                          </w:tr>
                        </w:tbl>
                        <w:p w:rsidR="00FB6E3B"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1.4pt;margin-top:264pt;margin-left:79.2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EF450FE" w14:textId="77777777">
                      <w:tblPrEx>
                        <w:tblW w:w="0" w:type="auto"/>
                        <w:tblInd w:w="-120" w:type="dxa"/>
                        <w:tblLayout w:type="fixed"/>
                        <w:tblLook w:val="07E0"/>
                      </w:tblPrEx>
                      <w:trPr>
                        <w:trHeight w:val="240"/>
                      </w:trPr>
                      <w:tc>
                        <w:tcPr>
                          <w:tcW w:w="1140" w:type="dxa"/>
                        </w:tcPr>
                        <w:p w:rsidR="00E07DB1" w14:paraId="1DA0B173" w14:textId="77777777">
                          <w:r>
                            <w:t>Datum</w:t>
                          </w:r>
                        </w:p>
                      </w:tc>
                      <w:tc>
                        <w:tcPr>
                          <w:tcW w:w="5918" w:type="dxa"/>
                        </w:tcPr>
                        <w:p w:rsidR="00E07DB1" w14:paraId="38C454C1" w14:textId="3F38C9AE">
                          <w:r>
                            <w:t>13 mei 2026</w:t>
                          </w:r>
                        </w:p>
                      </w:tc>
                    </w:tr>
                    <w:tr w14:paraId="24DAC06E" w14:textId="77777777">
                      <w:tblPrEx>
                        <w:tblW w:w="0" w:type="auto"/>
                        <w:tblInd w:w="-120" w:type="dxa"/>
                        <w:tblLayout w:type="fixed"/>
                        <w:tblLook w:val="07E0"/>
                      </w:tblPrEx>
                      <w:trPr>
                        <w:trHeight w:val="240"/>
                      </w:trPr>
                      <w:tc>
                        <w:tcPr>
                          <w:tcW w:w="1140" w:type="dxa"/>
                        </w:tcPr>
                        <w:p w:rsidR="00E07DB1" w14:paraId="5DD41B28" w14:textId="77777777">
                          <w:r>
                            <w:t>Betreft</w:t>
                          </w:r>
                        </w:p>
                      </w:tc>
                      <w:tc>
                        <w:tcPr>
                          <w:tcW w:w="5918" w:type="dxa"/>
                        </w:tcPr>
                        <w:p w:rsidR="00E07DB1" w14:paraId="2D22A32D" w14:textId="77777777">
                          <w:r>
                            <w:fldChar w:fldCharType="begin"/>
                          </w:r>
                          <w:r>
                            <w:instrText xml:space="preserve"> DOCPROPERTY  "Onderwerp"  \* MERGEFORMAT </w:instrText>
                          </w:r>
                          <w:r>
                            <w:fldChar w:fldCharType="separate"/>
                          </w:r>
                          <w:r w:rsidR="0008436C">
                            <w:t>Voortgangsrapportage Beleidsagenda VRO/CN 2025</w:t>
                          </w:r>
                          <w:r w:rsidR="0008436C">
                            <w:fldChar w:fldCharType="end"/>
                          </w:r>
                        </w:p>
                      </w:tc>
                    </w:tr>
                  </w:tbl>
                  <w:p w:rsidR="00FB6E3B" w14:paraId="7714EF95"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07DB1" w14:textId="77777777">
                          <w:pPr>
                            <w:pStyle w:val="Referentiegegevensbold"/>
                          </w:pPr>
                          <w:r>
                            <w:t>DG Volkshuisvesting en Bouwen</w:t>
                          </w:r>
                        </w:p>
                        <w:p w:rsidR="00E07DB1" w14:textId="77777777">
                          <w:pPr>
                            <w:pStyle w:val="Referentiegegevens"/>
                          </w:pPr>
                          <w:r>
                            <w:t>DGVB-WN-HIC</w:t>
                          </w:r>
                        </w:p>
                        <w:p w:rsidR="00E07DB1" w14:textId="77777777">
                          <w:pPr>
                            <w:pStyle w:val="Referentiegegevens"/>
                          </w:pPr>
                          <w:r>
                            <w:t>Cluster CN</w:t>
                          </w:r>
                        </w:p>
                        <w:p w:rsidR="00E07DB1" w14:textId="77777777">
                          <w:pPr>
                            <w:pStyle w:val="WitregelW1"/>
                          </w:pPr>
                        </w:p>
                        <w:p w:rsidR="00E07DB1" w14:textId="77777777">
                          <w:pPr>
                            <w:pStyle w:val="Referentiegegevens"/>
                          </w:pPr>
                          <w:r>
                            <w:t>Turfmarkt 147</w:t>
                          </w:r>
                        </w:p>
                        <w:p w:rsidR="00E07DB1" w14:textId="77777777">
                          <w:pPr>
                            <w:pStyle w:val="Referentiegegevens"/>
                          </w:pPr>
                          <w:r>
                            <w:t>2511 DP Den Haag</w:t>
                          </w:r>
                        </w:p>
                        <w:p w:rsidR="00E07DB1" w14:textId="77777777">
                          <w:pPr>
                            <w:pStyle w:val="Referentiegegevens"/>
                          </w:pPr>
                          <w:r>
                            <w:t>Postbus 20011</w:t>
                          </w:r>
                        </w:p>
                        <w:p w:rsidR="00E07DB1" w14:textId="77777777">
                          <w:pPr>
                            <w:pStyle w:val="Referentiegegevens"/>
                          </w:pPr>
                          <w:r>
                            <w:t>2500 EA  Den Haag</w:t>
                          </w:r>
                        </w:p>
                        <w:p w:rsidR="00E07DB1" w14:textId="77777777">
                          <w:pPr>
                            <w:pStyle w:val="WitregelW1"/>
                          </w:pPr>
                        </w:p>
                        <w:p w:rsidR="00E07DB1" w14:textId="77777777">
                          <w:pPr>
                            <w:pStyle w:val="WitregelW2"/>
                          </w:pPr>
                        </w:p>
                        <w:p w:rsidR="00E07DB1" w14:textId="77777777">
                          <w:pPr>
                            <w:pStyle w:val="Referentiegegevensbold"/>
                          </w:pPr>
                          <w:r>
                            <w:t>Onze referentie</w:t>
                          </w:r>
                        </w:p>
                        <w:p w:rsidR="00527245" w14:textId="77777777">
                          <w:pPr>
                            <w:pStyle w:val="Referentiegegevens"/>
                          </w:pPr>
                          <w:r>
                            <w:fldChar w:fldCharType="begin"/>
                          </w:r>
                          <w:r>
                            <w:instrText xml:space="preserve"> DOCPROPERTY  "Kenmerk"  \* MERGEFORMAT </w:instrText>
                          </w:r>
                          <w:r>
                            <w:fldChar w:fldCharType="separate"/>
                          </w:r>
                          <w:r w:rsidR="0008436C">
                            <w:t>2026-0000174261</w:t>
                          </w:r>
                          <w:r w:rsidR="0008436C">
                            <w:fldChar w:fldCharType="end"/>
                          </w:r>
                        </w:p>
                        <w:p w:rsidR="00E07DB1" w14:textId="77777777">
                          <w:pPr>
                            <w:pStyle w:val="WitregelW1"/>
                          </w:pPr>
                        </w:p>
                        <w:p w:rsidR="00E07DB1" w14:textId="77777777">
                          <w:pPr>
                            <w:pStyle w:val="Referentiegegevensbold"/>
                          </w:pPr>
                          <w:r>
                            <w:t>Bijlage(n)</w:t>
                          </w:r>
                        </w:p>
                        <w:p w:rsidR="00E07DB1" w14:textId="77777777">
                          <w:pPr>
                            <w:pStyle w:val="Referentiegegevens"/>
                          </w:pPr>
                          <w:r>
                            <w:t>2</w:t>
                          </w:r>
                        </w:p>
                        <w:p w:rsidR="00E07DB1" w14:textId="77777777">
                          <w:pPr>
                            <w:pStyle w:val="WitregelW2"/>
                          </w:pPr>
                        </w:p>
                        <w:p w:rsidR="00E07DB1"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E07DB1" w14:paraId="7B270F97" w14:textId="77777777">
                    <w:pPr>
                      <w:pStyle w:val="Referentiegegevensbold"/>
                    </w:pPr>
                    <w:r>
                      <w:t>DG Volkshuisvesting en Bouwen</w:t>
                    </w:r>
                  </w:p>
                  <w:p w:rsidR="00E07DB1" w14:paraId="248E0945" w14:textId="77777777">
                    <w:pPr>
                      <w:pStyle w:val="Referentiegegevens"/>
                    </w:pPr>
                    <w:r>
                      <w:t>DGVB-WN-HIC</w:t>
                    </w:r>
                  </w:p>
                  <w:p w:rsidR="00E07DB1" w14:paraId="780667D1" w14:textId="77777777">
                    <w:pPr>
                      <w:pStyle w:val="Referentiegegevens"/>
                    </w:pPr>
                    <w:r>
                      <w:t>Cluster CN</w:t>
                    </w:r>
                  </w:p>
                  <w:p w:rsidR="00E07DB1" w14:paraId="28C9AF45" w14:textId="77777777">
                    <w:pPr>
                      <w:pStyle w:val="WitregelW1"/>
                    </w:pPr>
                  </w:p>
                  <w:p w:rsidR="00E07DB1" w14:paraId="5C55A4BC" w14:textId="77777777">
                    <w:pPr>
                      <w:pStyle w:val="Referentiegegevens"/>
                    </w:pPr>
                    <w:r>
                      <w:t>Turfmarkt 147</w:t>
                    </w:r>
                  </w:p>
                  <w:p w:rsidR="00E07DB1" w14:paraId="5C9DA2C0" w14:textId="77777777">
                    <w:pPr>
                      <w:pStyle w:val="Referentiegegevens"/>
                    </w:pPr>
                    <w:r>
                      <w:t>2511 DP Den Haag</w:t>
                    </w:r>
                  </w:p>
                  <w:p w:rsidR="00E07DB1" w14:paraId="26799384" w14:textId="77777777">
                    <w:pPr>
                      <w:pStyle w:val="Referentiegegevens"/>
                    </w:pPr>
                    <w:r>
                      <w:t>Postbus 20011</w:t>
                    </w:r>
                  </w:p>
                  <w:p w:rsidR="00E07DB1" w14:paraId="211CFAC8" w14:textId="77777777">
                    <w:pPr>
                      <w:pStyle w:val="Referentiegegevens"/>
                    </w:pPr>
                    <w:r>
                      <w:t>2500 EA  Den Haag</w:t>
                    </w:r>
                  </w:p>
                  <w:p w:rsidR="00E07DB1" w14:paraId="6FCD9D99" w14:textId="77777777">
                    <w:pPr>
                      <w:pStyle w:val="WitregelW1"/>
                    </w:pPr>
                  </w:p>
                  <w:p w:rsidR="00E07DB1" w14:paraId="3E23F9B5" w14:textId="77777777">
                    <w:pPr>
                      <w:pStyle w:val="WitregelW2"/>
                    </w:pPr>
                  </w:p>
                  <w:p w:rsidR="00E07DB1" w14:paraId="052F69CD" w14:textId="77777777">
                    <w:pPr>
                      <w:pStyle w:val="Referentiegegevensbold"/>
                    </w:pPr>
                    <w:r>
                      <w:t>Onze referentie</w:t>
                    </w:r>
                  </w:p>
                  <w:p w:rsidR="00527245" w14:paraId="06FA972C" w14:textId="77777777">
                    <w:pPr>
                      <w:pStyle w:val="Referentiegegevens"/>
                    </w:pPr>
                    <w:r>
                      <w:fldChar w:fldCharType="begin"/>
                    </w:r>
                    <w:r>
                      <w:instrText xml:space="preserve"> DOCPROPERTY  "Kenmerk"  \* MERGEFORMAT </w:instrText>
                    </w:r>
                    <w:r>
                      <w:fldChar w:fldCharType="separate"/>
                    </w:r>
                    <w:r w:rsidR="0008436C">
                      <w:t>2026-0000174261</w:t>
                    </w:r>
                    <w:r w:rsidR="0008436C">
                      <w:fldChar w:fldCharType="end"/>
                    </w:r>
                  </w:p>
                  <w:p w:rsidR="00E07DB1" w14:paraId="56862137" w14:textId="77777777">
                    <w:pPr>
                      <w:pStyle w:val="WitregelW1"/>
                    </w:pPr>
                  </w:p>
                  <w:p w:rsidR="00E07DB1" w14:paraId="72B51797" w14:textId="77777777">
                    <w:pPr>
                      <w:pStyle w:val="Referentiegegevensbold"/>
                    </w:pPr>
                    <w:r>
                      <w:t>Bijlage(n)</w:t>
                    </w:r>
                  </w:p>
                  <w:p w:rsidR="00E07DB1" w14:paraId="2856E92D" w14:textId="77777777">
                    <w:pPr>
                      <w:pStyle w:val="Referentiegegevens"/>
                    </w:pPr>
                    <w:r>
                      <w:t>2</w:t>
                    </w:r>
                  </w:p>
                  <w:p w:rsidR="00E07DB1" w14:paraId="293C3DCA" w14:textId="77777777">
                    <w:pPr>
                      <w:pStyle w:val="WitregelW2"/>
                    </w:pPr>
                  </w:p>
                  <w:p w:rsidR="00E07DB1" w14:paraId="071B2B14"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2724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527245" w14:paraId="7D1A6F2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B6E3B"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FB6E3B" w14:paraId="50E1F1C5"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F960B6E"/>
    <w:multiLevelType w:val="multilevel"/>
    <w:tmpl w:val="306BBF4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A4131E9A"/>
    <w:multiLevelType w:val="multilevel"/>
    <w:tmpl w:val="B57E6E4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BDAC0B3A"/>
    <w:multiLevelType w:val="multilevel"/>
    <w:tmpl w:val="CB0D6E6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F04572A0"/>
    <w:multiLevelType w:val="multilevel"/>
    <w:tmpl w:val="823AD8E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4BEE3280"/>
    <w:multiLevelType w:val="multilevel"/>
    <w:tmpl w:val="258CBA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69698288">
    <w:abstractNumId w:val="0"/>
  </w:num>
  <w:num w:numId="2" w16cid:durableId="51538925">
    <w:abstractNumId w:val="1"/>
  </w:num>
  <w:num w:numId="3" w16cid:durableId="27461585">
    <w:abstractNumId w:val="2"/>
  </w:num>
  <w:num w:numId="4" w16cid:durableId="414472850">
    <w:abstractNumId w:val="3"/>
  </w:num>
  <w:num w:numId="5" w16cid:durableId="1191339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B5"/>
    <w:rsid w:val="00011B96"/>
    <w:rsid w:val="000311D0"/>
    <w:rsid w:val="00065BEF"/>
    <w:rsid w:val="0006653F"/>
    <w:rsid w:val="0008436C"/>
    <w:rsid w:val="000E3A8F"/>
    <w:rsid w:val="00117D33"/>
    <w:rsid w:val="00137FD8"/>
    <w:rsid w:val="001507B5"/>
    <w:rsid w:val="00152494"/>
    <w:rsid w:val="001547CD"/>
    <w:rsid w:val="001615B1"/>
    <w:rsid w:val="00167DD9"/>
    <w:rsid w:val="001756CF"/>
    <w:rsid w:val="001F038B"/>
    <w:rsid w:val="00254896"/>
    <w:rsid w:val="00257BFD"/>
    <w:rsid w:val="002610F2"/>
    <w:rsid w:val="00262924"/>
    <w:rsid w:val="002A4C87"/>
    <w:rsid w:val="002C0A83"/>
    <w:rsid w:val="002C68C7"/>
    <w:rsid w:val="003101AD"/>
    <w:rsid w:val="003411F0"/>
    <w:rsid w:val="00397BEB"/>
    <w:rsid w:val="003A2645"/>
    <w:rsid w:val="003C2A88"/>
    <w:rsid w:val="003D04BE"/>
    <w:rsid w:val="00416A55"/>
    <w:rsid w:val="004729E2"/>
    <w:rsid w:val="004807B9"/>
    <w:rsid w:val="004B6AD3"/>
    <w:rsid w:val="004E07D4"/>
    <w:rsid w:val="004E1AF8"/>
    <w:rsid w:val="004E3C3E"/>
    <w:rsid w:val="004E56F3"/>
    <w:rsid w:val="00527245"/>
    <w:rsid w:val="00530510"/>
    <w:rsid w:val="0058401D"/>
    <w:rsid w:val="005A0A40"/>
    <w:rsid w:val="005B026A"/>
    <w:rsid w:val="005C5EE3"/>
    <w:rsid w:val="005D2725"/>
    <w:rsid w:val="005E2944"/>
    <w:rsid w:val="005F5900"/>
    <w:rsid w:val="0062236E"/>
    <w:rsid w:val="00622529"/>
    <w:rsid w:val="00622A72"/>
    <w:rsid w:val="0062712C"/>
    <w:rsid w:val="0063527E"/>
    <w:rsid w:val="006378AF"/>
    <w:rsid w:val="00662C61"/>
    <w:rsid w:val="00665A70"/>
    <w:rsid w:val="007232E6"/>
    <w:rsid w:val="00732C66"/>
    <w:rsid w:val="00741EF7"/>
    <w:rsid w:val="00744615"/>
    <w:rsid w:val="00762627"/>
    <w:rsid w:val="00767AFC"/>
    <w:rsid w:val="00781590"/>
    <w:rsid w:val="00783301"/>
    <w:rsid w:val="0079169A"/>
    <w:rsid w:val="00794B9B"/>
    <w:rsid w:val="007B275E"/>
    <w:rsid w:val="007B481F"/>
    <w:rsid w:val="007D155A"/>
    <w:rsid w:val="007D3898"/>
    <w:rsid w:val="008241CD"/>
    <w:rsid w:val="008312C8"/>
    <w:rsid w:val="00842117"/>
    <w:rsid w:val="00871E65"/>
    <w:rsid w:val="00944B0F"/>
    <w:rsid w:val="00A32917"/>
    <w:rsid w:val="00A54E47"/>
    <w:rsid w:val="00AB3E96"/>
    <w:rsid w:val="00AC47FC"/>
    <w:rsid w:val="00B218E6"/>
    <w:rsid w:val="00B31F0E"/>
    <w:rsid w:val="00B56606"/>
    <w:rsid w:val="00B80060"/>
    <w:rsid w:val="00BA40E4"/>
    <w:rsid w:val="00BD4ABC"/>
    <w:rsid w:val="00BD6CAA"/>
    <w:rsid w:val="00C27ED0"/>
    <w:rsid w:val="00C8028A"/>
    <w:rsid w:val="00C85A89"/>
    <w:rsid w:val="00CA37EA"/>
    <w:rsid w:val="00CC2DF4"/>
    <w:rsid w:val="00CD6E49"/>
    <w:rsid w:val="00CF24A6"/>
    <w:rsid w:val="00D13221"/>
    <w:rsid w:val="00D2015F"/>
    <w:rsid w:val="00D22094"/>
    <w:rsid w:val="00D36931"/>
    <w:rsid w:val="00D76D90"/>
    <w:rsid w:val="00DA1D92"/>
    <w:rsid w:val="00DB650B"/>
    <w:rsid w:val="00DD0AC5"/>
    <w:rsid w:val="00DD2810"/>
    <w:rsid w:val="00DF29E7"/>
    <w:rsid w:val="00DF5D6B"/>
    <w:rsid w:val="00E04625"/>
    <w:rsid w:val="00E05451"/>
    <w:rsid w:val="00E07DB1"/>
    <w:rsid w:val="00E239F4"/>
    <w:rsid w:val="00E60FDE"/>
    <w:rsid w:val="00E84108"/>
    <w:rsid w:val="00EB1013"/>
    <w:rsid w:val="00EB4ACD"/>
    <w:rsid w:val="00EB7C0D"/>
    <w:rsid w:val="00F22C28"/>
    <w:rsid w:val="00F22D9A"/>
    <w:rsid w:val="00F92D68"/>
    <w:rsid w:val="00F9632E"/>
    <w:rsid w:val="00FA3A31"/>
    <w:rsid w:val="00FB6E3B"/>
    <w:rsid w:val="00FC78E0"/>
    <w:rsid w:val="00FF3FC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E15F2EA"/>
  <w15:docId w15:val="{ECB975DD-2A6D-4A7B-B663-DBC2ECA1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507B5"/>
    <w:pPr>
      <w:tabs>
        <w:tab w:val="center" w:pos="4536"/>
        <w:tab w:val="right" w:pos="9072"/>
      </w:tabs>
      <w:spacing w:line="240" w:lineRule="auto"/>
    </w:pPr>
  </w:style>
  <w:style w:type="character" w:customStyle="1" w:styleId="KoptekstChar">
    <w:name w:val="Koptekst Char"/>
    <w:basedOn w:val="DefaultParagraphFont"/>
    <w:link w:val="Header"/>
    <w:uiPriority w:val="99"/>
    <w:rsid w:val="001507B5"/>
    <w:rPr>
      <w:rFonts w:ascii="Verdana" w:hAnsi="Verdana"/>
      <w:color w:val="000000"/>
      <w:sz w:val="18"/>
      <w:szCs w:val="18"/>
    </w:rPr>
  </w:style>
  <w:style w:type="paragraph" w:styleId="Footer">
    <w:name w:val="footer"/>
    <w:basedOn w:val="Normal"/>
    <w:link w:val="VoettekstChar"/>
    <w:uiPriority w:val="99"/>
    <w:unhideWhenUsed/>
    <w:rsid w:val="001507B5"/>
    <w:pPr>
      <w:tabs>
        <w:tab w:val="center" w:pos="4536"/>
        <w:tab w:val="right" w:pos="9072"/>
      </w:tabs>
      <w:spacing w:line="240" w:lineRule="auto"/>
    </w:pPr>
  </w:style>
  <w:style w:type="character" w:customStyle="1" w:styleId="VoettekstChar">
    <w:name w:val="Voettekst Char"/>
    <w:basedOn w:val="DefaultParagraphFont"/>
    <w:link w:val="Footer"/>
    <w:uiPriority w:val="99"/>
    <w:rsid w:val="001507B5"/>
    <w:rPr>
      <w:rFonts w:ascii="Verdana" w:hAnsi="Verdana"/>
      <w:color w:val="000000"/>
      <w:sz w:val="18"/>
      <w:szCs w:val="18"/>
    </w:rPr>
  </w:style>
  <w:style w:type="character" w:styleId="CommentReference">
    <w:name w:val="annotation reference"/>
    <w:basedOn w:val="DefaultParagraphFont"/>
    <w:uiPriority w:val="99"/>
    <w:semiHidden/>
    <w:unhideWhenUsed/>
    <w:rsid w:val="008312C8"/>
    <w:rPr>
      <w:sz w:val="16"/>
      <w:szCs w:val="16"/>
    </w:rPr>
  </w:style>
  <w:style w:type="paragraph" w:styleId="CommentText">
    <w:name w:val="annotation text"/>
    <w:basedOn w:val="Normal"/>
    <w:link w:val="TekstopmerkingChar"/>
    <w:uiPriority w:val="99"/>
    <w:unhideWhenUsed/>
    <w:rsid w:val="008312C8"/>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8312C8"/>
    <w:rPr>
      <w:rFonts w:asciiTheme="minorHAnsi" w:eastAsiaTheme="minorHAnsi" w:hAnsiTheme="minorHAnsi" w:cstheme="minorBidi"/>
      <w:kern w:val="2"/>
      <w:lang w:eastAsia="en-US"/>
      <w14:ligatures w14:val="standardContextual"/>
    </w:rPr>
  </w:style>
  <w:style w:type="paragraph" w:styleId="FootnoteText">
    <w:name w:val="footnote text"/>
    <w:basedOn w:val="Normal"/>
    <w:link w:val="VoetnoottekstChar"/>
    <w:uiPriority w:val="99"/>
    <w:semiHidden/>
    <w:unhideWhenUsed/>
    <w:rsid w:val="008312C8"/>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8312C8"/>
    <w:rPr>
      <w:rFonts w:ascii="Verdana" w:hAnsi="Verdana" w:eastAsia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8312C8"/>
    <w:rPr>
      <w:vertAlign w:val="superscript"/>
    </w:rPr>
  </w:style>
  <w:style w:type="paragraph" w:styleId="ListParagraph">
    <w:name w:val="List Paragraph"/>
    <w:basedOn w:val="Normal"/>
    <w:uiPriority w:val="34"/>
    <w:semiHidden/>
    <w:rsid w:val="00F9632E"/>
    <w:pPr>
      <w:ind w:left="720"/>
      <w:contextualSpacing/>
    </w:pPr>
  </w:style>
  <w:style w:type="paragraph" w:styleId="Revision">
    <w:name w:val="Revision"/>
    <w:hidden/>
    <w:uiPriority w:val="99"/>
    <w:semiHidden/>
    <w:rsid w:val="00DD0AC5"/>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8241CD"/>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8241CD"/>
    <w:rPr>
      <w:rFonts w:ascii="Verdana" w:hAnsi="Verdana" w:eastAsiaTheme="minorHAnsi"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cbs.nl/nl-nl/achtergrond/2025/32/bevolkingsprognose-caribisch-nederland-2025-2050"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2).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672</ap:Words>
  <ap:Characters>3701</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Brief - Voortgangsrapportage Beleidsagenda VRO/CN 2025</vt:lpstr>
    </vt:vector>
  </ap:TitlesOfParts>
  <ap:LinksUpToDate>false</ap:LinksUpToDate>
  <ap:CharactersWithSpaces>4365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2026-03-17T09:11:00.0000000Z</lastPrinted>
  <dcterms:created xsi:type="dcterms:W3CDTF">2026-05-13T11:48:00.0000000Z</dcterms:created>
  <dcterms:modified xsi:type="dcterms:W3CDTF">2026-05-13T11:48:00.0000000Z</dcterms:modified>
  <dc:creator/>
  <lastModifiedBy/>
  <dc:description>------------------------</dc:description>
  <dc:subject/>
  <keywords/>
  <version/>
  <category/>
</coreProperties>
</file>