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4A" w:rsidRDefault="003719A6" w14:paraId="4D2A90EA" w14:textId="3A201485">
      <w:bookmarkStart w:name="_GoBack" w:id="0"/>
      <w:bookmarkEnd w:id="0"/>
      <w:r>
        <w:t>Geachte voorzitter,</w:t>
      </w:r>
    </w:p>
    <w:p w:rsidR="003719A6" w:rsidRDefault="003719A6" w14:paraId="112671A3" w14:textId="77777777"/>
    <w:p w:rsidR="003719A6" w:rsidRDefault="003719A6" w14:paraId="24DF8FDE" w14:textId="6F64F072">
      <w:r>
        <w:t xml:space="preserve">Op 24 april jl. ontving de Kamer een brief inzake de voorhang van de </w:t>
      </w:r>
      <w:r w:rsidRPr="003719A6">
        <w:t xml:space="preserve">Tijdelijke regeling woningbouw en mobiliteit en </w:t>
      </w:r>
      <w:r w:rsidR="001F0DC1">
        <w:t xml:space="preserve">de </w:t>
      </w:r>
      <w:r w:rsidRPr="003719A6">
        <w:t xml:space="preserve">wijzigingsregeling bestaande regelingen </w:t>
      </w:r>
      <w:r>
        <w:t>(Kamerstukken 34 682, nr. 233).</w:t>
      </w:r>
    </w:p>
    <w:p w:rsidR="003719A6" w:rsidRDefault="003719A6" w14:paraId="654C63F2" w14:textId="77777777"/>
    <w:p w:rsidR="003719A6" w:rsidRDefault="003719A6" w14:paraId="13B5E6E3" w14:textId="3BA204CE">
      <w:r>
        <w:t>Bij deze meld ik u dat de termijn voor deze voorhang op 1 juni eindigt,</w:t>
      </w:r>
      <w:r w:rsidR="00F7713D">
        <w:t xml:space="preserve"> in afwijking van de dertigdagentermijn die in de brief wordt genoemd.</w:t>
      </w:r>
      <w:r>
        <w:t xml:space="preserve"> </w:t>
      </w:r>
      <w:r w:rsidR="00F7713D">
        <w:t>D</w:t>
      </w:r>
      <w:r>
        <w:t xml:space="preserve">it om rekening te houden met het meireces en de afspraak dat minimaal driekwart van de voorhangtermijn buiten een reces valt. </w:t>
      </w:r>
    </w:p>
    <w:p w:rsidR="003719A6" w:rsidRDefault="003719A6" w14:paraId="320AA0FA" w14:textId="77777777"/>
    <w:p w:rsidR="00F7713D" w:rsidP="00F7713D" w:rsidRDefault="003719A6" w14:paraId="41137325" w14:textId="09BE5736">
      <w:r>
        <w:t xml:space="preserve">De </w:t>
      </w:r>
      <w:r w:rsidR="00F7713D">
        <w:t>insteek van het kabinet is om de regeling uiterlijk 1 juli vast te stellen</w:t>
      </w:r>
      <w:r w:rsidR="009B3AB6">
        <w:t>. I</w:t>
      </w:r>
      <w:r w:rsidR="00F7713D">
        <w:t>k verzoek u om hiermee rekening te houden bij de verdere behandeling.</w:t>
      </w:r>
    </w:p>
    <w:p w:rsidR="00F7713D" w:rsidP="00F7713D" w:rsidRDefault="00F7713D" w14:paraId="6B472AF7" w14:textId="77777777"/>
    <w:p w:rsidR="009F134A" w:rsidP="00F7713D" w:rsidRDefault="006423CA" w14:paraId="0D7F0C50" w14:textId="22352131">
      <w:r>
        <w:t>Hoogachtend,</w:t>
      </w:r>
    </w:p>
    <w:p w:rsidR="009F134A" w:rsidRDefault="006423CA" w14:paraId="5E08226A" w14:textId="77777777">
      <w:pPr>
        <w:pStyle w:val="OndertekeningArea1"/>
      </w:pPr>
      <w:r>
        <w:t>DE MINISTER VAN INFRASTRUCTUUR EN WATERSTAAT,</w:t>
      </w:r>
    </w:p>
    <w:p w:rsidR="009F134A" w:rsidRDefault="009F134A" w14:paraId="791D360A" w14:textId="77777777"/>
    <w:p w:rsidR="009F134A" w:rsidRDefault="009F134A" w14:paraId="70AF0F4C" w14:textId="77777777"/>
    <w:p w:rsidR="009F134A" w:rsidRDefault="009F134A" w14:paraId="06EAC595" w14:textId="77777777"/>
    <w:p w:rsidR="009F134A" w:rsidRDefault="009F134A" w14:paraId="77AA990D" w14:textId="77777777"/>
    <w:p w:rsidR="009F134A" w:rsidRDefault="006423CA" w14:paraId="66BE8334" w14:textId="77777777">
      <w:r>
        <w:t>Vincent Karremans</w:t>
      </w:r>
    </w:p>
    <w:sectPr w:rsidR="009F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48EC" w14:textId="77777777" w:rsidR="00D93D63" w:rsidRDefault="00D93D63">
      <w:pPr>
        <w:spacing w:line="240" w:lineRule="auto"/>
      </w:pPr>
      <w:r>
        <w:separator/>
      </w:r>
    </w:p>
  </w:endnote>
  <w:endnote w:type="continuationSeparator" w:id="0">
    <w:p w14:paraId="2B5B6FBC" w14:textId="77777777" w:rsidR="00D93D63" w:rsidRDefault="00D93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EA16C" w14:textId="77777777" w:rsidR="00142304" w:rsidRDefault="0014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FC36" w14:textId="77777777" w:rsidR="00142304" w:rsidRDefault="00142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D7EC" w14:textId="77777777" w:rsidR="00142304" w:rsidRDefault="0014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A4A4" w14:textId="77777777" w:rsidR="00D93D63" w:rsidRDefault="00D93D63">
      <w:pPr>
        <w:spacing w:line="240" w:lineRule="auto"/>
      </w:pPr>
      <w:r>
        <w:separator/>
      </w:r>
    </w:p>
  </w:footnote>
  <w:footnote w:type="continuationSeparator" w:id="0">
    <w:p w14:paraId="5B189A0E" w14:textId="77777777" w:rsidR="00D93D63" w:rsidRDefault="00D93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6C36" w14:textId="77777777" w:rsidR="00142304" w:rsidRDefault="0014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C580" w14:textId="77777777" w:rsidR="009F134A" w:rsidRDefault="006423C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22BF1AA" wp14:editId="0AE2D94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3C5BB" w14:textId="77777777" w:rsidR="009F134A" w:rsidRDefault="006423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0F54C6F" w14:textId="77777777" w:rsidR="009F134A" w:rsidRDefault="009F134A">
                          <w:pPr>
                            <w:pStyle w:val="WitregelW2"/>
                          </w:pPr>
                        </w:p>
                        <w:p w14:paraId="6D820C52" w14:textId="77777777" w:rsidR="009F134A" w:rsidRDefault="006423C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11FA95D" w14:textId="77777777" w:rsidR="009F134A" w:rsidRDefault="006423CA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2BF1A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6F3C5BB" w14:textId="77777777" w:rsidR="009F134A" w:rsidRDefault="006423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0F54C6F" w14:textId="77777777" w:rsidR="009F134A" w:rsidRDefault="009F134A">
                    <w:pPr>
                      <w:pStyle w:val="WitregelW2"/>
                    </w:pPr>
                  </w:p>
                  <w:p w14:paraId="6D820C52" w14:textId="77777777" w:rsidR="009F134A" w:rsidRDefault="006423C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11FA95D" w14:textId="77777777" w:rsidR="009F134A" w:rsidRDefault="006423CA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BB56BEE" wp14:editId="39FA50B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D0461" w14:textId="77777777" w:rsidR="009F134A" w:rsidRDefault="006423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19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19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56BE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61D0461" w14:textId="77777777" w:rsidR="009F134A" w:rsidRDefault="006423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19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19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2F772B7" wp14:editId="79F8C87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9E0BF" w14:textId="77777777" w:rsidR="00C61C52" w:rsidRDefault="00C61C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772B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FF9E0BF" w14:textId="77777777" w:rsidR="00C61C52" w:rsidRDefault="00C61C5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82EA1D1" wp14:editId="1002B80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ACEE4" w14:textId="77777777" w:rsidR="00C61C52" w:rsidRDefault="00C61C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2EA1D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4AACEE4" w14:textId="77777777" w:rsidR="00C61C52" w:rsidRDefault="00C61C5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22D7" w14:textId="77777777" w:rsidR="009F134A" w:rsidRDefault="006423C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5B9E7E" wp14:editId="7CDC247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3B570" w14:textId="77777777" w:rsidR="00C61C52" w:rsidRDefault="00C61C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5B9E7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D43B570" w14:textId="77777777" w:rsidR="00C61C52" w:rsidRDefault="00C61C5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6F90CB" wp14:editId="671291F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19DF73" w14:textId="16838691" w:rsidR="009F134A" w:rsidRDefault="006423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4B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4B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6F90C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D19DF73" w14:textId="16838691" w:rsidR="009F134A" w:rsidRDefault="006423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4B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4B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77735F" wp14:editId="5791E2E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FFBEE" w14:textId="77777777" w:rsidR="009F134A" w:rsidRDefault="006423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DA0A418" w14:textId="77777777" w:rsidR="009F134A" w:rsidRDefault="009F134A">
                          <w:pPr>
                            <w:pStyle w:val="WitregelW1"/>
                          </w:pPr>
                        </w:p>
                        <w:p w14:paraId="66C3DCE5" w14:textId="77777777" w:rsidR="009F134A" w:rsidRDefault="006423C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FE3588" w14:textId="77777777" w:rsidR="009F134A" w:rsidRPr="006423CA" w:rsidRDefault="006423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23C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D584AF1" w14:textId="77777777" w:rsidR="009F134A" w:rsidRPr="006423CA" w:rsidRDefault="006423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23C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F3FE3A8" w14:textId="77777777" w:rsidR="009F134A" w:rsidRPr="006423CA" w:rsidRDefault="006423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23C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10D885D" w14:textId="77777777" w:rsidR="009F134A" w:rsidRPr="006423CA" w:rsidRDefault="009F134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3513A6" w14:textId="77777777" w:rsidR="009F134A" w:rsidRPr="006423CA" w:rsidRDefault="006423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23C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23FCC88" w14:textId="77777777" w:rsidR="009F134A" w:rsidRDefault="006423C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4963AC6" w14:textId="77777777" w:rsidR="009F134A" w:rsidRPr="006423CA" w:rsidRDefault="009F134A" w:rsidP="006423CA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2598EB4" w14:textId="77777777" w:rsidR="009F134A" w:rsidRPr="006423CA" w:rsidRDefault="006423CA" w:rsidP="006423CA">
                          <w:pPr>
                            <w:pStyle w:val="Referentiegegevenskop"/>
                            <w:spacing w:line="276" w:lineRule="auto"/>
                          </w:pPr>
                          <w:r w:rsidRPr="006423CA">
                            <w:t>Ons kenmerk</w:t>
                          </w:r>
                        </w:p>
                        <w:p w14:paraId="60C461E3" w14:textId="60C62DDB" w:rsidR="009F134A" w:rsidRPr="006423CA" w:rsidRDefault="006423CA" w:rsidP="006423CA">
                          <w:pPr>
                            <w:pStyle w:val="Referentiegegevens"/>
                            <w:spacing w:line="276" w:lineRule="auto"/>
                          </w:pPr>
                          <w:r w:rsidRPr="006423CA">
                            <w:t>IENW/BSK-2026/</w:t>
                          </w:r>
                          <w:r w:rsidR="009B3AB6" w:rsidRPr="006423CA">
                            <w:t>84475</w:t>
                          </w:r>
                        </w:p>
                        <w:p w14:paraId="68EC1AC7" w14:textId="77777777" w:rsidR="009F134A" w:rsidRPr="006423CA" w:rsidRDefault="009F134A" w:rsidP="006423C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4CC31EA" w14:textId="77777777" w:rsidR="009F134A" w:rsidRPr="006423CA" w:rsidRDefault="006423CA" w:rsidP="006423CA">
                          <w:pPr>
                            <w:pStyle w:val="Referentiegegevenskop"/>
                            <w:spacing w:line="276" w:lineRule="auto"/>
                          </w:pPr>
                          <w:r w:rsidRPr="006423CA">
                            <w:t>Uw kenmerk</w:t>
                          </w:r>
                        </w:p>
                        <w:p w14:paraId="68A3ADE1" w14:textId="77777777" w:rsidR="009F134A" w:rsidRPr="006423CA" w:rsidRDefault="006423CA" w:rsidP="006423CA">
                          <w:pPr>
                            <w:pStyle w:val="Referentiegegevens"/>
                            <w:spacing w:line="276" w:lineRule="auto"/>
                          </w:pPr>
                          <w:r w:rsidRPr="006423CA">
                            <w:t>34682, nr. 233</w:t>
                          </w:r>
                        </w:p>
                        <w:p w14:paraId="6A5282B4" w14:textId="77777777" w:rsidR="009F134A" w:rsidRPr="006423CA" w:rsidRDefault="009F134A" w:rsidP="006423C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6D17CB" w14:textId="77777777" w:rsidR="009F134A" w:rsidRPr="006423CA" w:rsidRDefault="006423CA" w:rsidP="006423CA">
                          <w:pPr>
                            <w:pStyle w:val="Referentiegegevenskop"/>
                            <w:spacing w:line="276" w:lineRule="auto"/>
                          </w:pPr>
                          <w:r w:rsidRPr="006423CA">
                            <w:t>Bijlage(n)</w:t>
                          </w:r>
                        </w:p>
                        <w:p w14:paraId="4636AFDF" w14:textId="77777777" w:rsidR="009F134A" w:rsidRPr="006423CA" w:rsidRDefault="006423CA" w:rsidP="006423CA">
                          <w:pPr>
                            <w:pStyle w:val="Referentiegegevens"/>
                            <w:spacing w:line="276" w:lineRule="auto"/>
                          </w:pPr>
                          <w:r w:rsidRPr="006423CA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77735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CEFFBEE" w14:textId="77777777" w:rsidR="009F134A" w:rsidRDefault="006423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DA0A418" w14:textId="77777777" w:rsidR="009F134A" w:rsidRDefault="009F134A">
                    <w:pPr>
                      <w:pStyle w:val="WitregelW1"/>
                    </w:pPr>
                  </w:p>
                  <w:p w14:paraId="66C3DCE5" w14:textId="77777777" w:rsidR="009F134A" w:rsidRDefault="006423CA">
                    <w:pPr>
                      <w:pStyle w:val="Afzendgegevens"/>
                    </w:pPr>
                    <w:r>
                      <w:t>Rijnstraat 8</w:t>
                    </w:r>
                  </w:p>
                  <w:p w14:paraId="02FE3588" w14:textId="77777777" w:rsidR="009F134A" w:rsidRPr="006423CA" w:rsidRDefault="006423CA">
                    <w:pPr>
                      <w:pStyle w:val="Afzendgegevens"/>
                      <w:rPr>
                        <w:lang w:val="de-DE"/>
                      </w:rPr>
                    </w:pPr>
                    <w:r w:rsidRPr="006423CA">
                      <w:rPr>
                        <w:lang w:val="de-DE"/>
                      </w:rPr>
                      <w:t>2515 XP  Den Haag</w:t>
                    </w:r>
                  </w:p>
                  <w:p w14:paraId="6D584AF1" w14:textId="77777777" w:rsidR="009F134A" w:rsidRPr="006423CA" w:rsidRDefault="006423CA">
                    <w:pPr>
                      <w:pStyle w:val="Afzendgegevens"/>
                      <w:rPr>
                        <w:lang w:val="de-DE"/>
                      </w:rPr>
                    </w:pPr>
                    <w:r w:rsidRPr="006423CA">
                      <w:rPr>
                        <w:lang w:val="de-DE"/>
                      </w:rPr>
                      <w:t>Postbus 20901</w:t>
                    </w:r>
                  </w:p>
                  <w:p w14:paraId="6F3FE3A8" w14:textId="77777777" w:rsidR="009F134A" w:rsidRPr="006423CA" w:rsidRDefault="006423CA">
                    <w:pPr>
                      <w:pStyle w:val="Afzendgegevens"/>
                      <w:rPr>
                        <w:lang w:val="de-DE"/>
                      </w:rPr>
                    </w:pPr>
                    <w:r w:rsidRPr="006423CA">
                      <w:rPr>
                        <w:lang w:val="de-DE"/>
                      </w:rPr>
                      <w:t>2500 EX Den Haag</w:t>
                    </w:r>
                  </w:p>
                  <w:p w14:paraId="010D885D" w14:textId="77777777" w:rsidR="009F134A" w:rsidRPr="006423CA" w:rsidRDefault="009F134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3513A6" w14:textId="77777777" w:rsidR="009F134A" w:rsidRPr="006423CA" w:rsidRDefault="006423CA">
                    <w:pPr>
                      <w:pStyle w:val="Afzendgegevens"/>
                      <w:rPr>
                        <w:lang w:val="de-DE"/>
                      </w:rPr>
                    </w:pPr>
                    <w:r w:rsidRPr="006423CA">
                      <w:rPr>
                        <w:lang w:val="de-DE"/>
                      </w:rPr>
                      <w:t>T   070-456 0000</w:t>
                    </w:r>
                  </w:p>
                  <w:p w14:paraId="323FCC88" w14:textId="77777777" w:rsidR="009F134A" w:rsidRDefault="006423C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4963AC6" w14:textId="77777777" w:rsidR="009F134A" w:rsidRPr="006423CA" w:rsidRDefault="009F134A" w:rsidP="006423CA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2598EB4" w14:textId="77777777" w:rsidR="009F134A" w:rsidRPr="006423CA" w:rsidRDefault="006423CA" w:rsidP="006423CA">
                    <w:pPr>
                      <w:pStyle w:val="Referentiegegevenskop"/>
                      <w:spacing w:line="276" w:lineRule="auto"/>
                    </w:pPr>
                    <w:r w:rsidRPr="006423CA">
                      <w:t>Ons kenmerk</w:t>
                    </w:r>
                  </w:p>
                  <w:p w14:paraId="60C461E3" w14:textId="60C62DDB" w:rsidR="009F134A" w:rsidRPr="006423CA" w:rsidRDefault="006423CA" w:rsidP="006423CA">
                    <w:pPr>
                      <w:pStyle w:val="Referentiegegevens"/>
                      <w:spacing w:line="276" w:lineRule="auto"/>
                    </w:pPr>
                    <w:r w:rsidRPr="006423CA">
                      <w:t>IENW/BSK-2026/</w:t>
                    </w:r>
                    <w:r w:rsidR="009B3AB6" w:rsidRPr="006423CA">
                      <w:t>84475</w:t>
                    </w:r>
                  </w:p>
                  <w:p w14:paraId="68EC1AC7" w14:textId="77777777" w:rsidR="009F134A" w:rsidRPr="006423CA" w:rsidRDefault="009F134A" w:rsidP="006423C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4CC31EA" w14:textId="77777777" w:rsidR="009F134A" w:rsidRPr="006423CA" w:rsidRDefault="006423CA" w:rsidP="006423CA">
                    <w:pPr>
                      <w:pStyle w:val="Referentiegegevenskop"/>
                      <w:spacing w:line="276" w:lineRule="auto"/>
                    </w:pPr>
                    <w:r w:rsidRPr="006423CA">
                      <w:t>Uw kenmerk</w:t>
                    </w:r>
                  </w:p>
                  <w:p w14:paraId="68A3ADE1" w14:textId="77777777" w:rsidR="009F134A" w:rsidRPr="006423CA" w:rsidRDefault="006423CA" w:rsidP="006423CA">
                    <w:pPr>
                      <w:pStyle w:val="Referentiegegevens"/>
                      <w:spacing w:line="276" w:lineRule="auto"/>
                    </w:pPr>
                    <w:r w:rsidRPr="006423CA">
                      <w:t>34682, nr. 233</w:t>
                    </w:r>
                  </w:p>
                  <w:p w14:paraId="6A5282B4" w14:textId="77777777" w:rsidR="009F134A" w:rsidRPr="006423CA" w:rsidRDefault="009F134A" w:rsidP="006423C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A6D17CB" w14:textId="77777777" w:rsidR="009F134A" w:rsidRPr="006423CA" w:rsidRDefault="006423CA" w:rsidP="006423CA">
                    <w:pPr>
                      <w:pStyle w:val="Referentiegegevenskop"/>
                      <w:spacing w:line="276" w:lineRule="auto"/>
                    </w:pPr>
                    <w:r w:rsidRPr="006423CA">
                      <w:t>Bijlage(n)</w:t>
                    </w:r>
                  </w:p>
                  <w:p w14:paraId="4636AFDF" w14:textId="77777777" w:rsidR="009F134A" w:rsidRPr="006423CA" w:rsidRDefault="006423CA" w:rsidP="006423CA">
                    <w:pPr>
                      <w:pStyle w:val="Referentiegegevens"/>
                      <w:spacing w:line="276" w:lineRule="auto"/>
                    </w:pPr>
                    <w:r w:rsidRPr="006423CA"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BA4DCD" wp14:editId="10476673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0A236" w14:textId="77777777" w:rsidR="009F134A" w:rsidRDefault="006423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F17AD91" wp14:editId="6A6A5516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BA4DC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950A236" w14:textId="77777777" w:rsidR="009F134A" w:rsidRDefault="006423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F17AD91" wp14:editId="6A6A5516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320D5D" wp14:editId="01377C7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1B2A3" w14:textId="77777777" w:rsidR="009F134A" w:rsidRDefault="006423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C4F1CCA" wp14:editId="5210252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320D5D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6C1B2A3" w14:textId="77777777" w:rsidR="009F134A" w:rsidRDefault="006423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C4F1CCA" wp14:editId="52102528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AF5067" wp14:editId="08AC517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FF94F" w14:textId="77777777" w:rsidR="009F134A" w:rsidRDefault="006423C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F506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C7FF94F" w14:textId="77777777" w:rsidR="009F134A" w:rsidRDefault="006423C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BE2390" wp14:editId="7A67234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6DE2E" w14:textId="77777777" w:rsidR="009F134A" w:rsidRDefault="006423C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E239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126DE2E" w14:textId="77777777" w:rsidR="009F134A" w:rsidRDefault="006423C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C13E12" wp14:editId="2B5D5644">
              <wp:simplePos x="0" y="0"/>
              <wp:positionH relativeFrom="page">
                <wp:posOffset>1009650</wp:posOffset>
              </wp:positionH>
              <wp:positionV relativeFrom="paragraph">
                <wp:posOffset>3637915</wp:posOffset>
              </wp:positionV>
              <wp:extent cx="4105275" cy="8096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134A" w14:paraId="15FDB0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E8E47E" w14:textId="77777777" w:rsidR="009F134A" w:rsidRDefault="009F134A"/>
                            </w:tc>
                            <w:tc>
                              <w:tcPr>
                                <w:tcW w:w="5400" w:type="dxa"/>
                              </w:tcPr>
                              <w:p w14:paraId="6A929F7F" w14:textId="77777777" w:rsidR="009F134A" w:rsidRDefault="009F134A"/>
                            </w:tc>
                          </w:tr>
                          <w:tr w:rsidR="009F134A" w14:paraId="146263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63C8D6" w14:textId="77777777" w:rsidR="009F134A" w:rsidRDefault="006423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1C868B" w14:textId="23DDA430" w:rsidR="009F134A" w:rsidRDefault="00142304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9F134A" w14:paraId="69D75C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8874E4" w14:textId="77777777" w:rsidR="009F134A" w:rsidRDefault="006423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F9023B" w14:textId="509FE352" w:rsidR="009F134A" w:rsidRDefault="006423CA">
                                <w:r>
                                  <w:t xml:space="preserve">Verlenging voorhangtermijn Tijdelijke regeling woningbouw en mobiliteit en wijzigingsregeling bestaande regelingen </w:t>
                                </w:r>
                              </w:p>
                            </w:tc>
                          </w:tr>
                          <w:tr w:rsidR="009F134A" w14:paraId="4BABBB0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F6883B" w14:textId="77777777" w:rsidR="009F134A" w:rsidRDefault="009F134A"/>
                            </w:tc>
                            <w:tc>
                              <w:tcPr>
                                <w:tcW w:w="5400" w:type="dxa"/>
                              </w:tcPr>
                              <w:p w14:paraId="5DD4E6EB" w14:textId="77777777" w:rsidR="009F134A" w:rsidRDefault="009F134A"/>
                            </w:tc>
                          </w:tr>
                        </w:tbl>
                        <w:p w14:paraId="16321C50" w14:textId="77777777" w:rsidR="00C61C52" w:rsidRDefault="00C61C5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13E12" id="7266255e-823c-11ee-8554-0242ac120003" o:spid="_x0000_s1037" type="#_x0000_t202" style="position:absolute;margin-left:79.5pt;margin-top:286.45pt;width:323.25pt;height:63.7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134A" w14:paraId="15FDB0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E8E47E" w14:textId="77777777" w:rsidR="009F134A" w:rsidRDefault="009F134A"/>
                      </w:tc>
                      <w:tc>
                        <w:tcPr>
                          <w:tcW w:w="5400" w:type="dxa"/>
                        </w:tcPr>
                        <w:p w14:paraId="6A929F7F" w14:textId="77777777" w:rsidR="009F134A" w:rsidRDefault="009F134A"/>
                      </w:tc>
                    </w:tr>
                    <w:tr w:rsidR="009F134A" w14:paraId="146263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63C8D6" w14:textId="77777777" w:rsidR="009F134A" w:rsidRDefault="006423C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1C868B" w14:textId="23DDA430" w:rsidR="009F134A" w:rsidRDefault="00142304">
                          <w:r>
                            <w:t>13 mei 2026</w:t>
                          </w:r>
                        </w:p>
                      </w:tc>
                    </w:tr>
                    <w:tr w:rsidR="009F134A" w14:paraId="69D75C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8874E4" w14:textId="77777777" w:rsidR="009F134A" w:rsidRDefault="006423C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F9023B" w14:textId="509FE352" w:rsidR="009F134A" w:rsidRDefault="006423CA">
                          <w:r>
                            <w:t xml:space="preserve">Verlenging voorhangtermijn Tijdelijke regeling woningbouw en mobiliteit en wijzigingsregeling bestaande regelingen </w:t>
                          </w:r>
                        </w:p>
                      </w:tc>
                    </w:tr>
                    <w:tr w:rsidR="009F134A" w14:paraId="4BABBB0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F6883B" w14:textId="77777777" w:rsidR="009F134A" w:rsidRDefault="009F134A"/>
                      </w:tc>
                      <w:tc>
                        <w:tcPr>
                          <w:tcW w:w="5400" w:type="dxa"/>
                        </w:tcPr>
                        <w:p w14:paraId="5DD4E6EB" w14:textId="77777777" w:rsidR="009F134A" w:rsidRDefault="009F134A"/>
                      </w:tc>
                    </w:tr>
                  </w:tbl>
                  <w:p w14:paraId="16321C50" w14:textId="77777777" w:rsidR="00C61C52" w:rsidRDefault="00C61C5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FEB7829" wp14:editId="376DB63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3C2E1" w14:textId="77777777" w:rsidR="00C61C52" w:rsidRDefault="00C61C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B782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03C2E1" w14:textId="77777777" w:rsidR="00C61C52" w:rsidRDefault="00C61C5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E2A4B8"/>
    <w:multiLevelType w:val="multilevel"/>
    <w:tmpl w:val="5050436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EE1E4B"/>
    <w:multiLevelType w:val="multilevel"/>
    <w:tmpl w:val="908668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B4B9323"/>
    <w:multiLevelType w:val="multilevel"/>
    <w:tmpl w:val="665DF06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E2957F"/>
    <w:multiLevelType w:val="multilevel"/>
    <w:tmpl w:val="BFF604C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7F9F5E5"/>
    <w:multiLevelType w:val="multilevel"/>
    <w:tmpl w:val="CDE3190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A92904"/>
    <w:multiLevelType w:val="multilevel"/>
    <w:tmpl w:val="3C225A6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4544B9"/>
    <w:multiLevelType w:val="multilevel"/>
    <w:tmpl w:val="3B963BB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F9DC970"/>
    <w:multiLevelType w:val="multilevel"/>
    <w:tmpl w:val="DA7A0A4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1F25C93"/>
    <w:multiLevelType w:val="multilevel"/>
    <w:tmpl w:val="67052BF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FE67FC1"/>
    <w:multiLevelType w:val="multilevel"/>
    <w:tmpl w:val="9543272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AAD59"/>
    <w:multiLevelType w:val="multilevel"/>
    <w:tmpl w:val="6CFE63E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EB5B8D"/>
    <w:multiLevelType w:val="multilevel"/>
    <w:tmpl w:val="445905F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416A5"/>
    <w:multiLevelType w:val="multilevel"/>
    <w:tmpl w:val="14D209B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529BB3"/>
    <w:multiLevelType w:val="multilevel"/>
    <w:tmpl w:val="22A197E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AFF029"/>
    <w:multiLevelType w:val="multilevel"/>
    <w:tmpl w:val="AE4F836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B06C2"/>
    <w:multiLevelType w:val="multilevel"/>
    <w:tmpl w:val="A07CD58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A43E74"/>
    <w:multiLevelType w:val="multilevel"/>
    <w:tmpl w:val="907BE49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9711"/>
    <w:multiLevelType w:val="multilevel"/>
    <w:tmpl w:val="8FF9D72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F896FF"/>
    <w:multiLevelType w:val="multilevel"/>
    <w:tmpl w:val="904D2D0D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1876CE"/>
    <w:multiLevelType w:val="multilevel"/>
    <w:tmpl w:val="4639DD9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DC2FAC"/>
    <w:multiLevelType w:val="multilevel"/>
    <w:tmpl w:val="C2C68F3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C6EE46"/>
    <w:multiLevelType w:val="multilevel"/>
    <w:tmpl w:val="8846E8E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1D09C2"/>
    <w:multiLevelType w:val="multilevel"/>
    <w:tmpl w:val="EBEA8A2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5"/>
  </w:num>
  <w:num w:numId="9">
    <w:abstractNumId w:val="4"/>
  </w:num>
  <w:num w:numId="10">
    <w:abstractNumId w:val="21"/>
  </w:num>
  <w:num w:numId="11">
    <w:abstractNumId w:val="10"/>
  </w:num>
  <w:num w:numId="12">
    <w:abstractNumId w:val="1"/>
  </w:num>
  <w:num w:numId="13">
    <w:abstractNumId w:val="12"/>
  </w:num>
  <w:num w:numId="14">
    <w:abstractNumId w:val="16"/>
  </w:num>
  <w:num w:numId="15">
    <w:abstractNumId w:val="3"/>
  </w:num>
  <w:num w:numId="16">
    <w:abstractNumId w:val="9"/>
  </w:num>
  <w:num w:numId="17">
    <w:abstractNumId w:val="22"/>
  </w:num>
  <w:num w:numId="18">
    <w:abstractNumId w:val="17"/>
  </w:num>
  <w:num w:numId="19">
    <w:abstractNumId w:val="13"/>
  </w:num>
  <w:num w:numId="20">
    <w:abstractNumId w:val="11"/>
  </w:num>
  <w:num w:numId="21">
    <w:abstractNumId w:val="20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A6"/>
    <w:rsid w:val="00142304"/>
    <w:rsid w:val="00173FE2"/>
    <w:rsid w:val="001F0DC1"/>
    <w:rsid w:val="00281787"/>
    <w:rsid w:val="002932A8"/>
    <w:rsid w:val="003719A6"/>
    <w:rsid w:val="00412E01"/>
    <w:rsid w:val="00422D8F"/>
    <w:rsid w:val="005E4723"/>
    <w:rsid w:val="006423CA"/>
    <w:rsid w:val="006D1D38"/>
    <w:rsid w:val="00735B8A"/>
    <w:rsid w:val="009A4B3F"/>
    <w:rsid w:val="009B3AB6"/>
    <w:rsid w:val="009F134A"/>
    <w:rsid w:val="00C61C52"/>
    <w:rsid w:val="00D93D63"/>
    <w:rsid w:val="00DA5F0F"/>
    <w:rsid w:val="00DF785C"/>
    <w:rsid w:val="00E77883"/>
    <w:rsid w:val="00EF69C0"/>
    <w:rsid w:val="00F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1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719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19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Verlenging voorhangtermijn Tijdelijke regeling woningbouw en mobiliteit en wijzigingsregeling bestaande regelingen programma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2026-05-13T13:03:00.0000000Z</dcterms:created>
  <dcterms:modified xsi:type="dcterms:W3CDTF">2026-05-13T13:03:00.0000000Z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Verlenging voorhangtermijn Tijdelijke regeling woningbouw en mobiliteit en wijzigingsregeling bestaande regelingen programma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