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832092A" w14:textId="77777777">
        <w:tc>
          <w:tcPr>
            <w:tcW w:w="6379" w:type="dxa"/>
            <w:gridSpan w:val="2"/>
            <w:tcBorders>
              <w:top w:val="nil"/>
              <w:left w:val="nil"/>
              <w:bottom w:val="nil"/>
              <w:right w:val="nil"/>
            </w:tcBorders>
            <w:vAlign w:val="center"/>
          </w:tcPr>
          <w:p w:rsidR="004330ED" w:rsidP="00EA1CE4" w:rsidRDefault="004330ED" w14:paraId="120187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FAA029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270427" w14:textId="77777777">
        <w:trPr>
          <w:cantSplit/>
        </w:trPr>
        <w:tc>
          <w:tcPr>
            <w:tcW w:w="10348" w:type="dxa"/>
            <w:gridSpan w:val="3"/>
            <w:tcBorders>
              <w:top w:val="single" w:color="auto" w:sz="4" w:space="0"/>
              <w:left w:val="nil"/>
              <w:bottom w:val="nil"/>
              <w:right w:val="nil"/>
            </w:tcBorders>
          </w:tcPr>
          <w:p w:rsidR="004330ED" w:rsidP="004A1E29" w:rsidRDefault="004330ED" w14:paraId="52964D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8BC28B5" w14:textId="77777777">
        <w:trPr>
          <w:cantSplit/>
        </w:trPr>
        <w:tc>
          <w:tcPr>
            <w:tcW w:w="10348" w:type="dxa"/>
            <w:gridSpan w:val="3"/>
            <w:tcBorders>
              <w:top w:val="nil"/>
              <w:left w:val="nil"/>
              <w:bottom w:val="nil"/>
              <w:right w:val="nil"/>
            </w:tcBorders>
          </w:tcPr>
          <w:p w:rsidR="004330ED" w:rsidP="00BF623B" w:rsidRDefault="004330ED" w14:paraId="52D74D45" w14:textId="77777777">
            <w:pPr>
              <w:pStyle w:val="Amendement"/>
              <w:tabs>
                <w:tab w:val="clear" w:pos="3310"/>
                <w:tab w:val="clear" w:pos="3600"/>
              </w:tabs>
              <w:rPr>
                <w:rFonts w:ascii="Times New Roman" w:hAnsi="Times New Roman"/>
                <w:b w:val="0"/>
              </w:rPr>
            </w:pPr>
          </w:p>
        </w:tc>
      </w:tr>
      <w:tr w:rsidR="004330ED" w:rsidTr="00EA1CE4" w14:paraId="24331DC8" w14:textId="77777777">
        <w:trPr>
          <w:cantSplit/>
        </w:trPr>
        <w:tc>
          <w:tcPr>
            <w:tcW w:w="10348" w:type="dxa"/>
            <w:gridSpan w:val="3"/>
            <w:tcBorders>
              <w:top w:val="nil"/>
              <w:left w:val="nil"/>
              <w:bottom w:val="single" w:color="auto" w:sz="4" w:space="0"/>
              <w:right w:val="nil"/>
            </w:tcBorders>
          </w:tcPr>
          <w:p w:rsidR="004330ED" w:rsidP="00BF623B" w:rsidRDefault="004330ED" w14:paraId="55727D05" w14:textId="77777777">
            <w:pPr>
              <w:pStyle w:val="Amendement"/>
              <w:tabs>
                <w:tab w:val="clear" w:pos="3310"/>
                <w:tab w:val="clear" w:pos="3600"/>
              </w:tabs>
              <w:rPr>
                <w:rFonts w:ascii="Times New Roman" w:hAnsi="Times New Roman"/>
              </w:rPr>
            </w:pPr>
          </w:p>
        </w:tc>
      </w:tr>
      <w:tr w:rsidR="004330ED" w:rsidTr="00EA1CE4" w14:paraId="1FA0F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80A49E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DC16734" w14:textId="77777777">
            <w:pPr>
              <w:suppressAutoHyphens/>
              <w:ind w:left="-70"/>
              <w:rPr>
                <w:b/>
              </w:rPr>
            </w:pPr>
          </w:p>
        </w:tc>
      </w:tr>
      <w:tr w:rsidR="003C21AC" w:rsidTr="00EA1CE4" w14:paraId="739682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664A8" w14:paraId="7C7B9D6D" w14:textId="12119D39">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F664A8" w:rsidR="003C21AC" w:rsidP="00F664A8" w:rsidRDefault="00F664A8" w14:paraId="2D5366AB" w14:textId="3DDF840F">
            <w:pPr>
              <w:rPr>
                <w:b/>
                <w:bCs/>
                <w:szCs w:val="24"/>
              </w:rPr>
            </w:pPr>
            <w:r w:rsidRPr="00F664A8">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3C21AC" w:rsidTr="00EA1CE4" w14:paraId="5CA744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01BC35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422230B" w14:textId="77777777">
            <w:pPr>
              <w:pStyle w:val="Amendement"/>
              <w:tabs>
                <w:tab w:val="clear" w:pos="3310"/>
                <w:tab w:val="clear" w:pos="3600"/>
              </w:tabs>
              <w:ind w:left="-70"/>
              <w:rPr>
                <w:rFonts w:ascii="Times New Roman" w:hAnsi="Times New Roman"/>
              </w:rPr>
            </w:pPr>
          </w:p>
        </w:tc>
      </w:tr>
      <w:tr w:rsidR="003C21AC" w:rsidTr="00EA1CE4" w14:paraId="4FCA8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0069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2E394A6" w14:textId="77777777">
            <w:pPr>
              <w:pStyle w:val="Amendement"/>
              <w:tabs>
                <w:tab w:val="clear" w:pos="3310"/>
                <w:tab w:val="clear" w:pos="3600"/>
              </w:tabs>
              <w:ind w:left="-70"/>
              <w:rPr>
                <w:rFonts w:ascii="Times New Roman" w:hAnsi="Times New Roman"/>
              </w:rPr>
            </w:pPr>
          </w:p>
        </w:tc>
      </w:tr>
      <w:tr w:rsidR="003C21AC" w:rsidTr="00EA1CE4" w14:paraId="5933A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88F4982" w14:textId="19F985A4">
            <w:pPr>
              <w:pStyle w:val="Amendement"/>
              <w:tabs>
                <w:tab w:val="clear" w:pos="3310"/>
                <w:tab w:val="clear" w:pos="3600"/>
              </w:tabs>
              <w:rPr>
                <w:rFonts w:ascii="Times New Roman" w:hAnsi="Times New Roman"/>
              </w:rPr>
            </w:pPr>
            <w:r w:rsidRPr="00C035D4">
              <w:rPr>
                <w:rFonts w:ascii="Times New Roman" w:hAnsi="Times New Roman"/>
              </w:rPr>
              <w:t xml:space="preserve">Nr. </w:t>
            </w:r>
            <w:r w:rsidR="0089229D">
              <w:rPr>
                <w:rFonts w:ascii="Times New Roman" w:hAnsi="Times New Roman"/>
                <w:caps/>
              </w:rPr>
              <w:t>9</w:t>
            </w:r>
          </w:p>
        </w:tc>
        <w:tc>
          <w:tcPr>
            <w:tcW w:w="7371" w:type="dxa"/>
            <w:gridSpan w:val="2"/>
          </w:tcPr>
          <w:p w:rsidRPr="00C035D4" w:rsidR="003C21AC" w:rsidP="006E0971" w:rsidRDefault="003C21AC" w14:paraId="1C03CF47" w14:textId="063101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664A8">
              <w:rPr>
                <w:rFonts w:ascii="Times New Roman" w:hAnsi="Times New Roman"/>
                <w:caps/>
              </w:rPr>
              <w:t>ceder</w:t>
            </w:r>
          </w:p>
        </w:tc>
      </w:tr>
      <w:tr w:rsidR="003C21AC" w:rsidTr="00EA1CE4" w14:paraId="345D0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CC0F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B3A8BD" w14:textId="14889B6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9229D">
              <w:rPr>
                <w:rFonts w:ascii="Times New Roman" w:hAnsi="Times New Roman"/>
                <w:b w:val="0"/>
              </w:rPr>
              <w:t>12</w:t>
            </w:r>
            <w:r w:rsidR="00F664A8">
              <w:rPr>
                <w:rFonts w:ascii="Times New Roman" w:hAnsi="Times New Roman"/>
                <w:b w:val="0"/>
              </w:rPr>
              <w:t xml:space="preserve"> mei 2026</w:t>
            </w:r>
          </w:p>
        </w:tc>
      </w:tr>
      <w:tr w:rsidR="00B01BA6" w:rsidTr="00EA1CE4" w14:paraId="5F3B0A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019B03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48A0DAA" w14:textId="77777777">
            <w:pPr>
              <w:pStyle w:val="Amendement"/>
              <w:tabs>
                <w:tab w:val="clear" w:pos="3310"/>
                <w:tab w:val="clear" w:pos="3600"/>
              </w:tabs>
              <w:ind w:left="-70"/>
              <w:rPr>
                <w:rFonts w:ascii="Times New Roman" w:hAnsi="Times New Roman"/>
                <w:b w:val="0"/>
              </w:rPr>
            </w:pPr>
          </w:p>
        </w:tc>
      </w:tr>
      <w:tr w:rsidRPr="00EA69AC" w:rsidR="00B01BA6" w:rsidTr="00EA1CE4" w14:paraId="1C984C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71FDE19" w14:textId="77777777">
            <w:pPr>
              <w:ind w:firstLine="284"/>
            </w:pPr>
            <w:r w:rsidRPr="00EA69AC">
              <w:t>De ondergetekende stelt het volgende amendement voor:</w:t>
            </w:r>
          </w:p>
        </w:tc>
      </w:tr>
    </w:tbl>
    <w:p w:rsidRPr="00EA69AC" w:rsidR="005B1DCC" w:rsidP="00BF623B" w:rsidRDefault="005B1DCC" w14:paraId="02C1A49A" w14:textId="77777777"/>
    <w:p w:rsidRPr="00EA69AC" w:rsidR="005B1DCC" w:rsidP="0088452C" w:rsidRDefault="00F664A8" w14:paraId="59D45FFE" w14:textId="14532C6E">
      <w:pPr>
        <w:ind w:firstLine="284"/>
      </w:pPr>
      <w:r>
        <w:t>In het met artikel I, onderdeel 1, voorgestelde achtste lid wordt “twaalf weken” vervangen door “zes weken”</w:t>
      </w:r>
      <w:r w:rsidR="00BD0AF7">
        <w:t xml:space="preserve"> en aan dat lid wordt toegevoegd “De inspectie kan de in de vorige zin bedoelde termijn eenmaal met ten hoogste zes weken verlengen</w:t>
      </w:r>
      <w:r>
        <w:t>.</w:t>
      </w:r>
      <w:r w:rsidR="00BD0AF7">
        <w:t>”</w:t>
      </w:r>
    </w:p>
    <w:p w:rsidR="00EA1CE4" w:rsidP="00EA1CE4" w:rsidRDefault="00EA1CE4" w14:paraId="43736805" w14:textId="77777777"/>
    <w:p w:rsidRPr="00EA69AC" w:rsidR="003C21AC" w:rsidP="00EA1CE4" w:rsidRDefault="003C21AC" w14:paraId="3D6A6301" w14:textId="77777777">
      <w:pPr>
        <w:rPr>
          <w:b/>
        </w:rPr>
      </w:pPr>
      <w:r w:rsidRPr="00EA69AC">
        <w:rPr>
          <w:b/>
        </w:rPr>
        <w:t>Toelichting</w:t>
      </w:r>
    </w:p>
    <w:p w:rsidRPr="00EA69AC" w:rsidR="003C21AC" w:rsidP="00BF623B" w:rsidRDefault="003C21AC" w14:paraId="3564F960" w14:textId="77777777"/>
    <w:p w:rsidRPr="00F664A8" w:rsidR="00F664A8" w:rsidP="00F664A8" w:rsidRDefault="00F664A8" w14:paraId="05B39F04" w14:textId="03973D01">
      <w:r w:rsidRPr="00F664A8">
        <w:t xml:space="preserve">Dit amendement regelt dat de Inspectie van het Onderwijs (hierna: inspectie) </w:t>
      </w:r>
      <w:r w:rsidR="00343767">
        <w:t xml:space="preserve">in principe </w:t>
      </w:r>
      <w:r w:rsidRPr="00F664A8">
        <w:t>zes weken, in plaats van twaalf weken, de tijd heeft om te laten weten dat niet kan worden gestart met het verzorgen van onderwijs aan een b3-school, mocht de inspectie dit besluit nemen. In het huidig wetsvoorstel is het namelijk mogelijk dat dit uiterlijk een dag voor de voorgenomen start van het onderwijs plaatsvindt. Indiener acht dit een te korte termijn.</w:t>
      </w:r>
      <w:r w:rsidR="00343767">
        <w:t xml:space="preserve"> Wel kan de inspectie </w:t>
      </w:r>
      <w:r w:rsidR="00BD0AF7">
        <w:t xml:space="preserve">de termijn verlengen </w:t>
      </w:r>
      <w:r w:rsidR="00343767">
        <w:t xml:space="preserve">als ze alsnog langer de tijd nodig heeft om de aanvraag te beoordelen. </w:t>
      </w:r>
    </w:p>
    <w:p w:rsidRPr="00F664A8" w:rsidR="00F664A8" w:rsidP="00F664A8" w:rsidRDefault="00F664A8" w14:paraId="56E80B48" w14:textId="77777777"/>
    <w:p w:rsidR="00343767" w:rsidP="00F664A8" w:rsidRDefault="00F664A8" w14:paraId="276A1CEC" w14:textId="2CE45869">
      <w:r w:rsidRPr="00F664A8">
        <w:t xml:space="preserve">Als de inspectie een negatief besluit binnen zes weken na de aanvraag communiceert, betekent dit dat minimaal zes weken voor de beoogde aanvang duidelijk is dat het onderwijs niet kan starten. Indiener vindt het onredelijk als dit pas maximaal één dag voor de start van het onderwijs zou kunnen worden gecommuniceerd. Met een termijn van minimaal zes weken worden oprichters van de b3-school onder meer in staat gesteld om ouders eerder duidelijkheid te geven over het feit dat hun kind geen onderwijs kan volgen aan de b3-school op de datum die eerder was beoogd. </w:t>
      </w:r>
    </w:p>
    <w:p w:rsidR="00343767" w:rsidP="00F664A8" w:rsidRDefault="00343767" w14:paraId="16795022" w14:textId="77777777"/>
    <w:p w:rsidRPr="00343767" w:rsidR="00343767" w:rsidP="00F664A8" w:rsidRDefault="00343767" w14:paraId="7A71218C" w14:textId="6F709A34">
      <w:r w:rsidRPr="00343767">
        <w:t xml:space="preserve">In de </w:t>
      </w:r>
      <w:r w:rsidR="00BD0AF7">
        <w:t>m</w:t>
      </w:r>
      <w:r w:rsidRPr="00343767">
        <w:t xml:space="preserve">emorie van </w:t>
      </w:r>
      <w:r w:rsidR="00BD0AF7">
        <w:t>t</w:t>
      </w:r>
      <w:r>
        <w:t xml:space="preserve">oelichting wordt gemeld dat de termijn voor de inspectie om te toetsen aanvankelijk acht weken was, maar </w:t>
      </w:r>
      <w:r w:rsidR="00BD0AF7">
        <w:t xml:space="preserve">dat dit </w:t>
      </w:r>
      <w:r>
        <w:t xml:space="preserve">in verband met de uitvoerbaarheid is verhoogd naar twaalf weken. Zo zou de inspectie ook onderzoek kunnen doen in drukke periodes en periodes waarin minder capaciteit beschikbaar is. Indiener maakt hieruit op dat gebruikmaken van de volle twaalfwekentermijn eerder uitzondering </w:t>
      </w:r>
      <w:r w:rsidR="00D45998">
        <w:t xml:space="preserve">dan regel zou zijn. Daarom vindt hij het passender om </w:t>
      </w:r>
      <w:r w:rsidR="001B7A5E">
        <w:t xml:space="preserve">een </w:t>
      </w:r>
      <w:proofErr w:type="spellStart"/>
      <w:r w:rsidR="001B7A5E">
        <w:t>zeswekentermijn</w:t>
      </w:r>
      <w:proofErr w:type="spellEnd"/>
      <w:r w:rsidR="001B7A5E">
        <w:t xml:space="preserve"> te stellen, waarbij de </w:t>
      </w:r>
      <w:r w:rsidR="00BD0AF7">
        <w:t>i</w:t>
      </w:r>
      <w:r w:rsidR="001B7A5E">
        <w:t xml:space="preserve">nspectie, mochten de omstandigheden daartoe dwingen, </w:t>
      </w:r>
      <w:r w:rsidR="00BD0AF7">
        <w:t>bij wijze van</w:t>
      </w:r>
      <w:r w:rsidR="001B7A5E">
        <w:t xml:space="preserve"> uitzondering alsnog van de volledige twaalfwekentermijn gebruik kan maken </w:t>
      </w:r>
      <w:r w:rsidR="00E91A79">
        <w:t xml:space="preserve">om </w:t>
      </w:r>
      <w:r w:rsidR="0017495D">
        <w:t xml:space="preserve">de voorafgaande toets te doen. </w:t>
      </w:r>
      <w:r>
        <w:t xml:space="preserve"> </w:t>
      </w:r>
    </w:p>
    <w:p w:rsidRPr="00343767" w:rsidR="005B1DCC" w:rsidP="00BF623B" w:rsidRDefault="005B1DCC" w14:paraId="3E620788" w14:textId="77777777"/>
    <w:p w:rsidRPr="001B7A5E" w:rsidR="00B4708A" w:rsidP="00EA1CE4" w:rsidRDefault="00F664A8" w14:paraId="51C7C5A5" w14:textId="791EECF0">
      <w:r w:rsidRPr="001B7A5E">
        <w:t>Ceder</w:t>
      </w:r>
    </w:p>
    <w:sectPr w:rsidRPr="001B7A5E"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E35D" w14:textId="77777777" w:rsidR="00F664A8" w:rsidRDefault="00F664A8">
      <w:pPr>
        <w:spacing w:line="20" w:lineRule="exact"/>
      </w:pPr>
    </w:p>
  </w:endnote>
  <w:endnote w:type="continuationSeparator" w:id="0">
    <w:p w14:paraId="7E59AE91" w14:textId="77777777" w:rsidR="00F664A8" w:rsidRDefault="00F664A8">
      <w:pPr>
        <w:pStyle w:val="Amendement"/>
      </w:pPr>
      <w:r>
        <w:rPr>
          <w:b w:val="0"/>
        </w:rPr>
        <w:t xml:space="preserve"> </w:t>
      </w:r>
    </w:p>
  </w:endnote>
  <w:endnote w:type="continuationNotice" w:id="1">
    <w:p w14:paraId="589E4CA0" w14:textId="77777777" w:rsidR="00F664A8" w:rsidRDefault="00F664A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96837" w14:textId="77777777" w:rsidR="00F664A8" w:rsidRDefault="00F664A8">
      <w:pPr>
        <w:pStyle w:val="Amendement"/>
      </w:pPr>
      <w:r>
        <w:rPr>
          <w:b w:val="0"/>
        </w:rPr>
        <w:separator/>
      </w:r>
    </w:p>
  </w:footnote>
  <w:footnote w:type="continuationSeparator" w:id="0">
    <w:p w14:paraId="5F8CA60C" w14:textId="77777777" w:rsidR="00F664A8" w:rsidRDefault="00F66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4A8"/>
    <w:rsid w:val="00052244"/>
    <w:rsid w:val="0007471A"/>
    <w:rsid w:val="000D17BF"/>
    <w:rsid w:val="00157CAF"/>
    <w:rsid w:val="001656EE"/>
    <w:rsid w:val="0016653D"/>
    <w:rsid w:val="0017495D"/>
    <w:rsid w:val="001B7A5E"/>
    <w:rsid w:val="001D56AF"/>
    <w:rsid w:val="001E0E21"/>
    <w:rsid w:val="00212E0A"/>
    <w:rsid w:val="002143CF"/>
    <w:rsid w:val="002153B0"/>
    <w:rsid w:val="0021777F"/>
    <w:rsid w:val="00241DD0"/>
    <w:rsid w:val="00277309"/>
    <w:rsid w:val="002A0713"/>
    <w:rsid w:val="00343767"/>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9229D"/>
    <w:rsid w:val="008D7DCB"/>
    <w:rsid w:val="009055DB"/>
    <w:rsid w:val="00905ECB"/>
    <w:rsid w:val="0091495B"/>
    <w:rsid w:val="0096165D"/>
    <w:rsid w:val="00993E91"/>
    <w:rsid w:val="009A409F"/>
    <w:rsid w:val="009B5845"/>
    <w:rsid w:val="009C0C1F"/>
    <w:rsid w:val="009D5F2B"/>
    <w:rsid w:val="00A10505"/>
    <w:rsid w:val="00A1288B"/>
    <w:rsid w:val="00A53203"/>
    <w:rsid w:val="00A772EB"/>
    <w:rsid w:val="00B01BA6"/>
    <w:rsid w:val="00B4708A"/>
    <w:rsid w:val="00B55FF2"/>
    <w:rsid w:val="00B90DDC"/>
    <w:rsid w:val="00BD0AF7"/>
    <w:rsid w:val="00BF623B"/>
    <w:rsid w:val="00C035D4"/>
    <w:rsid w:val="00C679BF"/>
    <w:rsid w:val="00C81BBD"/>
    <w:rsid w:val="00CD3132"/>
    <w:rsid w:val="00CE27CD"/>
    <w:rsid w:val="00D134F3"/>
    <w:rsid w:val="00D45998"/>
    <w:rsid w:val="00D47D01"/>
    <w:rsid w:val="00D774B3"/>
    <w:rsid w:val="00DD35A5"/>
    <w:rsid w:val="00DE2948"/>
    <w:rsid w:val="00DF68BE"/>
    <w:rsid w:val="00DF712A"/>
    <w:rsid w:val="00E25306"/>
    <w:rsid w:val="00E25DF4"/>
    <w:rsid w:val="00E27356"/>
    <w:rsid w:val="00E3485D"/>
    <w:rsid w:val="00E6619B"/>
    <w:rsid w:val="00E908D7"/>
    <w:rsid w:val="00E91A79"/>
    <w:rsid w:val="00EA1CE4"/>
    <w:rsid w:val="00EA69AC"/>
    <w:rsid w:val="00EB40A1"/>
    <w:rsid w:val="00EC3112"/>
    <w:rsid w:val="00ED5E57"/>
    <w:rsid w:val="00EE1BD8"/>
    <w:rsid w:val="00F664A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25A85"/>
  <w15:docId w15:val="{41EBE11D-68CE-4CAA-8018-20302071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1495B"/>
    <w:rPr>
      <w:sz w:val="24"/>
    </w:rPr>
  </w:style>
  <w:style w:type="character" w:styleId="Verwijzingopmerking">
    <w:name w:val="annotation reference"/>
    <w:basedOn w:val="Standaardalinea-lettertype"/>
    <w:semiHidden/>
    <w:unhideWhenUsed/>
    <w:rsid w:val="00B55FF2"/>
    <w:rPr>
      <w:sz w:val="16"/>
      <w:szCs w:val="16"/>
    </w:rPr>
  </w:style>
  <w:style w:type="paragraph" w:styleId="Tekstopmerking">
    <w:name w:val="annotation text"/>
    <w:basedOn w:val="Standaard"/>
    <w:link w:val="TekstopmerkingChar"/>
    <w:unhideWhenUsed/>
    <w:rsid w:val="00B55FF2"/>
    <w:rPr>
      <w:sz w:val="20"/>
    </w:rPr>
  </w:style>
  <w:style w:type="character" w:customStyle="1" w:styleId="TekstopmerkingChar">
    <w:name w:val="Tekst opmerking Char"/>
    <w:basedOn w:val="Standaardalinea-lettertype"/>
    <w:link w:val="Tekstopmerking"/>
    <w:rsid w:val="00B55FF2"/>
  </w:style>
  <w:style w:type="paragraph" w:styleId="Onderwerpvanopmerking">
    <w:name w:val="annotation subject"/>
    <w:basedOn w:val="Tekstopmerking"/>
    <w:next w:val="Tekstopmerking"/>
    <w:link w:val="OnderwerpvanopmerkingChar"/>
    <w:semiHidden/>
    <w:unhideWhenUsed/>
    <w:rsid w:val="00B55FF2"/>
    <w:rPr>
      <w:b/>
      <w:bCs/>
    </w:rPr>
  </w:style>
  <w:style w:type="character" w:customStyle="1" w:styleId="OnderwerpvanopmerkingChar">
    <w:name w:val="Onderwerp van opmerking Char"/>
    <w:basedOn w:val="TekstopmerkingChar"/>
    <w:link w:val="Onderwerpvanopmerking"/>
    <w:semiHidden/>
    <w:rsid w:val="00B55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402</ap:Words>
  <ap:Characters>2211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2026-05-12T13:27:00.0000000Z</lastPrinted>
  <dcterms:created xsi:type="dcterms:W3CDTF">2026-05-12T14:12:00.0000000Z</dcterms:created>
  <dcterms:modified xsi:type="dcterms:W3CDTF">2026-05-12T14:12:00.0000000Z</dcterms:modified>
  <version/>
  <category/>
</coreProperties>
</file>