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509" w:rsidRDefault="00806509" w14:paraId="3916426F" w14:textId="77777777"/>
    <w:p w:rsidR="00DF0BF5" w:rsidRDefault="00802C8D" w14:paraId="25FF6AB3" w14:textId="77777777">
      <w:r>
        <w:t>Geachte,</w:t>
      </w:r>
    </w:p>
    <w:p w:rsidR="00DF0BF5" w:rsidRDefault="00DF0BF5" w14:paraId="52AD2EB7" w14:textId="77777777"/>
    <w:p w:rsidR="00DF0BF5" w:rsidRDefault="00811D78" w14:paraId="0C7D6B67" w14:textId="25C1C794">
      <w:r w:rsidRPr="00811D78">
        <w:t xml:space="preserve">Hierbij bied ik u de antwoorden aan op de Kamervragen van </w:t>
      </w:r>
      <w:r>
        <w:t>het lid Jimmy Dijk</w:t>
      </w:r>
      <w:r w:rsidRPr="00811D78">
        <w:t xml:space="preserve">, ingezonden op </w:t>
      </w:r>
      <w:r>
        <w:t>27 maart</w:t>
      </w:r>
      <w:r w:rsidRPr="00811D78">
        <w:t xml:space="preserve"> 2026. </w:t>
      </w:r>
    </w:p>
    <w:p w:rsidR="00DF0BF5" w:rsidRDefault="00DF0BF5" w14:paraId="428DF588" w14:textId="77777777"/>
    <w:p w:rsidR="00703C62" w:rsidRDefault="00703C62" w14:paraId="3097C9F1" w14:textId="77777777"/>
    <w:p w:rsidR="00811D78" w:rsidRDefault="00811D78" w14:paraId="5CF58A1B" w14:textId="69A1229A">
      <w:r>
        <w:t xml:space="preserve">Mede namens de Minister van </w:t>
      </w:r>
      <w:r w:rsidR="00620FB0">
        <w:t>Binnenlandse</w:t>
      </w:r>
      <w:r>
        <w:t xml:space="preserve"> Zaken en Konink</w:t>
      </w:r>
      <w:r w:rsidR="00620FB0">
        <w:t>rijk</w:t>
      </w:r>
      <w:r>
        <w:t xml:space="preserve">relaties, </w:t>
      </w:r>
    </w:p>
    <w:p w:rsidR="00DF0BF5" w:rsidRDefault="00802C8D" w14:paraId="3E32DAB7" w14:textId="0A2C34E2">
      <w:pPr>
        <w:rPr>
          <w:i/>
        </w:rPr>
      </w:pPr>
      <w:r>
        <w:t>De Minister van Sociale Zaken en Werkgelegenheid</w:t>
      </w:r>
      <w:r>
        <w:rPr>
          <w:i/>
        </w:rPr>
        <w:t>,</w:t>
      </w:r>
    </w:p>
    <w:p w:rsidRPr="00811D78" w:rsidR="00811D78" w:rsidRDefault="00811D78" w14:paraId="52EA502D" w14:textId="6134D770">
      <w:pPr>
        <w:rPr>
          <w:iCs/>
        </w:rPr>
      </w:pPr>
    </w:p>
    <w:p w:rsidR="00DF0BF5" w:rsidRDefault="00DF0BF5" w14:paraId="3FFD7B9E" w14:textId="77777777"/>
    <w:p w:rsidR="00DF0BF5" w:rsidRDefault="00DF0BF5" w14:paraId="7A7C2DC4" w14:textId="77777777"/>
    <w:p w:rsidR="00DF0BF5" w:rsidRDefault="00DF0BF5" w14:paraId="08F4C273" w14:textId="77777777"/>
    <w:p w:rsidR="00FF61E9" w:rsidRDefault="00FF61E9" w14:paraId="60946BBF" w14:textId="77777777"/>
    <w:p w:rsidR="00DF0BF5" w:rsidRDefault="00802C8D" w14:paraId="38F67AB2" w14:textId="77777777">
      <w:r>
        <w:t>J.A. Vijlbrief</w:t>
      </w:r>
    </w:p>
    <w:p w:rsidR="00DF0BF5" w:rsidRDefault="00DF0BF5" w14:paraId="62CDBF40" w14:textId="77777777"/>
    <w:sectPr w:rsidR="00DF0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E7E7" w14:textId="77777777" w:rsidR="00BE7E7C" w:rsidRDefault="00BE7E7C">
      <w:pPr>
        <w:spacing w:line="240" w:lineRule="auto"/>
      </w:pPr>
      <w:r>
        <w:separator/>
      </w:r>
    </w:p>
  </w:endnote>
  <w:endnote w:type="continuationSeparator" w:id="0">
    <w:p w14:paraId="2FF119BC" w14:textId="77777777" w:rsidR="00BE7E7C" w:rsidRDefault="00BE7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A968" w14:textId="77777777" w:rsidR="00A37729" w:rsidRDefault="00A377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4D1" w14:textId="77777777" w:rsidR="00DF0BF5" w:rsidRDefault="00DF0BF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3B99" w14:textId="77777777" w:rsidR="00A37729" w:rsidRDefault="00A37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464B" w14:textId="77777777" w:rsidR="00BE7E7C" w:rsidRDefault="00BE7E7C">
      <w:pPr>
        <w:spacing w:line="240" w:lineRule="auto"/>
      </w:pPr>
      <w:r>
        <w:separator/>
      </w:r>
    </w:p>
  </w:footnote>
  <w:footnote w:type="continuationSeparator" w:id="0">
    <w:p w14:paraId="76B98149" w14:textId="77777777" w:rsidR="00BE7E7C" w:rsidRDefault="00BE7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A34A" w14:textId="77777777" w:rsidR="00A37729" w:rsidRDefault="00A377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1751" w14:textId="77777777" w:rsidR="00DF0BF5" w:rsidRDefault="00802C8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6F53DD2" wp14:editId="295167CC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BC2A9" w14:textId="77777777" w:rsidR="008340FA" w:rsidRDefault="00834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ee07-aa3c-11ea-a756-beb5f67e67be" o:spid="_x0000_s1026" stroked="f" filled="f">
              <v:textbox inset="0,0,0,0">
                <w:txbxContent>
                  <w:p w:rsidR="00000000" w:rsidRDefault="00000000" w14:paraId="0AF50CEC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307D407" wp14:editId="4E5DDEF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B036F0" w14:textId="77777777" w:rsidR="00DF0BF5" w:rsidRDefault="00802C8D">
                          <w:pPr>
                            <w:pStyle w:val="Referentiegegevensbold"/>
                          </w:pPr>
                          <w:r>
                            <w:t>Directie Werknemersregelingen</w:t>
                          </w:r>
                        </w:p>
                        <w:p w14:paraId="75386728" w14:textId="77777777" w:rsidR="00DF0BF5" w:rsidRDefault="00DF0BF5">
                          <w:pPr>
                            <w:pStyle w:val="WitregelW2"/>
                          </w:pPr>
                        </w:p>
                        <w:p w14:paraId="0FDA5ECC" w14:textId="77777777" w:rsidR="00DF0BF5" w:rsidRDefault="00802C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77375ED" w14:textId="77777777" w:rsidR="00DF0BF5" w:rsidRDefault="001F31AE">
                          <w:pPr>
                            <w:pStyle w:val="Referentiegegevens"/>
                          </w:pPr>
                          <w:sdt>
                            <w:sdtPr>
                              <w:id w:val="32467036"/>
                              <w:date w:fullDate="2026-04-16T13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02C8D">
                                <w:t>16 april 2026</w:t>
                              </w:r>
                            </w:sdtContent>
                          </w:sdt>
                        </w:p>
                        <w:p w14:paraId="337FD951" w14:textId="77777777" w:rsidR="00DF0BF5" w:rsidRDefault="00DF0BF5">
                          <w:pPr>
                            <w:pStyle w:val="WitregelW1"/>
                          </w:pPr>
                        </w:p>
                        <w:p w14:paraId="4AC0D88F" w14:textId="77777777" w:rsidR="00DF0BF5" w:rsidRDefault="00802C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40C182" w14:textId="16FC2068" w:rsidR="003152BE" w:rsidRDefault="00811D78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A37729">
                              <w:t>2026-0000139383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7D40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AB036F0" w14:textId="77777777" w:rsidR="00DF0BF5" w:rsidRDefault="00802C8D">
                    <w:pPr>
                      <w:pStyle w:val="Referentiegegevensbold"/>
                    </w:pPr>
                    <w:r>
                      <w:t>Directie Werknemersregelingen</w:t>
                    </w:r>
                  </w:p>
                  <w:p w14:paraId="75386728" w14:textId="77777777" w:rsidR="00DF0BF5" w:rsidRDefault="00DF0BF5">
                    <w:pPr>
                      <w:pStyle w:val="WitregelW2"/>
                    </w:pPr>
                  </w:p>
                  <w:p w14:paraId="0FDA5ECC" w14:textId="77777777" w:rsidR="00DF0BF5" w:rsidRDefault="00802C8D">
                    <w:pPr>
                      <w:pStyle w:val="Referentiegegevensbold"/>
                    </w:pPr>
                    <w:r>
                      <w:t>Datum</w:t>
                    </w:r>
                  </w:p>
                  <w:p w14:paraId="477375ED" w14:textId="77777777" w:rsidR="00DF0BF5" w:rsidRDefault="001F31AE">
                    <w:pPr>
                      <w:pStyle w:val="Referentiegegevens"/>
                    </w:pPr>
                    <w:sdt>
                      <w:sdtPr>
                        <w:id w:val="32467036"/>
                        <w:date w:fullDate="2026-04-16T13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02C8D">
                          <w:t>16 april 2026</w:t>
                        </w:r>
                      </w:sdtContent>
                    </w:sdt>
                  </w:p>
                  <w:p w14:paraId="337FD951" w14:textId="77777777" w:rsidR="00DF0BF5" w:rsidRDefault="00DF0BF5">
                    <w:pPr>
                      <w:pStyle w:val="WitregelW1"/>
                    </w:pPr>
                  </w:p>
                  <w:p w14:paraId="4AC0D88F" w14:textId="77777777" w:rsidR="00DF0BF5" w:rsidRDefault="00802C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40C182" w14:textId="16FC2068" w:rsidR="003152BE" w:rsidRDefault="00811D78">
                    <w:pPr>
                      <w:pStyle w:val="Referentiegegevens"/>
                    </w:pPr>
                    <w:fldSimple w:instr=" DOCPROPERTY  &quot;iOnsKenmerk&quot;  \* MERGEFORMAT ">
                      <w:r w:rsidR="00A37729">
                        <w:t>2026-0000139383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24096EF" wp14:editId="02EB0E71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4CC7F7" w14:textId="77777777" w:rsidR="008340FA" w:rsidRDefault="00834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46fef0b8-aa3c-11ea-a756-beb5f67e67be" o:spid="_x0000_s1028" stroked="f" filled="f">
              <v:textbox inset="0,0,0,0">
                <w:txbxContent>
                  <w:p w:rsidR="00000000" w:rsidRDefault="00000000" w14:paraId="6860C030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95C0B3" wp14:editId="220E4D9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BADCA" w14:textId="77777777" w:rsidR="00C25ED4" w:rsidRDefault="001F31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95C0B3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CBADCA" w14:textId="77777777" w:rsidR="00C25ED4" w:rsidRDefault="001F31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BA4E" w14:textId="77777777" w:rsidR="00DF0BF5" w:rsidRDefault="00802C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C47A44" wp14:editId="2193382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B9ED3" w14:textId="77777777" w:rsidR="00DF0BF5" w:rsidRDefault="00802C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C47A4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73B9ED3" w14:textId="77777777" w:rsidR="00DF0BF5" w:rsidRDefault="00802C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DD1106" wp14:editId="66E2CE2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AF85EF" w14:textId="77777777" w:rsidR="00DF0BF5" w:rsidRDefault="00802C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D1106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3AF85EF" w14:textId="77777777" w:rsidR="00DF0BF5" w:rsidRDefault="00802C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0B5FC6" wp14:editId="1D65EBD9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A3E50" w14:textId="77777777" w:rsidR="00DF0BF5" w:rsidRDefault="00802C8D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f053fe88-db2b-430b-bcc5-fbb915a19314" o:spid="_x0000_s1032" stroked="f" filled="f">
              <v:textbox inset="0,0,0,0">
                <w:txbxContent>
                  <w:p w:rsidR="00DF0BF5" w:rsidRDefault="00000000" w14:paraId="4839D5B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A15B128" wp14:editId="5D3A36C1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08FD7" w14:textId="77777777" w:rsidR="00932AD6" w:rsidRDefault="00802C8D">
                          <w:r>
                            <w:t xml:space="preserve">De voorzitter van de Tweede Kamer  </w:t>
                          </w:r>
                        </w:p>
                        <w:p w14:paraId="304AED6B" w14:textId="77777777" w:rsidR="00DF0BF5" w:rsidRDefault="00802C8D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  </w:t>
                          </w:r>
                        </w:p>
                        <w:p w14:paraId="4582F232" w14:textId="77777777" w:rsidR="00DF0BF5" w:rsidRDefault="00802C8D">
                          <w:r>
                            <w:t>Prinses Irenestraat 6</w:t>
                          </w:r>
                        </w:p>
                        <w:p w14:paraId="4B923737" w14:textId="77777777" w:rsidR="00DF0BF5" w:rsidRDefault="00802C8D">
                          <w:r>
                            <w:t>2595 BD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d302f2a1-bb28-4417-9701-e3b1450e5fb6" o:spid="_x0000_s1033" stroked="f" filled="f">
              <v:textbox inset="0,0,0,0">
                <w:txbxContent>
                  <w:p w:rsidR="00932AD6" w:rsidRDefault="00802C8D" w14:paraId="5855BB24" w14:textId="77777777">
                    <w:r>
                      <w:t xml:space="preserve">De voorzitter van de Tweede Kamer  </w:t>
                    </w:r>
                  </w:p>
                  <w:p w:rsidR="00DF0BF5" w:rsidRDefault="00802C8D" w14:paraId="25547C37" w14:textId="2FE75286">
                    <w:r>
                      <w:t xml:space="preserve">der Staten-Generaal  </w:t>
                    </w:r>
                  </w:p>
                  <w:p w:rsidR="00DF0BF5" w:rsidRDefault="00802C8D" w14:paraId="352E0E3E" w14:textId="77777777">
                    <w:r>
                      <w:t>Prinses Irenestraat 6</w:t>
                    </w:r>
                  </w:p>
                  <w:p w:rsidR="00DF0BF5" w:rsidRDefault="00802C8D" w14:paraId="42E52635" w14:textId="77777777">
                    <w:r>
                      <w:t>2595 BD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53612F" wp14:editId="22C3FE1A">
              <wp:simplePos x="0" y="0"/>
              <wp:positionH relativeFrom="margin">
                <wp:align>left</wp:align>
              </wp:positionH>
              <wp:positionV relativeFrom="paragraph">
                <wp:posOffset>3230880</wp:posOffset>
              </wp:positionV>
              <wp:extent cx="5562600" cy="9753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975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F0BF5" w14:paraId="497173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888C67" w14:textId="77777777" w:rsidR="00DF0BF5" w:rsidRDefault="00802C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B7F306C" w14:textId="23A6CBFD" w:rsidR="00DF0BF5" w:rsidRDefault="001F31AE">
                                <w:sdt>
                                  <w:sdtPr>
                                    <w:id w:val="-998027854"/>
                                    <w:date w:fullDate="2026-05-1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03C62">
                                      <w:rPr>
                                        <w:lang w:val="nl"/>
                                      </w:rPr>
                                      <w:t>12</w:t>
                                    </w:r>
                                    <w:r w:rsidR="00811D78">
                                      <w:rPr>
                                        <w:lang w:val="nl"/>
                                      </w:rPr>
                                      <w:t xml:space="preserve"> mei</w:t>
                                    </w:r>
                                    <w:r w:rsidR="00932AD6">
                                      <w:rPr>
                                        <w:lang w:val="nl"/>
                                      </w:rPr>
                                      <w:t xml:space="preserve">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F0BF5" w14:paraId="1FFCA19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642968" w14:textId="77777777" w:rsidR="00DF0BF5" w:rsidRDefault="00802C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95341A" w14:textId="70AC4CCA" w:rsidR="00DF0BF5" w:rsidRDefault="00811D78">
                                <w:r>
                                  <w:t>Aanbiedingsbrief</w:t>
                                </w:r>
                                <w:r w:rsidR="00932AD6">
                                  <w:t xml:space="preserve"> </w:t>
                                </w:r>
                                <w:r w:rsidR="00802C8D">
                                  <w:t>Kamervragen van het lid</w:t>
                                </w:r>
                                <w:r w:rsidR="00806509">
                                  <w:t xml:space="preserve"> </w:t>
                                </w:r>
                                <w:r w:rsidR="00806509" w:rsidRPr="00C71601">
                                  <w:t>Jimmy Dijk (SP) aan de minister van Sociale Zaken en Werkgelegenheid over het bericht ‘Minister Vijlbrief: ‘Korter wachtgeld voor politici kunnen we over nadenken.’</w:t>
                                </w:r>
                              </w:p>
                            </w:tc>
                          </w:tr>
                        </w:tbl>
                        <w:p w14:paraId="39CEDC2B" w14:textId="77777777" w:rsidR="008340FA" w:rsidRDefault="008340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3612F" id="1670fa0c-13cb-45ec-92be-ef1f34d237c5" o:spid="_x0000_s1034" type="#_x0000_t202" style="position:absolute;margin-left:0;margin-top:254.4pt;width:438pt;height:76.8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F0BF5" w14:paraId="497173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888C67" w14:textId="77777777" w:rsidR="00DF0BF5" w:rsidRDefault="00802C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B7F306C" w14:textId="23A6CBFD" w:rsidR="00DF0BF5" w:rsidRDefault="001F31AE">
                          <w:sdt>
                            <w:sdtPr>
                              <w:id w:val="-998027854"/>
                              <w:date w:fullDate="2026-05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03C62">
                                <w:rPr>
                                  <w:lang w:val="nl"/>
                                </w:rPr>
                                <w:t>12</w:t>
                              </w:r>
                              <w:r w:rsidR="00811D78">
                                <w:rPr>
                                  <w:lang w:val="nl"/>
                                </w:rPr>
                                <w:t xml:space="preserve"> mei</w:t>
                              </w:r>
                              <w:r w:rsidR="00932AD6">
                                <w:rPr>
                                  <w:lang w:val="nl"/>
                                </w:rPr>
                                <w:t xml:space="preserve"> 2026</w:t>
                              </w:r>
                            </w:sdtContent>
                          </w:sdt>
                        </w:p>
                      </w:tc>
                    </w:tr>
                    <w:tr w:rsidR="00DF0BF5" w14:paraId="1FFCA19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642968" w14:textId="77777777" w:rsidR="00DF0BF5" w:rsidRDefault="00802C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95341A" w14:textId="70AC4CCA" w:rsidR="00DF0BF5" w:rsidRDefault="00811D78">
                          <w:r>
                            <w:t>Aanbiedingsbrief</w:t>
                          </w:r>
                          <w:r w:rsidR="00932AD6">
                            <w:t xml:space="preserve"> </w:t>
                          </w:r>
                          <w:r w:rsidR="00802C8D">
                            <w:t>Kamervragen van het lid</w:t>
                          </w:r>
                          <w:r w:rsidR="00806509">
                            <w:t xml:space="preserve"> </w:t>
                          </w:r>
                          <w:r w:rsidR="00806509" w:rsidRPr="00C71601">
                            <w:t>Jimmy Dijk (SP) aan de minister van Sociale Zaken en Werkgelegenheid over het bericht ‘Minister Vijlbrief: ‘Korter wachtgeld voor politici kunnen we over nadenken.’</w:t>
                          </w:r>
                        </w:p>
                      </w:tc>
                    </w:tr>
                  </w:tbl>
                  <w:p w14:paraId="39CEDC2B" w14:textId="77777777" w:rsidR="008340FA" w:rsidRDefault="008340F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F7DD7F" wp14:editId="66F937D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D3F5E" w14:textId="77777777" w:rsidR="00DF0BF5" w:rsidRDefault="00DF0BF5">
                          <w:pPr>
                            <w:pStyle w:val="WitregelW1"/>
                          </w:pPr>
                        </w:p>
                        <w:p w14:paraId="3074A2CF" w14:textId="77777777" w:rsidR="00DF0BF5" w:rsidRPr="00811D78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811D78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811D78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0596B8BE" w14:textId="77777777" w:rsidR="00DF0BF5" w:rsidRPr="00811D78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11D78">
                            <w:rPr>
                              <w:lang w:val="de-DE"/>
                            </w:rPr>
                            <w:t>2511 VX Den Haag</w:t>
                          </w:r>
                        </w:p>
                        <w:p w14:paraId="023A06D3" w14:textId="77777777" w:rsidR="00DF0BF5" w:rsidRPr="00806509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0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724902B" w14:textId="191C570F" w:rsidR="00DF0BF5" w:rsidRPr="00806509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09">
                            <w:rPr>
                              <w:lang w:val="de-DE"/>
                            </w:rPr>
                            <w:t xml:space="preserve">2509 </w:t>
                          </w:r>
                          <w:r w:rsidR="00703C62" w:rsidRPr="00806509">
                            <w:rPr>
                              <w:lang w:val="de-DE"/>
                            </w:rPr>
                            <w:t>LV Den</w:t>
                          </w:r>
                          <w:r w:rsidRPr="0080650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0BB67FD" w14:textId="77777777" w:rsidR="00DF0BF5" w:rsidRPr="00806509" w:rsidRDefault="00802C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06509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0911F61" w14:textId="77777777" w:rsidR="00DF0BF5" w:rsidRPr="00806509" w:rsidRDefault="00DF0BF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A6DABF5" w14:textId="77777777" w:rsidR="00DF0BF5" w:rsidRPr="00811D78" w:rsidRDefault="00DF0BF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C6AC4C0" w14:textId="77777777" w:rsidR="00DF0BF5" w:rsidRDefault="00802C8D">
                          <w:pPr>
                            <w:pStyle w:val="Referentiegegevensbold"/>
                          </w:pPr>
                          <w:r>
                            <w:t xml:space="preserve">Onze referentie </w:t>
                          </w:r>
                        </w:p>
                        <w:p w14:paraId="770ABF0E" w14:textId="35B18732" w:rsidR="003152BE" w:rsidRDefault="00811D78">
                          <w:pPr>
                            <w:pStyle w:val="Referentiegegevens"/>
                          </w:pPr>
                          <w:fldSimple w:instr=" DOCPROPERTY  &quot;iOnsKenmerk&quot;  \* MERGEFORMAT ">
                            <w:r w:rsidR="00A37729">
                              <w:t>2026-0000139383</w:t>
                            </w:r>
                          </w:fldSimple>
                        </w:p>
                        <w:p w14:paraId="72507CF6" w14:textId="77777777" w:rsidR="00DF0BF5" w:rsidRDefault="00DF0BF5">
                          <w:pPr>
                            <w:pStyle w:val="WitregelW1"/>
                          </w:pPr>
                        </w:p>
                        <w:p w14:paraId="14D6D365" w14:textId="77777777" w:rsidR="00130B03" w:rsidRDefault="00802C8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02C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Uw </w:t>
                          </w:r>
                          <w:r w:rsidR="00130B03" w:rsidRPr="00802C8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referentie</w:t>
                          </w:r>
                          <w:r w:rsidR="00130B0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14:paraId="10787E12" w14:textId="77777777" w:rsidR="00DF0BF5" w:rsidRPr="00130B03" w:rsidRDefault="00130B0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0B03">
                            <w:rPr>
                              <w:sz w:val="13"/>
                              <w:szCs w:val="13"/>
                            </w:rPr>
                            <w:t>2026Z06403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7DD7F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AFD3F5E" w14:textId="77777777" w:rsidR="00DF0BF5" w:rsidRDefault="00DF0BF5">
                    <w:pPr>
                      <w:pStyle w:val="WitregelW1"/>
                    </w:pPr>
                  </w:p>
                  <w:p w14:paraId="3074A2CF" w14:textId="77777777" w:rsidR="00DF0BF5" w:rsidRPr="00811D78" w:rsidRDefault="00802C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811D78">
                      <w:rPr>
                        <w:lang w:val="de-DE"/>
                      </w:rPr>
                      <w:t>Parnassusplein</w:t>
                    </w:r>
                    <w:proofErr w:type="spellEnd"/>
                    <w:r w:rsidRPr="00811D78">
                      <w:rPr>
                        <w:lang w:val="de-DE"/>
                      </w:rPr>
                      <w:t xml:space="preserve"> 5</w:t>
                    </w:r>
                  </w:p>
                  <w:p w14:paraId="0596B8BE" w14:textId="77777777" w:rsidR="00DF0BF5" w:rsidRPr="00811D78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11D78">
                      <w:rPr>
                        <w:lang w:val="de-DE"/>
                      </w:rPr>
                      <w:t>2511 VX Den Haag</w:t>
                    </w:r>
                  </w:p>
                  <w:p w14:paraId="023A06D3" w14:textId="77777777" w:rsidR="00DF0BF5" w:rsidRPr="00806509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06509">
                      <w:rPr>
                        <w:lang w:val="de-DE"/>
                      </w:rPr>
                      <w:t>Postbus 90801</w:t>
                    </w:r>
                  </w:p>
                  <w:p w14:paraId="0724902B" w14:textId="191C570F" w:rsidR="00DF0BF5" w:rsidRPr="00806509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06509">
                      <w:rPr>
                        <w:lang w:val="de-DE"/>
                      </w:rPr>
                      <w:t xml:space="preserve">2509 </w:t>
                    </w:r>
                    <w:r w:rsidR="00703C62" w:rsidRPr="00806509">
                      <w:rPr>
                        <w:lang w:val="de-DE"/>
                      </w:rPr>
                      <w:t>LV Den</w:t>
                    </w:r>
                    <w:r w:rsidRPr="00806509">
                      <w:rPr>
                        <w:lang w:val="de-DE"/>
                      </w:rPr>
                      <w:t xml:space="preserve"> Haag</w:t>
                    </w:r>
                  </w:p>
                  <w:p w14:paraId="20BB67FD" w14:textId="77777777" w:rsidR="00DF0BF5" w:rsidRPr="00806509" w:rsidRDefault="00802C8D">
                    <w:pPr>
                      <w:pStyle w:val="Referentiegegevens"/>
                      <w:rPr>
                        <w:lang w:val="de-DE"/>
                      </w:rPr>
                    </w:pPr>
                    <w:r w:rsidRPr="00806509">
                      <w:rPr>
                        <w:lang w:val="de-DE"/>
                      </w:rPr>
                      <w:t>www.rijksoverheid.nl</w:t>
                    </w:r>
                  </w:p>
                  <w:p w14:paraId="50911F61" w14:textId="77777777" w:rsidR="00DF0BF5" w:rsidRPr="00806509" w:rsidRDefault="00DF0BF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A6DABF5" w14:textId="77777777" w:rsidR="00DF0BF5" w:rsidRPr="00811D78" w:rsidRDefault="00DF0BF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C6AC4C0" w14:textId="77777777" w:rsidR="00DF0BF5" w:rsidRDefault="00802C8D">
                    <w:pPr>
                      <w:pStyle w:val="Referentiegegevensbold"/>
                    </w:pPr>
                    <w:r>
                      <w:t xml:space="preserve">Onze referentie </w:t>
                    </w:r>
                  </w:p>
                  <w:p w14:paraId="770ABF0E" w14:textId="35B18732" w:rsidR="003152BE" w:rsidRDefault="00811D78">
                    <w:pPr>
                      <w:pStyle w:val="Referentiegegevens"/>
                    </w:pPr>
                    <w:fldSimple w:instr=" DOCPROPERTY  &quot;iOnsKenmerk&quot;  \* MERGEFORMAT ">
                      <w:r w:rsidR="00A37729">
                        <w:t>2026-0000139383</w:t>
                      </w:r>
                    </w:fldSimple>
                  </w:p>
                  <w:p w14:paraId="72507CF6" w14:textId="77777777" w:rsidR="00DF0BF5" w:rsidRDefault="00DF0BF5">
                    <w:pPr>
                      <w:pStyle w:val="WitregelW1"/>
                    </w:pPr>
                  </w:p>
                  <w:p w14:paraId="14D6D365" w14:textId="77777777" w:rsidR="00130B03" w:rsidRDefault="00802C8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02C8D">
                      <w:rPr>
                        <w:b/>
                        <w:bCs/>
                        <w:sz w:val="13"/>
                        <w:szCs w:val="13"/>
                      </w:rPr>
                      <w:t xml:space="preserve">Uw </w:t>
                    </w:r>
                    <w:r w:rsidR="00130B03" w:rsidRPr="00802C8D">
                      <w:rPr>
                        <w:b/>
                        <w:bCs/>
                        <w:sz w:val="13"/>
                        <w:szCs w:val="13"/>
                      </w:rPr>
                      <w:t>referentie</w:t>
                    </w:r>
                    <w:r w:rsidR="00130B03">
                      <w:rPr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</w:p>
                  <w:p w14:paraId="10787E12" w14:textId="77777777" w:rsidR="00DF0BF5" w:rsidRPr="00130B03" w:rsidRDefault="00130B03">
                    <w:pPr>
                      <w:rPr>
                        <w:sz w:val="13"/>
                        <w:szCs w:val="13"/>
                      </w:rPr>
                    </w:pPr>
                    <w:r w:rsidRPr="00130B03">
                      <w:rPr>
                        <w:sz w:val="13"/>
                        <w:szCs w:val="13"/>
                      </w:rPr>
                      <w:t>2026Z06403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1E0F441" wp14:editId="2E07025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232AF" w14:textId="77777777" w:rsidR="00C25ED4" w:rsidRDefault="001F31A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0F441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8E232AF" w14:textId="77777777" w:rsidR="00C25ED4" w:rsidRDefault="001F31A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F2455C" wp14:editId="325BC545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7BC41B" w14:textId="77777777" w:rsidR="008340FA" w:rsidRDefault="008340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ea113d41-b39a-4e3b-9a6a-dce66e72abe4" o:spid="_x0000_s1037" stroked="f" filled="f">
              <v:textbox inset="0,0,0,0">
                <w:txbxContent>
                  <w:p w:rsidR="00000000" w:rsidRDefault="00000000" w14:paraId="2CE358CB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21E2EB"/>
    <w:multiLevelType w:val="multilevel"/>
    <w:tmpl w:val="F4E11A4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5865B10"/>
    <w:multiLevelType w:val="multilevel"/>
    <w:tmpl w:val="B552496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8258658"/>
    <w:multiLevelType w:val="multilevel"/>
    <w:tmpl w:val="7BF31A2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A6EC98E"/>
    <w:multiLevelType w:val="multilevel"/>
    <w:tmpl w:val="559A46E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45242957">
    <w:abstractNumId w:val="1"/>
  </w:num>
  <w:num w:numId="2" w16cid:durableId="239098623">
    <w:abstractNumId w:val="0"/>
  </w:num>
  <w:num w:numId="3" w16cid:durableId="1298418530">
    <w:abstractNumId w:val="3"/>
  </w:num>
  <w:num w:numId="4" w16cid:durableId="139881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09"/>
    <w:rsid w:val="00064052"/>
    <w:rsid w:val="00130B03"/>
    <w:rsid w:val="002A5473"/>
    <w:rsid w:val="003152BE"/>
    <w:rsid w:val="00493970"/>
    <w:rsid w:val="005A11B1"/>
    <w:rsid w:val="00620FB0"/>
    <w:rsid w:val="00703C62"/>
    <w:rsid w:val="00802C8D"/>
    <w:rsid w:val="00806509"/>
    <w:rsid w:val="00811D78"/>
    <w:rsid w:val="008340FA"/>
    <w:rsid w:val="00932AD6"/>
    <w:rsid w:val="00A37729"/>
    <w:rsid w:val="00BB7EF4"/>
    <w:rsid w:val="00BE7E7C"/>
    <w:rsid w:val="00BF0F88"/>
    <w:rsid w:val="00C25ED4"/>
    <w:rsid w:val="00DB3C07"/>
    <w:rsid w:val="00DF0BF5"/>
    <w:rsid w:val="00E274EB"/>
    <w:rsid w:val="00FD776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D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650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650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650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650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Kamervraag/vragen van het lidVan Kent (SP) over</vt:lpstr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2026-05-12T08:50:00.0000000Z</dcterms:created>
  <dcterms:modified xsi:type="dcterms:W3CDTF">2026-05-12T08:50:00.0000000Z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april 2026</vt:lpwstr>
  </property>
  <property fmtid="{D5CDD505-2E9C-101B-9397-08002B2CF9AE}" pid="14" name="Opgesteld door, Naam">
    <vt:lpwstr>J.A. Vijlbrief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Kamervraag/vragen van het lidVan Kent (SP) over</vt:lpwstr>
  </property>
  <property fmtid="{D5CDD505-2E9C-101B-9397-08002B2CF9AE}" pid="32" name="iOnsKenmerk">
    <vt:lpwstr>2026-0000139383</vt:lpwstr>
  </property>
  <property fmtid="{D5CDD505-2E9C-101B-9397-08002B2CF9AE}" pid="33" name="iOnderwerp">
    <vt:lpwstr>Kamervraag/vragen van het lidVan Kent (SP) over</vt:lpwstr>
  </property>
  <property fmtid="{D5CDD505-2E9C-101B-9397-08002B2CF9AE}" pid="34" name="iDatum">
    <vt:lpwstr>16-04-2026</vt:lpwstr>
  </property>
  <property fmtid="{D5CDD505-2E9C-101B-9397-08002B2CF9AE}" pid="35" name="iRubricering">
    <vt:lpwstr/>
  </property>
  <property fmtid="{D5CDD505-2E9C-101B-9397-08002B2CF9AE}" pid="36" name="iUwKenmerk">
    <vt:lpwstr/>
  </property>
  <property fmtid="{D5CDD505-2E9C-101B-9397-08002B2CF9AE}" pid="37" name="iAan">
    <vt:lpwstr/>
  </property>
  <property fmtid="{D5CDD505-2E9C-101B-9397-08002B2CF9AE}" pid="38" name="iAdressering">
    <vt:lpwstr/>
  </property>
</Properties>
</file>