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E08FF" w:rsidR="00E24573" w:rsidP="00E24573" w:rsidRDefault="00E24573" w14:paraId="1DE99C69" w14:textId="77777777">
      <w:pPr>
        <w:rPr>
          <w:lang w:val="nl"/>
        </w:rPr>
      </w:pPr>
      <w:bookmarkStart w:name="_GoBack" w:id="0"/>
      <w:bookmarkEnd w:id="0"/>
      <w:r>
        <w:rPr>
          <w:lang w:val="nl"/>
        </w:rPr>
        <w:t>G</w:t>
      </w:r>
      <w:r w:rsidRPr="00BE08FF">
        <w:rPr>
          <w:lang w:val="nl"/>
        </w:rPr>
        <w:t xml:space="preserve">eachte voorzitter, </w:t>
      </w:r>
    </w:p>
    <w:p w:rsidR="00A0346E" w:rsidRDefault="00A0346E" w14:paraId="693F48D9" w14:textId="691D238C">
      <w:pPr>
        <w:rPr>
          <w:lang w:val="nl"/>
        </w:rPr>
      </w:pPr>
    </w:p>
    <w:p w:rsidR="008B4EDC" w:rsidP="005B2818" w:rsidRDefault="00DA1705" w14:paraId="01F66C2B" w14:textId="2CDCC132">
      <w:pPr>
        <w:rPr>
          <w:lang w:val="nl"/>
        </w:rPr>
      </w:pPr>
      <w:r>
        <w:rPr>
          <w:lang w:val="nl"/>
        </w:rPr>
        <w:t xml:space="preserve">Eerder is </w:t>
      </w:r>
      <w:r w:rsidR="005A59E7">
        <w:rPr>
          <w:lang w:val="nl"/>
        </w:rPr>
        <w:t xml:space="preserve">de </w:t>
      </w:r>
      <w:r>
        <w:rPr>
          <w:lang w:val="nl"/>
        </w:rPr>
        <w:t xml:space="preserve">Kamer </w:t>
      </w:r>
      <w:r w:rsidR="00506F6A">
        <w:rPr>
          <w:lang w:val="nl"/>
        </w:rPr>
        <w:t>met de brief</w:t>
      </w:r>
      <w:r w:rsidR="008B5865">
        <w:rPr>
          <w:rStyle w:val="FootnoteReference"/>
          <w:lang w:val="nl"/>
        </w:rPr>
        <w:footnoteReference w:id="1"/>
      </w:r>
      <w:r w:rsidR="00506F6A">
        <w:rPr>
          <w:lang w:val="nl"/>
        </w:rPr>
        <w:t xml:space="preserve"> van 24 april jl.</w:t>
      </w:r>
      <w:r>
        <w:rPr>
          <w:lang w:val="nl"/>
        </w:rPr>
        <w:t xml:space="preserve"> ingelicht over de stand van zaken van de kadeproblematiek Terschelling.</w:t>
      </w:r>
      <w:r w:rsidR="00506F6A">
        <w:rPr>
          <w:lang w:val="nl"/>
        </w:rPr>
        <w:t xml:space="preserve"> Zoals toegezegd heb ik maandag 11 mei een </w:t>
      </w:r>
      <w:r>
        <w:rPr>
          <w:lang w:val="nl"/>
        </w:rPr>
        <w:t>werkbezoek</w:t>
      </w:r>
      <w:r w:rsidR="00506F6A">
        <w:rPr>
          <w:lang w:val="nl"/>
        </w:rPr>
        <w:t xml:space="preserve"> gebracht</w:t>
      </w:r>
      <w:r>
        <w:rPr>
          <w:lang w:val="nl"/>
        </w:rPr>
        <w:t xml:space="preserve"> aan het Waddengebied</w:t>
      </w:r>
      <w:r w:rsidR="005A59E7">
        <w:rPr>
          <w:lang w:val="nl"/>
        </w:rPr>
        <w:t>,</w:t>
      </w:r>
      <w:r w:rsidR="00506F6A">
        <w:rPr>
          <w:lang w:val="nl"/>
        </w:rPr>
        <w:t xml:space="preserve"> waaronder Terschelling. Op Terschelling heb ik samen met de </w:t>
      </w:r>
      <w:r w:rsidR="005A59E7">
        <w:rPr>
          <w:lang w:val="nl"/>
        </w:rPr>
        <w:t xml:space="preserve">gedeputeerde </w:t>
      </w:r>
      <w:r w:rsidR="00506F6A">
        <w:rPr>
          <w:lang w:val="nl"/>
        </w:rPr>
        <w:t>van Frysl</w:t>
      </w:r>
      <w:r w:rsidR="00D833C9">
        <w:rPr>
          <w:lang w:val="nl"/>
        </w:rPr>
        <w:t>â</w:t>
      </w:r>
      <w:r w:rsidR="00506F6A">
        <w:rPr>
          <w:lang w:val="nl"/>
        </w:rPr>
        <w:t>n</w:t>
      </w:r>
      <w:r w:rsidR="008B4EDC">
        <w:rPr>
          <w:lang w:val="nl"/>
        </w:rPr>
        <w:t xml:space="preserve"> en </w:t>
      </w:r>
      <w:r w:rsidR="00FF55C1">
        <w:rPr>
          <w:lang w:val="nl"/>
        </w:rPr>
        <w:t>b</w:t>
      </w:r>
      <w:r w:rsidR="00506F6A">
        <w:rPr>
          <w:lang w:val="nl"/>
        </w:rPr>
        <w:t xml:space="preserve">urgemeester en </w:t>
      </w:r>
      <w:r w:rsidR="00FF55C1">
        <w:rPr>
          <w:lang w:val="nl"/>
        </w:rPr>
        <w:t>w</w:t>
      </w:r>
      <w:r w:rsidR="00506F6A">
        <w:rPr>
          <w:lang w:val="nl"/>
        </w:rPr>
        <w:t>ethouder van Terschelling de Willem Barentzskade bezocht</w:t>
      </w:r>
      <w:r w:rsidR="00CC1616">
        <w:rPr>
          <w:lang w:val="nl"/>
        </w:rPr>
        <w:t xml:space="preserve">. Vervolgens </w:t>
      </w:r>
      <w:r w:rsidR="00A93593">
        <w:rPr>
          <w:lang w:val="nl"/>
        </w:rPr>
        <w:t>is er</w:t>
      </w:r>
      <w:r w:rsidR="00506F6A">
        <w:rPr>
          <w:lang w:val="nl"/>
        </w:rPr>
        <w:t xml:space="preserve"> bestuurlijk overleg ge</w:t>
      </w:r>
      <w:r w:rsidR="00A93593">
        <w:rPr>
          <w:lang w:val="nl"/>
        </w:rPr>
        <w:t>weest tussen partijen.</w:t>
      </w:r>
      <w:r w:rsidR="00CC1616">
        <w:rPr>
          <w:lang w:val="nl"/>
        </w:rPr>
        <w:t xml:space="preserve"> </w:t>
      </w:r>
    </w:p>
    <w:p w:rsidRPr="005B2818" w:rsidR="005B2818" w:rsidP="005B2818" w:rsidRDefault="00CC1616" w14:paraId="3374848E" w14:textId="171D4C39">
      <w:r>
        <w:rPr>
          <w:lang w:val="nl"/>
        </w:rPr>
        <w:t>Met deze brief wil ik u informeren over de uitkomsten van dit overleg.</w:t>
      </w:r>
      <w:r w:rsidR="00343C14">
        <w:rPr>
          <w:lang w:val="nl"/>
        </w:rPr>
        <w:t xml:space="preserve"> </w:t>
      </w:r>
      <w:r w:rsidR="008B4EDC">
        <w:rPr>
          <w:lang w:val="nl"/>
        </w:rPr>
        <w:t xml:space="preserve">Ook worden enkele toezeggingen </w:t>
      </w:r>
      <w:r>
        <w:rPr>
          <w:lang w:val="nl"/>
        </w:rPr>
        <w:t xml:space="preserve">die mijn voorganger </w:t>
      </w:r>
      <w:r w:rsidR="00343C14">
        <w:rPr>
          <w:lang w:val="nl"/>
        </w:rPr>
        <w:t xml:space="preserve">eerder </w:t>
      </w:r>
      <w:r>
        <w:rPr>
          <w:lang w:val="nl"/>
        </w:rPr>
        <w:t>heeft gedaan</w:t>
      </w:r>
      <w:r w:rsidR="005B2818">
        <w:rPr>
          <w:lang w:val="nl"/>
        </w:rPr>
        <w:t xml:space="preserve">, </w:t>
      </w:r>
      <w:r>
        <w:rPr>
          <w:lang w:val="nl"/>
        </w:rPr>
        <w:t xml:space="preserve">tijdens </w:t>
      </w:r>
      <w:r w:rsidR="008B4EDC">
        <w:rPr>
          <w:lang w:val="nl"/>
        </w:rPr>
        <w:t xml:space="preserve">de </w:t>
      </w:r>
      <w:r w:rsidRPr="005B2818" w:rsidR="005B2818">
        <w:t>Begrotingsbehandeling IenW</w:t>
      </w:r>
      <w:r w:rsidR="005B2818">
        <w:t xml:space="preserve"> van</w:t>
      </w:r>
      <w:r w:rsidRPr="005B2818" w:rsidR="005B2818">
        <w:t xml:space="preserve"> 22</w:t>
      </w:r>
      <w:r w:rsidR="005B2818">
        <w:t xml:space="preserve"> januari</w:t>
      </w:r>
      <w:r w:rsidR="00577EBB">
        <w:rPr>
          <w:rStyle w:val="FootnoteReference"/>
        </w:rPr>
        <w:footnoteReference w:id="2"/>
      </w:r>
      <w:r w:rsidR="005B2818">
        <w:t>,</w:t>
      </w:r>
      <w:r w:rsidRPr="005B2818" w:rsidR="005B2818">
        <w:t xml:space="preserve"> </w:t>
      </w:r>
      <w:r w:rsidR="005B2818">
        <w:t xml:space="preserve">het </w:t>
      </w:r>
      <w:r w:rsidRPr="005B2818" w:rsidR="005B2818">
        <w:t xml:space="preserve">Notaoverleg MIRT </w:t>
      </w:r>
      <w:r w:rsidR="008B4EDC">
        <w:t xml:space="preserve">van </w:t>
      </w:r>
      <w:r w:rsidRPr="005B2818" w:rsidR="005B2818">
        <w:t>26 jan</w:t>
      </w:r>
      <w:r w:rsidR="005B2818">
        <w:t>uari</w:t>
      </w:r>
      <w:r w:rsidR="005B2818">
        <w:rPr>
          <w:rStyle w:val="FootnoteReference"/>
        </w:rPr>
        <w:footnoteReference w:id="3"/>
      </w:r>
      <w:r w:rsidR="005B2818">
        <w:t xml:space="preserve"> en het Commissiedebat</w:t>
      </w:r>
      <w:r w:rsidRPr="005B2818" w:rsidR="005B2818">
        <w:t xml:space="preserve"> Wadden van 12 feb</w:t>
      </w:r>
      <w:r w:rsidR="005B2818">
        <w:t>ruari</w:t>
      </w:r>
      <w:r w:rsidR="00343C14">
        <w:rPr>
          <w:rStyle w:val="FootnoteReference"/>
        </w:rPr>
        <w:footnoteReference w:id="4"/>
      </w:r>
      <w:r w:rsidR="005B2818">
        <w:t xml:space="preserve">, </w:t>
      </w:r>
      <w:r w:rsidR="00A93593">
        <w:t xml:space="preserve">over </w:t>
      </w:r>
      <w:r w:rsidR="005A59E7">
        <w:t xml:space="preserve">de </w:t>
      </w:r>
      <w:r w:rsidR="00A93593">
        <w:t>kadeproblematiek Terschelling</w:t>
      </w:r>
      <w:r w:rsidR="008B4EDC">
        <w:t>,</w:t>
      </w:r>
      <w:r w:rsidR="00A93593">
        <w:t xml:space="preserve"> met deze brief</w:t>
      </w:r>
      <w:r w:rsidR="005B2818">
        <w:t xml:space="preserve"> afgedaan. </w:t>
      </w:r>
    </w:p>
    <w:p w:rsidRPr="005B2818" w:rsidR="00DA1705" w:rsidRDefault="00DA1705" w14:paraId="61E529DD" w14:textId="77777777"/>
    <w:p w:rsidR="00FF55C1" w:rsidP="00FF55C1" w:rsidRDefault="00FF55C1" w14:paraId="366A7562" w14:textId="57B29887">
      <w:r w:rsidRPr="00FF55C1">
        <w:t>De Willem Barentszkade is de enige on</w:t>
      </w:r>
      <w:r>
        <w:t>t</w:t>
      </w:r>
      <w:r w:rsidRPr="00FF55C1">
        <w:t xml:space="preserve">sluitingsweg naar het concessiegebied (het Veerhavenplein) op Terschelling, en verkeert in een slechte staat. De veilige beschikbaarheid van de kade is als enige toegangsweg essentieel voor het alledaags leven op het eiland, voor inwoners, ondernemers en toeristen. Alternatieve omleidingsroutes of noodontsluitingen zijn </w:t>
      </w:r>
      <w:r w:rsidR="00497289">
        <w:t xml:space="preserve">niet mogelijk </w:t>
      </w:r>
      <w:r w:rsidRPr="00FF55C1">
        <w:t>vanwege o.a. vergunning-technische beperkingen en de uitvoering van wettelijke kerntaken</w:t>
      </w:r>
      <w:r w:rsidR="00497289">
        <w:t xml:space="preserve">: door het aanwezige Natura2000-gebied </w:t>
      </w:r>
      <w:r w:rsidR="00742F14">
        <w:t>buiten West-Terschelling</w:t>
      </w:r>
      <w:r w:rsidR="00497289">
        <w:t xml:space="preserve"> is geen route mogelijk en </w:t>
      </w:r>
      <w:r w:rsidR="00940CF4">
        <w:t>het betonningsterrein</w:t>
      </w:r>
      <w:r w:rsidR="00497289">
        <w:t xml:space="preserve"> is nodig voor de uitvoering van</w:t>
      </w:r>
      <w:r w:rsidR="00742F14">
        <w:t xml:space="preserve"> taken van RWS voor </w:t>
      </w:r>
      <w:r w:rsidR="00497289">
        <w:t xml:space="preserve">de </w:t>
      </w:r>
      <w:r w:rsidR="00742F14">
        <w:t>nautische veiligheid</w:t>
      </w:r>
      <w:r w:rsidR="0064232D">
        <w:t xml:space="preserve"> en crisismanagement</w:t>
      </w:r>
      <w:r w:rsidR="00742F14">
        <w:t xml:space="preserve"> </w:t>
      </w:r>
      <w:r w:rsidR="00497289">
        <w:t>op</w:t>
      </w:r>
      <w:r w:rsidR="00742F14">
        <w:t xml:space="preserve"> de Waddenzee.</w:t>
      </w:r>
    </w:p>
    <w:p w:rsidR="00FF55C1" w:rsidP="00FF55C1" w:rsidRDefault="00FF55C1" w14:paraId="49516C4F" w14:textId="77777777"/>
    <w:p w:rsidRPr="006E4979" w:rsidR="00FF55C1" w:rsidP="00FF55C1" w:rsidRDefault="00FF55C1" w14:paraId="1651F0A8" w14:textId="3C5AA706">
      <w:r w:rsidRPr="00FF55C1">
        <w:t xml:space="preserve">De problematiek is urgent. De gemeente heeft sinds juli 2025 monitoring ingesteld. De wettelijke herbeoordeling volgens het Besluit Bouwwerken Leefomgeving vindt in juli a.s. plaats. </w:t>
      </w:r>
      <w:r w:rsidRPr="006E4979" w:rsidR="004E0CF4">
        <w:t xml:space="preserve">Mocht er vóór die tijd geen zicht zijn op een structurele oplossing en de bekostiging daarvan, dan is de gemeente genoodzaakt om in het uiterste geval de kade af te sluiten en daarmee wordt het eiland praktisch onbereikbaar. </w:t>
      </w:r>
    </w:p>
    <w:p w:rsidR="00FF55C1" w:rsidP="00FF55C1" w:rsidRDefault="00FF55C1" w14:paraId="16FD84B0" w14:textId="77777777"/>
    <w:p w:rsidR="00571C33" w:rsidP="00FF55C1" w:rsidRDefault="00DA1705" w14:paraId="4BED7EEC" w14:textId="77777777">
      <w:r>
        <w:rPr>
          <w:lang w:val="nl"/>
        </w:rPr>
        <w:lastRenderedPageBreak/>
        <w:t xml:space="preserve">Om </w:t>
      </w:r>
      <w:r w:rsidR="00FF55C1">
        <w:rPr>
          <w:lang w:val="nl"/>
        </w:rPr>
        <w:t xml:space="preserve">de </w:t>
      </w:r>
      <w:r w:rsidR="00CC1616">
        <w:rPr>
          <w:lang w:val="nl"/>
        </w:rPr>
        <w:t xml:space="preserve">dreigende </w:t>
      </w:r>
      <w:r>
        <w:rPr>
          <w:lang w:val="nl"/>
        </w:rPr>
        <w:t>noodsituatie</w:t>
      </w:r>
      <w:r w:rsidR="00506F6A">
        <w:rPr>
          <w:lang w:val="nl"/>
        </w:rPr>
        <w:t xml:space="preserve"> op Terschelling</w:t>
      </w:r>
      <w:r>
        <w:rPr>
          <w:lang w:val="nl"/>
        </w:rPr>
        <w:t xml:space="preserve"> af te wenden, slaan Rijk en regio de handen ineen. </w:t>
      </w:r>
      <w:r w:rsidR="008B5865">
        <w:rPr>
          <w:lang w:val="nl"/>
        </w:rPr>
        <w:t>Z</w:t>
      </w:r>
      <w:r w:rsidRPr="00C71BD3">
        <w:t xml:space="preserve">onder een </w:t>
      </w:r>
      <w:r w:rsidR="00497289">
        <w:t xml:space="preserve">toegankelijke </w:t>
      </w:r>
      <w:r w:rsidR="008B5865">
        <w:t xml:space="preserve">en </w:t>
      </w:r>
      <w:r w:rsidRPr="00C71BD3">
        <w:t>veilige kade komt de hele bereikbaarheid van het eiland onder druk te staan; kunnen vrachtwagens winkels niet meer bevoorraden, kunnen bussen niet meer rijden en is er geen brandstof</w:t>
      </w:r>
      <w:r w:rsidR="00497289">
        <w:t xml:space="preserve"> meer</w:t>
      </w:r>
      <w:r w:rsidRPr="00C71BD3">
        <w:t xml:space="preserve"> op het eiland. Op termijn kan door verslechtering geen enkel voertuig meer over de kade en is Terschelling onbereikbaar</w:t>
      </w:r>
      <w:r>
        <w:t>.</w:t>
      </w:r>
      <w:r w:rsidRPr="00742F14" w:rsidR="00742F14">
        <w:t xml:space="preserve"> </w:t>
      </w:r>
    </w:p>
    <w:p w:rsidR="00571C33" w:rsidP="00FF55C1" w:rsidRDefault="00571C33" w14:paraId="1851CD75" w14:textId="77777777"/>
    <w:p w:rsidRPr="006E4979" w:rsidR="00E310AC" w:rsidP="00FF55C1" w:rsidRDefault="00742F14" w14:paraId="6AAF325C" w14:textId="712AF6FA">
      <w:r w:rsidRPr="006E4979">
        <w:t xml:space="preserve">Dit </w:t>
      </w:r>
      <w:r w:rsidR="004B71AA">
        <w:t xml:space="preserve">is </w:t>
      </w:r>
      <w:r w:rsidRPr="006E4979">
        <w:t>een onacceptabele situatie</w:t>
      </w:r>
      <w:r w:rsidR="00244F7E">
        <w:t xml:space="preserve"> </w:t>
      </w:r>
      <w:r w:rsidR="004B71AA">
        <w:t>die we</w:t>
      </w:r>
      <w:r w:rsidR="00497289">
        <w:t xml:space="preserve"> vanzelfsprekend</w:t>
      </w:r>
      <w:r w:rsidR="004B71AA">
        <w:t xml:space="preserve"> niet mogen laten ontstaan</w:t>
      </w:r>
      <w:r w:rsidRPr="006E4979">
        <w:t>.</w:t>
      </w:r>
      <w:r w:rsidR="00DA1705">
        <w:t xml:space="preserve"> Het is een unieke situatie waarin </w:t>
      </w:r>
      <w:r w:rsidR="00DA1705">
        <w:rPr>
          <w:lang w:val="nl"/>
        </w:rPr>
        <w:t xml:space="preserve">de veilige beschikbaarheid van de kade als </w:t>
      </w:r>
      <w:r w:rsidR="00094863">
        <w:rPr>
          <w:lang w:val="nl"/>
        </w:rPr>
        <w:t>é</w:t>
      </w:r>
      <w:r w:rsidR="00DA1705">
        <w:rPr>
          <w:lang w:val="nl"/>
        </w:rPr>
        <w:t>nige toegang</w:t>
      </w:r>
      <w:r w:rsidR="00CC1616">
        <w:rPr>
          <w:lang w:val="nl"/>
        </w:rPr>
        <w:t>sweg</w:t>
      </w:r>
      <w:r w:rsidR="00DA1705">
        <w:rPr>
          <w:lang w:val="nl"/>
        </w:rPr>
        <w:t xml:space="preserve"> essentieel </w:t>
      </w:r>
      <w:r w:rsidR="008B5865">
        <w:rPr>
          <w:lang w:val="nl"/>
        </w:rPr>
        <w:t xml:space="preserve">is </w:t>
      </w:r>
      <w:r w:rsidR="00DA1705">
        <w:rPr>
          <w:lang w:val="nl"/>
        </w:rPr>
        <w:t>voor het alledaags leven op het eiland. Voor inwoners, ondernemers en toeristen.</w:t>
      </w:r>
      <w:r w:rsidRPr="006E4979" w:rsidR="004E0CF4">
        <w:rPr>
          <w:lang w:val="nl"/>
        </w:rPr>
        <w:t xml:space="preserve"> </w:t>
      </w:r>
      <w:r w:rsidRPr="006E4979" w:rsidR="00E310AC">
        <w:t xml:space="preserve">Er zijn geen alternatieve omleidingsroutes, de omvang van de financiële opgave is voor de gemeente </w:t>
      </w:r>
      <w:r w:rsidR="008B4EDC">
        <w:t xml:space="preserve">niet </w:t>
      </w:r>
      <w:r w:rsidRPr="006E4979" w:rsidR="00E310AC">
        <w:t xml:space="preserve">behapbaar en de gevolgen van een mogelijke afsluiting zijn onacceptabel. </w:t>
      </w:r>
      <w:r w:rsidR="008B4EDC">
        <w:t xml:space="preserve">Dat maakt dat ik er </w:t>
      </w:r>
      <w:r w:rsidRPr="006E4979" w:rsidR="00E310AC">
        <w:t xml:space="preserve">in dit geval voor </w:t>
      </w:r>
      <w:r w:rsidR="008B4EDC">
        <w:t xml:space="preserve">kies </w:t>
      </w:r>
      <w:r w:rsidRPr="006E4979" w:rsidR="00E310AC">
        <w:t>om, bij zeer hoge uitzondering, bij te dragen</w:t>
      </w:r>
      <w:r w:rsidR="00244F7E">
        <w:t xml:space="preserve"> aan</w:t>
      </w:r>
      <w:r w:rsidR="00497289">
        <w:t xml:space="preserve"> het oplossen van</w:t>
      </w:r>
      <w:r w:rsidR="00244F7E">
        <w:t xml:space="preserve"> dit probleem</w:t>
      </w:r>
      <w:r w:rsidRPr="006E4979" w:rsidR="00E310AC">
        <w:t>.</w:t>
      </w:r>
    </w:p>
    <w:p w:rsidR="00DA1705" w:rsidRDefault="00DA1705" w14:paraId="4BF92524" w14:textId="77777777"/>
    <w:p w:rsidRPr="00E24573" w:rsidR="008B5865" w:rsidP="00C066B0" w:rsidRDefault="00C8684E" w14:paraId="1886F93C" w14:textId="6FC79C30">
      <w:pPr>
        <w:rPr>
          <w:lang w:val="nl"/>
        </w:rPr>
      </w:pPr>
      <w:r>
        <w:t>Daarom heb ik aan de gemeente Terschelling en de provincie Fryslân mijn commitment uitgesproken om 50% te bekostigen. De p</w:t>
      </w:r>
      <w:r w:rsidR="00DA1705">
        <w:t xml:space="preserve">rovincie </w:t>
      </w:r>
      <w:r w:rsidR="008B5865">
        <w:t xml:space="preserve">Fryslân </w:t>
      </w:r>
      <w:r w:rsidR="00DA1705">
        <w:t xml:space="preserve">en </w:t>
      </w:r>
      <w:r w:rsidR="006317D3">
        <w:t>g</w:t>
      </w:r>
      <w:r w:rsidR="00DA1705">
        <w:t>emeente</w:t>
      </w:r>
      <w:r w:rsidR="008B5865">
        <w:t xml:space="preserve"> Terschelling</w:t>
      </w:r>
      <w:r w:rsidR="00506F6A">
        <w:t xml:space="preserve"> </w:t>
      </w:r>
      <w:r>
        <w:t>bekostigen</w:t>
      </w:r>
      <w:r w:rsidRPr="006317D3" w:rsidR="00506F6A">
        <w:t xml:space="preserve"> de overige 50</w:t>
      </w:r>
      <w:r w:rsidR="00506F6A">
        <w:t>%</w:t>
      </w:r>
      <w:r w:rsidR="00DA1705">
        <w:t>.</w:t>
      </w:r>
      <w:r w:rsidR="008B5865">
        <w:t xml:space="preserve"> </w:t>
      </w:r>
      <w:r w:rsidR="00DA1705">
        <w:t xml:space="preserve">Hiermee maken we </w:t>
      </w:r>
      <w:r w:rsidR="00C066B0">
        <w:t>de voorkeurs</w:t>
      </w:r>
      <w:r w:rsidR="00506F6A">
        <w:t xml:space="preserve">oplossing </w:t>
      </w:r>
      <w:r w:rsidR="008B5865">
        <w:t>mogelijk, waarbij</w:t>
      </w:r>
      <w:r w:rsidR="00C066B0">
        <w:t xml:space="preserve"> </w:t>
      </w:r>
      <w:r w:rsidR="00DA1705">
        <w:t xml:space="preserve">de Willem Barentszkade </w:t>
      </w:r>
      <w:r w:rsidR="00C066B0">
        <w:t xml:space="preserve">heringericht </w:t>
      </w:r>
      <w:r w:rsidR="00CC1616">
        <w:t xml:space="preserve">wordt </w:t>
      </w:r>
      <w:r w:rsidR="00506F6A">
        <w:t xml:space="preserve">en </w:t>
      </w:r>
      <w:r w:rsidR="00C066B0">
        <w:t xml:space="preserve">de werkhaven deels gerestaureerd </w:t>
      </w:r>
      <w:r w:rsidR="00CC1616">
        <w:t xml:space="preserve">wordt </w:t>
      </w:r>
      <w:r w:rsidR="00C066B0">
        <w:t xml:space="preserve">voor het zware vervoer. </w:t>
      </w:r>
      <w:r w:rsidR="00506F6A">
        <w:t>Deze oplossing heeft een</w:t>
      </w:r>
      <w:r w:rsidR="00C066B0">
        <w:t xml:space="preserve"> levensduur van minstens 100 jaar en </w:t>
      </w:r>
      <w:r w:rsidR="00CC1616">
        <w:t xml:space="preserve">hiermee </w:t>
      </w:r>
      <w:r w:rsidR="00C066B0">
        <w:t>wordt de bereikbaarheid</w:t>
      </w:r>
      <w:r w:rsidR="00506F6A">
        <w:t xml:space="preserve"> van het eiland</w:t>
      </w:r>
      <w:r w:rsidR="00C066B0">
        <w:t xml:space="preserve"> voor lange termijn gewaarborgd. </w:t>
      </w:r>
      <w:r w:rsidRPr="006317D3" w:rsidR="00CC1616">
        <w:t>De gemeente is uitvoerder van het project</w:t>
      </w:r>
      <w:r w:rsidR="00F44507">
        <w:t xml:space="preserve">. </w:t>
      </w:r>
      <w:r w:rsidRPr="008B5865" w:rsidR="008B5865">
        <w:t>De</w:t>
      </w:r>
      <w:r w:rsidR="00B2256E">
        <w:t xml:space="preserve"> dekkingsopgave van de </w:t>
      </w:r>
      <w:r w:rsidRPr="006E4979" w:rsidR="00B2256E">
        <w:t>taakstellende</w:t>
      </w:r>
      <w:r w:rsidRPr="006E4979" w:rsidR="008B5865">
        <w:t xml:space="preserve"> rijksbijdrage</w:t>
      </w:r>
      <w:r w:rsidRPr="006E4979" w:rsidR="008B5865">
        <w:rPr>
          <w:u w:val="single"/>
        </w:rPr>
        <w:t xml:space="preserve"> </w:t>
      </w:r>
      <w:r w:rsidR="00C12651">
        <w:t>loopt</w:t>
      </w:r>
      <w:r w:rsidR="00B2256E">
        <w:t xml:space="preserve"> </w:t>
      </w:r>
      <w:r w:rsidR="00C12651">
        <w:t>mee in</w:t>
      </w:r>
      <w:r w:rsidRPr="008B5865" w:rsidR="008B5865">
        <w:t xml:space="preserve"> de</w:t>
      </w:r>
      <w:r w:rsidR="00C12651">
        <w:t xml:space="preserve"> brede</w:t>
      </w:r>
      <w:r w:rsidRPr="008B5865" w:rsidR="008B5865">
        <w:t xml:space="preserve"> herprioritering</w:t>
      </w:r>
      <w:r w:rsidR="00092158">
        <w:t xml:space="preserve"> en integrale afweging</w:t>
      </w:r>
      <w:r w:rsidRPr="008B5865" w:rsidR="008B5865">
        <w:t xml:space="preserve"> van het Mobiliteitsfonds</w:t>
      </w:r>
      <w:r w:rsidR="008B5865">
        <w:t xml:space="preserve">. </w:t>
      </w:r>
    </w:p>
    <w:p w:rsidR="00A0346E" w:rsidRDefault="00A0346E" w14:paraId="3BDAA7DD" w14:textId="441A211F">
      <w:pPr>
        <w:pStyle w:val="WitregelW1bodytekst"/>
      </w:pPr>
    </w:p>
    <w:p w:rsidRPr="00CC1616" w:rsidR="00CC1616" w:rsidP="00CC1616" w:rsidRDefault="00343C14" w14:paraId="1A327B12" w14:textId="31F2CD06">
      <w:r>
        <w:t>Met deze afspraken zetten Rijk en regio samen de schouders onder</w:t>
      </w:r>
      <w:r w:rsidR="00F44507">
        <w:t xml:space="preserve"> deze opgave</w:t>
      </w:r>
      <w:r>
        <w:t xml:space="preserve"> en kan de </w:t>
      </w:r>
      <w:r w:rsidR="006317D3">
        <w:t>g</w:t>
      </w:r>
      <w:r>
        <w:t xml:space="preserve">emeente Terschelling aan de slag. Samen met de medeoverheden en andere partners blijft IenW, ondanks de financiële uitdagingen die spelen, werken aan de bereikbaarheid van het Waddengebied. </w:t>
      </w:r>
    </w:p>
    <w:p w:rsidR="00A0346E" w:rsidRDefault="0045274C" w14:paraId="4E66ACDD" w14:textId="77777777">
      <w:pPr>
        <w:pStyle w:val="Slotzin"/>
      </w:pPr>
      <w:r>
        <w:t>Hoogachtend,</w:t>
      </w:r>
    </w:p>
    <w:p w:rsidR="00A0346E" w:rsidRDefault="00A0346E" w14:paraId="55195E3B" w14:textId="2FB5734A">
      <w:pPr>
        <w:pStyle w:val="StandaardCursief"/>
      </w:pPr>
    </w:p>
    <w:p w:rsidR="005A59E7" w:rsidP="005A59E7" w:rsidRDefault="005A59E7" w14:paraId="1BFBFA41" w14:textId="761BCAD0">
      <w:r>
        <w:t>DE MINISTER VAN INFRASTRUCTUUR EN WATERSTAAT,</w:t>
      </w:r>
    </w:p>
    <w:p w:rsidR="005A59E7" w:rsidP="005A59E7" w:rsidRDefault="005A59E7" w14:paraId="45C92263" w14:textId="77777777"/>
    <w:p w:rsidR="005A59E7" w:rsidP="005A59E7" w:rsidRDefault="005A59E7" w14:paraId="7C9D4FE4" w14:textId="77777777"/>
    <w:p w:rsidR="005A59E7" w:rsidP="005A59E7" w:rsidRDefault="005A59E7" w14:paraId="212F97A4" w14:textId="77777777"/>
    <w:p w:rsidR="005A59E7" w:rsidP="005A59E7" w:rsidRDefault="005A59E7" w14:paraId="69FAA664" w14:textId="77777777"/>
    <w:p w:rsidR="005A59E7" w:rsidP="005A59E7" w:rsidRDefault="005A59E7" w14:paraId="73F76A11" w14:textId="77777777"/>
    <w:p w:rsidRPr="005A59E7" w:rsidR="005A59E7" w:rsidP="00F3489E" w:rsidRDefault="005A59E7" w14:paraId="5AD9BD8F" w14:textId="5B36FA64">
      <w:r>
        <w:t>Vincent Karremans</w:t>
      </w:r>
    </w:p>
    <w:sectPr w:rsidRPr="005A59E7" w:rsidR="005A59E7">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83062" w14:textId="77777777" w:rsidR="00D57D69" w:rsidRDefault="00D57D69">
      <w:pPr>
        <w:spacing w:line="240" w:lineRule="auto"/>
      </w:pPr>
      <w:r>
        <w:separator/>
      </w:r>
    </w:p>
  </w:endnote>
  <w:endnote w:type="continuationSeparator" w:id="0">
    <w:p w14:paraId="250389D4" w14:textId="77777777" w:rsidR="00D57D69" w:rsidRDefault="00D57D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2EFF" w:usb1="D200FDFF" w:usb2="0A246029" w:usb3="00000000" w:csb0="000001FF" w:csb1="00000000"/>
  </w:font>
  <w:font w:name="Lohit Hindi">
    <w:altName w:val="Cambria"/>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4A9E1" w14:textId="77777777" w:rsidR="00182F5B" w:rsidRDefault="00182F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EE964" w14:textId="77777777" w:rsidR="00182F5B" w:rsidRDefault="00182F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21BDD" w14:textId="77777777" w:rsidR="00182F5B" w:rsidRDefault="00182F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D7840" w14:textId="77777777" w:rsidR="00D57D69" w:rsidRDefault="00D57D69">
      <w:pPr>
        <w:spacing w:line="240" w:lineRule="auto"/>
      </w:pPr>
      <w:r>
        <w:separator/>
      </w:r>
    </w:p>
  </w:footnote>
  <w:footnote w:type="continuationSeparator" w:id="0">
    <w:p w14:paraId="5DB6A810" w14:textId="77777777" w:rsidR="00D57D69" w:rsidRDefault="00D57D69">
      <w:pPr>
        <w:spacing w:line="240" w:lineRule="auto"/>
      </w:pPr>
      <w:r>
        <w:continuationSeparator/>
      </w:r>
    </w:p>
  </w:footnote>
  <w:footnote w:id="1">
    <w:p w14:paraId="2865A917" w14:textId="46579C81" w:rsidR="008B5865" w:rsidRPr="005A59E7" w:rsidRDefault="008B5865">
      <w:pPr>
        <w:pStyle w:val="FootnoteText"/>
        <w:rPr>
          <w:sz w:val="16"/>
          <w:szCs w:val="16"/>
        </w:rPr>
      </w:pPr>
      <w:r w:rsidRPr="005A59E7">
        <w:rPr>
          <w:rStyle w:val="FootnoteReference"/>
          <w:sz w:val="16"/>
          <w:szCs w:val="16"/>
        </w:rPr>
        <w:footnoteRef/>
      </w:r>
      <w:r w:rsidRPr="005A59E7">
        <w:rPr>
          <w:sz w:val="16"/>
          <w:szCs w:val="16"/>
        </w:rPr>
        <w:t xml:space="preserve"> </w:t>
      </w:r>
      <w:r w:rsidR="006317D3" w:rsidRPr="005A59E7">
        <w:rPr>
          <w:sz w:val="16"/>
          <w:szCs w:val="16"/>
        </w:rPr>
        <w:t>Kamerstuk</w:t>
      </w:r>
      <w:r w:rsidR="005A59E7">
        <w:rPr>
          <w:sz w:val="16"/>
          <w:szCs w:val="16"/>
        </w:rPr>
        <w:t>ken</w:t>
      </w:r>
      <w:r w:rsidR="006317D3" w:rsidRPr="005A59E7">
        <w:rPr>
          <w:sz w:val="16"/>
          <w:szCs w:val="16"/>
        </w:rPr>
        <w:t xml:space="preserve"> 29684, nr. 306</w:t>
      </w:r>
    </w:p>
  </w:footnote>
  <w:footnote w:id="2">
    <w:p w14:paraId="79D5DC3B" w14:textId="71B7A42C" w:rsidR="00577EBB" w:rsidRPr="005A59E7" w:rsidRDefault="00577EBB" w:rsidP="00577EBB">
      <w:pPr>
        <w:pStyle w:val="FootnoteText"/>
        <w:rPr>
          <w:sz w:val="16"/>
          <w:szCs w:val="16"/>
        </w:rPr>
      </w:pPr>
      <w:r w:rsidRPr="005A59E7">
        <w:rPr>
          <w:rStyle w:val="FootnoteReference"/>
          <w:sz w:val="16"/>
          <w:szCs w:val="16"/>
        </w:rPr>
        <w:footnoteRef/>
      </w:r>
      <w:r w:rsidRPr="005A59E7">
        <w:rPr>
          <w:sz w:val="16"/>
          <w:szCs w:val="16"/>
        </w:rPr>
        <w:t xml:space="preserve"> Betreft toezegging TZ202601-057 aan het Kamerlid Grinwis</w:t>
      </w:r>
    </w:p>
  </w:footnote>
  <w:footnote w:id="3">
    <w:p w14:paraId="57815E7A" w14:textId="3A5338E1" w:rsidR="005B2818" w:rsidRPr="005A59E7" w:rsidRDefault="005B2818">
      <w:pPr>
        <w:pStyle w:val="FootnoteText"/>
        <w:rPr>
          <w:sz w:val="16"/>
          <w:szCs w:val="16"/>
        </w:rPr>
      </w:pPr>
      <w:r w:rsidRPr="005A59E7">
        <w:rPr>
          <w:rStyle w:val="FootnoteReference"/>
          <w:sz w:val="16"/>
          <w:szCs w:val="16"/>
        </w:rPr>
        <w:footnoteRef/>
      </w:r>
      <w:r w:rsidRPr="005A59E7">
        <w:rPr>
          <w:sz w:val="16"/>
          <w:szCs w:val="16"/>
        </w:rPr>
        <w:t xml:space="preserve"> Betreft toezegging TZ202601-099</w:t>
      </w:r>
    </w:p>
  </w:footnote>
  <w:footnote w:id="4">
    <w:p w14:paraId="099257F2" w14:textId="40B5F5FD" w:rsidR="00343C14" w:rsidRDefault="00343C14" w:rsidP="00343C14">
      <w:pPr>
        <w:pStyle w:val="FootnoteText"/>
      </w:pPr>
      <w:r w:rsidRPr="005A59E7">
        <w:rPr>
          <w:rStyle w:val="FootnoteReference"/>
          <w:sz w:val="16"/>
          <w:szCs w:val="16"/>
        </w:rPr>
        <w:footnoteRef/>
      </w:r>
      <w:r w:rsidRPr="005A59E7">
        <w:rPr>
          <w:sz w:val="16"/>
          <w:szCs w:val="16"/>
        </w:rPr>
        <w:t xml:space="preserve"> Betreft toezegging TZ202602-073 aan het Kamerlid Boelsma-Hoekstra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7FDB6" w14:textId="77777777" w:rsidR="00182F5B" w:rsidRDefault="00182F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46032" w14:textId="77777777" w:rsidR="00A0346E" w:rsidRDefault="0045274C">
    <w:r>
      <w:rPr>
        <w:noProof/>
        <w:lang w:val="en-GB" w:eastAsia="en-GB"/>
      </w:rPr>
      <mc:AlternateContent>
        <mc:Choice Requires="wps">
          <w:drawing>
            <wp:anchor distT="0" distB="0" distL="0" distR="0" simplePos="0" relativeHeight="251651584" behindDoc="0" locked="1" layoutInCell="1" allowOverlap="1" wp14:anchorId="0EF216C0" wp14:editId="785F6C6F">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C637404" w14:textId="77777777" w:rsidR="00A0346E" w:rsidRDefault="0045274C">
                          <w:pPr>
                            <w:pStyle w:val="AfzendgegevensKop0"/>
                          </w:pPr>
                          <w:r>
                            <w:t>Ministerie van Infrastructuur en Waterstaat</w:t>
                          </w:r>
                        </w:p>
                        <w:p w14:paraId="3C436C9D" w14:textId="77777777" w:rsidR="00182F5B" w:rsidRDefault="00182F5B" w:rsidP="00182F5B"/>
                        <w:p w14:paraId="510ACADA" w14:textId="77777777" w:rsidR="00182F5B" w:rsidRPr="00182F5B" w:rsidRDefault="00182F5B" w:rsidP="00182F5B">
                          <w:pPr>
                            <w:spacing w:line="276" w:lineRule="auto"/>
                            <w:rPr>
                              <w:b/>
                              <w:bCs/>
                              <w:sz w:val="13"/>
                              <w:szCs w:val="13"/>
                            </w:rPr>
                          </w:pPr>
                          <w:r w:rsidRPr="00182F5B">
                            <w:rPr>
                              <w:b/>
                              <w:bCs/>
                              <w:sz w:val="13"/>
                              <w:szCs w:val="13"/>
                            </w:rPr>
                            <w:t>Ons kenmerk</w:t>
                          </w:r>
                        </w:p>
                        <w:p w14:paraId="2614DEDC" w14:textId="77777777" w:rsidR="00182F5B" w:rsidRPr="00182F5B" w:rsidRDefault="00182F5B" w:rsidP="00182F5B">
                          <w:pPr>
                            <w:spacing w:line="276" w:lineRule="auto"/>
                            <w:rPr>
                              <w:sz w:val="13"/>
                              <w:szCs w:val="13"/>
                            </w:rPr>
                          </w:pPr>
                          <w:r w:rsidRPr="00182F5B">
                            <w:rPr>
                              <w:sz w:val="13"/>
                              <w:szCs w:val="13"/>
                            </w:rPr>
                            <w:t>IENW/BSK-2026/86030</w:t>
                          </w:r>
                        </w:p>
                        <w:p w14:paraId="066E504A" w14:textId="77777777" w:rsidR="00182F5B" w:rsidRPr="00182F5B" w:rsidRDefault="00182F5B" w:rsidP="00182F5B"/>
                      </w:txbxContent>
                    </wps:txbx>
                    <wps:bodyPr vert="horz" wrap="square" lIns="0" tIns="0" rIns="0" bIns="0" anchor="t" anchorCtr="0"/>
                  </wps:wsp>
                </a:graphicData>
              </a:graphic>
            </wp:anchor>
          </w:drawing>
        </mc:Choice>
        <mc:Fallback>
          <w:pict>
            <v:shapetype w14:anchorId="0EF216C0"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2C637404" w14:textId="77777777" w:rsidR="00A0346E" w:rsidRDefault="0045274C">
                    <w:pPr>
                      <w:pStyle w:val="AfzendgegevensKop0"/>
                    </w:pPr>
                    <w:r>
                      <w:t>Ministerie van Infrastructuur en Waterstaat</w:t>
                    </w:r>
                  </w:p>
                  <w:p w14:paraId="3C436C9D" w14:textId="77777777" w:rsidR="00182F5B" w:rsidRDefault="00182F5B" w:rsidP="00182F5B"/>
                  <w:p w14:paraId="510ACADA" w14:textId="77777777" w:rsidR="00182F5B" w:rsidRPr="00182F5B" w:rsidRDefault="00182F5B" w:rsidP="00182F5B">
                    <w:pPr>
                      <w:spacing w:line="276" w:lineRule="auto"/>
                      <w:rPr>
                        <w:b/>
                        <w:bCs/>
                        <w:sz w:val="13"/>
                        <w:szCs w:val="13"/>
                      </w:rPr>
                    </w:pPr>
                    <w:r w:rsidRPr="00182F5B">
                      <w:rPr>
                        <w:b/>
                        <w:bCs/>
                        <w:sz w:val="13"/>
                        <w:szCs w:val="13"/>
                      </w:rPr>
                      <w:t>Ons kenmerk</w:t>
                    </w:r>
                  </w:p>
                  <w:p w14:paraId="2614DEDC" w14:textId="77777777" w:rsidR="00182F5B" w:rsidRPr="00182F5B" w:rsidRDefault="00182F5B" w:rsidP="00182F5B">
                    <w:pPr>
                      <w:spacing w:line="276" w:lineRule="auto"/>
                      <w:rPr>
                        <w:sz w:val="13"/>
                        <w:szCs w:val="13"/>
                      </w:rPr>
                    </w:pPr>
                    <w:r w:rsidRPr="00182F5B">
                      <w:rPr>
                        <w:sz w:val="13"/>
                        <w:szCs w:val="13"/>
                      </w:rPr>
                      <w:t>IENW/BSK-2026/86030</w:t>
                    </w:r>
                  </w:p>
                  <w:p w14:paraId="066E504A" w14:textId="77777777" w:rsidR="00182F5B" w:rsidRPr="00182F5B" w:rsidRDefault="00182F5B" w:rsidP="00182F5B"/>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7FCFD05D" wp14:editId="62796B4E">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12E6543" w14:textId="77777777" w:rsidR="00A0346E" w:rsidRDefault="0045274C">
                          <w:pPr>
                            <w:pStyle w:val="Referentiegegevens"/>
                          </w:pPr>
                          <w:r>
                            <w:t xml:space="preserve">Page </w:t>
                          </w:r>
                          <w:r>
                            <w:fldChar w:fldCharType="begin"/>
                          </w:r>
                          <w:r>
                            <w:instrText>PAGE</w:instrText>
                          </w:r>
                          <w:r>
                            <w:fldChar w:fldCharType="separate"/>
                          </w:r>
                          <w:r w:rsidR="00E24573">
                            <w:rPr>
                              <w:noProof/>
                            </w:rPr>
                            <w:t>1</w:t>
                          </w:r>
                          <w:r>
                            <w:fldChar w:fldCharType="end"/>
                          </w:r>
                          <w:r>
                            <w:t xml:space="preserve"> of </w:t>
                          </w:r>
                          <w:r>
                            <w:fldChar w:fldCharType="begin"/>
                          </w:r>
                          <w:r>
                            <w:instrText>NUMPAGES</w:instrText>
                          </w:r>
                          <w:r>
                            <w:fldChar w:fldCharType="separate"/>
                          </w:r>
                          <w:r w:rsidR="00E24573">
                            <w:rPr>
                              <w:noProof/>
                            </w:rPr>
                            <w:t>1</w:t>
                          </w:r>
                          <w:r>
                            <w:fldChar w:fldCharType="end"/>
                          </w:r>
                        </w:p>
                      </w:txbxContent>
                    </wps:txbx>
                    <wps:bodyPr vert="horz" wrap="square" lIns="0" tIns="0" rIns="0" bIns="0" anchor="t" anchorCtr="0"/>
                  </wps:wsp>
                </a:graphicData>
              </a:graphic>
            </wp:anchor>
          </w:drawing>
        </mc:Choice>
        <mc:Fallback>
          <w:pict>
            <v:shape w14:anchorId="7FCFD05D"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412E6543" w14:textId="77777777" w:rsidR="00A0346E" w:rsidRDefault="0045274C">
                    <w:pPr>
                      <w:pStyle w:val="Referentiegegevens"/>
                    </w:pPr>
                    <w:r>
                      <w:t xml:space="preserve">Page </w:t>
                    </w:r>
                    <w:r>
                      <w:fldChar w:fldCharType="begin"/>
                    </w:r>
                    <w:r>
                      <w:instrText>PAGE</w:instrText>
                    </w:r>
                    <w:r>
                      <w:fldChar w:fldCharType="separate"/>
                    </w:r>
                    <w:r w:rsidR="00E24573">
                      <w:rPr>
                        <w:noProof/>
                      </w:rPr>
                      <w:t>1</w:t>
                    </w:r>
                    <w:r>
                      <w:fldChar w:fldCharType="end"/>
                    </w:r>
                    <w:r>
                      <w:t xml:space="preserve"> of </w:t>
                    </w:r>
                    <w:r>
                      <w:fldChar w:fldCharType="begin"/>
                    </w:r>
                    <w:r>
                      <w:instrText>NUMPAGES</w:instrText>
                    </w:r>
                    <w:r>
                      <w:fldChar w:fldCharType="separate"/>
                    </w:r>
                    <w:r w:rsidR="00E24573">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67168259" wp14:editId="65938990">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1F2CF1C" w14:textId="77777777" w:rsidR="0063341D" w:rsidRDefault="0063341D"/>
                      </w:txbxContent>
                    </wps:txbx>
                    <wps:bodyPr vert="horz" wrap="square" lIns="0" tIns="0" rIns="0" bIns="0" anchor="t" anchorCtr="0"/>
                  </wps:wsp>
                </a:graphicData>
              </a:graphic>
            </wp:anchor>
          </w:drawing>
        </mc:Choice>
        <mc:Fallback>
          <w:pict>
            <v:shape w14:anchorId="67168259"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21F2CF1C" w14:textId="77777777" w:rsidR="0063341D" w:rsidRDefault="0063341D"/>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68115577" wp14:editId="7C08B59B">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E65227A" w14:textId="77777777" w:rsidR="0063341D" w:rsidRDefault="0063341D"/>
                      </w:txbxContent>
                    </wps:txbx>
                    <wps:bodyPr vert="horz" wrap="square" lIns="0" tIns="0" rIns="0" bIns="0" anchor="t" anchorCtr="0"/>
                  </wps:wsp>
                </a:graphicData>
              </a:graphic>
            </wp:anchor>
          </w:drawing>
        </mc:Choice>
        <mc:Fallback>
          <w:pict>
            <v:shape w14:anchorId="68115577"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4E65227A" w14:textId="77777777" w:rsidR="0063341D" w:rsidRDefault="0063341D"/>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EAB8C" w14:textId="77777777" w:rsidR="00A0346E" w:rsidRDefault="0045274C">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52BF36A" wp14:editId="3226304E">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88B929B" w14:textId="77777777" w:rsidR="0063341D" w:rsidRDefault="0063341D"/>
                      </w:txbxContent>
                    </wps:txbx>
                    <wps:bodyPr vert="horz" wrap="square" lIns="0" tIns="0" rIns="0" bIns="0" anchor="t" anchorCtr="0"/>
                  </wps:wsp>
                </a:graphicData>
              </a:graphic>
            </wp:anchor>
          </w:drawing>
        </mc:Choice>
        <mc:Fallback>
          <w:pict>
            <v:shapetype w14:anchorId="752BF36A"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288B929B" w14:textId="77777777" w:rsidR="0063341D" w:rsidRDefault="0063341D"/>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7E17F17B" wp14:editId="7797F105">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C8BD743" w14:textId="427D87C6" w:rsidR="00A0346E" w:rsidRDefault="0045274C">
                          <w:pPr>
                            <w:pStyle w:val="Referentiegegevens"/>
                          </w:pPr>
                          <w:r>
                            <w:t xml:space="preserve">Page </w:t>
                          </w:r>
                          <w:r>
                            <w:fldChar w:fldCharType="begin"/>
                          </w:r>
                          <w:r>
                            <w:instrText>PAGE</w:instrText>
                          </w:r>
                          <w:r>
                            <w:fldChar w:fldCharType="separate"/>
                          </w:r>
                          <w:r w:rsidR="00410944">
                            <w:rPr>
                              <w:noProof/>
                            </w:rPr>
                            <w:t>1</w:t>
                          </w:r>
                          <w:r>
                            <w:fldChar w:fldCharType="end"/>
                          </w:r>
                          <w:r>
                            <w:t xml:space="preserve"> of </w:t>
                          </w:r>
                          <w:r>
                            <w:fldChar w:fldCharType="begin"/>
                          </w:r>
                          <w:r>
                            <w:instrText>NUMPAGES</w:instrText>
                          </w:r>
                          <w:r>
                            <w:fldChar w:fldCharType="separate"/>
                          </w:r>
                          <w:r w:rsidR="00410944">
                            <w:rPr>
                              <w:noProof/>
                            </w:rPr>
                            <w:t>1</w:t>
                          </w:r>
                          <w:r>
                            <w:fldChar w:fldCharType="end"/>
                          </w:r>
                        </w:p>
                      </w:txbxContent>
                    </wps:txbx>
                    <wps:bodyPr vert="horz" wrap="square" lIns="0" tIns="0" rIns="0" bIns="0" anchor="t" anchorCtr="0"/>
                  </wps:wsp>
                </a:graphicData>
              </a:graphic>
            </wp:anchor>
          </w:drawing>
        </mc:Choice>
        <mc:Fallback>
          <w:pict>
            <v:shape w14:anchorId="7E17F17B"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1C8BD743" w14:textId="427D87C6" w:rsidR="00A0346E" w:rsidRDefault="0045274C">
                    <w:pPr>
                      <w:pStyle w:val="Referentiegegevens"/>
                    </w:pPr>
                    <w:r>
                      <w:t xml:space="preserve">Page </w:t>
                    </w:r>
                    <w:r>
                      <w:fldChar w:fldCharType="begin"/>
                    </w:r>
                    <w:r>
                      <w:instrText>PAGE</w:instrText>
                    </w:r>
                    <w:r>
                      <w:fldChar w:fldCharType="separate"/>
                    </w:r>
                    <w:r w:rsidR="00410944">
                      <w:rPr>
                        <w:noProof/>
                      </w:rPr>
                      <w:t>1</w:t>
                    </w:r>
                    <w:r>
                      <w:fldChar w:fldCharType="end"/>
                    </w:r>
                    <w:r>
                      <w:t xml:space="preserve"> of </w:t>
                    </w:r>
                    <w:r>
                      <w:fldChar w:fldCharType="begin"/>
                    </w:r>
                    <w:r>
                      <w:instrText>NUMPAGES</w:instrText>
                    </w:r>
                    <w:r>
                      <w:fldChar w:fldCharType="separate"/>
                    </w:r>
                    <w:r w:rsidR="00410944">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1B06380B" wp14:editId="58A0AEC6">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31A9A90" w14:textId="77777777" w:rsidR="00A0346E" w:rsidRDefault="0045274C">
                          <w:pPr>
                            <w:pStyle w:val="AfzendgegevensKop0"/>
                          </w:pPr>
                          <w:r>
                            <w:t>Ministerie van Infrastructuur en Waterstaat</w:t>
                          </w:r>
                        </w:p>
                        <w:p w14:paraId="0EA8651A" w14:textId="77777777" w:rsidR="00A0346E" w:rsidRDefault="00A0346E">
                          <w:pPr>
                            <w:pStyle w:val="WitregelW1"/>
                          </w:pPr>
                        </w:p>
                        <w:p w14:paraId="6D3B414D" w14:textId="77777777" w:rsidR="00A0346E" w:rsidRDefault="0045274C">
                          <w:pPr>
                            <w:pStyle w:val="Afzendgegevens"/>
                          </w:pPr>
                          <w:r>
                            <w:t>Rijnstraat 8</w:t>
                          </w:r>
                        </w:p>
                        <w:p w14:paraId="15452348" w14:textId="77777777" w:rsidR="00A0346E" w:rsidRPr="00E24573" w:rsidRDefault="0045274C">
                          <w:pPr>
                            <w:pStyle w:val="Afzendgegevens"/>
                            <w:rPr>
                              <w:lang w:val="de-DE"/>
                            </w:rPr>
                          </w:pPr>
                          <w:r w:rsidRPr="00E24573">
                            <w:rPr>
                              <w:lang w:val="de-DE"/>
                            </w:rPr>
                            <w:t>2515 XP  Den Haag</w:t>
                          </w:r>
                        </w:p>
                        <w:p w14:paraId="186741D2" w14:textId="77777777" w:rsidR="00A0346E" w:rsidRPr="00E24573" w:rsidRDefault="0045274C">
                          <w:pPr>
                            <w:pStyle w:val="Afzendgegevens"/>
                            <w:rPr>
                              <w:lang w:val="de-DE"/>
                            </w:rPr>
                          </w:pPr>
                          <w:r w:rsidRPr="00E24573">
                            <w:rPr>
                              <w:lang w:val="de-DE"/>
                            </w:rPr>
                            <w:t>Postbus 20901</w:t>
                          </w:r>
                        </w:p>
                        <w:p w14:paraId="4C54E5C3" w14:textId="77777777" w:rsidR="00A0346E" w:rsidRPr="00E24573" w:rsidRDefault="0045274C">
                          <w:pPr>
                            <w:pStyle w:val="Afzendgegevens"/>
                            <w:rPr>
                              <w:lang w:val="de-DE"/>
                            </w:rPr>
                          </w:pPr>
                          <w:r w:rsidRPr="00E24573">
                            <w:rPr>
                              <w:lang w:val="de-DE"/>
                            </w:rPr>
                            <w:t>2500 EX Den Haag</w:t>
                          </w:r>
                        </w:p>
                        <w:p w14:paraId="6FFF46D3" w14:textId="77777777" w:rsidR="00A0346E" w:rsidRPr="00E24573" w:rsidRDefault="00A0346E">
                          <w:pPr>
                            <w:pStyle w:val="WitregelW1"/>
                            <w:rPr>
                              <w:lang w:val="de-DE"/>
                            </w:rPr>
                          </w:pPr>
                        </w:p>
                        <w:p w14:paraId="2F4CF674" w14:textId="77777777" w:rsidR="00A0346E" w:rsidRPr="00E24573" w:rsidRDefault="0045274C">
                          <w:pPr>
                            <w:pStyle w:val="Afzendgegevens"/>
                            <w:rPr>
                              <w:lang w:val="de-DE"/>
                            </w:rPr>
                          </w:pPr>
                          <w:r w:rsidRPr="00E24573">
                            <w:rPr>
                              <w:lang w:val="de-DE"/>
                            </w:rPr>
                            <w:t>T   070-456 0000</w:t>
                          </w:r>
                        </w:p>
                        <w:p w14:paraId="369785E6" w14:textId="77777777" w:rsidR="00A0346E" w:rsidRDefault="0045274C">
                          <w:pPr>
                            <w:pStyle w:val="Afzendgegevens"/>
                          </w:pPr>
                          <w:r>
                            <w:t>F   070-456 1111</w:t>
                          </w:r>
                        </w:p>
                        <w:p w14:paraId="2FBF7C2E" w14:textId="77777777" w:rsidR="00182F5B" w:rsidRPr="00182F5B" w:rsidRDefault="00182F5B" w:rsidP="00182F5B">
                          <w:pPr>
                            <w:spacing w:line="276" w:lineRule="auto"/>
                            <w:rPr>
                              <w:sz w:val="13"/>
                              <w:szCs w:val="13"/>
                            </w:rPr>
                          </w:pPr>
                        </w:p>
                        <w:p w14:paraId="3B19666D" w14:textId="14F05793" w:rsidR="00182F5B" w:rsidRPr="00182F5B" w:rsidRDefault="00182F5B" w:rsidP="00182F5B">
                          <w:pPr>
                            <w:spacing w:line="276" w:lineRule="auto"/>
                            <w:rPr>
                              <w:b/>
                              <w:bCs/>
                              <w:sz w:val="13"/>
                              <w:szCs w:val="13"/>
                            </w:rPr>
                          </w:pPr>
                          <w:r w:rsidRPr="00182F5B">
                            <w:rPr>
                              <w:b/>
                              <w:bCs/>
                              <w:sz w:val="13"/>
                              <w:szCs w:val="13"/>
                            </w:rPr>
                            <w:t>Ons kenmerk</w:t>
                          </w:r>
                        </w:p>
                        <w:p w14:paraId="67DBCFF8" w14:textId="7FAC5532" w:rsidR="00182F5B" w:rsidRPr="00182F5B" w:rsidRDefault="00182F5B" w:rsidP="00182F5B">
                          <w:pPr>
                            <w:spacing w:line="276" w:lineRule="auto"/>
                            <w:rPr>
                              <w:sz w:val="13"/>
                              <w:szCs w:val="13"/>
                            </w:rPr>
                          </w:pPr>
                          <w:r w:rsidRPr="00182F5B">
                            <w:rPr>
                              <w:sz w:val="13"/>
                              <w:szCs w:val="13"/>
                            </w:rPr>
                            <w:t>IENW/BSK-2026/86030</w:t>
                          </w:r>
                        </w:p>
                        <w:p w14:paraId="602DEC72" w14:textId="77777777" w:rsidR="00182F5B" w:rsidRPr="00182F5B" w:rsidRDefault="00182F5B" w:rsidP="00182F5B">
                          <w:pPr>
                            <w:spacing w:line="276" w:lineRule="auto"/>
                            <w:rPr>
                              <w:sz w:val="13"/>
                              <w:szCs w:val="13"/>
                            </w:rPr>
                          </w:pPr>
                        </w:p>
                        <w:p w14:paraId="685E2FE4" w14:textId="4C40D94F" w:rsidR="00182F5B" w:rsidRPr="00182F5B" w:rsidRDefault="00182F5B" w:rsidP="00182F5B">
                          <w:pPr>
                            <w:spacing w:line="276" w:lineRule="auto"/>
                            <w:rPr>
                              <w:b/>
                              <w:bCs/>
                              <w:sz w:val="13"/>
                              <w:szCs w:val="13"/>
                            </w:rPr>
                          </w:pPr>
                          <w:r w:rsidRPr="00182F5B">
                            <w:rPr>
                              <w:b/>
                              <w:bCs/>
                              <w:sz w:val="13"/>
                              <w:szCs w:val="13"/>
                            </w:rPr>
                            <w:t>Bijlage(n)</w:t>
                          </w:r>
                        </w:p>
                        <w:p w14:paraId="45E83351" w14:textId="78059771" w:rsidR="00182F5B" w:rsidRPr="00182F5B" w:rsidRDefault="00182F5B" w:rsidP="00182F5B">
                          <w:pPr>
                            <w:spacing w:line="276" w:lineRule="auto"/>
                            <w:rPr>
                              <w:sz w:val="13"/>
                              <w:szCs w:val="13"/>
                            </w:rPr>
                          </w:pPr>
                          <w:r w:rsidRPr="00182F5B">
                            <w:rPr>
                              <w:sz w:val="13"/>
                              <w:szCs w:val="13"/>
                            </w:rPr>
                            <w:t>1</w:t>
                          </w:r>
                        </w:p>
                      </w:txbxContent>
                    </wps:txbx>
                    <wps:bodyPr vert="horz" wrap="square" lIns="0" tIns="0" rIns="0" bIns="0" anchor="t" anchorCtr="0"/>
                  </wps:wsp>
                </a:graphicData>
              </a:graphic>
            </wp:anchor>
          </w:drawing>
        </mc:Choice>
        <mc:Fallback>
          <w:pict>
            <v:shape w14:anchorId="1B06380B"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631A9A90" w14:textId="77777777" w:rsidR="00A0346E" w:rsidRDefault="0045274C">
                    <w:pPr>
                      <w:pStyle w:val="AfzendgegevensKop0"/>
                    </w:pPr>
                    <w:r>
                      <w:t>Ministerie van Infrastructuur en Waterstaat</w:t>
                    </w:r>
                  </w:p>
                  <w:p w14:paraId="0EA8651A" w14:textId="77777777" w:rsidR="00A0346E" w:rsidRDefault="00A0346E">
                    <w:pPr>
                      <w:pStyle w:val="WitregelW1"/>
                    </w:pPr>
                  </w:p>
                  <w:p w14:paraId="6D3B414D" w14:textId="77777777" w:rsidR="00A0346E" w:rsidRDefault="0045274C">
                    <w:pPr>
                      <w:pStyle w:val="Afzendgegevens"/>
                    </w:pPr>
                    <w:r>
                      <w:t>Rijnstraat 8</w:t>
                    </w:r>
                  </w:p>
                  <w:p w14:paraId="15452348" w14:textId="77777777" w:rsidR="00A0346E" w:rsidRPr="00E24573" w:rsidRDefault="0045274C">
                    <w:pPr>
                      <w:pStyle w:val="Afzendgegevens"/>
                      <w:rPr>
                        <w:lang w:val="de-DE"/>
                      </w:rPr>
                    </w:pPr>
                    <w:r w:rsidRPr="00E24573">
                      <w:rPr>
                        <w:lang w:val="de-DE"/>
                      </w:rPr>
                      <w:t>2515 XP  Den Haag</w:t>
                    </w:r>
                  </w:p>
                  <w:p w14:paraId="186741D2" w14:textId="77777777" w:rsidR="00A0346E" w:rsidRPr="00E24573" w:rsidRDefault="0045274C">
                    <w:pPr>
                      <w:pStyle w:val="Afzendgegevens"/>
                      <w:rPr>
                        <w:lang w:val="de-DE"/>
                      </w:rPr>
                    </w:pPr>
                    <w:r w:rsidRPr="00E24573">
                      <w:rPr>
                        <w:lang w:val="de-DE"/>
                      </w:rPr>
                      <w:t>Postbus 20901</w:t>
                    </w:r>
                  </w:p>
                  <w:p w14:paraId="4C54E5C3" w14:textId="77777777" w:rsidR="00A0346E" w:rsidRPr="00E24573" w:rsidRDefault="0045274C">
                    <w:pPr>
                      <w:pStyle w:val="Afzendgegevens"/>
                      <w:rPr>
                        <w:lang w:val="de-DE"/>
                      </w:rPr>
                    </w:pPr>
                    <w:r w:rsidRPr="00E24573">
                      <w:rPr>
                        <w:lang w:val="de-DE"/>
                      </w:rPr>
                      <w:t>2500 EX Den Haag</w:t>
                    </w:r>
                  </w:p>
                  <w:p w14:paraId="6FFF46D3" w14:textId="77777777" w:rsidR="00A0346E" w:rsidRPr="00E24573" w:rsidRDefault="00A0346E">
                    <w:pPr>
                      <w:pStyle w:val="WitregelW1"/>
                      <w:rPr>
                        <w:lang w:val="de-DE"/>
                      </w:rPr>
                    </w:pPr>
                  </w:p>
                  <w:p w14:paraId="2F4CF674" w14:textId="77777777" w:rsidR="00A0346E" w:rsidRPr="00E24573" w:rsidRDefault="0045274C">
                    <w:pPr>
                      <w:pStyle w:val="Afzendgegevens"/>
                      <w:rPr>
                        <w:lang w:val="de-DE"/>
                      </w:rPr>
                    </w:pPr>
                    <w:r w:rsidRPr="00E24573">
                      <w:rPr>
                        <w:lang w:val="de-DE"/>
                      </w:rPr>
                      <w:t>T   070-456 0000</w:t>
                    </w:r>
                  </w:p>
                  <w:p w14:paraId="369785E6" w14:textId="77777777" w:rsidR="00A0346E" w:rsidRDefault="0045274C">
                    <w:pPr>
                      <w:pStyle w:val="Afzendgegevens"/>
                    </w:pPr>
                    <w:r>
                      <w:t>F   070-456 1111</w:t>
                    </w:r>
                  </w:p>
                  <w:p w14:paraId="2FBF7C2E" w14:textId="77777777" w:rsidR="00182F5B" w:rsidRPr="00182F5B" w:rsidRDefault="00182F5B" w:rsidP="00182F5B">
                    <w:pPr>
                      <w:spacing w:line="276" w:lineRule="auto"/>
                      <w:rPr>
                        <w:sz w:val="13"/>
                        <w:szCs w:val="13"/>
                      </w:rPr>
                    </w:pPr>
                  </w:p>
                  <w:p w14:paraId="3B19666D" w14:textId="14F05793" w:rsidR="00182F5B" w:rsidRPr="00182F5B" w:rsidRDefault="00182F5B" w:rsidP="00182F5B">
                    <w:pPr>
                      <w:spacing w:line="276" w:lineRule="auto"/>
                      <w:rPr>
                        <w:b/>
                        <w:bCs/>
                        <w:sz w:val="13"/>
                        <w:szCs w:val="13"/>
                      </w:rPr>
                    </w:pPr>
                    <w:r w:rsidRPr="00182F5B">
                      <w:rPr>
                        <w:b/>
                        <w:bCs/>
                        <w:sz w:val="13"/>
                        <w:szCs w:val="13"/>
                      </w:rPr>
                      <w:t>Ons kenmerk</w:t>
                    </w:r>
                  </w:p>
                  <w:p w14:paraId="67DBCFF8" w14:textId="7FAC5532" w:rsidR="00182F5B" w:rsidRPr="00182F5B" w:rsidRDefault="00182F5B" w:rsidP="00182F5B">
                    <w:pPr>
                      <w:spacing w:line="276" w:lineRule="auto"/>
                      <w:rPr>
                        <w:sz w:val="13"/>
                        <w:szCs w:val="13"/>
                      </w:rPr>
                    </w:pPr>
                    <w:r w:rsidRPr="00182F5B">
                      <w:rPr>
                        <w:sz w:val="13"/>
                        <w:szCs w:val="13"/>
                      </w:rPr>
                      <w:t>IENW/BSK-2026/86030</w:t>
                    </w:r>
                  </w:p>
                  <w:p w14:paraId="602DEC72" w14:textId="77777777" w:rsidR="00182F5B" w:rsidRPr="00182F5B" w:rsidRDefault="00182F5B" w:rsidP="00182F5B">
                    <w:pPr>
                      <w:spacing w:line="276" w:lineRule="auto"/>
                      <w:rPr>
                        <w:sz w:val="13"/>
                        <w:szCs w:val="13"/>
                      </w:rPr>
                    </w:pPr>
                  </w:p>
                  <w:p w14:paraId="685E2FE4" w14:textId="4C40D94F" w:rsidR="00182F5B" w:rsidRPr="00182F5B" w:rsidRDefault="00182F5B" w:rsidP="00182F5B">
                    <w:pPr>
                      <w:spacing w:line="276" w:lineRule="auto"/>
                      <w:rPr>
                        <w:b/>
                        <w:bCs/>
                        <w:sz w:val="13"/>
                        <w:szCs w:val="13"/>
                      </w:rPr>
                    </w:pPr>
                    <w:r w:rsidRPr="00182F5B">
                      <w:rPr>
                        <w:b/>
                        <w:bCs/>
                        <w:sz w:val="13"/>
                        <w:szCs w:val="13"/>
                      </w:rPr>
                      <w:t>Bijlage(n)</w:t>
                    </w:r>
                  </w:p>
                  <w:p w14:paraId="45E83351" w14:textId="78059771" w:rsidR="00182F5B" w:rsidRPr="00182F5B" w:rsidRDefault="00182F5B" w:rsidP="00182F5B">
                    <w:pPr>
                      <w:spacing w:line="276" w:lineRule="auto"/>
                      <w:rPr>
                        <w:sz w:val="13"/>
                        <w:szCs w:val="13"/>
                      </w:rPr>
                    </w:pPr>
                    <w:r w:rsidRPr="00182F5B">
                      <w:rPr>
                        <w:sz w:val="13"/>
                        <w:szCs w:val="13"/>
                      </w:rP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75DC549" wp14:editId="536655D0">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718E73F" w14:textId="77777777" w:rsidR="00A0346E" w:rsidRDefault="0045274C">
                          <w:pPr>
                            <w:spacing w:line="240" w:lineRule="auto"/>
                          </w:pPr>
                          <w:r>
                            <w:rPr>
                              <w:noProof/>
                              <w:lang w:val="en-GB" w:eastAsia="en-GB"/>
                            </w:rPr>
                            <w:drawing>
                              <wp:inline distT="0" distB="0" distL="0" distR="0" wp14:anchorId="59F472C9" wp14:editId="11E47478">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75DC549"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7718E73F" w14:textId="77777777" w:rsidR="00A0346E" w:rsidRDefault="0045274C">
                    <w:pPr>
                      <w:spacing w:line="240" w:lineRule="auto"/>
                    </w:pPr>
                    <w:r>
                      <w:rPr>
                        <w:noProof/>
                        <w:lang w:val="en-GB" w:eastAsia="en-GB"/>
                      </w:rPr>
                      <w:drawing>
                        <wp:inline distT="0" distB="0" distL="0" distR="0" wp14:anchorId="59F472C9" wp14:editId="11E47478">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17F6F3AB" wp14:editId="77EE9832">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58E6AAD" w14:textId="77777777" w:rsidR="00A0346E" w:rsidRDefault="0045274C">
                          <w:pPr>
                            <w:spacing w:line="240" w:lineRule="auto"/>
                          </w:pPr>
                          <w:r>
                            <w:rPr>
                              <w:noProof/>
                              <w:lang w:val="en-GB" w:eastAsia="en-GB"/>
                            </w:rPr>
                            <w:drawing>
                              <wp:inline distT="0" distB="0" distL="0" distR="0" wp14:anchorId="0454E535" wp14:editId="47E9CBEA">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7F6F3AB"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058E6AAD" w14:textId="77777777" w:rsidR="00A0346E" w:rsidRDefault="0045274C">
                    <w:pPr>
                      <w:spacing w:line="240" w:lineRule="auto"/>
                    </w:pPr>
                    <w:r>
                      <w:rPr>
                        <w:noProof/>
                        <w:lang w:val="en-GB" w:eastAsia="en-GB"/>
                      </w:rPr>
                      <w:drawing>
                        <wp:inline distT="0" distB="0" distL="0" distR="0" wp14:anchorId="0454E535" wp14:editId="47E9CBEA">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751B565" wp14:editId="34A8A7A7">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8FD9275" w14:textId="77777777" w:rsidR="00A0346E" w:rsidRDefault="0045274C">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751B565"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48FD9275" w14:textId="77777777" w:rsidR="00A0346E" w:rsidRDefault="0045274C">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453481D7" wp14:editId="0A65FC96">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857EBBC" w14:textId="77777777" w:rsidR="00A0346E" w:rsidRDefault="0045274C">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453481D7"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857EBBC" w14:textId="77777777" w:rsidR="00A0346E" w:rsidRDefault="0045274C">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597B40D" wp14:editId="27E31AFC">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0346E" w14:paraId="265E65AC" w14:textId="77777777">
                            <w:trPr>
                              <w:trHeight w:val="200"/>
                            </w:trPr>
                            <w:tc>
                              <w:tcPr>
                                <w:tcW w:w="1140" w:type="dxa"/>
                              </w:tcPr>
                              <w:p w14:paraId="3E65F338" w14:textId="77777777" w:rsidR="00A0346E" w:rsidRDefault="00A0346E"/>
                            </w:tc>
                            <w:tc>
                              <w:tcPr>
                                <w:tcW w:w="5400" w:type="dxa"/>
                              </w:tcPr>
                              <w:p w14:paraId="68307752" w14:textId="77777777" w:rsidR="00A0346E" w:rsidRDefault="00A0346E"/>
                            </w:tc>
                          </w:tr>
                          <w:tr w:rsidR="00A0346E" w14:paraId="10AB4FCF" w14:textId="77777777">
                            <w:trPr>
                              <w:trHeight w:val="240"/>
                            </w:trPr>
                            <w:tc>
                              <w:tcPr>
                                <w:tcW w:w="1140" w:type="dxa"/>
                              </w:tcPr>
                              <w:p w14:paraId="0E6F4C02" w14:textId="77777777" w:rsidR="00A0346E" w:rsidRDefault="0045274C">
                                <w:r>
                                  <w:t>Datum</w:t>
                                </w:r>
                              </w:p>
                            </w:tc>
                            <w:tc>
                              <w:tcPr>
                                <w:tcW w:w="5400" w:type="dxa"/>
                              </w:tcPr>
                              <w:p w14:paraId="5EC39801" w14:textId="64D45F65" w:rsidR="00A0346E" w:rsidRDefault="00182F5B">
                                <w:r>
                                  <w:t>11 mei 2026</w:t>
                                </w:r>
                              </w:p>
                            </w:tc>
                          </w:tr>
                          <w:tr w:rsidR="00A0346E" w14:paraId="3F30A47D" w14:textId="77777777">
                            <w:trPr>
                              <w:trHeight w:val="240"/>
                            </w:trPr>
                            <w:tc>
                              <w:tcPr>
                                <w:tcW w:w="1140" w:type="dxa"/>
                              </w:tcPr>
                              <w:p w14:paraId="17216BD4" w14:textId="77777777" w:rsidR="00A0346E" w:rsidRDefault="0045274C">
                                <w:r>
                                  <w:t>Betreft</w:t>
                                </w:r>
                              </w:p>
                            </w:tc>
                            <w:tc>
                              <w:tcPr>
                                <w:tcW w:w="5400" w:type="dxa"/>
                              </w:tcPr>
                              <w:p w14:paraId="78325D42" w14:textId="1042B5A6" w:rsidR="00A0346E" w:rsidRDefault="00343C14">
                                <w:r>
                                  <w:t xml:space="preserve">Willem Barentszkade op Terschelling </w:t>
                                </w:r>
                              </w:p>
                            </w:tc>
                          </w:tr>
                          <w:tr w:rsidR="00A0346E" w14:paraId="6E089FDE" w14:textId="77777777">
                            <w:trPr>
                              <w:trHeight w:val="200"/>
                            </w:trPr>
                            <w:tc>
                              <w:tcPr>
                                <w:tcW w:w="1140" w:type="dxa"/>
                              </w:tcPr>
                              <w:p w14:paraId="48231E76" w14:textId="77777777" w:rsidR="00A0346E" w:rsidRDefault="00A0346E"/>
                            </w:tc>
                            <w:tc>
                              <w:tcPr>
                                <w:tcW w:w="5400" w:type="dxa"/>
                              </w:tcPr>
                              <w:p w14:paraId="0654608C" w14:textId="77777777" w:rsidR="00A0346E" w:rsidRDefault="00A0346E"/>
                            </w:tc>
                          </w:tr>
                        </w:tbl>
                        <w:p w14:paraId="5BE9ECA7" w14:textId="77777777" w:rsidR="0063341D" w:rsidRDefault="0063341D"/>
                      </w:txbxContent>
                    </wps:txbx>
                    <wps:bodyPr vert="horz" wrap="square" lIns="0" tIns="0" rIns="0" bIns="0" anchor="t" anchorCtr="0"/>
                  </wps:wsp>
                </a:graphicData>
              </a:graphic>
            </wp:anchor>
          </w:drawing>
        </mc:Choice>
        <mc:Fallback>
          <w:pict>
            <v:shape w14:anchorId="0597B40D"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A0346E" w14:paraId="265E65AC" w14:textId="77777777">
                      <w:trPr>
                        <w:trHeight w:val="200"/>
                      </w:trPr>
                      <w:tc>
                        <w:tcPr>
                          <w:tcW w:w="1140" w:type="dxa"/>
                        </w:tcPr>
                        <w:p w14:paraId="3E65F338" w14:textId="77777777" w:rsidR="00A0346E" w:rsidRDefault="00A0346E"/>
                      </w:tc>
                      <w:tc>
                        <w:tcPr>
                          <w:tcW w:w="5400" w:type="dxa"/>
                        </w:tcPr>
                        <w:p w14:paraId="68307752" w14:textId="77777777" w:rsidR="00A0346E" w:rsidRDefault="00A0346E"/>
                      </w:tc>
                    </w:tr>
                    <w:tr w:rsidR="00A0346E" w14:paraId="10AB4FCF" w14:textId="77777777">
                      <w:trPr>
                        <w:trHeight w:val="240"/>
                      </w:trPr>
                      <w:tc>
                        <w:tcPr>
                          <w:tcW w:w="1140" w:type="dxa"/>
                        </w:tcPr>
                        <w:p w14:paraId="0E6F4C02" w14:textId="77777777" w:rsidR="00A0346E" w:rsidRDefault="0045274C">
                          <w:r>
                            <w:t>Datum</w:t>
                          </w:r>
                        </w:p>
                      </w:tc>
                      <w:tc>
                        <w:tcPr>
                          <w:tcW w:w="5400" w:type="dxa"/>
                        </w:tcPr>
                        <w:p w14:paraId="5EC39801" w14:textId="64D45F65" w:rsidR="00A0346E" w:rsidRDefault="00182F5B">
                          <w:r>
                            <w:t>11 mei 2026</w:t>
                          </w:r>
                        </w:p>
                      </w:tc>
                    </w:tr>
                    <w:tr w:rsidR="00A0346E" w14:paraId="3F30A47D" w14:textId="77777777">
                      <w:trPr>
                        <w:trHeight w:val="240"/>
                      </w:trPr>
                      <w:tc>
                        <w:tcPr>
                          <w:tcW w:w="1140" w:type="dxa"/>
                        </w:tcPr>
                        <w:p w14:paraId="17216BD4" w14:textId="77777777" w:rsidR="00A0346E" w:rsidRDefault="0045274C">
                          <w:r>
                            <w:t>Betreft</w:t>
                          </w:r>
                        </w:p>
                      </w:tc>
                      <w:tc>
                        <w:tcPr>
                          <w:tcW w:w="5400" w:type="dxa"/>
                        </w:tcPr>
                        <w:p w14:paraId="78325D42" w14:textId="1042B5A6" w:rsidR="00A0346E" w:rsidRDefault="00343C14">
                          <w:r>
                            <w:t xml:space="preserve">Willem Barentszkade op Terschelling </w:t>
                          </w:r>
                        </w:p>
                      </w:tc>
                    </w:tr>
                    <w:tr w:rsidR="00A0346E" w14:paraId="6E089FDE" w14:textId="77777777">
                      <w:trPr>
                        <w:trHeight w:val="200"/>
                      </w:trPr>
                      <w:tc>
                        <w:tcPr>
                          <w:tcW w:w="1140" w:type="dxa"/>
                        </w:tcPr>
                        <w:p w14:paraId="48231E76" w14:textId="77777777" w:rsidR="00A0346E" w:rsidRDefault="00A0346E"/>
                      </w:tc>
                      <w:tc>
                        <w:tcPr>
                          <w:tcW w:w="5400" w:type="dxa"/>
                        </w:tcPr>
                        <w:p w14:paraId="0654608C" w14:textId="77777777" w:rsidR="00A0346E" w:rsidRDefault="00A0346E"/>
                      </w:tc>
                    </w:tr>
                  </w:tbl>
                  <w:p w14:paraId="5BE9ECA7" w14:textId="77777777" w:rsidR="0063341D" w:rsidRDefault="0063341D"/>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E8EFB3B" wp14:editId="5E48DD6C">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82E82BB" w14:textId="77777777" w:rsidR="0063341D" w:rsidRDefault="0063341D"/>
                      </w:txbxContent>
                    </wps:txbx>
                    <wps:bodyPr vert="horz" wrap="square" lIns="0" tIns="0" rIns="0" bIns="0" anchor="t" anchorCtr="0"/>
                  </wps:wsp>
                </a:graphicData>
              </a:graphic>
            </wp:anchor>
          </w:drawing>
        </mc:Choice>
        <mc:Fallback>
          <w:pict>
            <v:shape w14:anchorId="4E8EFB3B"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082E82BB" w14:textId="77777777" w:rsidR="0063341D" w:rsidRDefault="0063341D"/>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F40C96"/>
    <w:multiLevelType w:val="multilevel"/>
    <w:tmpl w:val="A2AEBD46"/>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48C5937"/>
    <w:multiLevelType w:val="multilevel"/>
    <w:tmpl w:val="372466AD"/>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27BE64B"/>
    <w:multiLevelType w:val="multilevel"/>
    <w:tmpl w:val="224FBFB9"/>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6CBC412"/>
    <w:multiLevelType w:val="multilevel"/>
    <w:tmpl w:val="257D6BFE"/>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1776A8E"/>
    <w:multiLevelType w:val="multilevel"/>
    <w:tmpl w:val="59A15E57"/>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A99AACD"/>
    <w:multiLevelType w:val="multilevel"/>
    <w:tmpl w:val="082C26DF"/>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27F4B3E"/>
    <w:multiLevelType w:val="multilevel"/>
    <w:tmpl w:val="8992F4C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E6C1B040"/>
    <w:multiLevelType w:val="multilevel"/>
    <w:tmpl w:val="97E4B6EA"/>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89FB0FD"/>
    <w:multiLevelType w:val="multilevel"/>
    <w:tmpl w:val="BC482507"/>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CBA8972"/>
    <w:multiLevelType w:val="multilevel"/>
    <w:tmpl w:val="9A6F2517"/>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5AC89FD"/>
    <w:multiLevelType w:val="multilevel"/>
    <w:tmpl w:val="E919D47F"/>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3D6672E"/>
    <w:multiLevelType w:val="multilevel"/>
    <w:tmpl w:val="AD9C2980"/>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81E0EB0"/>
    <w:multiLevelType w:val="multilevel"/>
    <w:tmpl w:val="CE20A3A2"/>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2C24E02"/>
    <w:multiLevelType w:val="multilevel"/>
    <w:tmpl w:val="C27CD6A1"/>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9F331B0"/>
    <w:multiLevelType w:val="multilevel"/>
    <w:tmpl w:val="5927F19E"/>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8F4654"/>
    <w:multiLevelType w:val="multilevel"/>
    <w:tmpl w:val="05D31F76"/>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F061CCF"/>
    <w:multiLevelType w:val="multilevel"/>
    <w:tmpl w:val="45264A01"/>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607CD47"/>
    <w:multiLevelType w:val="multilevel"/>
    <w:tmpl w:val="315B365A"/>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E04B2FA"/>
    <w:multiLevelType w:val="multilevel"/>
    <w:tmpl w:val="301ED72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9" w15:restartNumberingAfterBreak="0">
    <w:nsid w:val="552561B4"/>
    <w:multiLevelType w:val="multilevel"/>
    <w:tmpl w:val="72E8C72F"/>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1FA87E9"/>
    <w:multiLevelType w:val="multilevel"/>
    <w:tmpl w:val="80666EE7"/>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901E494"/>
    <w:multiLevelType w:val="multilevel"/>
    <w:tmpl w:val="8EB28454"/>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DF37808"/>
    <w:multiLevelType w:val="multilevel"/>
    <w:tmpl w:val="C76001FD"/>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1"/>
  </w:num>
  <w:num w:numId="3">
    <w:abstractNumId w:val="8"/>
  </w:num>
  <w:num w:numId="4">
    <w:abstractNumId w:val="9"/>
  </w:num>
  <w:num w:numId="5">
    <w:abstractNumId w:val="6"/>
  </w:num>
  <w:num w:numId="6">
    <w:abstractNumId w:val="22"/>
  </w:num>
  <w:num w:numId="7">
    <w:abstractNumId w:val="5"/>
  </w:num>
  <w:num w:numId="8">
    <w:abstractNumId w:val="11"/>
  </w:num>
  <w:num w:numId="9">
    <w:abstractNumId w:val="20"/>
  </w:num>
  <w:num w:numId="10">
    <w:abstractNumId w:val="3"/>
  </w:num>
  <w:num w:numId="11">
    <w:abstractNumId w:val="0"/>
  </w:num>
  <w:num w:numId="12">
    <w:abstractNumId w:val="18"/>
  </w:num>
  <w:num w:numId="13">
    <w:abstractNumId w:val="10"/>
  </w:num>
  <w:num w:numId="14">
    <w:abstractNumId w:val="7"/>
  </w:num>
  <w:num w:numId="15">
    <w:abstractNumId w:val="16"/>
  </w:num>
  <w:num w:numId="16">
    <w:abstractNumId w:val="12"/>
  </w:num>
  <w:num w:numId="17">
    <w:abstractNumId w:val="2"/>
  </w:num>
  <w:num w:numId="18">
    <w:abstractNumId w:val="13"/>
  </w:num>
  <w:num w:numId="19">
    <w:abstractNumId w:val="14"/>
  </w:num>
  <w:num w:numId="20">
    <w:abstractNumId w:val="15"/>
  </w:num>
  <w:num w:numId="21">
    <w:abstractNumId w:val="19"/>
  </w:num>
  <w:num w:numId="22">
    <w:abstractNumId w:val="17"/>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573"/>
    <w:rsid w:val="00037866"/>
    <w:rsid w:val="00092158"/>
    <w:rsid w:val="00094863"/>
    <w:rsid w:val="000B5751"/>
    <w:rsid w:val="000E27DD"/>
    <w:rsid w:val="000F08E5"/>
    <w:rsid w:val="000F62DA"/>
    <w:rsid w:val="00115444"/>
    <w:rsid w:val="00182F5B"/>
    <w:rsid w:val="001852C7"/>
    <w:rsid w:val="001B1036"/>
    <w:rsid w:val="001E308D"/>
    <w:rsid w:val="001F0E4A"/>
    <w:rsid w:val="002039B4"/>
    <w:rsid w:val="002170FB"/>
    <w:rsid w:val="00244F7E"/>
    <w:rsid w:val="00250B94"/>
    <w:rsid w:val="00256DEC"/>
    <w:rsid w:val="00277536"/>
    <w:rsid w:val="002A6A1B"/>
    <w:rsid w:val="002B5B48"/>
    <w:rsid w:val="00343C14"/>
    <w:rsid w:val="003A52F4"/>
    <w:rsid w:val="003D7B35"/>
    <w:rsid w:val="00410944"/>
    <w:rsid w:val="0045274C"/>
    <w:rsid w:val="00477CDD"/>
    <w:rsid w:val="00497289"/>
    <w:rsid w:val="004A534A"/>
    <w:rsid w:val="004B0202"/>
    <w:rsid w:val="004B71AA"/>
    <w:rsid w:val="004E0CF4"/>
    <w:rsid w:val="004F28BE"/>
    <w:rsid w:val="00506F6A"/>
    <w:rsid w:val="00510E95"/>
    <w:rsid w:val="00571C33"/>
    <w:rsid w:val="00577EBB"/>
    <w:rsid w:val="005A59E7"/>
    <w:rsid w:val="005B2818"/>
    <w:rsid w:val="005E4723"/>
    <w:rsid w:val="0060181F"/>
    <w:rsid w:val="0060349D"/>
    <w:rsid w:val="006317D3"/>
    <w:rsid w:val="0063341D"/>
    <w:rsid w:val="0064232D"/>
    <w:rsid w:val="006429B4"/>
    <w:rsid w:val="00646067"/>
    <w:rsid w:val="006D1943"/>
    <w:rsid w:val="006D1F12"/>
    <w:rsid w:val="006E4979"/>
    <w:rsid w:val="00712042"/>
    <w:rsid w:val="007140E5"/>
    <w:rsid w:val="00736213"/>
    <w:rsid w:val="00742F14"/>
    <w:rsid w:val="00761C4F"/>
    <w:rsid w:val="0079335B"/>
    <w:rsid w:val="007A2FA7"/>
    <w:rsid w:val="007A4A91"/>
    <w:rsid w:val="00830D05"/>
    <w:rsid w:val="0084542B"/>
    <w:rsid w:val="008B4EDC"/>
    <w:rsid w:val="008B5865"/>
    <w:rsid w:val="009005F5"/>
    <w:rsid w:val="009246EE"/>
    <w:rsid w:val="00934525"/>
    <w:rsid w:val="00940CF4"/>
    <w:rsid w:val="00941C2A"/>
    <w:rsid w:val="0095346D"/>
    <w:rsid w:val="009E3818"/>
    <w:rsid w:val="00A0346E"/>
    <w:rsid w:val="00A15DDC"/>
    <w:rsid w:val="00A93593"/>
    <w:rsid w:val="00AF1911"/>
    <w:rsid w:val="00B1117C"/>
    <w:rsid w:val="00B2256E"/>
    <w:rsid w:val="00B52921"/>
    <w:rsid w:val="00B57D05"/>
    <w:rsid w:val="00B7053E"/>
    <w:rsid w:val="00BB140D"/>
    <w:rsid w:val="00BB220C"/>
    <w:rsid w:val="00BD2FE8"/>
    <w:rsid w:val="00BD7F27"/>
    <w:rsid w:val="00BF20A5"/>
    <w:rsid w:val="00BF7289"/>
    <w:rsid w:val="00C066B0"/>
    <w:rsid w:val="00C12651"/>
    <w:rsid w:val="00C7202F"/>
    <w:rsid w:val="00C8684E"/>
    <w:rsid w:val="00C901C8"/>
    <w:rsid w:val="00C93439"/>
    <w:rsid w:val="00CB4D19"/>
    <w:rsid w:val="00CC1616"/>
    <w:rsid w:val="00CD5D3F"/>
    <w:rsid w:val="00CF73FA"/>
    <w:rsid w:val="00D56652"/>
    <w:rsid w:val="00D57D69"/>
    <w:rsid w:val="00D77F5C"/>
    <w:rsid w:val="00D833C9"/>
    <w:rsid w:val="00D85CDC"/>
    <w:rsid w:val="00DA1705"/>
    <w:rsid w:val="00DD45AF"/>
    <w:rsid w:val="00E24573"/>
    <w:rsid w:val="00E310AC"/>
    <w:rsid w:val="00E90B3A"/>
    <w:rsid w:val="00ED1F97"/>
    <w:rsid w:val="00F217CA"/>
    <w:rsid w:val="00F3489E"/>
    <w:rsid w:val="00F44507"/>
    <w:rsid w:val="00FF4E8D"/>
    <w:rsid w:val="00FF55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C7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E24573"/>
    <w:pPr>
      <w:tabs>
        <w:tab w:val="center" w:pos="4536"/>
        <w:tab w:val="right" w:pos="9072"/>
      </w:tabs>
      <w:spacing w:line="240" w:lineRule="auto"/>
    </w:pPr>
  </w:style>
  <w:style w:type="character" w:customStyle="1" w:styleId="HeaderChar">
    <w:name w:val="Header Char"/>
    <w:basedOn w:val="DefaultParagraphFont"/>
    <w:link w:val="Header"/>
    <w:uiPriority w:val="99"/>
    <w:rsid w:val="00E24573"/>
    <w:rPr>
      <w:rFonts w:ascii="Verdana" w:hAnsi="Verdana"/>
      <w:color w:val="000000"/>
      <w:sz w:val="18"/>
      <w:szCs w:val="18"/>
    </w:rPr>
  </w:style>
  <w:style w:type="paragraph" w:styleId="Footer">
    <w:name w:val="footer"/>
    <w:basedOn w:val="Normal"/>
    <w:link w:val="FooterChar"/>
    <w:uiPriority w:val="99"/>
    <w:unhideWhenUsed/>
    <w:rsid w:val="00E24573"/>
    <w:pPr>
      <w:tabs>
        <w:tab w:val="center" w:pos="4536"/>
        <w:tab w:val="right" w:pos="9072"/>
      </w:tabs>
      <w:spacing w:line="240" w:lineRule="auto"/>
    </w:pPr>
  </w:style>
  <w:style w:type="character" w:customStyle="1" w:styleId="FooterChar">
    <w:name w:val="Footer Char"/>
    <w:basedOn w:val="DefaultParagraphFont"/>
    <w:link w:val="Footer"/>
    <w:uiPriority w:val="99"/>
    <w:rsid w:val="00E24573"/>
    <w:rPr>
      <w:rFonts w:ascii="Verdana" w:hAnsi="Verdana"/>
      <w:color w:val="000000"/>
      <w:sz w:val="18"/>
      <w:szCs w:val="18"/>
    </w:rPr>
  </w:style>
  <w:style w:type="paragraph" w:styleId="FootnoteText">
    <w:name w:val="footnote text"/>
    <w:basedOn w:val="Normal"/>
    <w:link w:val="FootnoteTextChar"/>
    <w:uiPriority w:val="99"/>
    <w:semiHidden/>
    <w:unhideWhenUsed/>
    <w:rsid w:val="00506F6A"/>
    <w:pPr>
      <w:spacing w:line="240" w:lineRule="auto"/>
    </w:pPr>
    <w:rPr>
      <w:sz w:val="20"/>
      <w:szCs w:val="20"/>
    </w:rPr>
  </w:style>
  <w:style w:type="character" w:customStyle="1" w:styleId="FootnoteTextChar">
    <w:name w:val="Footnote Text Char"/>
    <w:basedOn w:val="DefaultParagraphFont"/>
    <w:link w:val="FootnoteText"/>
    <w:uiPriority w:val="99"/>
    <w:semiHidden/>
    <w:rsid w:val="00506F6A"/>
    <w:rPr>
      <w:rFonts w:ascii="Verdana" w:hAnsi="Verdana"/>
      <w:color w:val="000000"/>
    </w:rPr>
  </w:style>
  <w:style w:type="character" w:styleId="FootnoteReference">
    <w:name w:val="footnote reference"/>
    <w:basedOn w:val="DefaultParagraphFont"/>
    <w:uiPriority w:val="99"/>
    <w:semiHidden/>
    <w:unhideWhenUsed/>
    <w:rsid w:val="00506F6A"/>
    <w:rPr>
      <w:vertAlign w:val="superscript"/>
    </w:rPr>
  </w:style>
  <w:style w:type="paragraph" w:styleId="Revision">
    <w:name w:val="Revision"/>
    <w:hidden/>
    <w:uiPriority w:val="99"/>
    <w:semiHidden/>
    <w:rsid w:val="00D833C9"/>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60349D"/>
    <w:rPr>
      <w:sz w:val="16"/>
      <w:szCs w:val="16"/>
    </w:rPr>
  </w:style>
  <w:style w:type="paragraph" w:styleId="CommentText">
    <w:name w:val="annotation text"/>
    <w:basedOn w:val="Normal"/>
    <w:link w:val="CommentTextChar"/>
    <w:uiPriority w:val="99"/>
    <w:unhideWhenUsed/>
    <w:rsid w:val="0060349D"/>
    <w:pPr>
      <w:spacing w:line="240" w:lineRule="auto"/>
    </w:pPr>
    <w:rPr>
      <w:sz w:val="20"/>
      <w:szCs w:val="20"/>
    </w:rPr>
  </w:style>
  <w:style w:type="character" w:customStyle="1" w:styleId="CommentTextChar">
    <w:name w:val="Comment Text Char"/>
    <w:basedOn w:val="DefaultParagraphFont"/>
    <w:link w:val="CommentText"/>
    <w:uiPriority w:val="99"/>
    <w:rsid w:val="0060349D"/>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60349D"/>
    <w:rPr>
      <w:b/>
      <w:bCs/>
    </w:rPr>
  </w:style>
  <w:style w:type="character" w:customStyle="1" w:styleId="CommentSubjectChar">
    <w:name w:val="Comment Subject Char"/>
    <w:basedOn w:val="CommentTextChar"/>
    <w:link w:val="CommentSubject"/>
    <w:uiPriority w:val="99"/>
    <w:semiHidden/>
    <w:rsid w:val="0060349D"/>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888029">
      <w:bodyDiv w:val="1"/>
      <w:marLeft w:val="0"/>
      <w:marRight w:val="0"/>
      <w:marTop w:val="0"/>
      <w:marBottom w:val="0"/>
      <w:divBdr>
        <w:top w:val="none" w:sz="0" w:space="0" w:color="auto"/>
        <w:left w:val="none" w:sz="0" w:space="0" w:color="auto"/>
        <w:bottom w:val="none" w:sz="0" w:space="0" w:color="auto"/>
        <w:right w:val="none" w:sz="0" w:space="0" w:color="auto"/>
      </w:divBdr>
    </w:div>
    <w:div w:id="2021544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589</ap:Words>
  <ap:Characters>3363</ap:Characters>
  <ap:DocSecurity>0</ap:DocSecurity>
  <ap:Lines>28</ap:Lines>
  <ap:Paragraphs>7</ap:Paragraphs>
  <ap:ScaleCrop>false</ap:ScaleCrop>
  <ap:HeadingPairs>
    <vt:vector baseType="variant" size="2">
      <vt:variant>
        <vt:lpstr>Titel</vt:lpstr>
      </vt:variant>
      <vt:variant>
        <vt:i4>1</vt:i4>
      </vt:variant>
    </vt:vector>
  </ap:HeadingPairs>
  <ap:TitlesOfParts>
    <vt:vector baseType="lpstr" size="1">
      <vt:lpstr>Brief aan Parlement - Terschelling stand van zaken</vt:lpstr>
    </vt:vector>
  </ap:TitlesOfParts>
  <ap:LinksUpToDate>false</ap:LinksUpToDate>
  <ap:CharactersWithSpaces>3945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2026-05-11T09:29:00.0000000Z</dcterms:created>
  <dcterms:modified xsi:type="dcterms:W3CDTF">2026-05-11T09:29:00.0000000Z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Terschelling stand van zaken</vt:lpwstr>
  </property>
  <property fmtid="{D5CDD505-2E9C-101B-9397-08002B2CF9AE}" pid="5" name="Publicatiedatum">
    <vt:lpwstr/>
  </property>
  <property fmtid="{D5CDD505-2E9C-101B-9397-08002B2CF9AE}" pid="6" name="Verantwoordelijke organisatie">
    <vt:lpwstr>Dir. Wegen Voertuigen Verkeersveiligheid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G. Metz</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