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435F7" w14:paraId="2DDD2C33" w14:textId="77777777"/>
    <w:p w:rsidRPr="0003543F" w:rsidR="000E21A0" w14:paraId="18F56AA2" w14:textId="1E7ED5FC">
      <w:r w:rsidRPr="0003543F">
        <w:t>In deze brief informeer ik u, mede namens de medefondsbeheerder, de Staatssecretaris</w:t>
      </w:r>
      <w:r w:rsidR="00FD1BDC">
        <w:t xml:space="preserve"> van</w:t>
      </w:r>
      <w:r w:rsidRPr="0003543F">
        <w:t xml:space="preserve"> </w:t>
      </w:r>
      <w:r w:rsidR="00FD1BDC">
        <w:t>Financiën</w:t>
      </w:r>
      <w:r w:rsidRPr="0003543F">
        <w:t>, over</w:t>
      </w:r>
      <w:r w:rsidR="00FD1BDC">
        <w:t xml:space="preserve"> de </w:t>
      </w:r>
      <w:r w:rsidR="00E52050">
        <w:t>voorgenomen</w:t>
      </w:r>
      <w:r w:rsidRPr="0003543F" w:rsidR="00E52050">
        <w:t xml:space="preserve"> </w:t>
      </w:r>
      <w:r w:rsidRPr="0003543F" w:rsidR="00CD15BD">
        <w:t>wi</w:t>
      </w:r>
      <w:r w:rsidRPr="0003543F" w:rsidR="00CD15BD">
        <w:rPr>
          <w:bCs/>
        </w:rPr>
        <w:t>jziging van de Financiële verhoudingswet</w:t>
      </w:r>
      <w:r w:rsidR="00FC1093">
        <w:rPr>
          <w:bCs/>
        </w:rPr>
        <w:t>,</w:t>
      </w:r>
      <w:r w:rsidRPr="0003543F" w:rsidR="00CD15BD">
        <w:t xml:space="preserve"> al</w:t>
      </w:r>
      <w:r w:rsidR="00FD1BDC">
        <w:t>s</w:t>
      </w:r>
      <w:r w:rsidRPr="0003543F" w:rsidR="00CD15BD">
        <w:t xml:space="preserve">mede over </w:t>
      </w:r>
      <w:r w:rsidRPr="0003543F">
        <w:t>de nieuw in te stellen specifieke uitkeringen</w:t>
      </w:r>
      <w:r w:rsidR="00A41CD6">
        <w:t xml:space="preserve"> (SPUKS)</w:t>
      </w:r>
      <w:r w:rsidRPr="0003543F">
        <w:t xml:space="preserve"> en het voortzetten van bestaande specifieke uitkeringen. </w:t>
      </w:r>
    </w:p>
    <w:p w:rsidRPr="0003543F" w:rsidR="00CD15BD" w14:paraId="1A0894FB" w14:textId="77777777"/>
    <w:p w:rsidRPr="0003543F" w:rsidR="00CD15BD" w:rsidP="008D46C9" w14:paraId="564829A3" w14:textId="77777777">
      <w:pPr>
        <w:rPr>
          <w:b/>
        </w:rPr>
      </w:pPr>
      <w:r w:rsidRPr="0003543F">
        <w:rPr>
          <w:b/>
        </w:rPr>
        <w:t>Wijziging van de Financiële verhoudingswet</w:t>
      </w:r>
    </w:p>
    <w:p w:rsidRPr="0003543F" w:rsidR="008D46C9" w:rsidP="008D46C9" w14:paraId="297244DB" w14:textId="372AF385">
      <w:pPr>
        <w:rPr>
          <w:bCs/>
        </w:rPr>
      </w:pPr>
      <w:r w:rsidRPr="0003543F">
        <w:rPr>
          <w:bCs/>
        </w:rPr>
        <w:t>O</w:t>
      </w:r>
      <w:r w:rsidRPr="0003543F">
        <w:rPr>
          <w:bCs/>
        </w:rPr>
        <w:t>p 9 januari</w:t>
      </w:r>
      <w:r w:rsidR="009A66F2">
        <w:rPr>
          <w:bCs/>
        </w:rPr>
        <w:t xml:space="preserve"> 2026</w:t>
      </w:r>
      <w:r w:rsidRPr="0003543F">
        <w:rPr>
          <w:bCs/>
        </w:rPr>
        <w:t xml:space="preserve"> </w:t>
      </w:r>
      <w:r w:rsidR="001027E4">
        <w:rPr>
          <w:bCs/>
        </w:rPr>
        <w:t xml:space="preserve">heeft </w:t>
      </w:r>
      <w:r w:rsidRPr="0003543F">
        <w:rPr>
          <w:bCs/>
        </w:rPr>
        <w:t xml:space="preserve">het vorige kabinet de Raad van State om advies gevraagd voor het voorstel tot wijziging van de Financiële verhoudingswet. </w:t>
      </w:r>
      <w:r w:rsidR="00B67B76">
        <w:rPr>
          <w:bCs/>
        </w:rPr>
        <w:t xml:space="preserve">Op 23 maart </w:t>
      </w:r>
      <w:r w:rsidR="009A66F2">
        <w:rPr>
          <w:bCs/>
        </w:rPr>
        <w:t xml:space="preserve">2026 </w:t>
      </w:r>
      <w:r w:rsidR="00B67B76">
        <w:rPr>
          <w:bCs/>
        </w:rPr>
        <w:t>heeft de Raad van State haar advies gepubliceerd</w:t>
      </w:r>
      <w:r w:rsidR="009A66F2">
        <w:rPr>
          <w:bCs/>
        </w:rPr>
        <w:t xml:space="preserve"> onder nummer </w:t>
      </w:r>
      <w:r w:rsidRPr="009A66F2" w:rsidR="009A66F2">
        <w:rPr>
          <w:bCs/>
        </w:rPr>
        <w:t>W04.26.00003/I</w:t>
      </w:r>
      <w:r w:rsidR="00B67B76">
        <w:rPr>
          <w:bCs/>
        </w:rPr>
        <w:t>.</w:t>
      </w:r>
      <w:r w:rsidR="009A66F2">
        <w:rPr>
          <w:bCs/>
        </w:rPr>
        <w:t xml:space="preserve"> </w:t>
      </w:r>
      <w:r w:rsidRPr="0003543F">
        <w:rPr>
          <w:bCs/>
        </w:rPr>
        <w:t xml:space="preserve">Onderdeel van de wijziging is de introductie van de Bijzondere Fondsuitkering (BFU). </w:t>
      </w:r>
      <w:r w:rsidRPr="0003543F" w:rsidR="00A3204F">
        <w:rPr>
          <w:bCs/>
        </w:rPr>
        <w:t>De BFU valt onder de vrij besteedbare middelen van gemeenten en provincies</w:t>
      </w:r>
      <w:r w:rsidRPr="0003543F">
        <w:rPr>
          <w:bCs/>
        </w:rPr>
        <w:t xml:space="preserve">. Belangrijk kenmerk van de BFU is de mogelijkheid om kwantitatieve informatie op te vragen die medeoverheden verplicht moeten verstrekken. De BFU kan hierdoor een goed alternatief vormen voor de specifieke uitkering en draagt daarmee bij aan vermindering van het aantal specifieke uitkeringen. </w:t>
      </w:r>
      <w:r w:rsidR="00FC1093">
        <w:rPr>
          <w:bCs/>
        </w:rPr>
        <w:t>Mijn s</w:t>
      </w:r>
      <w:r w:rsidRPr="0003543F">
        <w:rPr>
          <w:bCs/>
        </w:rPr>
        <w:t xml:space="preserve">treven is </w:t>
      </w:r>
      <w:r w:rsidR="00FC1093">
        <w:rPr>
          <w:bCs/>
        </w:rPr>
        <w:t xml:space="preserve">om </w:t>
      </w:r>
      <w:r w:rsidRPr="0003543F">
        <w:rPr>
          <w:bCs/>
        </w:rPr>
        <w:t xml:space="preserve">het </w:t>
      </w:r>
      <w:r w:rsidR="00FC1093">
        <w:rPr>
          <w:bCs/>
        </w:rPr>
        <w:t>wets</w:t>
      </w:r>
      <w:r w:rsidRPr="0003543F">
        <w:rPr>
          <w:bCs/>
        </w:rPr>
        <w:t xml:space="preserve">voorstel </w:t>
      </w:r>
      <w:r w:rsidR="00B67B76">
        <w:rPr>
          <w:bCs/>
        </w:rPr>
        <w:t xml:space="preserve">zo spoedig mogelijk </w:t>
      </w:r>
      <w:r w:rsidRPr="0003543F">
        <w:rPr>
          <w:bCs/>
        </w:rPr>
        <w:t>aan uw Kamer te sturen.</w:t>
      </w:r>
    </w:p>
    <w:p w:rsidRPr="0003543F" w:rsidR="00C435F7" w:rsidP="00C435F7" w14:paraId="1FC85BF4" w14:textId="77777777">
      <w:pPr>
        <w:pStyle w:val="Heading1"/>
        <w:rPr>
          <w:bCs/>
        </w:rPr>
      </w:pPr>
      <w:r w:rsidRPr="0003543F">
        <w:rPr>
          <w:bCs/>
        </w:rPr>
        <w:t>Nieuwe en voort te zetten specifieke uitkeringen</w:t>
      </w:r>
    </w:p>
    <w:p w:rsidRPr="0003543F" w:rsidR="00C435F7" w:rsidP="00C435F7" w14:paraId="647C63AC" w14:textId="75DAC95D">
      <w:pPr>
        <w:rPr>
          <w:bCs/>
        </w:rPr>
      </w:pPr>
      <w:r w:rsidRPr="0003543F">
        <w:t xml:space="preserve">Het </w:t>
      </w:r>
      <w:r w:rsidRPr="0003543F">
        <w:t xml:space="preserve">voortzetten van bestaande specifieke uitkeringen of het toekennen van nieuwe specifieke uitkeringen </w:t>
      </w:r>
      <w:r w:rsidRPr="0003543F">
        <w:t xml:space="preserve">is </w:t>
      </w:r>
      <w:r w:rsidRPr="0003543F">
        <w:t>slechts mogelijk op basis van een kabinetsbesluit.</w:t>
      </w:r>
      <w:r>
        <w:rPr>
          <w:rStyle w:val="FootnoteReference"/>
        </w:rPr>
        <w:footnoteReference w:id="2"/>
      </w:r>
      <w:r w:rsidRPr="0003543F">
        <w:t xml:space="preserve"> </w:t>
      </w:r>
      <w:r w:rsidRPr="0003543F">
        <w:rPr>
          <w:bCs/>
        </w:rPr>
        <w:t>Aan de hand van het eerder vastgestelde en aan uw Kamer verzonden afwegingskader</w:t>
      </w:r>
      <w:r>
        <w:rPr>
          <w:rStyle w:val="FootnoteReference"/>
          <w:bCs/>
        </w:rPr>
        <w:footnoteReference w:id="3"/>
      </w:r>
      <w:r w:rsidR="002122F9">
        <w:rPr>
          <w:bCs/>
        </w:rPr>
        <w:t>,</w:t>
      </w:r>
      <w:r w:rsidRPr="0003543F">
        <w:rPr>
          <w:bCs/>
        </w:rPr>
        <w:t xml:space="preserve"> </w:t>
      </w:r>
      <w:bookmarkStart w:name="_Hlk210034743" w:id="0"/>
      <w:r w:rsidRPr="0003543F">
        <w:rPr>
          <w:bCs/>
        </w:rPr>
        <w:t xml:space="preserve">zijn </w:t>
      </w:r>
      <w:r w:rsidR="00706AD3">
        <w:rPr>
          <w:bCs/>
        </w:rPr>
        <w:t>zeventien</w:t>
      </w:r>
      <w:r w:rsidRPr="0003543F">
        <w:rPr>
          <w:bCs/>
        </w:rPr>
        <w:t xml:space="preserve"> </w:t>
      </w:r>
      <w:r w:rsidRPr="0003543F">
        <w:rPr>
          <w:bCs/>
        </w:rPr>
        <w:t xml:space="preserve">specifieke uitkeringen beoordeeld door </w:t>
      </w:r>
      <w:r w:rsidR="00FD1BDC">
        <w:rPr>
          <w:bCs/>
        </w:rPr>
        <w:t xml:space="preserve">de </w:t>
      </w:r>
      <w:r w:rsidRPr="0003543F">
        <w:rPr>
          <w:bCs/>
        </w:rPr>
        <w:t xml:space="preserve">vakdepartementen, </w:t>
      </w:r>
      <w:r w:rsidR="00FD1BDC">
        <w:rPr>
          <w:bCs/>
        </w:rPr>
        <w:t xml:space="preserve">de </w:t>
      </w:r>
      <w:r w:rsidRPr="0003543F">
        <w:rPr>
          <w:bCs/>
        </w:rPr>
        <w:t>fondsbeheerders en</w:t>
      </w:r>
      <w:r w:rsidR="00FD1BDC">
        <w:rPr>
          <w:bCs/>
        </w:rPr>
        <w:t xml:space="preserve"> de</w:t>
      </w:r>
      <w:r w:rsidRPr="0003543F">
        <w:rPr>
          <w:bCs/>
        </w:rPr>
        <w:t xml:space="preserve"> koepels. </w:t>
      </w:r>
      <w:bookmarkEnd w:id="0"/>
    </w:p>
    <w:p w:rsidRPr="0003543F" w:rsidR="0097688F" w:rsidP="0097688F" w14:paraId="1308BAFE" w14:textId="77777777">
      <w:pPr>
        <w:rPr>
          <w:bCs/>
        </w:rPr>
      </w:pPr>
    </w:p>
    <w:p w:rsidRPr="0003543F" w:rsidR="00C435F7" w:rsidP="00C435F7" w14:paraId="50FA5F44" w14:textId="3DA55610">
      <w:pPr>
        <w:rPr>
          <w:bCs/>
        </w:rPr>
      </w:pPr>
      <w:r w:rsidRPr="0003543F">
        <w:rPr>
          <w:bCs/>
        </w:rPr>
        <w:t>Op 21 mei 2025</w:t>
      </w:r>
      <w:r w:rsidRPr="0003543F" w:rsidR="00297CA4">
        <w:rPr>
          <w:b/>
        </w:rPr>
        <w:t xml:space="preserve"> </w:t>
      </w:r>
      <w:r w:rsidRPr="0003543F" w:rsidR="00297CA4">
        <w:rPr>
          <w:bCs/>
        </w:rPr>
        <w:t xml:space="preserve">bent u </w:t>
      </w:r>
      <w:r w:rsidR="00A41CD6">
        <w:rPr>
          <w:bCs/>
        </w:rPr>
        <w:t xml:space="preserve">eerder </w:t>
      </w:r>
      <w:r w:rsidRPr="0003543F" w:rsidR="00297CA4">
        <w:rPr>
          <w:bCs/>
        </w:rPr>
        <w:t>geïnformeerd over de uitkomst van de</w:t>
      </w:r>
      <w:r w:rsidR="00A41CD6">
        <w:rPr>
          <w:bCs/>
        </w:rPr>
        <w:t xml:space="preserve"> beoogde</w:t>
      </w:r>
      <w:r w:rsidRPr="0003543F" w:rsidR="00297CA4">
        <w:rPr>
          <w:bCs/>
        </w:rPr>
        <w:t xml:space="preserve"> overheveling van specifieke uitkeringen</w:t>
      </w:r>
      <w:r w:rsidRPr="0003543F" w:rsidR="001D5E08">
        <w:rPr>
          <w:bCs/>
        </w:rPr>
        <w:t>.</w:t>
      </w:r>
      <w:r>
        <w:rPr>
          <w:rStyle w:val="FootnoteReference"/>
          <w:bCs/>
        </w:rPr>
        <w:footnoteReference w:id="4"/>
      </w:r>
      <w:r w:rsidRPr="0003543F" w:rsidR="00297CA4">
        <w:rPr>
          <w:bCs/>
        </w:rPr>
        <w:t xml:space="preserve"> </w:t>
      </w:r>
      <w:r w:rsidRPr="00B44D94" w:rsidR="00297CA4">
        <w:rPr>
          <w:bCs/>
        </w:rPr>
        <w:t>Voor een deel van de</w:t>
      </w:r>
      <w:r w:rsidR="00E41C17">
        <w:rPr>
          <w:bCs/>
        </w:rPr>
        <w:t xml:space="preserve"> specifieke</w:t>
      </w:r>
      <w:r w:rsidRPr="00B44D94" w:rsidR="00297CA4">
        <w:rPr>
          <w:bCs/>
        </w:rPr>
        <w:t xml:space="preserve"> uitkeringen is besloten om de</w:t>
      </w:r>
      <w:r w:rsidR="002122F9">
        <w:rPr>
          <w:bCs/>
        </w:rPr>
        <w:t>ze</w:t>
      </w:r>
      <w:r w:rsidRPr="00B44D94" w:rsidR="00297CA4">
        <w:rPr>
          <w:bCs/>
        </w:rPr>
        <w:t xml:space="preserve"> in 2026 te behouden, te evalueren en op basis van de</w:t>
      </w:r>
      <w:r w:rsidR="00A41CD6">
        <w:rPr>
          <w:bCs/>
        </w:rPr>
        <w:t>ze</w:t>
      </w:r>
      <w:r w:rsidRPr="00B44D94" w:rsidR="00297CA4">
        <w:rPr>
          <w:bCs/>
        </w:rPr>
        <w:t xml:space="preserve"> evaluatie te besluiten over overheveling in 2027</w:t>
      </w:r>
      <w:r w:rsidR="002122F9">
        <w:rPr>
          <w:bCs/>
        </w:rPr>
        <w:t>,</w:t>
      </w:r>
      <w:r w:rsidRPr="00B44D94" w:rsidR="00297CA4">
        <w:rPr>
          <w:bCs/>
        </w:rPr>
        <w:t xml:space="preserve"> waarbij het uitgangspunt is dat deze worden overgeheveld naar een BFU.</w:t>
      </w:r>
      <w:r w:rsidRPr="0003543F" w:rsidR="001D5E08">
        <w:rPr>
          <w:bCs/>
        </w:rPr>
        <w:t xml:space="preserve"> Het kabinet heeft geconcludeerd dat het in verband met een goede begrotingsvoorbereiding wenselijk </w:t>
      </w:r>
      <w:r w:rsidR="00FD1BDC">
        <w:rPr>
          <w:bCs/>
        </w:rPr>
        <w:t>is</w:t>
      </w:r>
      <w:r w:rsidRPr="0003543F" w:rsidR="001D5E08">
        <w:rPr>
          <w:bCs/>
        </w:rPr>
        <w:t xml:space="preserve"> om tijdig zekerheid te hebben over de uitkeringsvorm van middelen in 2027.</w:t>
      </w:r>
      <w:r w:rsidRPr="0003543F" w:rsidR="0026615B">
        <w:rPr>
          <w:bCs/>
        </w:rPr>
        <w:t xml:space="preserve"> </w:t>
      </w:r>
      <w:r w:rsidRPr="0003543F" w:rsidR="000534D4">
        <w:rPr>
          <w:bCs/>
        </w:rPr>
        <w:t>Tien</w:t>
      </w:r>
      <w:r w:rsidRPr="0003543F" w:rsidR="000C135E">
        <w:rPr>
          <w:bCs/>
        </w:rPr>
        <w:t xml:space="preserve"> specifieke uitkeringen waarover in april 2025 het besluit ‘SPUK 2026, evaluatie met uitgangspunt BFU’ genomen is, </w:t>
      </w:r>
      <w:r w:rsidRPr="0003543F" w:rsidR="005D0E7E">
        <w:rPr>
          <w:bCs/>
        </w:rPr>
        <w:t>worden</w:t>
      </w:r>
      <w:r w:rsidRPr="0003543F" w:rsidR="00297CA4">
        <w:rPr>
          <w:bCs/>
        </w:rPr>
        <w:t xml:space="preserve"> daarom</w:t>
      </w:r>
      <w:r w:rsidRPr="0003543F" w:rsidR="005D0E7E">
        <w:rPr>
          <w:bCs/>
        </w:rPr>
        <w:t xml:space="preserve"> met een jaar </w:t>
      </w:r>
      <w:r w:rsidRPr="0003543F" w:rsidR="005D0E7E">
        <w:rPr>
          <w:bCs/>
        </w:rPr>
        <w:t>verlengd als SPUK</w:t>
      </w:r>
      <w:r w:rsidR="002122F9">
        <w:rPr>
          <w:bCs/>
        </w:rPr>
        <w:t>.</w:t>
      </w:r>
      <w:r w:rsidR="00116F29">
        <w:rPr>
          <w:bCs/>
        </w:rPr>
        <w:t xml:space="preserve"> </w:t>
      </w:r>
      <w:r w:rsidR="002122F9">
        <w:rPr>
          <w:bCs/>
        </w:rPr>
        <w:t>H</w:t>
      </w:r>
      <w:r w:rsidR="00FD1BDC">
        <w:rPr>
          <w:bCs/>
        </w:rPr>
        <w:t>et uitgangspunt blijf</w:t>
      </w:r>
      <w:r w:rsidR="002122F9">
        <w:rPr>
          <w:bCs/>
        </w:rPr>
        <w:t>t</w:t>
      </w:r>
      <w:r w:rsidR="00FD1BDC">
        <w:rPr>
          <w:bCs/>
        </w:rPr>
        <w:t xml:space="preserve"> om de SPUK </w:t>
      </w:r>
      <w:r w:rsidR="00A41CD6">
        <w:rPr>
          <w:bCs/>
        </w:rPr>
        <w:t xml:space="preserve">daarna </w:t>
      </w:r>
      <w:r w:rsidR="00FD1BDC">
        <w:rPr>
          <w:bCs/>
        </w:rPr>
        <w:t>over te hevelen naar de BFU</w:t>
      </w:r>
      <w:r w:rsidRPr="0003543F" w:rsidR="000C135E">
        <w:rPr>
          <w:bCs/>
        </w:rPr>
        <w:t xml:space="preserve">. </w:t>
      </w:r>
    </w:p>
    <w:p w:rsidRPr="0003543F" w:rsidR="001E01D6" w:rsidP="00C435F7" w14:paraId="30258800" w14:textId="77777777">
      <w:pPr>
        <w:rPr>
          <w:bCs/>
        </w:rPr>
      </w:pPr>
    </w:p>
    <w:p w:rsidR="007D24DC" w:rsidP="00C435F7" w14:paraId="2ADF28BD" w14:textId="2B470EA3">
      <w:pPr>
        <w:rPr>
          <w:bCs/>
        </w:rPr>
      </w:pPr>
      <w:r w:rsidRPr="0003543F">
        <w:rPr>
          <w:bCs/>
        </w:rPr>
        <w:t xml:space="preserve">Voorts worden twee specifieke uitkeringen met twee jaar verlengd. Voor deze twee specifieke uitkeringen blijkt een langere doorlooptijd voor </w:t>
      </w:r>
      <w:r w:rsidRPr="0003543F" w:rsidR="000534D4">
        <w:rPr>
          <w:bCs/>
        </w:rPr>
        <w:t>een</w:t>
      </w:r>
      <w:r w:rsidRPr="0003543F">
        <w:rPr>
          <w:bCs/>
        </w:rPr>
        <w:t xml:space="preserve"> wetswijzigingstraject noodzakelijk.</w:t>
      </w:r>
      <w:r w:rsidRPr="0003543F" w:rsidR="0026615B">
        <w:rPr>
          <w:bCs/>
        </w:rPr>
        <w:t xml:space="preserve"> </w:t>
      </w:r>
      <w:r w:rsidR="001027E4">
        <w:rPr>
          <w:bCs/>
        </w:rPr>
        <w:t>T</w:t>
      </w:r>
      <w:r w:rsidRPr="0003543F" w:rsidR="0026615B">
        <w:rPr>
          <w:bCs/>
        </w:rPr>
        <w:t>ot slot</w:t>
      </w:r>
      <w:r w:rsidRPr="0003543F" w:rsidR="009408AB">
        <w:rPr>
          <w:bCs/>
        </w:rPr>
        <w:t xml:space="preserve"> zijn er</w:t>
      </w:r>
      <w:r w:rsidRPr="0003543F" w:rsidR="00C435F7">
        <w:rPr>
          <w:bCs/>
        </w:rPr>
        <w:t xml:space="preserve"> </w:t>
      </w:r>
      <w:r w:rsidRPr="0003543F" w:rsidR="009408AB">
        <w:rPr>
          <w:bCs/>
        </w:rPr>
        <w:t>vijf</w:t>
      </w:r>
      <w:r w:rsidRPr="0003543F" w:rsidR="00C435F7">
        <w:rPr>
          <w:bCs/>
        </w:rPr>
        <w:t xml:space="preserve"> </w:t>
      </w:r>
      <w:r w:rsidR="00B44D94">
        <w:rPr>
          <w:bCs/>
        </w:rPr>
        <w:t xml:space="preserve">nieuwe specifieke uitkeringen ingesteld. </w:t>
      </w:r>
      <w:r w:rsidR="00116F29">
        <w:rPr>
          <w:bCs/>
        </w:rPr>
        <w:t>Dit betreft vier uitkeringen waarbij sturing, monitoring of voorwaarden van toepassing zijn</w:t>
      </w:r>
      <w:r w:rsidR="00A41CD6">
        <w:rPr>
          <w:bCs/>
        </w:rPr>
        <w:t>,</w:t>
      </w:r>
      <w:r w:rsidR="00116F29">
        <w:rPr>
          <w:bCs/>
        </w:rPr>
        <w:t xml:space="preserve"> die het instellen van een specifieke uitkering noodzakelijk maken</w:t>
      </w:r>
      <w:r w:rsidR="00A41CD6">
        <w:rPr>
          <w:bCs/>
        </w:rPr>
        <w:t>,</w:t>
      </w:r>
      <w:r w:rsidR="00116F29">
        <w:rPr>
          <w:bCs/>
        </w:rPr>
        <w:t xml:space="preserve"> en een uitkering vooruitlopend op een wetswijziging</w:t>
      </w:r>
      <w:r w:rsidRPr="0003543F" w:rsidR="00C435F7">
        <w:rPr>
          <w:bCs/>
        </w:rPr>
        <w:t xml:space="preserve">. </w:t>
      </w:r>
    </w:p>
    <w:p w:rsidR="007D24DC" w:rsidP="00C435F7" w14:paraId="4E2AB21A" w14:textId="77777777">
      <w:pPr>
        <w:rPr>
          <w:bCs/>
        </w:rPr>
      </w:pPr>
    </w:p>
    <w:p w:rsidRPr="0003543F" w:rsidR="00C435F7" w:rsidP="00C435F7" w14:paraId="56FF684F" w14:textId="5C44CBBC">
      <w:pPr>
        <w:rPr>
          <w:bCs/>
        </w:rPr>
      </w:pPr>
      <w:r w:rsidRPr="0003543F">
        <w:rPr>
          <w:bCs/>
        </w:rPr>
        <w:t>In de bijlage ‘</w:t>
      </w:r>
      <w:r w:rsidRPr="0003543F">
        <w:rPr>
          <w:bCs/>
          <w:i/>
          <w:iCs/>
        </w:rPr>
        <w:t xml:space="preserve">uitkomst nieuwe en voort te zetten specifieke uitkeringen’ </w:t>
      </w:r>
      <w:r w:rsidRPr="0003543F">
        <w:rPr>
          <w:bCs/>
        </w:rPr>
        <w:t>word</w:t>
      </w:r>
      <w:r w:rsidR="0003039E">
        <w:rPr>
          <w:bCs/>
        </w:rPr>
        <w:t xml:space="preserve">t het oordeel per </w:t>
      </w:r>
      <w:r w:rsidRPr="0003543F">
        <w:rPr>
          <w:bCs/>
        </w:rPr>
        <w:t>specifieke uitkering</w:t>
      </w:r>
      <w:r w:rsidR="0003039E">
        <w:rPr>
          <w:bCs/>
        </w:rPr>
        <w:t xml:space="preserve"> </w:t>
      </w:r>
      <w:r w:rsidRPr="0003543F">
        <w:rPr>
          <w:bCs/>
        </w:rPr>
        <w:t>weergegeven</w:t>
      </w:r>
      <w:r w:rsidR="00B44D94">
        <w:rPr>
          <w:bCs/>
        </w:rPr>
        <w:t xml:space="preserve"> </w:t>
      </w:r>
      <w:r w:rsidR="0003039E">
        <w:rPr>
          <w:bCs/>
        </w:rPr>
        <w:t>met nadere toelichting</w:t>
      </w:r>
      <w:r w:rsidRPr="0003543F">
        <w:rPr>
          <w:bCs/>
        </w:rPr>
        <w:t>. Over de specifieke uitkeringen is</w:t>
      </w:r>
      <w:r w:rsidRPr="0003543F" w:rsidR="0003543F">
        <w:rPr>
          <w:bCs/>
        </w:rPr>
        <w:t xml:space="preserve"> </w:t>
      </w:r>
      <w:r w:rsidR="00B67B76">
        <w:rPr>
          <w:bCs/>
        </w:rPr>
        <w:t>overeenstemming</w:t>
      </w:r>
      <w:r w:rsidRPr="0003543F">
        <w:rPr>
          <w:bCs/>
        </w:rPr>
        <w:t xml:space="preserve"> </w:t>
      </w:r>
      <w:r w:rsidR="00A41CD6">
        <w:rPr>
          <w:bCs/>
        </w:rPr>
        <w:t xml:space="preserve">bereikt </w:t>
      </w:r>
      <w:r w:rsidR="00B67B76">
        <w:rPr>
          <w:bCs/>
        </w:rPr>
        <w:t>m</w:t>
      </w:r>
      <w:r w:rsidRPr="0003543F">
        <w:rPr>
          <w:bCs/>
        </w:rPr>
        <w:t xml:space="preserve">et de koepels </w:t>
      </w:r>
      <w:r w:rsidR="00A41CD6">
        <w:rPr>
          <w:bCs/>
        </w:rPr>
        <w:t xml:space="preserve">van </w:t>
      </w:r>
      <w:r w:rsidR="005839A0">
        <w:rPr>
          <w:bCs/>
        </w:rPr>
        <w:t xml:space="preserve">de </w:t>
      </w:r>
      <w:r w:rsidR="00A41CD6">
        <w:rPr>
          <w:bCs/>
        </w:rPr>
        <w:t xml:space="preserve">medeoverheden, wat betreft </w:t>
      </w:r>
      <w:r w:rsidRPr="0003543F">
        <w:rPr>
          <w:bCs/>
        </w:rPr>
        <w:t>de juiste uitkeringsvorm op dit moment.</w:t>
      </w:r>
    </w:p>
    <w:p w:rsidRPr="0003543F" w:rsidR="004C55F9" w:rsidP="004C55F9" w14:paraId="1F5188E0" w14:textId="77777777">
      <w:pPr>
        <w:rPr>
          <w:bCs/>
        </w:rPr>
      </w:pPr>
    </w:p>
    <w:p w:rsidRPr="0003543F" w:rsidR="00C435F7" w14:paraId="15FCBB9D" w14:textId="77777777"/>
    <w:p w:rsidRPr="004E4413" w:rsidR="00C435F7" w:rsidP="00C435F7" w14:paraId="1BB63F64" w14:textId="77777777">
      <w:pPr>
        <w:spacing w:line="240" w:lineRule="auto"/>
        <w:rPr>
          <w:bCs/>
        </w:rPr>
      </w:pPr>
      <w:r w:rsidRPr="004E4413">
        <w:rPr>
          <w:bCs/>
        </w:rPr>
        <w:t>De minister van Binnenlandse Zaken en Koninkrijksrelaties,</w:t>
      </w:r>
    </w:p>
    <w:p w:rsidRPr="004E4413" w:rsidR="00EA77D9" w:rsidP="00C435F7" w14:paraId="39AAB280" w14:textId="77777777">
      <w:pPr>
        <w:spacing w:line="240" w:lineRule="auto"/>
        <w:rPr>
          <w:bCs/>
        </w:rPr>
      </w:pPr>
    </w:p>
    <w:p w:rsidRPr="004E4413" w:rsidR="00EA77D9" w:rsidP="00C435F7" w14:paraId="648EA3CD" w14:textId="77777777">
      <w:pPr>
        <w:spacing w:line="240" w:lineRule="auto"/>
        <w:rPr>
          <w:bCs/>
        </w:rPr>
      </w:pPr>
    </w:p>
    <w:p w:rsidRPr="004E4413" w:rsidR="00EA77D9" w:rsidP="00C435F7" w14:paraId="4F2EDE5E" w14:textId="77777777">
      <w:pPr>
        <w:spacing w:line="240" w:lineRule="auto"/>
        <w:rPr>
          <w:bCs/>
        </w:rPr>
      </w:pPr>
    </w:p>
    <w:p w:rsidRPr="004E4413" w:rsidR="00C435F7" w:rsidP="00C435F7" w14:paraId="54158F65" w14:textId="77777777">
      <w:pPr>
        <w:spacing w:line="240" w:lineRule="auto"/>
        <w:rPr>
          <w:bCs/>
        </w:rPr>
      </w:pPr>
    </w:p>
    <w:p w:rsidRPr="004E4413" w:rsidR="00C435F7" w:rsidP="00C435F7" w14:paraId="5A2AE7F6" w14:textId="77777777">
      <w:pPr>
        <w:spacing w:line="240" w:lineRule="auto"/>
        <w:rPr>
          <w:bCs/>
        </w:rPr>
      </w:pPr>
    </w:p>
    <w:p w:rsidR="000E21A0" w:rsidP="00EA77D9" w14:paraId="3B11B324" w14:textId="77777777">
      <w:pPr>
        <w:spacing w:line="240" w:lineRule="auto"/>
      </w:pPr>
      <w:r w:rsidRPr="004E4413">
        <w:rPr>
          <w:bCs/>
        </w:rPr>
        <w:t>Pieter Heerma</w:t>
      </w:r>
      <w:r w:rsidRPr="00EA77D9">
        <w:br/>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A3B" w14:paraId="2429C9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1A0" w14:paraId="020E910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A3B" w14:paraId="171BC0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0398" w14:paraId="117232BE" w14:textId="77777777">
      <w:pPr>
        <w:spacing w:line="240" w:lineRule="auto"/>
      </w:pPr>
      <w:r>
        <w:separator/>
      </w:r>
    </w:p>
  </w:footnote>
  <w:footnote w:type="continuationSeparator" w:id="1">
    <w:p w:rsidR="006A0398" w14:paraId="651C1F13" w14:textId="77777777">
      <w:pPr>
        <w:spacing w:line="240" w:lineRule="auto"/>
      </w:pPr>
      <w:r>
        <w:continuationSeparator/>
      </w:r>
    </w:p>
  </w:footnote>
  <w:footnote w:id="2">
    <w:p w:rsidR="00B67B76" w:rsidRPr="005839A0" w14:paraId="798A3EFA" w14:textId="77777777">
      <w:pPr>
        <w:pStyle w:val="FootnoteText"/>
        <w:rPr>
          <w:sz w:val="16"/>
          <w:szCs w:val="16"/>
        </w:rPr>
      </w:pPr>
      <w:r w:rsidRPr="005839A0">
        <w:rPr>
          <w:rStyle w:val="FootnoteReference"/>
          <w:sz w:val="16"/>
          <w:szCs w:val="16"/>
        </w:rPr>
        <w:footnoteRef/>
      </w:r>
      <w:r w:rsidRPr="005839A0">
        <w:rPr>
          <w:sz w:val="16"/>
          <w:szCs w:val="16"/>
        </w:rPr>
        <w:t xml:space="preserve"> </w:t>
      </w:r>
      <w:r w:rsidRPr="005839A0" w:rsidR="00836C04">
        <w:rPr>
          <w:sz w:val="16"/>
          <w:szCs w:val="16"/>
        </w:rPr>
        <w:t>Tweede Kamer, vergaderjaar 2025-2026, 36915, nr. 1</w:t>
      </w:r>
    </w:p>
  </w:footnote>
  <w:footnote w:id="3">
    <w:p w:rsidR="001D15A8" w:rsidRPr="000534D4" w14:paraId="479EFCA6" w14:textId="77777777">
      <w:pPr>
        <w:pStyle w:val="FootnoteText"/>
        <w:rPr>
          <w:sz w:val="16"/>
          <w:szCs w:val="16"/>
        </w:rPr>
      </w:pPr>
      <w:r w:rsidRPr="00A55930">
        <w:rPr>
          <w:rStyle w:val="FootnoteReference"/>
          <w:sz w:val="18"/>
          <w:szCs w:val="18"/>
        </w:rPr>
        <w:footnoteRef/>
      </w:r>
      <w:r w:rsidRPr="00A55930">
        <w:rPr>
          <w:sz w:val="18"/>
          <w:szCs w:val="18"/>
        </w:rPr>
        <w:t xml:space="preserve"> </w:t>
      </w:r>
      <w:hyperlink r:id="rId1" w:history="1">
        <w:r w:rsidRPr="000534D4">
          <w:rPr>
            <w:rStyle w:val="Hyperlink"/>
            <w:sz w:val="16"/>
            <w:szCs w:val="16"/>
          </w:rPr>
          <w:t>Afwegingskader specifieke uitkeringen | Rapport | Rijksoverheid.nl</w:t>
        </w:r>
      </w:hyperlink>
    </w:p>
  </w:footnote>
  <w:footnote w:id="4">
    <w:p w:rsidR="00A3204F" w14:paraId="394F41A6" w14:textId="77777777">
      <w:pPr>
        <w:pStyle w:val="FootnoteText"/>
      </w:pPr>
      <w:r w:rsidRPr="0003543F">
        <w:rPr>
          <w:rStyle w:val="FootnoteReference"/>
          <w:sz w:val="16"/>
          <w:szCs w:val="16"/>
        </w:rPr>
        <w:footnoteRef/>
      </w:r>
      <w:r w:rsidRPr="0003543F">
        <w:rPr>
          <w:sz w:val="16"/>
          <w:szCs w:val="16"/>
        </w:rPr>
        <w:t xml:space="preserve"> </w:t>
      </w:r>
      <w:hyperlink r:id="rId2" w:history="1">
        <w:r w:rsidRPr="0003543F">
          <w:rPr>
            <w:rStyle w:val="Hyperlink"/>
            <w:sz w:val="16"/>
            <w:szCs w:val="16"/>
          </w:rPr>
          <w:t>Kamerbrief uitkomst omzetting specifieke uitkeringen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6A3B" w14:paraId="7E2C8E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1A0" w14:paraId="7E33689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42FA6"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42FA6" w14:paraId="11F61F7D"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21A0" w14:textId="77777777">
                          <w:pPr>
                            <w:pStyle w:val="Referentiegegevensbold"/>
                          </w:pPr>
                          <w:r>
                            <w:t xml:space="preserve">DG Openbaar Bestuur &amp; </w:t>
                          </w:r>
                          <w:r>
                            <w:t>Democr</w:t>
                          </w:r>
                          <w:r>
                            <w:t xml:space="preserve"> Rechtsstaat</w:t>
                          </w:r>
                        </w:p>
                        <w:p w:rsidR="000E21A0" w14:textId="77777777">
                          <w:pPr>
                            <w:pStyle w:val="Referentiegegevens"/>
                          </w:pPr>
                          <w:r>
                            <w:t>DGOBDR-BFR-</w:t>
                          </w:r>
                          <w:r>
                            <w:t>Regelg</w:t>
                          </w:r>
                          <w:r>
                            <w:t>. Toezicht &amp; Monitoring</w:t>
                          </w:r>
                        </w:p>
                        <w:p w:rsidR="000E21A0" w14:textId="77777777">
                          <w:pPr>
                            <w:pStyle w:val="WitregelW2"/>
                          </w:pPr>
                        </w:p>
                        <w:p w:rsidR="000E21A0" w14:textId="12A13EAA">
                          <w:pPr>
                            <w:pStyle w:val="Referentiegegevensbold"/>
                          </w:pPr>
                          <w:r>
                            <w:br/>
                          </w:r>
                          <w:r w:rsidR="00C435F7">
                            <w:t>Onze referentie</w:t>
                          </w:r>
                        </w:p>
                        <w:p w:rsidR="00006769" w14:textId="4FBDFB14">
                          <w:pPr>
                            <w:pStyle w:val="Referentiegegevens"/>
                          </w:pPr>
                          <w:r>
                            <w:fldChar w:fldCharType="begin"/>
                          </w:r>
                          <w:r>
                            <w:instrText xml:space="preserve"> DOCPROPERTY  "Kenmerk"  \* MERGEFORMAT </w:instrText>
                          </w:r>
                          <w:r>
                            <w:fldChar w:fldCharType="separate"/>
                          </w:r>
                          <w:r w:rsidR="00F06A3B">
                            <w:t>2026-0000165055</w:t>
                          </w:r>
                          <w:r w:rsidR="00F06A3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E21A0" w14:paraId="10B2FBC5" w14:textId="77777777">
                    <w:pPr>
                      <w:pStyle w:val="Referentiegegevensbold"/>
                    </w:pPr>
                    <w:r>
                      <w:t xml:space="preserve">DG Openbaar Bestuur &amp; </w:t>
                    </w:r>
                    <w:r>
                      <w:t>Democr</w:t>
                    </w:r>
                    <w:r>
                      <w:t xml:space="preserve"> Rechtsstaat</w:t>
                    </w:r>
                  </w:p>
                  <w:p w:rsidR="000E21A0" w14:paraId="3D7162DF" w14:textId="77777777">
                    <w:pPr>
                      <w:pStyle w:val="Referentiegegevens"/>
                    </w:pPr>
                    <w:r>
                      <w:t>DGOBDR-BFR-</w:t>
                    </w:r>
                    <w:r>
                      <w:t>Regelg</w:t>
                    </w:r>
                    <w:r>
                      <w:t>. Toezicht &amp; Monitoring</w:t>
                    </w:r>
                  </w:p>
                  <w:p w:rsidR="000E21A0" w14:paraId="41EAE897" w14:textId="77777777">
                    <w:pPr>
                      <w:pStyle w:val="WitregelW2"/>
                    </w:pPr>
                  </w:p>
                  <w:p w:rsidR="000E21A0" w14:paraId="06AE3285" w14:textId="12A13EAA">
                    <w:pPr>
                      <w:pStyle w:val="Referentiegegevensbold"/>
                    </w:pPr>
                    <w:r>
                      <w:br/>
                    </w:r>
                    <w:r w:rsidR="00C435F7">
                      <w:t>Onze referentie</w:t>
                    </w:r>
                  </w:p>
                  <w:p w:rsidR="00006769" w14:paraId="63D4C08D" w14:textId="4FBDFB14">
                    <w:pPr>
                      <w:pStyle w:val="Referentiegegevens"/>
                    </w:pPr>
                    <w:r>
                      <w:fldChar w:fldCharType="begin"/>
                    </w:r>
                    <w:r>
                      <w:instrText xml:space="preserve"> DOCPROPERTY  "Kenmerk"  \* MERGEFORMAT </w:instrText>
                    </w:r>
                    <w:r>
                      <w:fldChar w:fldCharType="separate"/>
                    </w:r>
                    <w:r w:rsidR="00F06A3B">
                      <w:t>2026-0000165055</w:t>
                    </w:r>
                    <w:r w:rsidR="00F06A3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42FA6"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42FA6" w14:paraId="389062A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834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D83475" w14:paraId="6F1B236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21A0" w14:paraId="617FBAD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E21A0" w14:textId="77777777">
                          <w:pPr>
                            <w:spacing w:line="240" w:lineRule="auto"/>
                          </w:pPr>
                          <w:r>
                            <w:rPr>
                              <w:noProof/>
                            </w:rPr>
                            <w:drawing>
                              <wp:inline distT="0" distB="0" distL="0" distR="0">
                                <wp:extent cx="467995" cy="1583865"/>
                                <wp:effectExtent l="0" t="0" r="0" b="0"/>
                                <wp:docPr id="191956464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1956464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E21A0" w14:paraId="5ACA981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E21A0" w14:textId="77777777">
                          <w:pPr>
                            <w:spacing w:line="240" w:lineRule="auto"/>
                          </w:pPr>
                          <w:r>
                            <w:rPr>
                              <w:noProof/>
                            </w:rPr>
                            <w:drawing>
                              <wp:inline distT="0" distB="0" distL="0" distR="0">
                                <wp:extent cx="2339975" cy="1582834"/>
                                <wp:effectExtent l="0" t="0" r="0" b="0"/>
                                <wp:docPr id="114307894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4307894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E21A0" w14:paraId="335CD453"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E21A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E21A0" w14:paraId="3CDE181A"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E21A0" w14:textId="77777777">
                          <w:r>
                            <w:t>Aan de Voorzitter van de Tweede Kamer der Staten-Generaal</w:t>
                          </w:r>
                        </w:p>
                        <w:p w:rsidR="000E21A0" w14:textId="77777777">
                          <w:r>
                            <w:t>Postbus 20018</w:t>
                          </w:r>
                        </w:p>
                        <w:p w:rsidR="000E21A0"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E21A0" w14:paraId="14781606" w14:textId="77777777">
                    <w:r>
                      <w:t>Aan de Voorzitter van de Tweede Kamer der Staten-Generaal</w:t>
                    </w:r>
                  </w:p>
                  <w:p w:rsidR="000E21A0" w14:paraId="5DF1AF2E" w14:textId="77777777">
                    <w:r>
                      <w:t>Postbus 20018</w:t>
                    </w:r>
                  </w:p>
                  <w:p w:rsidR="000E21A0" w14:paraId="1BDA711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3352800</wp:posOffset>
              </wp:positionV>
              <wp:extent cx="4787900" cy="4000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00050"/>
                      </a:xfrm>
                      <a:prstGeom prst="rect">
                        <a:avLst/>
                      </a:prstGeom>
                      <a:noFill/>
                    </wps:spPr>
                    <wps:txbx>
                      <w:txbxContent>
                        <w:tbl>
                          <w:tblPr>
                            <w:tblW w:w="0" w:type="auto"/>
                            <w:tblInd w:w="-120" w:type="dxa"/>
                            <w:tblLayout w:type="fixed"/>
                            <w:tblLook w:val="07E0"/>
                          </w:tblPr>
                          <w:tblGrid>
                            <w:gridCol w:w="1140"/>
                            <w:gridCol w:w="5918"/>
                          </w:tblGrid>
                          <w:tr w14:paraId="4B02CC29" w14:textId="77777777">
                            <w:tblPrEx>
                              <w:tblW w:w="0" w:type="auto"/>
                              <w:tblInd w:w="-120" w:type="dxa"/>
                              <w:tblLayout w:type="fixed"/>
                              <w:tblLook w:val="07E0"/>
                            </w:tblPrEx>
                            <w:trPr>
                              <w:trHeight w:val="240"/>
                            </w:trPr>
                            <w:tc>
                              <w:tcPr>
                                <w:tcW w:w="1140" w:type="dxa"/>
                              </w:tcPr>
                              <w:p w:rsidR="000E21A0" w14:textId="77777777">
                                <w:r>
                                  <w:t>Datum</w:t>
                                </w:r>
                              </w:p>
                            </w:tc>
                            <w:tc>
                              <w:tcPr>
                                <w:tcW w:w="5918" w:type="dxa"/>
                              </w:tcPr>
                              <w:p w:rsidR="00006769" w14:textId="5E811E22">
                                <w:r>
                                  <w:t>8 mei 2026</w:t>
                                </w:r>
                              </w:p>
                            </w:tc>
                          </w:tr>
                          <w:tr w14:paraId="4E4AC19A" w14:textId="77777777">
                            <w:tblPrEx>
                              <w:tblW w:w="0" w:type="auto"/>
                              <w:tblInd w:w="-120" w:type="dxa"/>
                              <w:tblLayout w:type="fixed"/>
                              <w:tblLook w:val="07E0"/>
                            </w:tblPrEx>
                            <w:trPr>
                              <w:trHeight w:val="240"/>
                            </w:trPr>
                            <w:tc>
                              <w:tcPr>
                                <w:tcW w:w="1140" w:type="dxa"/>
                              </w:tcPr>
                              <w:p w:rsidR="000E21A0" w14:textId="77777777">
                                <w:r>
                                  <w:t>Betreft</w:t>
                                </w:r>
                              </w:p>
                            </w:tc>
                            <w:tc>
                              <w:tcPr>
                                <w:tcW w:w="5918" w:type="dxa"/>
                              </w:tcPr>
                              <w:p w:rsidR="00006769" w14:textId="6CE0CCB8">
                                <w:r>
                                  <w:fldChar w:fldCharType="begin"/>
                                </w:r>
                                <w:r>
                                  <w:instrText xml:space="preserve"> DOCPROPERTY  "Onderwerp"  \* MERGEFORMAT </w:instrText>
                                </w:r>
                                <w:r>
                                  <w:fldChar w:fldCharType="separate"/>
                                </w:r>
                                <w:r w:rsidR="00F06A3B">
                                  <w:t>Kamerbrief uitkomst instellen nieuwe specifieke uitkeringen</w:t>
                                </w:r>
                                <w:r w:rsidR="00F06A3B">
                                  <w:fldChar w:fldCharType="end"/>
                                </w:r>
                              </w:p>
                            </w:tc>
                          </w:tr>
                        </w:tbl>
                        <w:p w:rsidR="00B42FA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1.5pt;margin-top:264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B02CC28" w14:textId="77777777">
                      <w:tblPrEx>
                        <w:tblW w:w="0" w:type="auto"/>
                        <w:tblInd w:w="-120" w:type="dxa"/>
                        <w:tblLayout w:type="fixed"/>
                        <w:tblLook w:val="07E0"/>
                      </w:tblPrEx>
                      <w:trPr>
                        <w:trHeight w:val="240"/>
                      </w:trPr>
                      <w:tc>
                        <w:tcPr>
                          <w:tcW w:w="1140" w:type="dxa"/>
                        </w:tcPr>
                        <w:p w:rsidR="000E21A0" w14:paraId="5572D18D" w14:textId="77777777">
                          <w:r>
                            <w:t>Datum</w:t>
                          </w:r>
                        </w:p>
                      </w:tc>
                      <w:tc>
                        <w:tcPr>
                          <w:tcW w:w="5918" w:type="dxa"/>
                        </w:tcPr>
                        <w:p w:rsidR="00006769" w14:paraId="30DDE0B8" w14:textId="5E811E22">
                          <w:r>
                            <w:t>8 mei 2026</w:t>
                          </w:r>
                        </w:p>
                      </w:tc>
                    </w:tr>
                    <w:tr w14:paraId="4E4AC199" w14:textId="77777777">
                      <w:tblPrEx>
                        <w:tblW w:w="0" w:type="auto"/>
                        <w:tblInd w:w="-120" w:type="dxa"/>
                        <w:tblLayout w:type="fixed"/>
                        <w:tblLook w:val="07E0"/>
                      </w:tblPrEx>
                      <w:trPr>
                        <w:trHeight w:val="240"/>
                      </w:trPr>
                      <w:tc>
                        <w:tcPr>
                          <w:tcW w:w="1140" w:type="dxa"/>
                        </w:tcPr>
                        <w:p w:rsidR="000E21A0" w14:paraId="455F0827" w14:textId="77777777">
                          <w:r>
                            <w:t>Betreft</w:t>
                          </w:r>
                        </w:p>
                      </w:tc>
                      <w:tc>
                        <w:tcPr>
                          <w:tcW w:w="5918" w:type="dxa"/>
                        </w:tcPr>
                        <w:p w:rsidR="00006769" w14:paraId="69C8900A" w14:textId="6CE0CCB8">
                          <w:r>
                            <w:fldChar w:fldCharType="begin"/>
                          </w:r>
                          <w:r>
                            <w:instrText xml:space="preserve"> DOCPROPERTY  "Onderwerp"  \* MERGEFORMAT </w:instrText>
                          </w:r>
                          <w:r>
                            <w:fldChar w:fldCharType="separate"/>
                          </w:r>
                          <w:r w:rsidR="00F06A3B">
                            <w:t>Kamerbrief uitkomst instellen nieuwe specifieke uitkeringen</w:t>
                          </w:r>
                          <w:r w:rsidR="00F06A3B">
                            <w:fldChar w:fldCharType="end"/>
                          </w:r>
                        </w:p>
                      </w:tc>
                    </w:tr>
                  </w:tbl>
                  <w:p w:rsidR="00B42FA6" w14:paraId="24F1EEFD"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21A0" w14:textId="77777777">
                          <w:pPr>
                            <w:pStyle w:val="Referentiegegevensbold"/>
                          </w:pPr>
                          <w:r>
                            <w:t xml:space="preserve">DG Openbaar Bestuur &amp; </w:t>
                          </w:r>
                          <w:r>
                            <w:t>Democr</w:t>
                          </w:r>
                          <w:r>
                            <w:t xml:space="preserve"> Rechtsstaat</w:t>
                          </w:r>
                        </w:p>
                        <w:p w:rsidR="000E21A0" w14:textId="77777777">
                          <w:pPr>
                            <w:pStyle w:val="WitregelW1"/>
                          </w:pPr>
                        </w:p>
                        <w:p w:rsidR="000E21A0" w14:textId="77777777">
                          <w:pPr>
                            <w:pStyle w:val="Referentiegegevens"/>
                          </w:pPr>
                          <w:r>
                            <w:t>Turfmarkt 147</w:t>
                          </w:r>
                        </w:p>
                        <w:p w:rsidR="000E21A0" w14:textId="77777777">
                          <w:pPr>
                            <w:pStyle w:val="Referentiegegevens"/>
                          </w:pPr>
                          <w:r>
                            <w:t>2511 DP Den Haag</w:t>
                          </w:r>
                        </w:p>
                        <w:p w:rsidR="000E21A0" w14:textId="77777777">
                          <w:pPr>
                            <w:pStyle w:val="Referentiegegevens"/>
                          </w:pPr>
                          <w:r>
                            <w:t>Postbus 20011</w:t>
                          </w:r>
                        </w:p>
                        <w:p w:rsidR="000E21A0" w14:textId="77777777">
                          <w:pPr>
                            <w:pStyle w:val="Referentiegegevens"/>
                          </w:pPr>
                          <w:r>
                            <w:t>2500 EA  Den Haag</w:t>
                          </w:r>
                        </w:p>
                        <w:p w:rsidR="000E21A0" w14:textId="77777777">
                          <w:pPr>
                            <w:pStyle w:val="WitregelW1"/>
                          </w:pPr>
                        </w:p>
                        <w:p w:rsidR="000E21A0" w14:textId="77777777">
                          <w:pPr>
                            <w:pStyle w:val="Referentiegegevensbold"/>
                          </w:pPr>
                          <w:r>
                            <w:t>Onze referentie</w:t>
                          </w:r>
                        </w:p>
                        <w:p w:rsidR="00006769" w14:textId="25BFF0D9">
                          <w:pPr>
                            <w:pStyle w:val="Referentiegegevens"/>
                          </w:pPr>
                          <w:r>
                            <w:fldChar w:fldCharType="begin"/>
                          </w:r>
                          <w:r>
                            <w:instrText xml:space="preserve"> DOCPROPERTY  "Kenmerk"  \* MERGEFORMAT </w:instrText>
                          </w:r>
                          <w:r>
                            <w:fldChar w:fldCharType="separate"/>
                          </w:r>
                          <w:r w:rsidR="00F06A3B">
                            <w:t>2026-0000165055</w:t>
                          </w:r>
                          <w:r w:rsidR="00F06A3B">
                            <w:fldChar w:fldCharType="end"/>
                          </w:r>
                        </w:p>
                        <w:p w:rsidR="000E21A0" w14:textId="77777777">
                          <w:pPr>
                            <w:pStyle w:val="WitregelW1"/>
                          </w:pPr>
                        </w:p>
                        <w:p w:rsidR="000E21A0"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E21A0" w14:paraId="32C0F441" w14:textId="77777777">
                    <w:pPr>
                      <w:pStyle w:val="Referentiegegevensbold"/>
                    </w:pPr>
                    <w:r>
                      <w:t xml:space="preserve">DG Openbaar Bestuur &amp; </w:t>
                    </w:r>
                    <w:r>
                      <w:t>Democr</w:t>
                    </w:r>
                    <w:r>
                      <w:t xml:space="preserve"> Rechtsstaat</w:t>
                    </w:r>
                  </w:p>
                  <w:p w:rsidR="000E21A0" w14:paraId="2F673E73" w14:textId="77777777">
                    <w:pPr>
                      <w:pStyle w:val="WitregelW1"/>
                    </w:pPr>
                  </w:p>
                  <w:p w:rsidR="000E21A0" w14:paraId="26D39DA4" w14:textId="77777777">
                    <w:pPr>
                      <w:pStyle w:val="Referentiegegevens"/>
                    </w:pPr>
                    <w:r>
                      <w:t>Turfmarkt 147</w:t>
                    </w:r>
                  </w:p>
                  <w:p w:rsidR="000E21A0" w14:paraId="1F536A95" w14:textId="77777777">
                    <w:pPr>
                      <w:pStyle w:val="Referentiegegevens"/>
                    </w:pPr>
                    <w:r>
                      <w:t>2511 DP Den Haag</w:t>
                    </w:r>
                  </w:p>
                  <w:p w:rsidR="000E21A0" w14:paraId="5E2C8CFA" w14:textId="77777777">
                    <w:pPr>
                      <w:pStyle w:val="Referentiegegevens"/>
                    </w:pPr>
                    <w:r>
                      <w:t>Postbus 20011</w:t>
                    </w:r>
                  </w:p>
                  <w:p w:rsidR="000E21A0" w14:paraId="6E292B29" w14:textId="77777777">
                    <w:pPr>
                      <w:pStyle w:val="Referentiegegevens"/>
                    </w:pPr>
                    <w:r>
                      <w:t>2500 EA  Den Haag</w:t>
                    </w:r>
                  </w:p>
                  <w:p w:rsidR="000E21A0" w14:paraId="3C69A3A7" w14:textId="77777777">
                    <w:pPr>
                      <w:pStyle w:val="WitregelW1"/>
                    </w:pPr>
                  </w:p>
                  <w:p w:rsidR="000E21A0" w14:paraId="3BB81CE7" w14:textId="77777777">
                    <w:pPr>
                      <w:pStyle w:val="Referentiegegevensbold"/>
                    </w:pPr>
                    <w:r>
                      <w:t>Onze referentie</w:t>
                    </w:r>
                  </w:p>
                  <w:p w:rsidR="00006769" w14:paraId="21399E97" w14:textId="25BFF0D9">
                    <w:pPr>
                      <w:pStyle w:val="Referentiegegevens"/>
                    </w:pPr>
                    <w:r>
                      <w:fldChar w:fldCharType="begin"/>
                    </w:r>
                    <w:r>
                      <w:instrText xml:space="preserve"> DOCPROPERTY  "Kenmerk"  \* MERGEFORMAT </w:instrText>
                    </w:r>
                    <w:r>
                      <w:fldChar w:fldCharType="separate"/>
                    </w:r>
                    <w:r w:rsidR="00F06A3B">
                      <w:t>2026-0000165055</w:t>
                    </w:r>
                    <w:r w:rsidR="00F06A3B">
                      <w:fldChar w:fldCharType="end"/>
                    </w:r>
                  </w:p>
                  <w:p w:rsidR="000E21A0" w14:paraId="3A85C413" w14:textId="77777777">
                    <w:pPr>
                      <w:pStyle w:val="WitregelW1"/>
                    </w:pPr>
                  </w:p>
                  <w:p w:rsidR="000E21A0" w14:paraId="38BFCFBD"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8347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D83475" w14:paraId="0ECA3E9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42FA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42FA6" w14:paraId="3EB3DB8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2D8DD6"/>
    <w:multiLevelType w:val="multilevel"/>
    <w:tmpl w:val="9E86E73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A42B8B7"/>
    <w:multiLevelType w:val="multilevel"/>
    <w:tmpl w:val="D8AA974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837D4FC"/>
    <w:multiLevelType w:val="multilevel"/>
    <w:tmpl w:val="A11253B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BDB5BEA"/>
    <w:multiLevelType w:val="multilevel"/>
    <w:tmpl w:val="60237F6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25212088">
    <w:abstractNumId w:val="2"/>
  </w:num>
  <w:num w:numId="2" w16cid:durableId="217279381">
    <w:abstractNumId w:val="3"/>
  </w:num>
  <w:num w:numId="3" w16cid:durableId="1838496651">
    <w:abstractNumId w:val="1"/>
  </w:num>
  <w:num w:numId="4" w16cid:durableId="42233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32"/>
    <w:rsid w:val="00006769"/>
    <w:rsid w:val="0003039E"/>
    <w:rsid w:val="0003543F"/>
    <w:rsid w:val="00050DCD"/>
    <w:rsid w:val="000534D4"/>
    <w:rsid w:val="0009085A"/>
    <w:rsid w:val="000A347D"/>
    <w:rsid w:val="000A6D83"/>
    <w:rsid w:val="000C0B1F"/>
    <w:rsid w:val="000C135E"/>
    <w:rsid w:val="000E21A0"/>
    <w:rsid w:val="000F38CA"/>
    <w:rsid w:val="001027E4"/>
    <w:rsid w:val="00112950"/>
    <w:rsid w:val="00116F29"/>
    <w:rsid w:val="00126A39"/>
    <w:rsid w:val="0014656C"/>
    <w:rsid w:val="00185CF1"/>
    <w:rsid w:val="001A39A2"/>
    <w:rsid w:val="001C429F"/>
    <w:rsid w:val="001D15A8"/>
    <w:rsid w:val="001D5E08"/>
    <w:rsid w:val="001E01D6"/>
    <w:rsid w:val="001F1DE2"/>
    <w:rsid w:val="001F76D5"/>
    <w:rsid w:val="002122F9"/>
    <w:rsid w:val="00257793"/>
    <w:rsid w:val="0026615B"/>
    <w:rsid w:val="00297CA4"/>
    <w:rsid w:val="002F25BD"/>
    <w:rsid w:val="003069E6"/>
    <w:rsid w:val="00353BCC"/>
    <w:rsid w:val="00396438"/>
    <w:rsid w:val="003F184A"/>
    <w:rsid w:val="0043478D"/>
    <w:rsid w:val="00443F10"/>
    <w:rsid w:val="004600A2"/>
    <w:rsid w:val="0047046A"/>
    <w:rsid w:val="00484806"/>
    <w:rsid w:val="00495C14"/>
    <w:rsid w:val="004C55F9"/>
    <w:rsid w:val="004E4413"/>
    <w:rsid w:val="0050367E"/>
    <w:rsid w:val="00514133"/>
    <w:rsid w:val="0053532A"/>
    <w:rsid w:val="00544508"/>
    <w:rsid w:val="00561D4C"/>
    <w:rsid w:val="00565A2B"/>
    <w:rsid w:val="00581FB1"/>
    <w:rsid w:val="005839A0"/>
    <w:rsid w:val="005A0A58"/>
    <w:rsid w:val="005D0E7E"/>
    <w:rsid w:val="005E20D8"/>
    <w:rsid w:val="00610035"/>
    <w:rsid w:val="0063584E"/>
    <w:rsid w:val="006441CF"/>
    <w:rsid w:val="0065104E"/>
    <w:rsid w:val="006757D5"/>
    <w:rsid w:val="00690D19"/>
    <w:rsid w:val="006A0398"/>
    <w:rsid w:val="006F2DAA"/>
    <w:rsid w:val="00705B34"/>
    <w:rsid w:val="007061AC"/>
    <w:rsid w:val="00706AD3"/>
    <w:rsid w:val="00707D55"/>
    <w:rsid w:val="00715584"/>
    <w:rsid w:val="00726049"/>
    <w:rsid w:val="0074688C"/>
    <w:rsid w:val="007A02DE"/>
    <w:rsid w:val="007A25E6"/>
    <w:rsid w:val="007A50A4"/>
    <w:rsid w:val="007A7A83"/>
    <w:rsid w:val="007B066B"/>
    <w:rsid w:val="007D24DC"/>
    <w:rsid w:val="007F1ED4"/>
    <w:rsid w:val="007F7331"/>
    <w:rsid w:val="008066F4"/>
    <w:rsid w:val="00836C04"/>
    <w:rsid w:val="008409DA"/>
    <w:rsid w:val="008659AE"/>
    <w:rsid w:val="008A59EC"/>
    <w:rsid w:val="008B5239"/>
    <w:rsid w:val="008D46C9"/>
    <w:rsid w:val="00916BA6"/>
    <w:rsid w:val="009364F0"/>
    <w:rsid w:val="009408AB"/>
    <w:rsid w:val="00975C38"/>
    <w:rsid w:val="0097688F"/>
    <w:rsid w:val="009778E7"/>
    <w:rsid w:val="00977E12"/>
    <w:rsid w:val="00980190"/>
    <w:rsid w:val="009A66F2"/>
    <w:rsid w:val="009B4F96"/>
    <w:rsid w:val="009B5128"/>
    <w:rsid w:val="009D5F4D"/>
    <w:rsid w:val="00A22BA6"/>
    <w:rsid w:val="00A27E32"/>
    <w:rsid w:val="00A3204F"/>
    <w:rsid w:val="00A41CD6"/>
    <w:rsid w:val="00A448D4"/>
    <w:rsid w:val="00A55930"/>
    <w:rsid w:val="00AF0FAA"/>
    <w:rsid w:val="00B12E57"/>
    <w:rsid w:val="00B13A8D"/>
    <w:rsid w:val="00B30066"/>
    <w:rsid w:val="00B34FEA"/>
    <w:rsid w:val="00B42FA6"/>
    <w:rsid w:val="00B44D94"/>
    <w:rsid w:val="00B46682"/>
    <w:rsid w:val="00B638F7"/>
    <w:rsid w:val="00B67B76"/>
    <w:rsid w:val="00B71165"/>
    <w:rsid w:val="00BB24B2"/>
    <w:rsid w:val="00BC3A50"/>
    <w:rsid w:val="00BF4A4E"/>
    <w:rsid w:val="00C435F7"/>
    <w:rsid w:val="00CD15BD"/>
    <w:rsid w:val="00CD2F72"/>
    <w:rsid w:val="00D137D8"/>
    <w:rsid w:val="00D31FBD"/>
    <w:rsid w:val="00D823C3"/>
    <w:rsid w:val="00D83475"/>
    <w:rsid w:val="00D8505B"/>
    <w:rsid w:val="00D95140"/>
    <w:rsid w:val="00DC41F5"/>
    <w:rsid w:val="00E01503"/>
    <w:rsid w:val="00E35133"/>
    <w:rsid w:val="00E41C17"/>
    <w:rsid w:val="00E52050"/>
    <w:rsid w:val="00E74E23"/>
    <w:rsid w:val="00E93FFA"/>
    <w:rsid w:val="00EA24EA"/>
    <w:rsid w:val="00EA77D9"/>
    <w:rsid w:val="00ED44AB"/>
    <w:rsid w:val="00EF1A20"/>
    <w:rsid w:val="00F06A3B"/>
    <w:rsid w:val="00F45F4A"/>
    <w:rsid w:val="00F67A71"/>
    <w:rsid w:val="00F84A2C"/>
    <w:rsid w:val="00FC1093"/>
    <w:rsid w:val="00FD1BD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E8F0E50"/>
  <w15:docId w15:val="{150E2283-7A88-484D-8B78-ECA545E1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27E32"/>
    <w:pPr>
      <w:tabs>
        <w:tab w:val="center" w:pos="4536"/>
        <w:tab w:val="right" w:pos="9072"/>
      </w:tabs>
      <w:spacing w:line="240" w:lineRule="auto"/>
    </w:pPr>
  </w:style>
  <w:style w:type="character" w:customStyle="1" w:styleId="KoptekstChar">
    <w:name w:val="Koptekst Char"/>
    <w:basedOn w:val="DefaultParagraphFont"/>
    <w:link w:val="Header"/>
    <w:uiPriority w:val="99"/>
    <w:rsid w:val="00A27E32"/>
    <w:rPr>
      <w:rFonts w:ascii="Verdana" w:hAnsi="Verdana"/>
      <w:color w:val="000000"/>
      <w:sz w:val="18"/>
      <w:szCs w:val="18"/>
    </w:rPr>
  </w:style>
  <w:style w:type="paragraph" w:styleId="Footer">
    <w:name w:val="footer"/>
    <w:basedOn w:val="Normal"/>
    <w:link w:val="VoettekstChar"/>
    <w:uiPriority w:val="99"/>
    <w:unhideWhenUsed/>
    <w:rsid w:val="00A27E32"/>
    <w:pPr>
      <w:tabs>
        <w:tab w:val="center" w:pos="4536"/>
        <w:tab w:val="right" w:pos="9072"/>
      </w:tabs>
      <w:spacing w:line="240" w:lineRule="auto"/>
    </w:pPr>
  </w:style>
  <w:style w:type="character" w:customStyle="1" w:styleId="VoettekstChar">
    <w:name w:val="Voettekst Char"/>
    <w:basedOn w:val="DefaultParagraphFont"/>
    <w:link w:val="Footer"/>
    <w:uiPriority w:val="99"/>
    <w:rsid w:val="00A27E32"/>
    <w:rPr>
      <w:rFonts w:ascii="Verdana" w:hAnsi="Verdana"/>
      <w:color w:val="000000"/>
      <w:sz w:val="18"/>
      <w:szCs w:val="18"/>
    </w:rPr>
  </w:style>
  <w:style w:type="paragraph" w:styleId="FootnoteText">
    <w:name w:val="footnote text"/>
    <w:basedOn w:val="Normal"/>
    <w:link w:val="VoetnoottekstChar"/>
    <w:uiPriority w:val="99"/>
    <w:semiHidden/>
    <w:unhideWhenUsed/>
    <w:rsid w:val="005D0E7E"/>
    <w:pPr>
      <w:spacing w:line="240" w:lineRule="auto"/>
    </w:pPr>
    <w:rPr>
      <w:sz w:val="20"/>
      <w:szCs w:val="20"/>
    </w:rPr>
  </w:style>
  <w:style w:type="character" w:customStyle="1" w:styleId="VoetnoottekstChar">
    <w:name w:val="Voetnoottekst Char"/>
    <w:basedOn w:val="DefaultParagraphFont"/>
    <w:link w:val="FootnoteText"/>
    <w:uiPriority w:val="99"/>
    <w:semiHidden/>
    <w:rsid w:val="005D0E7E"/>
    <w:rPr>
      <w:rFonts w:ascii="Verdana" w:hAnsi="Verdana"/>
      <w:color w:val="000000"/>
    </w:rPr>
  </w:style>
  <w:style w:type="character" w:styleId="FootnoteReference">
    <w:name w:val="footnote reference"/>
    <w:basedOn w:val="DefaultParagraphFont"/>
    <w:uiPriority w:val="99"/>
    <w:semiHidden/>
    <w:unhideWhenUsed/>
    <w:rsid w:val="005D0E7E"/>
    <w:rPr>
      <w:vertAlign w:val="superscript"/>
    </w:rPr>
  </w:style>
  <w:style w:type="character" w:styleId="UnresolvedMention">
    <w:name w:val="Unresolved Mention"/>
    <w:basedOn w:val="DefaultParagraphFont"/>
    <w:uiPriority w:val="99"/>
    <w:semiHidden/>
    <w:unhideWhenUsed/>
    <w:rsid w:val="00E74E23"/>
    <w:rPr>
      <w:color w:val="605E5C"/>
      <w:shd w:val="clear" w:color="auto" w:fill="E1DFDD"/>
    </w:rPr>
  </w:style>
  <w:style w:type="character" w:styleId="CommentReference">
    <w:name w:val="annotation reference"/>
    <w:basedOn w:val="DefaultParagraphFont"/>
    <w:uiPriority w:val="99"/>
    <w:semiHidden/>
    <w:unhideWhenUsed/>
    <w:rsid w:val="00297CA4"/>
    <w:rPr>
      <w:sz w:val="16"/>
      <w:szCs w:val="16"/>
    </w:rPr>
  </w:style>
  <w:style w:type="paragraph" w:styleId="CommentText">
    <w:name w:val="annotation text"/>
    <w:basedOn w:val="Normal"/>
    <w:link w:val="TekstopmerkingChar"/>
    <w:uiPriority w:val="99"/>
    <w:unhideWhenUsed/>
    <w:rsid w:val="00297CA4"/>
    <w:pPr>
      <w:spacing w:line="240" w:lineRule="auto"/>
    </w:pPr>
    <w:rPr>
      <w:sz w:val="20"/>
      <w:szCs w:val="20"/>
    </w:rPr>
  </w:style>
  <w:style w:type="character" w:customStyle="1" w:styleId="TekstopmerkingChar">
    <w:name w:val="Tekst opmerking Char"/>
    <w:basedOn w:val="DefaultParagraphFont"/>
    <w:link w:val="CommentText"/>
    <w:uiPriority w:val="99"/>
    <w:rsid w:val="00297CA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97CA4"/>
    <w:rPr>
      <w:b/>
      <w:bCs/>
    </w:rPr>
  </w:style>
  <w:style w:type="character" w:customStyle="1" w:styleId="OnderwerpvanopmerkingChar">
    <w:name w:val="Onderwerp van opmerking Char"/>
    <w:basedOn w:val="TekstopmerkingChar"/>
    <w:link w:val="CommentSubject"/>
    <w:uiPriority w:val="99"/>
    <w:semiHidden/>
    <w:rsid w:val="00297CA4"/>
    <w:rPr>
      <w:rFonts w:ascii="Verdana" w:hAnsi="Verdana"/>
      <w:b/>
      <w:bCs/>
      <w:color w:val="000000"/>
    </w:rPr>
  </w:style>
  <w:style w:type="paragraph" w:styleId="Revision">
    <w:name w:val="Revision"/>
    <w:hidden/>
    <w:uiPriority w:val="99"/>
    <w:semiHidden/>
    <w:rsid w:val="00297CA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4/11/21/afwegingskader-specifieke-uitkeringen" TargetMode="External" /><Relationship Id="rId2" Type="http://schemas.openxmlformats.org/officeDocument/2006/relationships/hyperlink" Target="https://www.rijksoverheid.nl/documenten/kamerstukken/2025/05/21/kamerbrief-uitkomst-omzetting-specifieke-uitkering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480</ap:Words>
  <ap:Characters>2642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 Kamerbrief uitkomst instellen nieuwe specifieke uitkeringen</vt:lpstr>
    </vt:vector>
  </ap:TitlesOfParts>
  <ap:LinksUpToDate>false</ap:LinksUpToDate>
  <ap:CharactersWithSpaces>3116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2026-03-16T12:38:00.0000000Z</lastPrinted>
  <dcterms:created xsi:type="dcterms:W3CDTF">2026-05-08T08:32:00.0000000Z</dcterms:created>
  <dcterms:modified xsi:type="dcterms:W3CDTF">2026-05-08T08:32:00.0000000Z</dcterms:modified>
  <dc:creator/>
  <lastModifiedBy/>
  <dc:description>------------------------</dc:description>
  <dc:subject/>
  <keywords/>
  <version/>
  <category/>
</coreProperties>
</file>