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0E" w:rsidRDefault="00D7340E" w14:paraId="2F6AC681" w14:textId="2BE597DD">
      <w:bookmarkStart w:name="_GoBack" w:id="0"/>
      <w:bookmarkEnd w:id="0"/>
      <w:r>
        <w:t>Geachte voorzitter,</w:t>
      </w:r>
    </w:p>
    <w:p w:rsidR="00D7340E" w:rsidRDefault="00D7340E" w14:paraId="6D47F052" w14:textId="77777777"/>
    <w:p w:rsidR="00D7340E" w:rsidP="00D7340E" w:rsidRDefault="006A3280" w14:paraId="78810A38" w14:textId="7DC3AB1F">
      <w:r>
        <w:t>In het</w:t>
      </w:r>
      <w:r w:rsidR="00D7340E">
        <w:t xml:space="preserve"> Schriftelijk Overleg over </w:t>
      </w:r>
      <w:r w:rsidR="008026B9">
        <w:t xml:space="preserve">de wijziging van </w:t>
      </w:r>
      <w:r w:rsidR="00D7340E">
        <w:t xml:space="preserve">het Luchthavenverkeerbesluit Schiphol </w:t>
      </w:r>
      <w:r>
        <w:t xml:space="preserve">is </w:t>
      </w:r>
      <w:r w:rsidR="00D7340E">
        <w:t>gevraagd naar de uitvoeringstoets van</w:t>
      </w:r>
      <w:r>
        <w:t xml:space="preserve"> Luchtverkeersleiding Nederland (LVNL)</w:t>
      </w:r>
      <w:r w:rsidR="00D7340E">
        <w:t xml:space="preserve"> en de reactie van het ministeri</w:t>
      </w:r>
      <w:r w:rsidR="00FD61CB">
        <w:t>e</w:t>
      </w:r>
      <w:r w:rsidR="00881691">
        <w:t xml:space="preserve"> daarop</w:t>
      </w:r>
      <w:r w:rsidR="00D7340E">
        <w:t xml:space="preserve">. De beantwoording van het Schriftelijk Overleg </w:t>
      </w:r>
      <w:r w:rsidR="00904430">
        <w:t>is</w:t>
      </w:r>
      <w:r>
        <w:t xml:space="preserve"> </w:t>
      </w:r>
      <w:r w:rsidR="00904430">
        <w:t xml:space="preserve">op 15 april jl. aan de </w:t>
      </w:r>
      <w:r>
        <w:t xml:space="preserve">Kamer </w:t>
      </w:r>
      <w:r w:rsidR="00904430">
        <w:t>gestuurd</w:t>
      </w:r>
      <w:r w:rsidR="00D7340E">
        <w:t xml:space="preserve">. Daarin </w:t>
      </w:r>
      <w:r w:rsidR="00904430">
        <w:t>is</w:t>
      </w:r>
      <w:r w:rsidR="00D7340E">
        <w:t xml:space="preserve"> aangegeven op korte termijn de uitvoeringstoets van LVNL en de reactie van het ministerie met de Kamer te delen. </w:t>
      </w:r>
    </w:p>
    <w:p w:rsidR="00D7340E" w:rsidP="00D7340E" w:rsidRDefault="00D7340E" w14:paraId="75FEFFC7" w14:textId="77777777"/>
    <w:p w:rsidR="00D7340E" w:rsidP="00D7340E" w:rsidRDefault="006A3280" w14:paraId="5BB34E94" w14:textId="758F860E">
      <w:r>
        <w:t>Bijgaand ontvangt u de uitvoeringstoets van LVNL en een afschrift van de reactiebrief</w:t>
      </w:r>
      <w:r w:rsidR="008026B9">
        <w:t xml:space="preserve"> van het ministerie</w:t>
      </w:r>
      <w:r>
        <w:t xml:space="preserve"> aan LVNL.</w:t>
      </w:r>
    </w:p>
    <w:p w:rsidR="00D7340E" w:rsidRDefault="00D7340E" w14:paraId="2DC4385F" w14:textId="77777777"/>
    <w:p w:rsidR="00B96C0E" w:rsidRDefault="008925EF" w14:paraId="044B871A" w14:textId="77777777">
      <w:pPr>
        <w:pStyle w:val="Slotzin"/>
      </w:pPr>
      <w:r>
        <w:t>Hoogachtend,</w:t>
      </w:r>
    </w:p>
    <w:p w:rsidR="00B96C0E" w:rsidRDefault="008925EF" w14:paraId="608AAFC2" w14:textId="77777777">
      <w:pPr>
        <w:pStyle w:val="OndertekeningArea1"/>
      </w:pPr>
      <w:r>
        <w:t>DE MINISTER VAN INFRASTRUCTUUR EN WATERSTAAT,</w:t>
      </w:r>
    </w:p>
    <w:p w:rsidR="00B96C0E" w:rsidRDefault="00B96C0E" w14:paraId="438591F9" w14:textId="77777777"/>
    <w:p w:rsidR="00B96C0E" w:rsidRDefault="00B96C0E" w14:paraId="763DD7E4" w14:textId="77777777"/>
    <w:p w:rsidR="00B96C0E" w:rsidRDefault="00B96C0E" w14:paraId="3D904F3F" w14:textId="77777777"/>
    <w:p w:rsidR="00B96C0E" w:rsidRDefault="00B96C0E" w14:paraId="643D02D2" w14:textId="77777777"/>
    <w:p w:rsidR="00B96C0E" w:rsidRDefault="008925EF" w14:paraId="13A21173" w14:textId="77777777">
      <w:r>
        <w:t>Vincent Karremans</w:t>
      </w:r>
    </w:p>
    <w:sectPr w:rsidR="00B96C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A0397" w14:textId="77777777" w:rsidR="00B96DF2" w:rsidRDefault="00B96DF2">
      <w:pPr>
        <w:spacing w:line="240" w:lineRule="auto"/>
      </w:pPr>
      <w:r>
        <w:separator/>
      </w:r>
    </w:p>
  </w:endnote>
  <w:endnote w:type="continuationSeparator" w:id="0">
    <w:p w14:paraId="6ADB4986" w14:textId="77777777" w:rsidR="00B96DF2" w:rsidRDefault="00B96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6BC3" w14:textId="77777777" w:rsidR="00785287" w:rsidRDefault="00785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A56EF" w14:textId="77777777" w:rsidR="00785287" w:rsidRDefault="0078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F2FFF" w14:textId="77777777" w:rsidR="00785287" w:rsidRDefault="00785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22907" w14:textId="77777777" w:rsidR="00B96DF2" w:rsidRDefault="00B96DF2">
      <w:pPr>
        <w:spacing w:line="240" w:lineRule="auto"/>
      </w:pPr>
      <w:r>
        <w:separator/>
      </w:r>
    </w:p>
  </w:footnote>
  <w:footnote w:type="continuationSeparator" w:id="0">
    <w:p w14:paraId="2B253E18" w14:textId="77777777" w:rsidR="00B96DF2" w:rsidRDefault="00B96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6A5F0" w14:textId="77777777" w:rsidR="00785287" w:rsidRDefault="00785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9B0D9" w14:textId="77777777" w:rsidR="00B96C0E" w:rsidRDefault="008925EF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C037032" wp14:editId="3AF4127E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92BEF" w14:textId="77777777" w:rsidR="00B96C0E" w:rsidRDefault="008925E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B8759C6" w14:textId="77777777" w:rsidR="00B96C0E" w:rsidRDefault="00B96C0E">
                          <w:pPr>
                            <w:pStyle w:val="WitregelW2"/>
                          </w:pPr>
                        </w:p>
                        <w:p w14:paraId="328BD4A0" w14:textId="77777777" w:rsidR="00B96C0E" w:rsidRDefault="008925E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3968D3D8" w14:textId="77777777" w:rsidR="00B96C0E" w:rsidRDefault="008925EF">
                          <w:pPr>
                            <w:pStyle w:val="Referentiegegevens"/>
                          </w:pPr>
                          <w:r>
                            <w:t>IENW/BSK-2026/XXX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03703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9292BEF" w14:textId="77777777" w:rsidR="00B96C0E" w:rsidRDefault="008925E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B8759C6" w14:textId="77777777" w:rsidR="00B96C0E" w:rsidRDefault="00B96C0E">
                    <w:pPr>
                      <w:pStyle w:val="WitregelW2"/>
                    </w:pPr>
                  </w:p>
                  <w:p w14:paraId="328BD4A0" w14:textId="77777777" w:rsidR="00B96C0E" w:rsidRDefault="008925E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3968D3D8" w14:textId="77777777" w:rsidR="00B96C0E" w:rsidRDefault="008925EF">
                    <w:pPr>
                      <w:pStyle w:val="Referentiegegevens"/>
                    </w:pPr>
                    <w:r>
                      <w:t>IENW/BSK-2026/XXX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0764DEE" wp14:editId="15987B5B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FB8D3" w14:textId="61934E4D" w:rsidR="00B96C0E" w:rsidRDefault="008925EF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026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234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764DEE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3BFB8D3" w14:textId="61934E4D" w:rsidR="00B96C0E" w:rsidRDefault="008925EF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026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234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5C10803" wp14:editId="295D062D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2BB0E" w14:textId="77777777" w:rsidR="007548BC" w:rsidRDefault="007548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10803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3A2BB0E" w14:textId="77777777" w:rsidR="007548BC" w:rsidRDefault="007548B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0C2B0D4" wp14:editId="7806B5F7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6686E0" w14:textId="77777777" w:rsidR="007548BC" w:rsidRDefault="007548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2B0D4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C6686E0" w14:textId="77777777" w:rsidR="007548BC" w:rsidRDefault="007548B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FE4FA" w14:textId="77777777" w:rsidR="00B96C0E" w:rsidRDefault="008925EF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7FB5CC" wp14:editId="226E30B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225FA0" w14:textId="77777777" w:rsidR="007548BC" w:rsidRDefault="007548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7FB5C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1225FA0" w14:textId="77777777" w:rsidR="007548BC" w:rsidRDefault="007548B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4EF17B" wp14:editId="0792ED3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BD536" w14:textId="25B89E4A" w:rsidR="00B96C0E" w:rsidRDefault="008925EF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52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52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4EF17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3DBD536" w14:textId="25B89E4A" w:rsidR="00B96C0E" w:rsidRDefault="008925EF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52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52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AA29E90" wp14:editId="3BA9B668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F8397" w14:textId="77777777" w:rsidR="00B96C0E" w:rsidRDefault="008925E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CD7E82E" w14:textId="77777777" w:rsidR="00B96C0E" w:rsidRDefault="00B96C0E">
                          <w:pPr>
                            <w:pStyle w:val="WitregelW1"/>
                          </w:pPr>
                        </w:p>
                        <w:p w14:paraId="01F332FD" w14:textId="77777777" w:rsidR="00B96C0E" w:rsidRDefault="008925E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69F7B434" w14:textId="77777777" w:rsidR="00B96C0E" w:rsidRPr="005C271C" w:rsidRDefault="00892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271C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EC913BF" w14:textId="77777777" w:rsidR="00B96C0E" w:rsidRPr="005C271C" w:rsidRDefault="00892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271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3076398" w14:textId="77777777" w:rsidR="00B96C0E" w:rsidRPr="005C271C" w:rsidRDefault="00892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271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D84BCED" w14:textId="77777777" w:rsidR="00B96C0E" w:rsidRPr="005C271C" w:rsidRDefault="00B96C0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850897E" w14:textId="77777777" w:rsidR="00B96C0E" w:rsidRPr="005C271C" w:rsidRDefault="008925E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C271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4B785DC" w14:textId="77777777" w:rsidR="00B96C0E" w:rsidRDefault="008925E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F970FA8" w14:textId="77777777" w:rsidR="00B96C0E" w:rsidRDefault="00B96C0E">
                          <w:pPr>
                            <w:pStyle w:val="WitregelW2"/>
                          </w:pPr>
                        </w:p>
                        <w:p w14:paraId="5140657D" w14:textId="77777777" w:rsidR="00B96C0E" w:rsidRDefault="008925E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E8254DD" w14:textId="646F4F8B" w:rsidR="00B96C0E" w:rsidRDefault="008925EF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031F25">
                            <w:t>74333</w:t>
                          </w:r>
                        </w:p>
                        <w:p w14:paraId="58FE5DB4" w14:textId="77777777" w:rsidR="00B96C0E" w:rsidRDefault="00B96C0E">
                          <w:pPr>
                            <w:pStyle w:val="WitregelW1"/>
                          </w:pPr>
                        </w:p>
                        <w:p w14:paraId="315D9DCE" w14:textId="77777777" w:rsidR="00B96C0E" w:rsidRDefault="008925EF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6F7BB263" w14:textId="55F4916D" w:rsidR="00B96C0E" w:rsidRDefault="00904430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29E90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F2F8397" w14:textId="77777777" w:rsidR="00B96C0E" w:rsidRDefault="008925E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CD7E82E" w14:textId="77777777" w:rsidR="00B96C0E" w:rsidRDefault="00B96C0E">
                    <w:pPr>
                      <w:pStyle w:val="WitregelW1"/>
                    </w:pPr>
                  </w:p>
                  <w:p w14:paraId="01F332FD" w14:textId="77777777" w:rsidR="00B96C0E" w:rsidRDefault="008925EF">
                    <w:pPr>
                      <w:pStyle w:val="Afzendgegevens"/>
                    </w:pPr>
                    <w:r>
                      <w:t>Rijnstraat 8</w:t>
                    </w:r>
                  </w:p>
                  <w:p w14:paraId="69F7B434" w14:textId="77777777" w:rsidR="00B96C0E" w:rsidRPr="005C271C" w:rsidRDefault="008925EF">
                    <w:pPr>
                      <w:pStyle w:val="Afzendgegevens"/>
                      <w:rPr>
                        <w:lang w:val="de-DE"/>
                      </w:rPr>
                    </w:pPr>
                    <w:r w:rsidRPr="005C271C">
                      <w:rPr>
                        <w:lang w:val="de-DE"/>
                      </w:rPr>
                      <w:t>2515 XP  Den Haag</w:t>
                    </w:r>
                  </w:p>
                  <w:p w14:paraId="5EC913BF" w14:textId="77777777" w:rsidR="00B96C0E" w:rsidRPr="005C271C" w:rsidRDefault="008925EF">
                    <w:pPr>
                      <w:pStyle w:val="Afzendgegevens"/>
                      <w:rPr>
                        <w:lang w:val="de-DE"/>
                      </w:rPr>
                    </w:pPr>
                    <w:r w:rsidRPr="005C271C">
                      <w:rPr>
                        <w:lang w:val="de-DE"/>
                      </w:rPr>
                      <w:t>Postbus 20901</w:t>
                    </w:r>
                  </w:p>
                  <w:p w14:paraId="63076398" w14:textId="77777777" w:rsidR="00B96C0E" w:rsidRPr="005C271C" w:rsidRDefault="008925EF">
                    <w:pPr>
                      <w:pStyle w:val="Afzendgegevens"/>
                      <w:rPr>
                        <w:lang w:val="de-DE"/>
                      </w:rPr>
                    </w:pPr>
                    <w:r w:rsidRPr="005C271C">
                      <w:rPr>
                        <w:lang w:val="de-DE"/>
                      </w:rPr>
                      <w:t>2500 EX Den Haag</w:t>
                    </w:r>
                  </w:p>
                  <w:p w14:paraId="2D84BCED" w14:textId="77777777" w:rsidR="00B96C0E" w:rsidRPr="005C271C" w:rsidRDefault="00B96C0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850897E" w14:textId="77777777" w:rsidR="00B96C0E" w:rsidRPr="005C271C" w:rsidRDefault="008925EF">
                    <w:pPr>
                      <w:pStyle w:val="Afzendgegevens"/>
                      <w:rPr>
                        <w:lang w:val="de-DE"/>
                      </w:rPr>
                    </w:pPr>
                    <w:r w:rsidRPr="005C271C">
                      <w:rPr>
                        <w:lang w:val="de-DE"/>
                      </w:rPr>
                      <w:t>T   070-456 0000</w:t>
                    </w:r>
                  </w:p>
                  <w:p w14:paraId="24B785DC" w14:textId="77777777" w:rsidR="00B96C0E" w:rsidRDefault="008925E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F970FA8" w14:textId="77777777" w:rsidR="00B96C0E" w:rsidRDefault="00B96C0E">
                    <w:pPr>
                      <w:pStyle w:val="WitregelW2"/>
                    </w:pPr>
                  </w:p>
                  <w:p w14:paraId="5140657D" w14:textId="77777777" w:rsidR="00B96C0E" w:rsidRDefault="008925E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E8254DD" w14:textId="646F4F8B" w:rsidR="00B96C0E" w:rsidRDefault="008925EF">
                    <w:pPr>
                      <w:pStyle w:val="Referentiegegevens"/>
                    </w:pPr>
                    <w:r>
                      <w:t>IENW/BSK-2026/</w:t>
                    </w:r>
                    <w:r w:rsidR="00031F25">
                      <w:t>74333</w:t>
                    </w:r>
                  </w:p>
                  <w:p w14:paraId="58FE5DB4" w14:textId="77777777" w:rsidR="00B96C0E" w:rsidRDefault="00B96C0E">
                    <w:pPr>
                      <w:pStyle w:val="WitregelW1"/>
                    </w:pPr>
                  </w:p>
                  <w:p w14:paraId="315D9DCE" w14:textId="77777777" w:rsidR="00B96C0E" w:rsidRDefault="008925EF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6F7BB263" w14:textId="55F4916D" w:rsidR="00B96C0E" w:rsidRDefault="00904430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C7812E" wp14:editId="18B3B3E8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2F529" w14:textId="77777777" w:rsidR="00B96C0E" w:rsidRDefault="008925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CAFE59A" wp14:editId="33082681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C7812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CF2F529" w14:textId="77777777" w:rsidR="00B96C0E" w:rsidRDefault="008925E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CAFE59A" wp14:editId="33082681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10977DD" wp14:editId="2348360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E1C50" w14:textId="77777777" w:rsidR="00B96C0E" w:rsidRDefault="008925E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AB9E985" wp14:editId="2940782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0977DD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7CE1C50" w14:textId="77777777" w:rsidR="00B96C0E" w:rsidRDefault="008925EF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AB9E985" wp14:editId="2940782C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4E3F41" wp14:editId="68DD72B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2B6193" w14:textId="77777777" w:rsidR="00B96C0E" w:rsidRDefault="008925E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E3F4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32B6193" w14:textId="77777777" w:rsidR="00B96C0E" w:rsidRDefault="008925E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2877323" wp14:editId="7158BB3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72EB0" w14:textId="49F2B54C" w:rsidR="007548BC" w:rsidRDefault="006C7040">
                          <w:r>
                            <w:t xml:space="preserve">De Voorzitter van de Tweede Kamer </w:t>
                          </w:r>
                        </w:p>
                        <w:p w14:paraId="569E4E46" w14:textId="1FD26043" w:rsidR="006C7040" w:rsidRDefault="006C7040">
                          <w:r>
                            <w:t>der Staten-Generaal</w:t>
                          </w:r>
                        </w:p>
                        <w:p w14:paraId="39E87D77" w14:textId="38153DF4" w:rsidR="006C7040" w:rsidRDefault="006C7040">
                          <w:r>
                            <w:t>Postbus 20018</w:t>
                          </w:r>
                        </w:p>
                        <w:p w14:paraId="096DFF6A" w14:textId="6C765B68" w:rsidR="006C7040" w:rsidRDefault="006C704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877323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2F72EB0" w14:textId="49F2B54C" w:rsidR="007548BC" w:rsidRDefault="006C7040">
                    <w:r>
                      <w:t xml:space="preserve">De Voorzitter van de Tweede Kamer </w:t>
                    </w:r>
                  </w:p>
                  <w:p w14:paraId="569E4E46" w14:textId="1FD26043" w:rsidR="006C7040" w:rsidRDefault="006C7040">
                    <w:r>
                      <w:t>der Staten-Generaal</w:t>
                    </w:r>
                  </w:p>
                  <w:p w14:paraId="39E87D77" w14:textId="38153DF4" w:rsidR="006C7040" w:rsidRDefault="006C7040">
                    <w:r>
                      <w:t>Postbus 20018</w:t>
                    </w:r>
                  </w:p>
                  <w:p w14:paraId="096DFF6A" w14:textId="6C765B68" w:rsidR="006C7040" w:rsidRDefault="006C7040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412FAFA" wp14:editId="7B1B778E">
              <wp:simplePos x="0" y="0"/>
              <wp:positionH relativeFrom="page">
                <wp:posOffset>1005840</wp:posOffset>
              </wp:positionH>
              <wp:positionV relativeFrom="paragraph">
                <wp:posOffset>3634740</wp:posOffset>
              </wp:positionV>
              <wp:extent cx="4105275" cy="78486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848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96C0E" w14:paraId="6847912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D3940F" w14:textId="77777777" w:rsidR="00B96C0E" w:rsidRDefault="00B96C0E"/>
                            </w:tc>
                            <w:tc>
                              <w:tcPr>
                                <w:tcW w:w="5400" w:type="dxa"/>
                              </w:tcPr>
                              <w:p w14:paraId="0AE402AE" w14:textId="77777777" w:rsidR="00B96C0E" w:rsidRDefault="00B96C0E"/>
                            </w:tc>
                          </w:tr>
                          <w:tr w:rsidR="00B96C0E" w14:paraId="62C12B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991529" w14:textId="77777777" w:rsidR="00B96C0E" w:rsidRDefault="008925E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CD8702" w14:textId="6893CA85" w:rsidR="00B96C0E" w:rsidRDefault="00785287">
                                <w:r>
                                  <w:t>7 mei 2026</w:t>
                                </w:r>
                              </w:p>
                            </w:tc>
                          </w:tr>
                          <w:tr w:rsidR="00B96C0E" w14:paraId="54A2BB6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B44391" w14:textId="77777777" w:rsidR="00B96C0E" w:rsidRDefault="008925E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990D75C" w14:textId="2C807C68" w:rsidR="00B96C0E" w:rsidRDefault="008925EF">
                                <w:r>
                                  <w:t>Uitvoeringstoets LVNL algehele LVB-wijziging Schiphol</w:t>
                                </w:r>
                              </w:p>
                            </w:tc>
                          </w:tr>
                          <w:tr w:rsidR="00B96C0E" w14:paraId="19E4633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FCA6EE" w14:textId="77777777" w:rsidR="00B96C0E" w:rsidRDefault="00B96C0E"/>
                            </w:tc>
                            <w:tc>
                              <w:tcPr>
                                <w:tcW w:w="5400" w:type="dxa"/>
                              </w:tcPr>
                              <w:p w14:paraId="549CAEA2" w14:textId="77777777" w:rsidR="00B96C0E" w:rsidRDefault="00B96C0E"/>
                            </w:tc>
                          </w:tr>
                        </w:tbl>
                        <w:p w14:paraId="69BEB760" w14:textId="77777777" w:rsidR="007548BC" w:rsidRDefault="007548B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2FAFA" id="7266255e-823c-11ee-8554-0242ac120003" o:spid="_x0000_s1037" type="#_x0000_t202" style="position:absolute;margin-left:79.2pt;margin-top:286.2pt;width:323.25pt;height:61.8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96C0E" w14:paraId="6847912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D3940F" w14:textId="77777777" w:rsidR="00B96C0E" w:rsidRDefault="00B96C0E"/>
                      </w:tc>
                      <w:tc>
                        <w:tcPr>
                          <w:tcW w:w="5400" w:type="dxa"/>
                        </w:tcPr>
                        <w:p w14:paraId="0AE402AE" w14:textId="77777777" w:rsidR="00B96C0E" w:rsidRDefault="00B96C0E"/>
                      </w:tc>
                    </w:tr>
                    <w:tr w:rsidR="00B96C0E" w14:paraId="62C12B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991529" w14:textId="77777777" w:rsidR="00B96C0E" w:rsidRDefault="008925E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CD8702" w14:textId="6893CA85" w:rsidR="00B96C0E" w:rsidRDefault="00785287">
                          <w:r>
                            <w:t>7 mei 2026</w:t>
                          </w:r>
                        </w:p>
                      </w:tc>
                    </w:tr>
                    <w:tr w:rsidR="00B96C0E" w14:paraId="54A2BB6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B44391" w14:textId="77777777" w:rsidR="00B96C0E" w:rsidRDefault="008925E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990D75C" w14:textId="2C807C68" w:rsidR="00B96C0E" w:rsidRDefault="008925EF">
                          <w:r>
                            <w:t>Uitvoeringstoets LVNL algehele LVB-wijziging Schiphol</w:t>
                          </w:r>
                        </w:p>
                      </w:tc>
                    </w:tr>
                    <w:tr w:rsidR="00B96C0E" w14:paraId="19E4633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FCA6EE" w14:textId="77777777" w:rsidR="00B96C0E" w:rsidRDefault="00B96C0E"/>
                      </w:tc>
                      <w:tc>
                        <w:tcPr>
                          <w:tcW w:w="5400" w:type="dxa"/>
                        </w:tcPr>
                        <w:p w14:paraId="549CAEA2" w14:textId="77777777" w:rsidR="00B96C0E" w:rsidRDefault="00B96C0E"/>
                      </w:tc>
                    </w:tr>
                  </w:tbl>
                  <w:p w14:paraId="69BEB760" w14:textId="77777777" w:rsidR="007548BC" w:rsidRDefault="007548B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60976FB" wp14:editId="5426376D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9835A" w14:textId="77777777" w:rsidR="007548BC" w:rsidRDefault="007548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0976FB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079835A" w14:textId="77777777" w:rsidR="007548BC" w:rsidRDefault="007548B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9435B5"/>
    <w:multiLevelType w:val="multilevel"/>
    <w:tmpl w:val="44FD119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85B3D3"/>
    <w:multiLevelType w:val="multilevel"/>
    <w:tmpl w:val="7C4E05A2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4F139F1"/>
    <w:multiLevelType w:val="multilevel"/>
    <w:tmpl w:val="E28EBBD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7D6BEC9"/>
    <w:multiLevelType w:val="multilevel"/>
    <w:tmpl w:val="C0C6128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1072DF9"/>
    <w:multiLevelType w:val="multilevel"/>
    <w:tmpl w:val="B701CFB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895205E"/>
    <w:multiLevelType w:val="multilevel"/>
    <w:tmpl w:val="27B2EE8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C636A7E"/>
    <w:multiLevelType w:val="multilevel"/>
    <w:tmpl w:val="2E16739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CF67A39"/>
    <w:multiLevelType w:val="multilevel"/>
    <w:tmpl w:val="792A84A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39A5A62"/>
    <w:multiLevelType w:val="multilevel"/>
    <w:tmpl w:val="488ED31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21FFC7D"/>
    <w:multiLevelType w:val="multilevel"/>
    <w:tmpl w:val="66234EE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8525E32"/>
    <w:multiLevelType w:val="multilevel"/>
    <w:tmpl w:val="2BE92598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BA8D5D3"/>
    <w:multiLevelType w:val="multilevel"/>
    <w:tmpl w:val="D18A1F7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612C1D"/>
    <w:multiLevelType w:val="multilevel"/>
    <w:tmpl w:val="0068201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515323"/>
    <w:multiLevelType w:val="multilevel"/>
    <w:tmpl w:val="3191BF5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2F4E43"/>
    <w:multiLevelType w:val="multilevel"/>
    <w:tmpl w:val="EB1CBB1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6B92A8"/>
    <w:multiLevelType w:val="multilevel"/>
    <w:tmpl w:val="E60FC0D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02967D3"/>
    <w:multiLevelType w:val="multilevel"/>
    <w:tmpl w:val="2DD2294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0925C9"/>
    <w:multiLevelType w:val="multilevel"/>
    <w:tmpl w:val="D4BDF10C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128A99"/>
    <w:multiLevelType w:val="multilevel"/>
    <w:tmpl w:val="0BD19AB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506586E1"/>
    <w:multiLevelType w:val="multilevel"/>
    <w:tmpl w:val="0FD0EB9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78F90A"/>
    <w:multiLevelType w:val="multilevel"/>
    <w:tmpl w:val="0050944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5633DF"/>
    <w:multiLevelType w:val="multilevel"/>
    <w:tmpl w:val="473A907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AB7ADA"/>
    <w:multiLevelType w:val="multilevel"/>
    <w:tmpl w:val="9B6E2C7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22"/>
  </w:num>
  <w:num w:numId="5">
    <w:abstractNumId w:val="18"/>
  </w:num>
  <w:num w:numId="6">
    <w:abstractNumId w:val="9"/>
  </w:num>
  <w:num w:numId="7">
    <w:abstractNumId w:val="7"/>
  </w:num>
  <w:num w:numId="8">
    <w:abstractNumId w:val="17"/>
  </w:num>
  <w:num w:numId="9">
    <w:abstractNumId w:val="2"/>
  </w:num>
  <w:num w:numId="10">
    <w:abstractNumId w:val="5"/>
  </w:num>
  <w:num w:numId="11">
    <w:abstractNumId w:val="21"/>
  </w:num>
  <w:num w:numId="12">
    <w:abstractNumId w:val="15"/>
  </w:num>
  <w:num w:numId="13">
    <w:abstractNumId w:val="11"/>
  </w:num>
  <w:num w:numId="14">
    <w:abstractNumId w:val="3"/>
  </w:num>
  <w:num w:numId="15">
    <w:abstractNumId w:val="4"/>
  </w:num>
  <w:num w:numId="16">
    <w:abstractNumId w:val="19"/>
  </w:num>
  <w:num w:numId="17">
    <w:abstractNumId w:val="16"/>
  </w:num>
  <w:num w:numId="18">
    <w:abstractNumId w:val="10"/>
  </w:num>
  <w:num w:numId="19">
    <w:abstractNumId w:val="8"/>
  </w:num>
  <w:num w:numId="20">
    <w:abstractNumId w:val="0"/>
  </w:num>
  <w:num w:numId="21">
    <w:abstractNumId w:val="20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BB"/>
    <w:rsid w:val="00014356"/>
    <w:rsid w:val="00031F25"/>
    <w:rsid w:val="00065041"/>
    <w:rsid w:val="001235B3"/>
    <w:rsid w:val="00297E1A"/>
    <w:rsid w:val="002F0700"/>
    <w:rsid w:val="002F1BBB"/>
    <w:rsid w:val="003D1001"/>
    <w:rsid w:val="003F0AAB"/>
    <w:rsid w:val="004234BB"/>
    <w:rsid w:val="00490126"/>
    <w:rsid w:val="00497F86"/>
    <w:rsid w:val="005679BF"/>
    <w:rsid w:val="00585090"/>
    <w:rsid w:val="005C271C"/>
    <w:rsid w:val="005C59DA"/>
    <w:rsid w:val="00625069"/>
    <w:rsid w:val="006A3280"/>
    <w:rsid w:val="006C7040"/>
    <w:rsid w:val="006E6229"/>
    <w:rsid w:val="007170B6"/>
    <w:rsid w:val="007548BC"/>
    <w:rsid w:val="0075665B"/>
    <w:rsid w:val="00785287"/>
    <w:rsid w:val="008026B9"/>
    <w:rsid w:val="00881691"/>
    <w:rsid w:val="008925EF"/>
    <w:rsid w:val="00904430"/>
    <w:rsid w:val="00941100"/>
    <w:rsid w:val="009456BF"/>
    <w:rsid w:val="00A22D89"/>
    <w:rsid w:val="00AD4DA2"/>
    <w:rsid w:val="00B96C0E"/>
    <w:rsid w:val="00B96DF2"/>
    <w:rsid w:val="00BE6618"/>
    <w:rsid w:val="00BE6813"/>
    <w:rsid w:val="00C20E0B"/>
    <w:rsid w:val="00C30D91"/>
    <w:rsid w:val="00C36AFC"/>
    <w:rsid w:val="00C43D87"/>
    <w:rsid w:val="00C7346D"/>
    <w:rsid w:val="00CF4BC4"/>
    <w:rsid w:val="00D452EB"/>
    <w:rsid w:val="00D7340E"/>
    <w:rsid w:val="00DA10FA"/>
    <w:rsid w:val="00DD6E24"/>
    <w:rsid w:val="00E46BED"/>
    <w:rsid w:val="00E80F30"/>
    <w:rsid w:val="00E82910"/>
    <w:rsid w:val="00F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79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5C271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71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271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71C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4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40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40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544</ap:Characters>
  <ap:DocSecurity>0</ap:DocSecurity>
  <ap:Lines>4</ap:Lines>
  <ap:Paragraphs>1</ap:Paragraphs>
  <ap:ScaleCrop>false</ap:ScaleCrop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2026-05-07T14:50:00.0000000Z</dcterms:created>
  <dcterms:modified xsi:type="dcterms:W3CDTF">2026-05-07T14:50:00.0000000Z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Uitvoeringstoets LVNL algehele LVB-wijziging Schiphol en reactie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S.B. Boontje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