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3041" w:rsidP="00E13041" w:rsidRDefault="00E13041" w14:paraId="4629CCC5" w14:textId="7B7E8865">
      <w:pPr>
        <w:pStyle w:val="WitregelW1bodytekst"/>
      </w:pPr>
      <w:bookmarkStart w:name="_Hlk219985791" w:id="0"/>
      <w:r w:rsidRPr="001252B3">
        <w:t>Hierbij ontvangt u het Gemeentenieuws van SZW 202</w:t>
      </w:r>
      <w:r>
        <w:t>6-2</w:t>
      </w:r>
      <w:r w:rsidRPr="001252B3">
        <w:t xml:space="preserve">. Deze nieuwsbrief wordt </w:t>
      </w:r>
      <w:proofErr w:type="gramStart"/>
      <w:r w:rsidRPr="001252B3">
        <w:t>tevens</w:t>
      </w:r>
      <w:proofErr w:type="gramEnd"/>
      <w:r w:rsidRPr="001252B3">
        <w:t xml:space="preserve"> verzonden aan de voorzitter van de </w:t>
      </w:r>
      <w:r>
        <w:t>Eerste</w:t>
      </w:r>
      <w:r w:rsidRPr="001252B3">
        <w:t xml:space="preserve"> Kamer. </w:t>
      </w:r>
      <w:r w:rsidR="00CD7015">
        <w:t>H</w:t>
      </w:r>
      <w:r>
        <w:t>e</w:t>
      </w:r>
      <w:r w:rsidRPr="001252B3">
        <w:t>t Gemeentenieuws van SZW 2026</w:t>
      </w:r>
      <w:r>
        <w:t>-2</w:t>
      </w:r>
      <w:r w:rsidRPr="001252B3">
        <w:t xml:space="preserve"> </w:t>
      </w:r>
      <w:r w:rsidR="00CD7015">
        <w:t xml:space="preserve">bevat </w:t>
      </w:r>
      <w:r>
        <w:t xml:space="preserve">de volgende </w:t>
      </w:r>
      <w:r w:rsidR="00CD7015">
        <w:t>artikelen</w:t>
      </w:r>
      <w:r w:rsidRPr="001252B3">
        <w:t>:</w:t>
      </w:r>
      <w:r>
        <w:t xml:space="preserve"> </w:t>
      </w:r>
      <w:bookmarkEnd w:id="0"/>
    </w:p>
    <w:p w:rsidRPr="00E13041" w:rsidR="00E13041" w:rsidP="00E13041" w:rsidRDefault="00E13041" w14:paraId="7A6FD412" w14:textId="77777777"/>
    <w:p w:rsidRPr="00775057" w:rsidR="00E54E5C" w:rsidP="00E54E5C" w:rsidRDefault="00E54E5C" w14:paraId="5FFCF6EB" w14:textId="77777777">
      <w:pPr>
        <w:numPr>
          <w:ilvl w:val="0"/>
          <w:numId w:val="9"/>
        </w:numPr>
      </w:pPr>
      <w:r w:rsidRPr="00775057">
        <w:t>Maatschappelijke impact van vrijwilligers bij geldzorgen</w:t>
      </w:r>
    </w:p>
    <w:p w:rsidRPr="00775057" w:rsidR="00E54E5C" w:rsidP="00E54E5C" w:rsidRDefault="00E54E5C" w14:paraId="06998432" w14:textId="77777777">
      <w:pPr>
        <w:numPr>
          <w:ilvl w:val="0"/>
          <w:numId w:val="9"/>
        </w:numPr>
      </w:pPr>
      <w:r w:rsidRPr="00775057">
        <w:t>NIEUW! NVVK-werkwijzers voor financiële hulp aan jongeren en dak- en thuisloze mensen</w:t>
      </w:r>
    </w:p>
    <w:p w:rsidRPr="00775057" w:rsidR="00E54E5C" w:rsidP="00E54E5C" w:rsidRDefault="00E54E5C" w14:paraId="4A711814" w14:textId="77777777">
      <w:pPr>
        <w:numPr>
          <w:ilvl w:val="0"/>
          <w:numId w:val="9"/>
        </w:numPr>
      </w:pPr>
      <w:r w:rsidRPr="00775057">
        <w:t>Inzet middelen voor betere dienstverlening na afwijzing Wajong</w:t>
      </w:r>
    </w:p>
    <w:p w:rsidRPr="00775057" w:rsidR="00E54E5C" w:rsidP="00E54E5C" w:rsidRDefault="00E54E5C" w14:paraId="6FB58DA8" w14:textId="77777777">
      <w:pPr>
        <w:numPr>
          <w:ilvl w:val="0"/>
          <w:numId w:val="9"/>
        </w:numPr>
      </w:pPr>
      <w:r w:rsidRPr="00775057">
        <w:t>Simpel Switchen Kompas helpt gemeenten op weg</w:t>
      </w:r>
    </w:p>
    <w:p w:rsidRPr="00775057" w:rsidR="00DD1344" w:rsidP="00DD1344" w:rsidRDefault="00DD1344" w14:paraId="20628207" w14:textId="77777777">
      <w:pPr>
        <w:pStyle w:val="Geenafstand"/>
        <w:numPr>
          <w:ilvl w:val="0"/>
          <w:numId w:val="9"/>
        </w:numPr>
        <w:rPr>
          <w:szCs w:val="18"/>
        </w:rPr>
      </w:pPr>
      <w:r w:rsidRPr="00775057">
        <w:rPr>
          <w:szCs w:val="18"/>
        </w:rPr>
        <w:t>Internetconsulatie wetsvoorstel ‘forfaitaire loonkostensubsidie beschut werk’</w:t>
      </w:r>
    </w:p>
    <w:p w:rsidRPr="00775057" w:rsidR="00E54E5C" w:rsidP="00E54E5C" w:rsidRDefault="00E54E5C" w14:paraId="2308506E" w14:textId="77777777">
      <w:pPr>
        <w:numPr>
          <w:ilvl w:val="0"/>
          <w:numId w:val="9"/>
        </w:numPr>
      </w:pPr>
      <w:r w:rsidRPr="00775057">
        <w:t>Eenmalige ophoging Impulsbudget Arbeidsmarktregio’s 2026 – Hervorming van de Arbeidsmarktinfrastructuur</w:t>
      </w:r>
    </w:p>
    <w:p w:rsidRPr="00775057" w:rsidR="00E54E5C" w:rsidP="00E54E5C" w:rsidRDefault="00E54E5C" w14:paraId="23A0BFCD" w14:textId="77777777">
      <w:pPr>
        <w:numPr>
          <w:ilvl w:val="0"/>
          <w:numId w:val="9"/>
        </w:numPr>
      </w:pPr>
      <w:r w:rsidRPr="00775057">
        <w:t>Deadline indiening aanvraag vangnetuitkering over 2025 op 15 augustus 2026</w:t>
      </w:r>
    </w:p>
    <w:p w:rsidRPr="00775057" w:rsidR="00E54E5C" w:rsidP="00E54E5C" w:rsidRDefault="00E54E5C" w14:paraId="68EAEFC4" w14:textId="77777777">
      <w:pPr>
        <w:numPr>
          <w:ilvl w:val="0"/>
          <w:numId w:val="9"/>
        </w:numPr>
      </w:pPr>
      <w:r w:rsidRPr="00775057">
        <w:t>Lerend Netwerk Participatiewet</w:t>
      </w:r>
    </w:p>
    <w:p w:rsidRPr="00775057" w:rsidR="00AC79B6" w:rsidP="00AC79B6" w:rsidRDefault="00AC79B6" w14:paraId="12D17151" w14:textId="77777777">
      <w:pPr>
        <w:pStyle w:val="WitregelW1bodytekst"/>
        <w:numPr>
          <w:ilvl w:val="0"/>
          <w:numId w:val="9"/>
        </w:numPr>
        <w:textAlignment w:val="auto"/>
      </w:pPr>
      <w:r w:rsidRPr="00775057">
        <w:t>Verzoek om medewerking: onderzoek naar werkervaringen van Oekraïense ontheemden</w:t>
      </w:r>
    </w:p>
    <w:p w:rsidRPr="00775057" w:rsidR="005F5004" w:rsidP="00E54E5C" w:rsidRDefault="00E54E5C" w14:paraId="4620025B" w14:textId="77777777">
      <w:pPr>
        <w:numPr>
          <w:ilvl w:val="0"/>
          <w:numId w:val="9"/>
        </w:numPr>
      </w:pPr>
      <w:r w:rsidRPr="00775057">
        <w:t>Vrijlating Herstelbetalingen/Schadevergoedingen Nabestaanden in het kader van hersteloperatie toeslagen</w:t>
      </w:r>
    </w:p>
    <w:p w:rsidRPr="00775057" w:rsidR="00E54E5C" w:rsidP="005F5004" w:rsidRDefault="005F5004" w14:paraId="63C09CC7" w14:textId="40E1E9DF">
      <w:pPr>
        <w:pStyle w:val="Lijstalinea"/>
        <w:numPr>
          <w:ilvl w:val="0"/>
          <w:numId w:val="9"/>
        </w:numPr>
        <w:spacing w:line="240" w:lineRule="auto"/>
        <w:rPr>
          <w:rFonts w:ascii="Verdana" w:hAnsi="Verdana"/>
          <w:sz w:val="18"/>
          <w:szCs w:val="18"/>
        </w:rPr>
      </w:pPr>
      <w:r w:rsidRPr="00775057">
        <w:rPr>
          <w:rFonts w:ascii="Verdana" w:hAnsi="Verdana"/>
          <w:sz w:val="18"/>
          <w:szCs w:val="18"/>
          <w:lang w:eastAsia="nl-NL"/>
        </w:rPr>
        <w:t>Vrijlating schadevergoedingen herstel- en versterkingsoperatie Groningen en Noord-Drenthe</w:t>
      </w:r>
    </w:p>
    <w:p w:rsidRPr="00E54E5C" w:rsidR="005F5004" w:rsidP="005F5004" w:rsidRDefault="005F5004" w14:paraId="077894B0" w14:textId="77777777">
      <w:pPr>
        <w:pStyle w:val="Lijstalinea"/>
        <w:spacing w:line="240" w:lineRule="auto"/>
      </w:pPr>
    </w:p>
    <w:p w:rsidR="00E13041" w:rsidRDefault="00E13041" w14:paraId="34FD6937" w14:textId="77777777"/>
    <w:p w:rsidR="00146F43" w:rsidRDefault="00146F43" w14:paraId="0616CB1D" w14:textId="77777777">
      <w:pPr>
        <w:pStyle w:val="WitregelW1bodytekst"/>
      </w:pPr>
    </w:p>
    <w:p w:rsidR="00146F43" w:rsidRDefault="00DD1344" w14:paraId="337AC731" w14:textId="7B6291DC">
      <w:r>
        <w:t xml:space="preserve">De Minister van Sociale Zaken            De Minister van Werk                              en </w:t>
      </w:r>
      <w:proofErr w:type="gramStart"/>
      <w:r w:rsidR="00E13041">
        <w:t xml:space="preserve">Werkgelegenheid,  </w:t>
      </w:r>
      <w:r>
        <w:t xml:space="preserve"> </w:t>
      </w:r>
      <w:proofErr w:type="gramEnd"/>
      <w:r>
        <w:t xml:space="preserve">                     </w:t>
      </w:r>
      <w:r w:rsidR="00E13041">
        <w:t xml:space="preserve"> </w:t>
      </w:r>
      <w:r>
        <w:t>en Participatie,</w:t>
      </w:r>
    </w:p>
    <w:p w:rsidR="00146F43" w:rsidRDefault="00146F43" w14:paraId="08386A5C" w14:textId="77777777"/>
    <w:p w:rsidR="00146F43" w:rsidRDefault="00146F43" w14:paraId="775510CD" w14:textId="77777777"/>
    <w:p w:rsidR="00146F43" w:rsidRDefault="00146F43" w14:paraId="15729052" w14:textId="77777777"/>
    <w:p w:rsidR="00146F43" w:rsidRDefault="00146F43" w14:paraId="67175967" w14:textId="77777777"/>
    <w:p w:rsidR="00146F43" w:rsidRDefault="00146F43" w14:paraId="05CDA66E" w14:textId="77777777"/>
    <w:p w:rsidR="00146F43" w:rsidRDefault="00DD1344" w14:paraId="3D766D8D" w14:textId="77777777">
      <w:r>
        <w:t>J.A. Vijlbrief                                      A.A. Aartsen</w:t>
      </w:r>
    </w:p>
    <w:sectPr w:rsidR="00146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7D35" w14:textId="77777777" w:rsidR="008D4DCD" w:rsidRDefault="008D4DCD">
      <w:pPr>
        <w:spacing w:line="240" w:lineRule="auto"/>
      </w:pPr>
      <w:r>
        <w:separator/>
      </w:r>
    </w:p>
  </w:endnote>
  <w:endnote w:type="continuationSeparator" w:id="0">
    <w:p w14:paraId="1B9DF751" w14:textId="77777777" w:rsidR="008D4DCD" w:rsidRDefault="008D4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8020" w14:textId="77777777" w:rsidR="00A10397" w:rsidRDefault="00A103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5D46" w14:textId="77777777" w:rsidR="00A10397" w:rsidRDefault="00A103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6453" w14:textId="77777777" w:rsidR="00A10397" w:rsidRDefault="00A103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C946" w14:textId="77777777" w:rsidR="008D4DCD" w:rsidRDefault="008D4DCD">
      <w:pPr>
        <w:spacing w:line="240" w:lineRule="auto"/>
      </w:pPr>
      <w:r>
        <w:separator/>
      </w:r>
    </w:p>
  </w:footnote>
  <w:footnote w:type="continuationSeparator" w:id="0">
    <w:p w14:paraId="4A0F79E5" w14:textId="77777777" w:rsidR="008D4DCD" w:rsidRDefault="008D4D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ED5C" w14:textId="77777777" w:rsidR="00A10397" w:rsidRDefault="00A103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B60C" w14:textId="77777777" w:rsidR="00146F43" w:rsidRDefault="00DD1344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F3BB79F" wp14:editId="110036D7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381835" w14:textId="77777777" w:rsidR="00146F43" w:rsidRDefault="00DD1344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1405863E" w14:textId="77777777" w:rsidR="00146F43" w:rsidRDefault="00146F43">
                          <w:pPr>
                            <w:pStyle w:val="WitregelW2"/>
                          </w:pPr>
                        </w:p>
                        <w:p w14:paraId="32FBBBF6" w14:textId="77777777" w:rsidR="00146F43" w:rsidRDefault="00DD134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A1B3C1C" w14:textId="27748879" w:rsidR="00323083" w:rsidRDefault="00C01B4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4000B396" w14:textId="77777777" w:rsidR="00146F43" w:rsidRDefault="00146F43">
                          <w:pPr>
                            <w:pStyle w:val="WitregelW1"/>
                          </w:pPr>
                        </w:p>
                        <w:p w14:paraId="75F652F0" w14:textId="77777777" w:rsidR="00146F43" w:rsidRDefault="00DD134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1DDB0AC" w14:textId="06B85BC3" w:rsidR="00323083" w:rsidRDefault="00C01B4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7245D">
                            <w:t>2026-0000083461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3BB79F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5381835" w14:textId="77777777" w:rsidR="00146F43" w:rsidRDefault="00DD1344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1405863E" w14:textId="77777777" w:rsidR="00146F43" w:rsidRDefault="00146F43">
                    <w:pPr>
                      <w:pStyle w:val="WitregelW2"/>
                    </w:pPr>
                  </w:p>
                  <w:p w14:paraId="32FBBBF6" w14:textId="77777777" w:rsidR="00146F43" w:rsidRDefault="00DD134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A1B3C1C" w14:textId="27748879" w:rsidR="00323083" w:rsidRDefault="00C01B4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4000B396" w14:textId="77777777" w:rsidR="00146F43" w:rsidRDefault="00146F43">
                    <w:pPr>
                      <w:pStyle w:val="WitregelW1"/>
                    </w:pPr>
                  </w:p>
                  <w:p w14:paraId="75F652F0" w14:textId="77777777" w:rsidR="00146F43" w:rsidRDefault="00DD134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1DDB0AC" w14:textId="06B85BC3" w:rsidR="00323083" w:rsidRDefault="00C01B4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7245D">
                      <w:t>2026-0000083461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044950B" wp14:editId="7216B70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D5135" w14:textId="77777777" w:rsidR="00323083" w:rsidRDefault="00C01B4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44950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B3D5135" w14:textId="77777777" w:rsidR="00323083" w:rsidRDefault="00C01B4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BB2" w14:textId="77777777" w:rsidR="00146F43" w:rsidRDefault="00DD134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C77DD22" wp14:editId="4D6B42A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249A9" w14:textId="77777777" w:rsidR="00146F43" w:rsidRDefault="00DD134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77DD2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02249A9" w14:textId="77777777" w:rsidR="00146F43" w:rsidRDefault="00DD134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EA0B9E" wp14:editId="7BCC7048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C90878" w14:textId="77777777" w:rsidR="00146F43" w:rsidRPr="00E13041" w:rsidRDefault="00DD13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13041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C56B844" w14:textId="4C88F770" w:rsidR="00146F43" w:rsidRPr="00E13041" w:rsidRDefault="00DD13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13041">
                            <w:rPr>
                              <w:lang w:val="de-DE"/>
                            </w:rPr>
                            <w:t xml:space="preserve">2509 </w:t>
                          </w:r>
                          <w:r w:rsidR="00250B7F" w:rsidRPr="00E13041">
                            <w:rPr>
                              <w:lang w:val="de-DE"/>
                            </w:rPr>
                            <w:t>LV Den</w:t>
                          </w:r>
                          <w:r w:rsidRPr="00E13041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5E7C5EB" w14:textId="77777777" w:rsidR="00146F43" w:rsidRPr="00E13041" w:rsidRDefault="00DD13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1304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7A0B191" w14:textId="77777777" w:rsidR="00146F43" w:rsidRPr="00E13041" w:rsidRDefault="00146F4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AC908C8" w14:textId="77777777" w:rsidR="00146F43" w:rsidRDefault="00DD134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AD5BE25" w14:textId="7B7AAAE0" w:rsidR="00323083" w:rsidRDefault="00C01B4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7245D">
                            <w:t>2026-0000083461</w:t>
                          </w:r>
                          <w:r>
                            <w:fldChar w:fldCharType="end"/>
                          </w:r>
                        </w:p>
                        <w:p w14:paraId="39A8D039" w14:textId="77777777" w:rsidR="00146F43" w:rsidRDefault="00146F43">
                          <w:pPr>
                            <w:pStyle w:val="WitregelW1"/>
                          </w:pPr>
                        </w:p>
                        <w:p w14:paraId="64EC4D4F" w14:textId="3DA183B9" w:rsidR="00323083" w:rsidRDefault="00C01B4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4C95CD1" w14:textId="77777777" w:rsidR="00146F43" w:rsidRDefault="00146F43">
                          <w:pPr>
                            <w:pStyle w:val="WitregelW1"/>
                          </w:pPr>
                        </w:p>
                        <w:p w14:paraId="2BFA9F2F" w14:textId="77777777" w:rsidR="00146F43" w:rsidRDefault="00DD1344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48B99F12" w14:textId="5B9B11BF" w:rsidR="00146F43" w:rsidRDefault="00A10397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97245D">
                              <w:t>Artikelen Gemeentenieuws van SZW, 2026-2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EA0B9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5C90878" w14:textId="77777777" w:rsidR="00146F43" w:rsidRPr="00E13041" w:rsidRDefault="00DD1344">
                    <w:pPr>
                      <w:pStyle w:val="Afzendgegevens"/>
                      <w:rPr>
                        <w:lang w:val="de-DE"/>
                      </w:rPr>
                    </w:pPr>
                    <w:r w:rsidRPr="00E13041">
                      <w:rPr>
                        <w:lang w:val="de-DE"/>
                      </w:rPr>
                      <w:t>Postbus 90801</w:t>
                    </w:r>
                  </w:p>
                  <w:p w14:paraId="1C56B844" w14:textId="4C88F770" w:rsidR="00146F43" w:rsidRPr="00E13041" w:rsidRDefault="00DD1344">
                    <w:pPr>
                      <w:pStyle w:val="Afzendgegevens"/>
                      <w:rPr>
                        <w:lang w:val="de-DE"/>
                      </w:rPr>
                    </w:pPr>
                    <w:r w:rsidRPr="00E13041">
                      <w:rPr>
                        <w:lang w:val="de-DE"/>
                      </w:rPr>
                      <w:t xml:space="preserve">2509 </w:t>
                    </w:r>
                    <w:r w:rsidR="00250B7F" w:rsidRPr="00E13041">
                      <w:rPr>
                        <w:lang w:val="de-DE"/>
                      </w:rPr>
                      <w:t>LV Den</w:t>
                    </w:r>
                    <w:r w:rsidRPr="00E13041">
                      <w:rPr>
                        <w:lang w:val="de-DE"/>
                      </w:rPr>
                      <w:t xml:space="preserve"> Haag</w:t>
                    </w:r>
                  </w:p>
                  <w:p w14:paraId="45E7C5EB" w14:textId="77777777" w:rsidR="00146F43" w:rsidRPr="00E13041" w:rsidRDefault="00DD1344">
                    <w:pPr>
                      <w:pStyle w:val="Afzendgegevens"/>
                      <w:rPr>
                        <w:lang w:val="de-DE"/>
                      </w:rPr>
                    </w:pPr>
                    <w:r w:rsidRPr="00E13041">
                      <w:rPr>
                        <w:lang w:val="de-DE"/>
                      </w:rPr>
                      <w:t>T   070 333 44 44</w:t>
                    </w:r>
                  </w:p>
                  <w:p w14:paraId="67A0B191" w14:textId="77777777" w:rsidR="00146F43" w:rsidRPr="00E13041" w:rsidRDefault="00146F4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AC908C8" w14:textId="77777777" w:rsidR="00146F43" w:rsidRDefault="00DD134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AD5BE25" w14:textId="7B7AAAE0" w:rsidR="00323083" w:rsidRDefault="00C01B4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7245D">
                      <w:t>2026-0000083461</w:t>
                    </w:r>
                    <w:r>
                      <w:fldChar w:fldCharType="end"/>
                    </w:r>
                  </w:p>
                  <w:p w14:paraId="39A8D039" w14:textId="77777777" w:rsidR="00146F43" w:rsidRDefault="00146F43">
                    <w:pPr>
                      <w:pStyle w:val="WitregelW1"/>
                    </w:pPr>
                  </w:p>
                  <w:p w14:paraId="64EC4D4F" w14:textId="3DA183B9" w:rsidR="00323083" w:rsidRDefault="00C01B4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4C95CD1" w14:textId="77777777" w:rsidR="00146F43" w:rsidRDefault="00146F43">
                    <w:pPr>
                      <w:pStyle w:val="WitregelW1"/>
                    </w:pPr>
                  </w:p>
                  <w:p w14:paraId="2BFA9F2F" w14:textId="77777777" w:rsidR="00146F43" w:rsidRDefault="00DD1344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48B99F12" w14:textId="5B9B11BF" w:rsidR="00146F43" w:rsidRDefault="00A10397">
                    <w:pPr>
                      <w:pStyle w:val="Referentiegegevens"/>
                    </w:pPr>
                    <w:fldSimple w:instr=" DOCPROPERTY  &quot;iBijlagen&quot;  \* MERGEFORMAT ">
                      <w:r w:rsidR="0097245D">
                        <w:t>Artikelen Gemeentenieuws van SZW, 2026-2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CFC69B9" wp14:editId="2A70C9E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25682" w14:textId="77777777" w:rsidR="00146F43" w:rsidRDefault="00DD134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146F43" w:rsidRDefault="00DD1344" w14:paraId="05B25682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3FD9754" wp14:editId="72A33C24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24533" w14:textId="77777777" w:rsidR="00146F43" w:rsidRDefault="00DD1344">
                          <w:r>
                            <w:t>De voorzitter van de Tweede Kamer der Staten-Generaal</w:t>
                          </w:r>
                        </w:p>
                        <w:p w14:paraId="347569AE" w14:textId="77777777" w:rsidR="00146F43" w:rsidRDefault="00DD1344">
                          <w:r>
                            <w:t xml:space="preserve">Postbus 20018 </w:t>
                          </w:r>
                        </w:p>
                        <w:p w14:paraId="1763FBE0" w14:textId="77777777" w:rsidR="00146F43" w:rsidRDefault="00DD1344">
                          <w:r>
                            <w:t>2500 EA  Den Haag</w:t>
                          </w:r>
                        </w:p>
                        <w:p w14:paraId="71C274AC" w14:textId="77777777" w:rsidR="00146F43" w:rsidRDefault="00DD1344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146F43" w:rsidRDefault="00DD1344" w14:paraId="06924533" w14:textId="77777777">
                    <w:r>
                      <w:t>De voorzitter van de Tweede Kamer der Staten-Generaal</w:t>
                    </w:r>
                  </w:p>
                  <w:p w:rsidR="00146F43" w:rsidRDefault="00DD1344" w14:paraId="347569AE" w14:textId="77777777">
                    <w:r>
                      <w:t xml:space="preserve">Postbus 20018 </w:t>
                    </w:r>
                  </w:p>
                  <w:p w:rsidR="00146F43" w:rsidRDefault="00DD1344" w14:paraId="1763FBE0" w14:textId="77777777">
                    <w:r>
                      <w:t>2500 EA  Den Haag</w:t>
                    </w:r>
                  </w:p>
                  <w:p w:rsidR="00146F43" w:rsidRDefault="00DD1344" w14:paraId="71C274AC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B472DFB" wp14:editId="74BBEE9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46F43" w14:paraId="4C2144A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5B601E9" w14:textId="77777777" w:rsidR="00146F43" w:rsidRDefault="00146F43"/>
                            </w:tc>
                            <w:tc>
                              <w:tcPr>
                                <w:tcW w:w="5244" w:type="dxa"/>
                              </w:tcPr>
                              <w:p w14:paraId="527420F5" w14:textId="77777777" w:rsidR="00146F43" w:rsidRDefault="00146F43"/>
                            </w:tc>
                          </w:tr>
                          <w:tr w:rsidR="00146F43" w14:paraId="09B6A55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3527E00" w14:textId="77777777" w:rsidR="00146F43" w:rsidRDefault="00DD134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3D4707E" w14:textId="3C7A61ED" w:rsidR="00323083" w:rsidRDefault="00CB3897">
                                <w:r>
                                  <w:t>29 april 2026</w:t>
                                </w:r>
                                <w:r w:rsidR="00C01B40">
                                  <w:fldChar w:fldCharType="begin"/>
                                </w:r>
                                <w:r w:rsidR="00C01B40">
                                  <w:instrText xml:space="preserve"> DOCPROPERTY  "iDatum"  \* MERGEFORMAT </w:instrText>
                                </w:r>
                                <w:r w:rsidR="00C01B40">
                                  <w:fldChar w:fldCharType="end"/>
                                </w:r>
                              </w:p>
                            </w:tc>
                          </w:tr>
                          <w:tr w:rsidR="00146F43" w14:paraId="005E761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EF23075" w14:textId="77777777" w:rsidR="00146F43" w:rsidRDefault="00DD134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C39CC45" w14:textId="5ED93422" w:rsidR="00146F43" w:rsidRDefault="00A10397">
                                <w:fldSimple w:instr=" DOCPROPERTY  &quot;iOnderwerp&quot;  \* MERGEFORMAT ">
                                  <w:r w:rsidR="0097245D">
                                    <w:t>Gemeentenieuws van SZW, 2026-2</w:t>
                                  </w:r>
                                </w:fldSimple>
                              </w:p>
                            </w:tc>
                          </w:tr>
                          <w:tr w:rsidR="00146F43" w14:paraId="4B8CC3E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2E62AE6" w14:textId="77777777" w:rsidR="00146F43" w:rsidRDefault="00146F43"/>
                            </w:tc>
                            <w:tc>
                              <w:tcPr>
                                <w:tcW w:w="5244" w:type="dxa"/>
                              </w:tcPr>
                              <w:p w14:paraId="130896C5" w14:textId="77777777" w:rsidR="00146F43" w:rsidRDefault="00146F43"/>
                            </w:tc>
                          </w:tr>
                        </w:tbl>
                        <w:p w14:paraId="72455C6C" w14:textId="77777777" w:rsidR="002C1DFA" w:rsidRDefault="002C1D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472DFB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46F43" w14:paraId="4C2144A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5B601E9" w14:textId="77777777" w:rsidR="00146F43" w:rsidRDefault="00146F43"/>
                      </w:tc>
                      <w:tc>
                        <w:tcPr>
                          <w:tcW w:w="5244" w:type="dxa"/>
                        </w:tcPr>
                        <w:p w14:paraId="527420F5" w14:textId="77777777" w:rsidR="00146F43" w:rsidRDefault="00146F43"/>
                      </w:tc>
                    </w:tr>
                    <w:tr w:rsidR="00146F43" w14:paraId="09B6A55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3527E00" w14:textId="77777777" w:rsidR="00146F43" w:rsidRDefault="00DD134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3D4707E" w14:textId="3C7A61ED" w:rsidR="00323083" w:rsidRDefault="00CB3897">
                          <w:r>
                            <w:t>29 april 2026</w:t>
                          </w:r>
                          <w:r w:rsidR="00C01B40">
                            <w:fldChar w:fldCharType="begin"/>
                          </w:r>
                          <w:r w:rsidR="00C01B40">
                            <w:instrText xml:space="preserve"> DOCPROPERTY  "iDatum"  \* MERGEFORMAT </w:instrText>
                          </w:r>
                          <w:r w:rsidR="00C01B40">
                            <w:fldChar w:fldCharType="end"/>
                          </w:r>
                        </w:p>
                      </w:tc>
                    </w:tr>
                    <w:tr w:rsidR="00146F43" w14:paraId="005E761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EF23075" w14:textId="77777777" w:rsidR="00146F43" w:rsidRDefault="00DD134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C39CC45" w14:textId="5ED93422" w:rsidR="00146F43" w:rsidRDefault="00A10397">
                          <w:fldSimple w:instr=" DOCPROPERTY  &quot;iOnderwerp&quot;  \* MERGEFORMAT ">
                            <w:r w:rsidR="0097245D">
                              <w:t>Gemeentenieuws van SZW, 2026-2</w:t>
                            </w:r>
                          </w:fldSimple>
                        </w:p>
                      </w:tc>
                    </w:tr>
                    <w:tr w:rsidR="00146F43" w14:paraId="4B8CC3E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2E62AE6" w14:textId="77777777" w:rsidR="00146F43" w:rsidRDefault="00146F43"/>
                      </w:tc>
                      <w:tc>
                        <w:tcPr>
                          <w:tcW w:w="5244" w:type="dxa"/>
                        </w:tcPr>
                        <w:p w14:paraId="130896C5" w14:textId="77777777" w:rsidR="00146F43" w:rsidRDefault="00146F43"/>
                      </w:tc>
                    </w:tr>
                  </w:tbl>
                  <w:p w14:paraId="72455C6C" w14:textId="77777777" w:rsidR="002C1DFA" w:rsidRDefault="002C1DF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BD1329" wp14:editId="3894F2E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BC6DD" w14:textId="77777777" w:rsidR="00323083" w:rsidRDefault="00C01B4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BD1329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68BC6DD" w14:textId="77777777" w:rsidR="00323083" w:rsidRDefault="00C01B4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0C95FE"/>
    <w:multiLevelType w:val="multilevel"/>
    <w:tmpl w:val="1F97C9B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85C9103"/>
    <w:multiLevelType w:val="multilevel"/>
    <w:tmpl w:val="0FE0AD3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493E89"/>
    <w:multiLevelType w:val="multilevel"/>
    <w:tmpl w:val="2F48A61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ED0E53"/>
    <w:multiLevelType w:val="hybridMultilevel"/>
    <w:tmpl w:val="27FC71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346B"/>
    <w:multiLevelType w:val="multilevel"/>
    <w:tmpl w:val="78A4B78C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C4AF68"/>
    <w:multiLevelType w:val="multilevel"/>
    <w:tmpl w:val="94BCB8A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93FD1C"/>
    <w:multiLevelType w:val="multilevel"/>
    <w:tmpl w:val="E6E6F2F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45BFD7A1"/>
    <w:multiLevelType w:val="multilevel"/>
    <w:tmpl w:val="2A536C0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DF9CF2"/>
    <w:multiLevelType w:val="multilevel"/>
    <w:tmpl w:val="D0F193C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5779551">
    <w:abstractNumId w:val="8"/>
  </w:num>
  <w:num w:numId="2" w16cid:durableId="729311289">
    <w:abstractNumId w:val="0"/>
  </w:num>
  <w:num w:numId="3" w16cid:durableId="1007638852">
    <w:abstractNumId w:val="6"/>
  </w:num>
  <w:num w:numId="4" w16cid:durableId="1051002098">
    <w:abstractNumId w:val="2"/>
  </w:num>
  <w:num w:numId="5" w16cid:durableId="512914050">
    <w:abstractNumId w:val="4"/>
  </w:num>
  <w:num w:numId="6" w16cid:durableId="1336416899">
    <w:abstractNumId w:val="7"/>
  </w:num>
  <w:num w:numId="7" w16cid:durableId="387580815">
    <w:abstractNumId w:val="5"/>
  </w:num>
  <w:num w:numId="8" w16cid:durableId="146483147">
    <w:abstractNumId w:val="1"/>
  </w:num>
  <w:num w:numId="9" w16cid:durableId="1563444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41"/>
    <w:rsid w:val="00061C5E"/>
    <w:rsid w:val="000857EA"/>
    <w:rsid w:val="000870F8"/>
    <w:rsid w:val="00146F43"/>
    <w:rsid w:val="002128CC"/>
    <w:rsid w:val="00250B7F"/>
    <w:rsid w:val="00260906"/>
    <w:rsid w:val="002C1DFA"/>
    <w:rsid w:val="002E0A0C"/>
    <w:rsid w:val="00323083"/>
    <w:rsid w:val="00355680"/>
    <w:rsid w:val="004321C2"/>
    <w:rsid w:val="004F141C"/>
    <w:rsid w:val="00530539"/>
    <w:rsid w:val="005F5004"/>
    <w:rsid w:val="006333B9"/>
    <w:rsid w:val="00774FD8"/>
    <w:rsid w:val="00775057"/>
    <w:rsid w:val="00796479"/>
    <w:rsid w:val="007D16C0"/>
    <w:rsid w:val="008051E2"/>
    <w:rsid w:val="008153AB"/>
    <w:rsid w:val="00850C32"/>
    <w:rsid w:val="008D4DCD"/>
    <w:rsid w:val="0097245D"/>
    <w:rsid w:val="00A10397"/>
    <w:rsid w:val="00A54AA7"/>
    <w:rsid w:val="00A66A87"/>
    <w:rsid w:val="00AC79B6"/>
    <w:rsid w:val="00CB3897"/>
    <w:rsid w:val="00CC2074"/>
    <w:rsid w:val="00CD7015"/>
    <w:rsid w:val="00D630C9"/>
    <w:rsid w:val="00DD1344"/>
    <w:rsid w:val="00E13041"/>
    <w:rsid w:val="00E54E5C"/>
    <w:rsid w:val="00F8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05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Lijstalinea">
    <w:name w:val="List Paragraph"/>
    <w:basedOn w:val="Standaard"/>
    <w:uiPriority w:val="34"/>
    <w:qFormat/>
    <w:rsid w:val="005F5004"/>
    <w:pPr>
      <w:autoSpaceDN/>
      <w:spacing w:after="160" w:line="254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Geenafstand">
    <w:name w:val="No Spacing"/>
    <w:uiPriority w:val="1"/>
    <w:qFormat/>
    <w:rsid w:val="00DD1344"/>
    <w:pPr>
      <w:autoSpaceDN/>
      <w:textAlignment w:val="auto"/>
    </w:pPr>
    <w:rPr>
      <w:rFonts w:ascii="Verdana" w:eastAsiaTheme="minorHAnsi" w:hAnsi="Verdana" w:cstheme="minorBidi"/>
      <w:kern w:val="2"/>
      <w:sz w:val="18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2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Gemeentenieuws van SZW, 2026-2</vt:lpstr>
    </vt:vector>
  </ap:TitlesOfParts>
  <ap:LinksUpToDate>false</ap:LinksUpToDate>
  <ap:CharactersWithSpaces>1235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2026-04-29T08:36:00.0000000Z</dcterms:created>
  <dcterms:modified xsi:type="dcterms:W3CDTF">2026-04-29T08:36:00.0000000Z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Gemeentenieuws van SZW, 2026-2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de Lange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Artikelen Gemeentenieuws van SZW, 2026-2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Gemeentenieuws van SZW, 2026-2</vt:lpwstr>
  </property>
  <property fmtid="{D5CDD505-2E9C-101B-9397-08002B2CF9AE}" pid="36" name="iOnsKenmerk">
    <vt:lpwstr>2026-0000083461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