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F337D" w:rsidP="001F337D" w14:paraId="1AF15103" w14:textId="77777777">
      <w:r>
        <w:t>Halfjaarlijks informeer ik uw Kamer over de voortgang van de renovatie van het Binnenhof. Bijgevoegd stuur ik u de 15</w:t>
      </w:r>
      <w:r w:rsidRPr="003A3A1F">
        <w:rPr>
          <w:vertAlign w:val="superscript"/>
        </w:rPr>
        <w:t>e</w:t>
      </w:r>
      <w:r>
        <w:t xml:space="preserve"> voortgangsrapportage over de periode september 2025 tot en met februari 2026.</w:t>
      </w:r>
    </w:p>
    <w:p w:rsidR="001F337D" w:rsidP="001F337D" w14:paraId="36BDA71F" w14:textId="77777777"/>
    <w:p w:rsidR="001F337D" w:rsidP="001F337D" w14:paraId="24C13198" w14:textId="77777777">
      <w:r>
        <w:t>In de 14</w:t>
      </w:r>
      <w:r w:rsidRPr="003A3A1F">
        <w:rPr>
          <w:vertAlign w:val="superscript"/>
        </w:rPr>
        <w:t>e</w:t>
      </w:r>
      <w:r>
        <w:t xml:space="preserve"> voortgangsrapportage is de geactualiseerde planning toegelicht en is ingegaan op </w:t>
      </w:r>
      <w:r w:rsidRPr="00D714AE">
        <w:t xml:space="preserve">het effect dat de langere doorlooptijd en de stijgende marktprijzen heeft op de financiële prognoses. </w:t>
      </w:r>
      <w:r>
        <w:t xml:space="preserve">Besluitvorming over de dekking van de kosten heeft, </w:t>
      </w:r>
      <w:r>
        <w:t>conform</w:t>
      </w:r>
      <w:r>
        <w:t xml:space="preserve"> begrotingsregels, inmiddels plaatsgevonden bij voorjaarsnota 2026. Dit heeft geleid tot het ophogen van het budget naar </w:t>
      </w:r>
      <w:r>
        <w:t>circa</w:t>
      </w:r>
      <w:r>
        <w:t xml:space="preserve"> € 2,79 </w:t>
      </w:r>
      <w:r>
        <w:t>mld</w:t>
      </w:r>
      <w:r>
        <w:t xml:space="preserve"> inclusief reguliere indexering van het budget naar prijspeil 01-01-2027. Ook in de afgelopen rapportageperiode is te merken dat geopolitieke ontwikkelingen een stijgend effect hebben op inflatie en marktprijzen. De risico’s en de kostenontwikkeling van het programma worden toegelicht in bijgevoegde voortgangsrapportage.  </w:t>
      </w:r>
    </w:p>
    <w:p w:rsidR="001F337D" w:rsidP="001F337D" w14:paraId="22986C30" w14:textId="77777777"/>
    <w:p w:rsidR="001F337D" w:rsidP="001F337D" w14:paraId="4C7B2A5B" w14:textId="77777777">
      <w:r>
        <w:t>In dezelfde kamerbrief bij de 14</w:t>
      </w:r>
      <w:r w:rsidRPr="00A75E2A">
        <w:rPr>
          <w:vertAlign w:val="superscript"/>
        </w:rPr>
        <w:t>de</w:t>
      </w:r>
      <w:r>
        <w:t xml:space="preserve"> voortgangsrapportage is het proces richting een mogelijke renovatie van de Grafelijke Zalen toegelicht. De onderhoudsstaat van dit historische monument is slecht en het risico op het uitbreken van brand die de Ridderzaal onherstelbaar kan beschadigen is toegenomen. Gebreken zijn verergerd. Hoe langer een renovatie op zich laat wachten, hoe ernstiger de gebreken worden en ook hoe duurder het wordt om deze te verhelpen. Het nu meenemen van de renovatie van de Grafelijke Zalen voorkomt dat bij een renovatie na opleveren van het Binnenhof in de zomer van 2031 forse extra kosten voor bijvoorbeeld de beveiliging van de bouwplaats, het realiseren van bouwplaats logistiek en de inzet van materieel moeten worden gemaakt. B</w:t>
      </w:r>
      <w:r w:rsidRPr="00CB22C1">
        <w:t>ij Voorjaarsnota 2026 is besloten om ook de grafelijke zalen te renoveren</w:t>
      </w:r>
      <w:r>
        <w:t>.</w:t>
      </w:r>
    </w:p>
    <w:p w:rsidR="001F337D" w:rsidP="001F337D" w14:paraId="2C14B263" w14:textId="77777777"/>
    <w:p w:rsidR="00ED2012" w:rsidP="001F337D" w14:paraId="739BBFAD" w14:textId="77777777">
      <w:r w:rsidRPr="00C65DFF">
        <w:t>De realisatiefase van de renovatie is in volle gang. In de</w:t>
      </w:r>
      <w:r>
        <w:t xml:space="preserve"> rapportage</w:t>
      </w:r>
      <w:r w:rsidRPr="00C65DFF">
        <w:t xml:space="preserve">periode </w:t>
      </w:r>
      <w:r w:rsidRPr="00C65DFF">
        <w:t>is  belangrijke</w:t>
      </w:r>
      <w:r w:rsidRPr="00C65DFF">
        <w:t xml:space="preserve"> voortgang </w:t>
      </w:r>
      <w:r>
        <w:t xml:space="preserve">van werkzaamheden </w:t>
      </w:r>
      <w:r w:rsidRPr="00C65DFF">
        <w:t>geboekt</w:t>
      </w:r>
      <w:r>
        <w:t xml:space="preserve">. </w:t>
      </w:r>
      <w:r w:rsidRPr="00C65DFF">
        <w:t xml:space="preserve">Door </w:t>
      </w:r>
      <w:r>
        <w:t xml:space="preserve">het aantal bouw logistieke bewegingen op en rondom de bouwplaats </w:t>
      </w:r>
      <w:r w:rsidRPr="00C65DFF">
        <w:t xml:space="preserve">nauwkeurig af te stemmen lukt het om de beperkte ruimte op de bouwplaats zo zorgvuldig mogelijk in te zetten en op planning te blijven. </w:t>
      </w:r>
    </w:p>
    <w:p w:rsidR="00ED2012" w:rsidP="001F337D" w14:paraId="7E291D05" w14:textId="77777777"/>
    <w:p w:rsidR="00ED2012" w:rsidP="001F337D" w14:paraId="0517B853" w14:textId="77777777"/>
    <w:p w:rsidR="00ED2012" w:rsidP="001F337D" w14:paraId="777D51D7" w14:textId="77777777"/>
    <w:p w:rsidR="00ED2012" w:rsidP="001F337D" w14:paraId="75276388" w14:textId="77777777"/>
    <w:p w:rsidR="00ED2012" w:rsidP="001F337D" w14:paraId="55162838" w14:textId="77777777"/>
    <w:p w:rsidR="00ED2012" w:rsidP="001F337D" w14:paraId="19CA8ED0" w14:textId="77777777"/>
    <w:p w:rsidRPr="00C65DFF" w:rsidR="001F337D" w:rsidP="001F337D" w14:paraId="310C44D3" w14:textId="4E11BE9E">
      <w:r>
        <w:t xml:space="preserve">De voortgang van het renovatieprogramma is toegelicht in bijgevoegde rapportage. </w:t>
      </w:r>
      <w:r w:rsidRPr="00C65DFF">
        <w:t xml:space="preserve">  </w:t>
      </w:r>
    </w:p>
    <w:p w:rsidRPr="00C65DFF" w:rsidR="001F337D" w:rsidP="001F337D" w14:paraId="3EB929B8" w14:textId="77777777"/>
    <w:p w:rsidRPr="00C65DFF" w:rsidR="001F337D" w:rsidP="001F337D" w14:paraId="6082543B" w14:textId="77777777"/>
    <w:p w:rsidR="001F337D" w:rsidP="001F337D" w14:paraId="02E633DA" w14:textId="77777777"/>
    <w:p w:rsidRPr="00BE109E" w:rsidR="001F337D" w:rsidP="001F337D" w14:paraId="545FF28F" w14:textId="77777777"/>
    <w:p w:rsidRPr="00BE109E" w:rsidR="001F337D" w:rsidP="001F337D" w14:paraId="7FE932E9" w14:textId="77777777"/>
    <w:p w:rsidRPr="00BE109E" w:rsidR="001F337D" w:rsidP="001F337D" w14:paraId="3053191E" w14:textId="77777777">
      <w:pPr>
        <w:pStyle w:val="WitregelW1bodytekst"/>
      </w:pPr>
    </w:p>
    <w:p w:rsidRPr="00BE109E" w:rsidR="001F337D" w:rsidP="001F337D" w14:paraId="7EF77321" w14:textId="77777777">
      <w:r w:rsidRPr="00BE109E">
        <w:t>Hoogachtend,</w:t>
      </w:r>
      <w:r w:rsidRPr="00BE109E">
        <w:br/>
        <w:t>De minister van Volkshuisvesting en Ruimtelijke Ordening,</w:t>
      </w:r>
    </w:p>
    <w:p w:rsidRPr="00BE109E" w:rsidR="001F337D" w:rsidP="001F337D" w14:paraId="7608B404" w14:textId="77777777"/>
    <w:p w:rsidRPr="00BE109E" w:rsidR="001F337D" w:rsidP="001F337D" w14:paraId="46EF078C" w14:textId="77777777"/>
    <w:p w:rsidRPr="00BE109E" w:rsidR="001F337D" w:rsidP="001F337D" w14:paraId="5B0156B5" w14:textId="77777777"/>
    <w:p w:rsidRPr="00BE109E" w:rsidR="001F337D" w:rsidP="001F337D" w14:paraId="5D683738" w14:textId="77777777"/>
    <w:p w:rsidRPr="00BE109E" w:rsidR="001F337D" w:rsidP="001F337D" w14:paraId="021B348B" w14:textId="77777777"/>
    <w:p w:rsidR="001F337D" w:rsidP="001F337D" w14:paraId="68BB59C3" w14:textId="77777777">
      <w:r w:rsidRPr="00BE109E">
        <w:t>Elanor</w:t>
      </w:r>
      <w:r w:rsidRPr="00BE109E">
        <w:t xml:space="preserve"> </w:t>
      </w:r>
      <w:r w:rsidRPr="00BE109E">
        <w:t>Boekholt-O'Sullivan</w:t>
      </w:r>
    </w:p>
    <w:p w:rsidR="009F22E5" w14:paraId="596A87A3" w14:textId="77777777"/>
    <w:sectPr>
      <w:headerReference w:type="default" r:id="rId6"/>
      <w:footerReference w:type="default" r:id="rId7"/>
      <w:headerReference w:type="first" r:id="rId8"/>
      <w:foot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2E5" w14:paraId="2E8242F6" w14:textId="77777777">
    <w:pPr>
      <w:spacing w:after="107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2E5" w14:paraId="6A1D83B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2E5" w14:paraId="7697B8A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C06C2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C06C24" w14:paraId="4339216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22E5" w14:textId="77777777">
                          <w:pPr>
                            <w:pStyle w:val="Referentiegegevensbold"/>
                          </w:pPr>
                          <w:r>
                            <w:t>DG Vastgoed en Bedrijfsvoering Rijk</w:t>
                          </w:r>
                        </w:p>
                        <w:p w:rsidR="009F22E5" w14:textId="77777777">
                          <w:pPr>
                            <w:pStyle w:val="Referentiegegevens"/>
                          </w:pPr>
                          <w:r>
                            <w:t>DGVBR-RVB-Bureau DG</w:t>
                          </w:r>
                        </w:p>
                        <w:p w:rsidR="009F22E5" w14:textId="77777777">
                          <w:pPr>
                            <w:pStyle w:val="WitregelW2"/>
                          </w:pPr>
                        </w:p>
                        <w:p w:rsidR="009F22E5" w14:textId="77777777">
                          <w:pPr>
                            <w:pStyle w:val="Referentiegegevensbold"/>
                          </w:pPr>
                          <w:r>
                            <w:t>Datum</w:t>
                          </w:r>
                        </w:p>
                        <w:p w:rsidR="009F22E5" w14:textId="77777777">
                          <w:pPr>
                            <w:pStyle w:val="Referentiegegevens"/>
                          </w:pPr>
                          <w:sdt>
                            <w:sdtPr>
                              <w:id w:val="1949810474"/>
                              <w:date w:fullDate="2026-04-24T00:00:00Z">
                                <w:dateFormat w:val="d MMMM yyyy"/>
                                <w:lid w:val="nl"/>
                                <w:storeMappedDataAs w:val="dateTime"/>
                                <w:calendar w:val="gregorian"/>
                              </w:date>
                            </w:sdtPr>
                            <w:sdtContent>
                              <w:r>
                                <w:t>24 april 2026</w:t>
                              </w:r>
                            </w:sdtContent>
                          </w:sdt>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F22E5" w14:paraId="469742F8" w14:textId="77777777">
                    <w:pPr>
                      <w:pStyle w:val="Referentiegegevensbold"/>
                    </w:pPr>
                    <w:r>
                      <w:t>DG Vastgoed en Bedrijfsvoering Rijk</w:t>
                    </w:r>
                  </w:p>
                  <w:p w:rsidR="009F22E5" w14:paraId="33F101E8" w14:textId="77777777">
                    <w:pPr>
                      <w:pStyle w:val="Referentiegegevens"/>
                    </w:pPr>
                    <w:r>
                      <w:t>DGVBR-RVB-Bureau DG</w:t>
                    </w:r>
                  </w:p>
                  <w:p w:rsidR="009F22E5" w14:paraId="3FE2FBA5" w14:textId="77777777">
                    <w:pPr>
                      <w:pStyle w:val="WitregelW2"/>
                    </w:pPr>
                  </w:p>
                  <w:p w:rsidR="009F22E5" w14:paraId="01DCC508" w14:textId="77777777">
                    <w:pPr>
                      <w:pStyle w:val="Referentiegegevensbold"/>
                    </w:pPr>
                    <w:r>
                      <w:t>Datum</w:t>
                    </w:r>
                  </w:p>
                  <w:p w:rsidR="009F22E5" w14:paraId="0D7F8074" w14:textId="77777777">
                    <w:pPr>
                      <w:pStyle w:val="Referentiegegevens"/>
                    </w:pPr>
                    <w:sdt>
                      <w:sdtPr>
                        <w:id w:val="159557548"/>
                        <w:date w:fullDate="2026-04-24T00:00:00Z">
                          <w:dateFormat w:val="d MMMM yyyy"/>
                          <w:lid w:val="nl"/>
                          <w:storeMappedDataAs w:val="dateTime"/>
                          <w:calendar w:val="gregorian"/>
                        </w:date>
                      </w:sdtPr>
                      <w:sdtContent>
                        <w:r>
                          <w:t>24 april 2026</w:t>
                        </w:r>
                      </w:sdtContent>
                    </w:sdt>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C06C24" w14:textId="77777777"/>
                      </w:txbxContent>
                    </wps:txbx>
                    <wps:bodyPr vert="horz" wrap="square" lIns="0" tIns="0" rIns="0" bIns="0" anchor="t" anchorCtr="0"/>
                  </wps:wsp>
                </a:graphicData>
              </a:graphic>
            </wp:anchor>
          </w:drawing>
        </mc:Choice>
        <mc:Fallback>
          <w:pict>
            <v:shape id="46fef0b8-aa3c-11ea-a756-beb5f67e67be" o:spid="_x0000_s2051" type="#_x0000_t202" style="width:377.25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C06C24" w14:paraId="2572C69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F22E5" w14:textId="211BE456">
                          <w:pPr>
                            <w:pStyle w:val="Referentiegegevens"/>
                          </w:pPr>
                          <w:r>
                            <w:t xml:space="preserve">Pagina </w:t>
                          </w:r>
                          <w:r>
                            <w:fldChar w:fldCharType="begin"/>
                          </w:r>
                          <w:r>
                            <w:instrText>PAGE</w:instrText>
                          </w:r>
                          <w:r>
                            <w:fldChar w:fldCharType="separate"/>
                          </w:r>
                          <w:r w:rsidR="001F337D">
                            <w:rPr>
                              <w:noProof/>
                            </w:rPr>
                            <w:t>2</w:t>
                          </w:r>
                          <w:r>
                            <w:fldChar w:fldCharType="end"/>
                          </w:r>
                          <w:r>
                            <w:t xml:space="preserve"> van </w:t>
                          </w:r>
                          <w:r>
                            <w:fldChar w:fldCharType="begin"/>
                          </w:r>
                          <w:r>
                            <w:instrText>NUMPAGES</w:instrText>
                          </w:r>
                          <w:r>
                            <w:fldChar w:fldCharType="separate"/>
                          </w:r>
                          <w:r w:rsidR="001F337D">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9F22E5" w14:paraId="1C26DBA9" w14:textId="211BE456">
                    <w:pPr>
                      <w:pStyle w:val="Referentiegegevens"/>
                    </w:pPr>
                    <w:r>
                      <w:t xml:space="preserve">Pagina </w:t>
                    </w:r>
                    <w:r>
                      <w:fldChar w:fldCharType="begin"/>
                    </w:r>
                    <w:r>
                      <w:instrText>PAGE</w:instrText>
                    </w:r>
                    <w:r>
                      <w:fldChar w:fldCharType="separate"/>
                    </w:r>
                    <w:r w:rsidR="001F337D">
                      <w:rPr>
                        <w:noProof/>
                      </w:rPr>
                      <w:t>2</w:t>
                    </w:r>
                    <w:r>
                      <w:fldChar w:fldCharType="end"/>
                    </w:r>
                    <w:r>
                      <w:t xml:space="preserve"> van </w:t>
                    </w:r>
                    <w:r>
                      <w:fldChar w:fldCharType="begin"/>
                    </w:r>
                    <w:r>
                      <w:instrText>NUMPAGES</w:instrText>
                    </w:r>
                    <w:r>
                      <w:fldChar w:fldCharType="separate"/>
                    </w:r>
                    <w:r w:rsidR="001F337D">
                      <w:rPr>
                        <w:noProof/>
                      </w:rP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22E5" w14:paraId="4834881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F22E5" w14:textId="77777777">
                          <w:pPr>
                            <w:spacing w:line="240" w:lineRule="auto"/>
                          </w:pPr>
                          <w:r>
                            <w:rPr>
                              <w:noProof/>
                            </w:rPr>
                            <w:drawing>
                              <wp:inline distT="0" distB="0" distL="0" distR="0">
                                <wp:extent cx="467995" cy="1583865"/>
                                <wp:effectExtent l="0" t="0" r="0" b="0"/>
                                <wp:docPr id="83330129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83330129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9F22E5" w14:paraId="4F2CB9FD" w14:textId="77777777">
                    <w:pPr>
                      <w:spacing w:line="240" w:lineRule="auto"/>
                    </w:pPr>
                    <w:drawing>
                      <wp:inline distT="0" distB="0" distL="0" distR="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F22E5" w14:textId="77777777">
                          <w:pPr>
                            <w:spacing w:line="240" w:lineRule="auto"/>
                          </w:pPr>
                          <w:r>
                            <w:rPr>
                              <w:noProof/>
                            </w:rPr>
                            <w:drawing>
                              <wp:inline distT="0" distB="0" distL="0" distR="0">
                                <wp:extent cx="2339975" cy="1582834"/>
                                <wp:effectExtent l="0" t="0" r="0" b="0"/>
                                <wp:docPr id="1197573781" name="RVB_Standaard"/>
                                <wp:cNvGraphicFramePr/>
                                <a:graphic xmlns:a="http://schemas.openxmlformats.org/drawingml/2006/main">
                                  <a:graphicData uri="http://schemas.openxmlformats.org/drawingml/2006/picture">
                                    <pic:pic xmlns:pic="http://schemas.openxmlformats.org/drawingml/2006/picture">
                                      <pic:nvPicPr>
                                        <pic:cNvPr id="1197573781"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F22E5" w14:paraId="3D32D8EB" w14:textId="77777777">
                    <w:pPr>
                      <w:spacing w:line="240" w:lineRule="auto"/>
                    </w:pPr>
                    <w:drawing>
                      <wp:inline distT="0" distB="0" distL="0" distR="0">
                        <wp:extent cx="2339975" cy="1582834"/>
                        <wp:effectExtent l="0" t="0" r="0" b="0"/>
                        <wp:docPr id="8" name="RVB_Standaard"/>
                        <wp:cNvGraphicFramePr/>
                        <a:graphic xmlns:a="http://schemas.openxmlformats.org/drawingml/2006/main">
                          <a:graphicData uri="http://schemas.openxmlformats.org/drawingml/2006/picture">
                            <pic:pic xmlns:pic="http://schemas.openxmlformats.org/drawingml/2006/picture">
                              <pic:nvPicPr>
                                <pic:cNvPr id="8"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F22E5" w14:textId="77777777">
                          <w:pPr>
                            <w:pStyle w:val="Referentiegegevens"/>
                          </w:pPr>
                          <w:r>
                            <w:t>&gt; Retouradres Postbus 16169 2500 BD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9F22E5" w14:paraId="5E29B1A2" w14:textId="77777777">
                    <w:pPr>
                      <w:pStyle w:val="Referentiegegevens"/>
                    </w:pPr>
                    <w:r>
                      <w:t>&gt; Retouradres Postbus 16169 2500 BD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F22E5" w14:textId="77777777">
                          <w:r>
                            <w:t>De Voorzitter van de Tweede Kamer</w:t>
                          </w:r>
                        </w:p>
                        <w:p w:rsidR="009F22E5" w14:textId="77777777">
                          <w:r>
                            <w:t>der</w:t>
                          </w:r>
                          <w:r>
                            <w:t xml:space="preserve"> Staten-Generaal</w:t>
                          </w:r>
                        </w:p>
                        <w:p w:rsidR="009F22E5" w14:textId="77777777">
                          <w:r>
                            <w:t xml:space="preserve">Postbus 20018 </w:t>
                          </w:r>
                        </w:p>
                        <w:p w:rsidR="009F22E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9F22E5" w14:paraId="423CB4E9" w14:textId="77777777">
                    <w:r>
                      <w:t>De Voorzitter van de Tweede Kamer</w:t>
                    </w:r>
                  </w:p>
                  <w:p w:rsidR="009F22E5" w14:paraId="2DF51C1F" w14:textId="77777777">
                    <w:r>
                      <w:t>der</w:t>
                    </w:r>
                    <w:r>
                      <w:t xml:space="preserve"> Staten-Generaal</w:t>
                    </w:r>
                  </w:p>
                  <w:p w:rsidR="009F22E5" w14:paraId="2F44AF86" w14:textId="77777777">
                    <w:r>
                      <w:t xml:space="preserve">Postbus 20018 </w:t>
                    </w:r>
                  </w:p>
                  <w:p w:rsidR="009F22E5" w14:paraId="790E6E7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Layout w:type="fixed"/>
                            <w:tblLook w:val="07E0"/>
                          </w:tblPr>
                          <w:tblGrid>
                            <w:gridCol w:w="1140"/>
                            <w:gridCol w:w="5918"/>
                          </w:tblGrid>
                          <w:tr w14:paraId="22D2DF90" w14:textId="77777777">
                            <w:tblPrEx>
                              <w:tblW w:w="0" w:type="auto"/>
                              <w:tblLayout w:type="fixed"/>
                              <w:tblLook w:val="07E0"/>
                            </w:tblPrEx>
                            <w:trPr>
                              <w:trHeight w:val="240"/>
                            </w:trPr>
                            <w:tc>
                              <w:tcPr>
                                <w:tcW w:w="1140" w:type="dxa"/>
                              </w:tcPr>
                              <w:p w:rsidR="009F22E5" w14:textId="77777777">
                                <w:r>
                                  <w:t>Datum</w:t>
                                </w:r>
                              </w:p>
                            </w:tc>
                            <w:tc>
                              <w:tcPr>
                                <w:tcW w:w="5918" w:type="dxa"/>
                              </w:tcPr>
                              <w:p w:rsidR="009F22E5" w14:textId="77777777">
                                <w:sdt>
                                  <w:sdtPr>
                                    <w:id w:val="1616944645"/>
                                    <w:date w:fullDate="2026-04-24T00:00:00Z">
                                      <w:dateFormat w:val="d MMMM yyyy"/>
                                      <w:lid w:val="nl"/>
                                      <w:storeMappedDataAs w:val="dateTime"/>
                                      <w:calendar w:val="gregorian"/>
                                    </w:date>
                                  </w:sdtPr>
                                  <w:sdtContent>
                                    <w:r>
                                      <w:t>24 april 2026</w:t>
                                    </w:r>
                                  </w:sdtContent>
                                </w:sdt>
                              </w:p>
                            </w:tc>
                          </w:tr>
                          <w:tr w14:paraId="580B45DA" w14:textId="77777777">
                            <w:tblPrEx>
                              <w:tblW w:w="0" w:type="auto"/>
                              <w:tblLayout w:type="fixed"/>
                              <w:tblLook w:val="07E0"/>
                            </w:tblPrEx>
                            <w:trPr>
                              <w:trHeight w:val="240"/>
                            </w:trPr>
                            <w:tc>
                              <w:tcPr>
                                <w:tcW w:w="1140" w:type="dxa"/>
                              </w:tcPr>
                              <w:p w:rsidR="009F22E5" w14:textId="77777777">
                                <w:r>
                                  <w:t>Betreft</w:t>
                                </w:r>
                              </w:p>
                            </w:tc>
                            <w:tc>
                              <w:tcPr>
                                <w:tcW w:w="5918" w:type="dxa"/>
                              </w:tcPr>
                              <w:p w:rsidR="009F22E5" w14:textId="77777777">
                                <w:r>
                                  <w:t>15e voortgangsrapportage Binnenhof Renovatie</w:t>
                                </w:r>
                              </w:p>
                            </w:tc>
                          </w:tr>
                        </w:tbl>
                        <w:p w:rsidR="00C06C24"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2D2DF8F" w14:textId="77777777">
                      <w:tblPrEx>
                        <w:tblW w:w="0" w:type="auto"/>
                        <w:tblLayout w:type="fixed"/>
                        <w:tblLook w:val="07E0"/>
                      </w:tblPrEx>
                      <w:trPr>
                        <w:trHeight w:val="240"/>
                      </w:trPr>
                      <w:tc>
                        <w:tcPr>
                          <w:tcW w:w="1140" w:type="dxa"/>
                        </w:tcPr>
                        <w:p w:rsidR="009F22E5" w14:paraId="69355F12" w14:textId="77777777">
                          <w:r>
                            <w:t>Datum</w:t>
                          </w:r>
                        </w:p>
                      </w:tc>
                      <w:tc>
                        <w:tcPr>
                          <w:tcW w:w="5918" w:type="dxa"/>
                        </w:tcPr>
                        <w:p w:rsidR="009F22E5" w14:paraId="3F8D17B2" w14:textId="77777777">
                          <w:sdt>
                            <w:sdtPr>
                              <w:id w:val="1852695699"/>
                              <w:date w:fullDate="2026-04-24T00:00:00Z">
                                <w:dateFormat w:val="d MMMM yyyy"/>
                                <w:lid w:val="nl"/>
                                <w:storeMappedDataAs w:val="dateTime"/>
                                <w:calendar w:val="gregorian"/>
                              </w:date>
                            </w:sdtPr>
                            <w:sdtContent>
                              <w:r>
                                <w:t>24 april 2026</w:t>
                              </w:r>
                            </w:sdtContent>
                          </w:sdt>
                        </w:p>
                      </w:tc>
                    </w:tr>
                    <w:tr w14:paraId="580B45D9" w14:textId="77777777">
                      <w:tblPrEx>
                        <w:tblW w:w="0" w:type="auto"/>
                        <w:tblLayout w:type="fixed"/>
                        <w:tblLook w:val="07E0"/>
                      </w:tblPrEx>
                      <w:trPr>
                        <w:trHeight w:val="240"/>
                      </w:trPr>
                      <w:tc>
                        <w:tcPr>
                          <w:tcW w:w="1140" w:type="dxa"/>
                        </w:tcPr>
                        <w:p w:rsidR="009F22E5" w14:paraId="0ED726E7" w14:textId="77777777">
                          <w:r>
                            <w:t>Betreft</w:t>
                          </w:r>
                        </w:p>
                      </w:tc>
                      <w:tc>
                        <w:tcPr>
                          <w:tcW w:w="5918" w:type="dxa"/>
                        </w:tcPr>
                        <w:p w:rsidR="009F22E5" w14:paraId="6EFC1700" w14:textId="77777777">
                          <w:r>
                            <w:t>15e voortgangsrapportage Binnenhof Renovatie</w:t>
                          </w:r>
                        </w:p>
                      </w:tc>
                    </w:tr>
                  </w:tbl>
                  <w:p w:rsidR="00C06C24" w14:paraId="4383709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F22E5" w14:textId="77777777">
                          <w:pPr>
                            <w:pStyle w:val="Referentiegegevensbold"/>
                          </w:pPr>
                          <w:r>
                            <w:t xml:space="preserve">DG </w:t>
                          </w:r>
                          <w:r>
                            <w:t>Vastgoed en Bedrijfsvoering Rijk</w:t>
                          </w:r>
                        </w:p>
                        <w:p w:rsidR="009F22E5" w14:textId="77777777">
                          <w:pPr>
                            <w:pStyle w:val="Referentiegegevens"/>
                          </w:pPr>
                          <w:r>
                            <w:t>DGVBR-RVB-Bureau DG</w:t>
                          </w:r>
                        </w:p>
                        <w:p w:rsidR="009F22E5" w14:textId="77777777">
                          <w:pPr>
                            <w:pStyle w:val="WitregelW1"/>
                          </w:pPr>
                        </w:p>
                        <w:p w:rsidR="009F22E5" w14:textId="77777777">
                          <w:pPr>
                            <w:pStyle w:val="Referentiegegevens"/>
                          </w:pPr>
                          <w:r>
                            <w:t>Korte Voorhout 7</w:t>
                          </w:r>
                        </w:p>
                        <w:p w:rsidR="009F22E5" w14:textId="77777777">
                          <w:pPr>
                            <w:pStyle w:val="Referentiegegevens"/>
                          </w:pPr>
                          <w:r>
                            <w:t>2511 CW  Den Haag</w:t>
                          </w:r>
                        </w:p>
                        <w:p w:rsidR="009F22E5" w14:textId="77777777">
                          <w:pPr>
                            <w:pStyle w:val="Referentiegegevens"/>
                          </w:pPr>
                          <w:r>
                            <w:t>Postbus 16169</w:t>
                          </w:r>
                        </w:p>
                        <w:p w:rsidR="009F22E5" w:rsidRPr="001F337D" w14:textId="77777777">
                          <w:pPr>
                            <w:pStyle w:val="Referentiegegevens"/>
                            <w:rPr>
                              <w:lang w:val="de-DE"/>
                            </w:rPr>
                          </w:pPr>
                          <w:r w:rsidRPr="001F337D">
                            <w:rPr>
                              <w:lang w:val="de-DE"/>
                            </w:rPr>
                            <w:t xml:space="preserve">2500 </w:t>
                          </w:r>
                          <w:r w:rsidRPr="001F337D">
                            <w:rPr>
                              <w:lang w:val="de-DE"/>
                            </w:rPr>
                            <w:t>BD  Den</w:t>
                          </w:r>
                          <w:r w:rsidRPr="001F337D">
                            <w:rPr>
                              <w:lang w:val="de-DE"/>
                            </w:rPr>
                            <w:t xml:space="preserve"> Haag</w:t>
                          </w:r>
                        </w:p>
                        <w:p w:rsidR="009F22E5" w:rsidRPr="001F337D" w14:textId="77777777">
                          <w:pPr>
                            <w:pStyle w:val="Referentiegegevens"/>
                            <w:rPr>
                              <w:lang w:val="de-DE"/>
                            </w:rPr>
                          </w:pPr>
                          <w:r w:rsidRPr="001F337D">
                            <w:rPr>
                              <w:lang w:val="de-DE"/>
                            </w:rPr>
                            <w:t>Nederland</w:t>
                          </w:r>
                        </w:p>
                        <w:p w:rsidR="009F22E5" w:rsidRPr="001F337D" w14:textId="77777777">
                          <w:pPr>
                            <w:pStyle w:val="Referentiegegevens"/>
                            <w:rPr>
                              <w:lang w:val="de-DE"/>
                            </w:rPr>
                          </w:pPr>
                          <w:r w:rsidRPr="001F337D">
                            <w:rPr>
                              <w:lang w:val="de-DE"/>
                            </w:rPr>
                            <w:t>www.rijksvastgoedbedrijf.nl</w:t>
                          </w:r>
                        </w:p>
                        <w:p w:rsidR="009F22E5" w:rsidRPr="001F337D" w14:textId="77777777">
                          <w:pPr>
                            <w:pStyle w:val="WitregelW1"/>
                            <w:rPr>
                              <w:lang w:val="de-DE"/>
                            </w:rPr>
                          </w:pPr>
                        </w:p>
                        <w:p w:rsidR="009F22E5" w:rsidRPr="001F337D" w14:textId="77777777">
                          <w:pPr>
                            <w:pStyle w:val="Referentiegegevensbold"/>
                            <w:rPr>
                              <w:lang w:val="de-DE"/>
                            </w:rPr>
                          </w:pPr>
                          <w:r w:rsidRPr="001F337D">
                            <w:rPr>
                              <w:lang w:val="de-DE"/>
                            </w:rPr>
                            <w:t xml:space="preserve">BTW </w:t>
                          </w:r>
                          <w:r w:rsidRPr="001F337D">
                            <w:rPr>
                              <w:lang w:val="de-DE"/>
                            </w:rPr>
                            <w:t>nummer</w:t>
                          </w:r>
                        </w:p>
                        <w:p w:rsidR="009F22E5" w:rsidRPr="001F337D" w14:textId="77777777">
                          <w:pPr>
                            <w:pStyle w:val="Referentiegegevens"/>
                            <w:rPr>
                              <w:lang w:val="de-DE"/>
                            </w:rPr>
                          </w:pPr>
                          <w:r w:rsidRPr="001F337D">
                            <w:rPr>
                              <w:lang w:val="de-DE"/>
                            </w:rPr>
                            <w:t>NL8563.05.765.B.01</w:t>
                          </w:r>
                        </w:p>
                        <w:p w:rsidR="009F22E5" w:rsidRPr="001F337D" w14:textId="77777777">
                          <w:pPr>
                            <w:pStyle w:val="WitregelW1"/>
                            <w:rPr>
                              <w:lang w:val="de-DE"/>
                            </w:rPr>
                          </w:pPr>
                        </w:p>
                        <w:p w:rsidR="009F22E5" w:rsidRPr="001F337D" w14:textId="77777777">
                          <w:pPr>
                            <w:pStyle w:val="Referentiegegevensbold"/>
                            <w:rPr>
                              <w:lang w:val="de-DE"/>
                            </w:rPr>
                          </w:pPr>
                          <w:r w:rsidRPr="001F337D">
                            <w:rPr>
                              <w:lang w:val="de-DE"/>
                            </w:rPr>
                            <w:t xml:space="preserve">KVK </w:t>
                          </w:r>
                          <w:r w:rsidRPr="001F337D">
                            <w:rPr>
                              <w:lang w:val="de-DE"/>
                            </w:rPr>
                            <w:t>nummer</w:t>
                          </w:r>
                        </w:p>
                        <w:p w:rsidR="009F22E5" w:rsidRPr="001F337D" w14:textId="77777777">
                          <w:pPr>
                            <w:pStyle w:val="Referentiegegevens"/>
                            <w:rPr>
                              <w:lang w:val="de-DE"/>
                            </w:rPr>
                          </w:pPr>
                          <w:r w:rsidRPr="001F337D">
                            <w:rPr>
                              <w:lang w:val="de-DE"/>
                            </w:rPr>
                            <w:t>65890604</w:t>
                          </w:r>
                        </w:p>
                        <w:p w:rsidR="009F22E5" w:rsidRPr="001F337D" w14:textId="77777777">
                          <w:pPr>
                            <w:pStyle w:val="WitregelW1"/>
                            <w:rPr>
                              <w:lang w:val="de-DE"/>
                            </w:rPr>
                          </w:pPr>
                        </w:p>
                        <w:p w:rsidR="009F22E5" w:rsidRPr="001F337D" w14:textId="77777777">
                          <w:pPr>
                            <w:pStyle w:val="Referentiegegevensbold"/>
                            <w:rPr>
                              <w:lang w:val="de-DE"/>
                            </w:rPr>
                          </w:pPr>
                          <w:r w:rsidRPr="001F337D">
                            <w:rPr>
                              <w:lang w:val="de-DE"/>
                            </w:rPr>
                            <w:t>IBAN</w:t>
                          </w:r>
                        </w:p>
                        <w:p w:rsidR="009F22E5" w:rsidRPr="001F337D" w14:textId="77777777">
                          <w:pPr>
                            <w:pStyle w:val="Referentiegegevens"/>
                            <w:rPr>
                              <w:lang w:val="de-DE"/>
                            </w:rPr>
                          </w:pPr>
                          <w:r w:rsidRPr="001F337D">
                            <w:rPr>
                              <w:lang w:val="de-DE"/>
                            </w:rPr>
                            <w:t>NL75 INGB 0705 0026 24</w:t>
                          </w:r>
                        </w:p>
                        <w:p w:rsidR="009F22E5" w:rsidRPr="001F337D" w14:textId="77777777">
                          <w:pPr>
                            <w:pStyle w:val="WitregelW1"/>
                            <w:rPr>
                              <w:lang w:val="de-DE"/>
                            </w:rPr>
                          </w:pPr>
                        </w:p>
                        <w:p w:rsidR="009F22E5" w:rsidRPr="001F337D" w14:textId="77777777">
                          <w:pPr>
                            <w:pStyle w:val="Referentiegegevensbold"/>
                            <w:rPr>
                              <w:lang w:val="de-DE"/>
                            </w:rPr>
                          </w:pPr>
                          <w:r w:rsidRPr="001F337D">
                            <w:rPr>
                              <w:lang w:val="de-DE"/>
                            </w:rPr>
                            <w:t>BIC</w:t>
                          </w:r>
                        </w:p>
                        <w:p w:rsidR="009F22E5" w:rsidRPr="001F337D" w14:textId="77777777">
                          <w:pPr>
                            <w:pStyle w:val="Referentiegegevens"/>
                            <w:rPr>
                              <w:lang w:val="de-DE"/>
                            </w:rPr>
                          </w:pPr>
                          <w:r w:rsidRPr="001F337D">
                            <w:rPr>
                              <w:lang w:val="de-DE"/>
                            </w:rPr>
                            <w:t>INGBNL2A</w:t>
                          </w:r>
                        </w:p>
                        <w:p w:rsidR="009F22E5" w:rsidRPr="001F337D" w14:textId="77777777">
                          <w:pPr>
                            <w:pStyle w:val="WitregelW1"/>
                            <w:rPr>
                              <w:lang w:val="de-DE"/>
                            </w:rPr>
                          </w:pPr>
                        </w:p>
                        <w:p w:rsidR="009F22E5" w:rsidRPr="001F337D" w14:textId="77777777">
                          <w:pPr>
                            <w:pStyle w:val="Referentiegegevensbold"/>
                            <w:rPr>
                              <w:lang w:val="de-DE"/>
                            </w:rPr>
                          </w:pPr>
                          <w:r w:rsidRPr="001F337D">
                            <w:rPr>
                              <w:lang w:val="de-DE"/>
                            </w:rPr>
                            <w:t>Bijlage</w:t>
                          </w:r>
                          <w:r w:rsidRPr="001F337D">
                            <w:rPr>
                              <w:lang w:val="de-DE"/>
                            </w:rPr>
                            <w:t>(n)</w:t>
                          </w:r>
                        </w:p>
                        <w:p w:rsidR="009F22E5"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9F22E5" w14:paraId="3A1A2D9C" w14:textId="77777777">
                    <w:pPr>
                      <w:pStyle w:val="Referentiegegevensbold"/>
                    </w:pPr>
                    <w:r>
                      <w:t xml:space="preserve">DG </w:t>
                    </w:r>
                    <w:r>
                      <w:t>Vastgoed en Bedrijfsvoering Rijk</w:t>
                    </w:r>
                  </w:p>
                  <w:p w:rsidR="009F22E5" w14:paraId="19548C65" w14:textId="77777777">
                    <w:pPr>
                      <w:pStyle w:val="Referentiegegevens"/>
                    </w:pPr>
                    <w:r>
                      <w:t>DGVBR-RVB-Bureau DG</w:t>
                    </w:r>
                  </w:p>
                  <w:p w:rsidR="009F22E5" w14:paraId="5B9AC68C" w14:textId="77777777">
                    <w:pPr>
                      <w:pStyle w:val="WitregelW1"/>
                    </w:pPr>
                  </w:p>
                  <w:p w:rsidR="009F22E5" w14:paraId="5BBFCA1D" w14:textId="77777777">
                    <w:pPr>
                      <w:pStyle w:val="Referentiegegevens"/>
                    </w:pPr>
                    <w:r>
                      <w:t>Korte Voorhout 7</w:t>
                    </w:r>
                  </w:p>
                  <w:p w:rsidR="009F22E5" w14:paraId="67B9B1E5" w14:textId="77777777">
                    <w:pPr>
                      <w:pStyle w:val="Referentiegegevens"/>
                    </w:pPr>
                    <w:r>
                      <w:t>2511 CW  Den Haag</w:t>
                    </w:r>
                  </w:p>
                  <w:p w:rsidR="009F22E5" w14:paraId="59EA8597" w14:textId="77777777">
                    <w:pPr>
                      <w:pStyle w:val="Referentiegegevens"/>
                    </w:pPr>
                    <w:r>
                      <w:t>Postbus 16169</w:t>
                    </w:r>
                  </w:p>
                  <w:p w:rsidR="009F22E5" w:rsidRPr="001F337D" w14:paraId="1513E52C" w14:textId="77777777">
                    <w:pPr>
                      <w:pStyle w:val="Referentiegegevens"/>
                      <w:rPr>
                        <w:lang w:val="de-DE"/>
                      </w:rPr>
                    </w:pPr>
                    <w:r w:rsidRPr="001F337D">
                      <w:rPr>
                        <w:lang w:val="de-DE"/>
                      </w:rPr>
                      <w:t xml:space="preserve">2500 </w:t>
                    </w:r>
                    <w:r w:rsidRPr="001F337D">
                      <w:rPr>
                        <w:lang w:val="de-DE"/>
                      </w:rPr>
                      <w:t>BD  Den</w:t>
                    </w:r>
                    <w:r w:rsidRPr="001F337D">
                      <w:rPr>
                        <w:lang w:val="de-DE"/>
                      </w:rPr>
                      <w:t xml:space="preserve"> Haag</w:t>
                    </w:r>
                  </w:p>
                  <w:p w:rsidR="009F22E5" w:rsidRPr="001F337D" w14:paraId="374B915E" w14:textId="77777777">
                    <w:pPr>
                      <w:pStyle w:val="Referentiegegevens"/>
                      <w:rPr>
                        <w:lang w:val="de-DE"/>
                      </w:rPr>
                    </w:pPr>
                    <w:r w:rsidRPr="001F337D">
                      <w:rPr>
                        <w:lang w:val="de-DE"/>
                      </w:rPr>
                      <w:t>Nederland</w:t>
                    </w:r>
                  </w:p>
                  <w:p w:rsidR="009F22E5" w:rsidRPr="001F337D" w14:paraId="69148874" w14:textId="77777777">
                    <w:pPr>
                      <w:pStyle w:val="Referentiegegevens"/>
                      <w:rPr>
                        <w:lang w:val="de-DE"/>
                      </w:rPr>
                    </w:pPr>
                    <w:r w:rsidRPr="001F337D">
                      <w:rPr>
                        <w:lang w:val="de-DE"/>
                      </w:rPr>
                      <w:t>www.rijksvastgoedbedrijf.nl</w:t>
                    </w:r>
                  </w:p>
                  <w:p w:rsidR="009F22E5" w:rsidRPr="001F337D" w14:paraId="53C3CB04" w14:textId="77777777">
                    <w:pPr>
                      <w:pStyle w:val="WitregelW1"/>
                      <w:rPr>
                        <w:lang w:val="de-DE"/>
                      </w:rPr>
                    </w:pPr>
                  </w:p>
                  <w:p w:rsidR="009F22E5" w:rsidRPr="001F337D" w14:paraId="1950427B" w14:textId="77777777">
                    <w:pPr>
                      <w:pStyle w:val="Referentiegegevensbold"/>
                      <w:rPr>
                        <w:lang w:val="de-DE"/>
                      </w:rPr>
                    </w:pPr>
                    <w:r w:rsidRPr="001F337D">
                      <w:rPr>
                        <w:lang w:val="de-DE"/>
                      </w:rPr>
                      <w:t xml:space="preserve">BTW </w:t>
                    </w:r>
                    <w:r w:rsidRPr="001F337D">
                      <w:rPr>
                        <w:lang w:val="de-DE"/>
                      </w:rPr>
                      <w:t>nummer</w:t>
                    </w:r>
                  </w:p>
                  <w:p w:rsidR="009F22E5" w:rsidRPr="001F337D" w14:paraId="37131CFC" w14:textId="77777777">
                    <w:pPr>
                      <w:pStyle w:val="Referentiegegevens"/>
                      <w:rPr>
                        <w:lang w:val="de-DE"/>
                      </w:rPr>
                    </w:pPr>
                    <w:r w:rsidRPr="001F337D">
                      <w:rPr>
                        <w:lang w:val="de-DE"/>
                      </w:rPr>
                      <w:t>NL8563.05.765.B.01</w:t>
                    </w:r>
                  </w:p>
                  <w:p w:rsidR="009F22E5" w:rsidRPr="001F337D" w14:paraId="734BC124" w14:textId="77777777">
                    <w:pPr>
                      <w:pStyle w:val="WitregelW1"/>
                      <w:rPr>
                        <w:lang w:val="de-DE"/>
                      </w:rPr>
                    </w:pPr>
                  </w:p>
                  <w:p w:rsidR="009F22E5" w:rsidRPr="001F337D" w14:paraId="3C3D7ADD" w14:textId="77777777">
                    <w:pPr>
                      <w:pStyle w:val="Referentiegegevensbold"/>
                      <w:rPr>
                        <w:lang w:val="de-DE"/>
                      </w:rPr>
                    </w:pPr>
                    <w:r w:rsidRPr="001F337D">
                      <w:rPr>
                        <w:lang w:val="de-DE"/>
                      </w:rPr>
                      <w:t xml:space="preserve">KVK </w:t>
                    </w:r>
                    <w:r w:rsidRPr="001F337D">
                      <w:rPr>
                        <w:lang w:val="de-DE"/>
                      </w:rPr>
                      <w:t>nummer</w:t>
                    </w:r>
                  </w:p>
                  <w:p w:rsidR="009F22E5" w:rsidRPr="001F337D" w14:paraId="1D9F42A2" w14:textId="77777777">
                    <w:pPr>
                      <w:pStyle w:val="Referentiegegevens"/>
                      <w:rPr>
                        <w:lang w:val="de-DE"/>
                      </w:rPr>
                    </w:pPr>
                    <w:r w:rsidRPr="001F337D">
                      <w:rPr>
                        <w:lang w:val="de-DE"/>
                      </w:rPr>
                      <w:t>65890604</w:t>
                    </w:r>
                  </w:p>
                  <w:p w:rsidR="009F22E5" w:rsidRPr="001F337D" w14:paraId="01CC0C3C" w14:textId="77777777">
                    <w:pPr>
                      <w:pStyle w:val="WitregelW1"/>
                      <w:rPr>
                        <w:lang w:val="de-DE"/>
                      </w:rPr>
                    </w:pPr>
                  </w:p>
                  <w:p w:rsidR="009F22E5" w:rsidRPr="001F337D" w14:paraId="0BFE02F0" w14:textId="77777777">
                    <w:pPr>
                      <w:pStyle w:val="Referentiegegevensbold"/>
                      <w:rPr>
                        <w:lang w:val="de-DE"/>
                      </w:rPr>
                    </w:pPr>
                    <w:r w:rsidRPr="001F337D">
                      <w:rPr>
                        <w:lang w:val="de-DE"/>
                      </w:rPr>
                      <w:t>IBAN</w:t>
                    </w:r>
                  </w:p>
                  <w:p w:rsidR="009F22E5" w:rsidRPr="001F337D" w14:paraId="2AC359F4" w14:textId="77777777">
                    <w:pPr>
                      <w:pStyle w:val="Referentiegegevens"/>
                      <w:rPr>
                        <w:lang w:val="de-DE"/>
                      </w:rPr>
                    </w:pPr>
                    <w:r w:rsidRPr="001F337D">
                      <w:rPr>
                        <w:lang w:val="de-DE"/>
                      </w:rPr>
                      <w:t>NL75 INGB 0705 0026 24</w:t>
                    </w:r>
                  </w:p>
                  <w:p w:rsidR="009F22E5" w:rsidRPr="001F337D" w14:paraId="235EA8EB" w14:textId="77777777">
                    <w:pPr>
                      <w:pStyle w:val="WitregelW1"/>
                      <w:rPr>
                        <w:lang w:val="de-DE"/>
                      </w:rPr>
                    </w:pPr>
                  </w:p>
                  <w:p w:rsidR="009F22E5" w:rsidRPr="001F337D" w14:paraId="01830E50" w14:textId="77777777">
                    <w:pPr>
                      <w:pStyle w:val="Referentiegegevensbold"/>
                      <w:rPr>
                        <w:lang w:val="de-DE"/>
                      </w:rPr>
                    </w:pPr>
                    <w:r w:rsidRPr="001F337D">
                      <w:rPr>
                        <w:lang w:val="de-DE"/>
                      </w:rPr>
                      <w:t>BIC</w:t>
                    </w:r>
                  </w:p>
                  <w:p w:rsidR="009F22E5" w:rsidRPr="001F337D" w14:paraId="1BC8C11C" w14:textId="77777777">
                    <w:pPr>
                      <w:pStyle w:val="Referentiegegevens"/>
                      <w:rPr>
                        <w:lang w:val="de-DE"/>
                      </w:rPr>
                    </w:pPr>
                    <w:r w:rsidRPr="001F337D">
                      <w:rPr>
                        <w:lang w:val="de-DE"/>
                      </w:rPr>
                      <w:t>INGBNL2A</w:t>
                    </w:r>
                  </w:p>
                  <w:p w:rsidR="009F22E5" w:rsidRPr="001F337D" w14:paraId="7FA5072E" w14:textId="77777777">
                    <w:pPr>
                      <w:pStyle w:val="WitregelW1"/>
                      <w:rPr>
                        <w:lang w:val="de-DE"/>
                      </w:rPr>
                    </w:pPr>
                  </w:p>
                  <w:p w:rsidR="009F22E5" w:rsidRPr="001F337D" w14:paraId="79115FA7" w14:textId="77777777">
                    <w:pPr>
                      <w:pStyle w:val="Referentiegegevensbold"/>
                      <w:rPr>
                        <w:lang w:val="de-DE"/>
                      </w:rPr>
                    </w:pPr>
                    <w:r w:rsidRPr="001F337D">
                      <w:rPr>
                        <w:lang w:val="de-DE"/>
                      </w:rPr>
                      <w:t>Bijlage</w:t>
                    </w:r>
                    <w:r w:rsidRPr="001F337D">
                      <w:rPr>
                        <w:lang w:val="de-DE"/>
                      </w:rPr>
                      <w:t>(n)</w:t>
                    </w:r>
                  </w:p>
                  <w:p w:rsidR="009F22E5" w14:paraId="2A8F71E5"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F22E5" w14:textId="77777777">
                          <w:pPr>
                            <w:pStyle w:val="Referentiegegevens"/>
                          </w:pPr>
                          <w:r>
                            <w:t xml:space="preserve">Pagina </w:t>
                          </w:r>
                          <w:r>
                            <w:fldChar w:fldCharType="begin"/>
                          </w:r>
                          <w:r>
                            <w:instrText>PAGE</w:instrText>
                          </w:r>
                          <w:r>
                            <w:fldChar w:fldCharType="separate"/>
                          </w:r>
                          <w:r w:rsidR="001F337D">
                            <w:rPr>
                              <w:noProof/>
                            </w:rPr>
                            <w:t>1</w:t>
                          </w:r>
                          <w:r>
                            <w:fldChar w:fldCharType="end"/>
                          </w:r>
                          <w:r>
                            <w:t xml:space="preserve"> van </w:t>
                          </w:r>
                          <w:r>
                            <w:fldChar w:fldCharType="begin"/>
                          </w:r>
                          <w:r>
                            <w:instrText>NUMPAGES</w:instrText>
                          </w:r>
                          <w:r>
                            <w:fldChar w:fldCharType="separate"/>
                          </w:r>
                          <w:r w:rsidR="001F337D">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F22E5" w14:paraId="19B0F2D3" w14:textId="77777777">
                    <w:pPr>
                      <w:pStyle w:val="Referentiegegevens"/>
                    </w:pPr>
                    <w:r>
                      <w:t xml:space="preserve">Pagina </w:t>
                    </w:r>
                    <w:r>
                      <w:fldChar w:fldCharType="begin"/>
                    </w:r>
                    <w:r>
                      <w:instrText>PAGE</w:instrText>
                    </w:r>
                    <w:r>
                      <w:fldChar w:fldCharType="separate"/>
                    </w:r>
                    <w:r w:rsidR="001F337D">
                      <w:rPr>
                        <w:noProof/>
                      </w:rPr>
                      <w:t>1</w:t>
                    </w:r>
                    <w:r>
                      <w:fldChar w:fldCharType="end"/>
                    </w:r>
                    <w:r>
                      <w:t xml:space="preserve"> van </w:t>
                    </w:r>
                    <w:r>
                      <w:fldChar w:fldCharType="begin"/>
                    </w:r>
                    <w:r>
                      <w:instrText>NUMPAGES</w:instrText>
                    </w:r>
                    <w:r>
                      <w:fldChar w:fldCharType="separate"/>
                    </w:r>
                    <w:r w:rsidR="001F337D">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C06C24" w14:textId="77777777"/>
                      </w:txbxContent>
                    </wps:txbx>
                    <wps:bodyPr vert="horz" wrap="square" lIns="0" tIns="0" rIns="0" bIns="0" anchor="t" anchorCtr="0"/>
                  </wps:wsp>
                </a:graphicData>
              </a:graphic>
            </wp:anchor>
          </w:drawing>
        </mc:Choice>
        <mc:Fallback>
          <w:pict>
            <v:shape id="ea113d41-b39a-4e3b-9a6a-dce66e72abe4" o:spid="_x0000_s2060"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C06C24" w14:paraId="6D9BB0E1"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593C75"/>
    <w:multiLevelType w:val="multilevel"/>
    <w:tmpl w:val="155581E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B6EB065"/>
    <w:multiLevelType w:val="multilevel"/>
    <w:tmpl w:val="83A6BCB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B8E30CA"/>
    <w:multiLevelType w:val="multilevel"/>
    <w:tmpl w:val="B5AE80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C23FCC1"/>
    <w:multiLevelType w:val="multilevel"/>
    <w:tmpl w:val="B8F90C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AC8625A"/>
    <w:multiLevelType w:val="multilevel"/>
    <w:tmpl w:val="D60FFB21"/>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B068378"/>
    <w:multiLevelType w:val="multilevel"/>
    <w:tmpl w:val="FC44C4F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518882820">
    <w:abstractNumId w:val="5"/>
  </w:num>
  <w:num w:numId="2" w16cid:durableId="1410539742">
    <w:abstractNumId w:val="1"/>
  </w:num>
  <w:num w:numId="3" w16cid:durableId="179902094">
    <w:abstractNumId w:val="0"/>
  </w:num>
  <w:num w:numId="4" w16cid:durableId="2130396310">
    <w:abstractNumId w:val="2"/>
  </w:num>
  <w:num w:numId="5" w16cid:durableId="837812308">
    <w:abstractNumId w:val="3"/>
  </w:num>
  <w:num w:numId="6" w16cid:durableId="61094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37D"/>
    <w:rsid w:val="0000178D"/>
    <w:rsid w:val="001F337D"/>
    <w:rsid w:val="003A3A1F"/>
    <w:rsid w:val="00821828"/>
    <w:rsid w:val="00990C11"/>
    <w:rsid w:val="009F22E5"/>
    <w:rsid w:val="00A75E2A"/>
    <w:rsid w:val="00BE109E"/>
    <w:rsid w:val="00C06C24"/>
    <w:rsid w:val="00C65DFF"/>
    <w:rsid w:val="00CB22C1"/>
    <w:rsid w:val="00D714AE"/>
    <w:rsid w:val="00ED201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0B3724C"/>
  <w15:docId w15:val="{38B8802D-5F42-48E8-A2A7-E00632D6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37D"/>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statisch">
    <w:name w:val="Lidnummer (statisch)"/>
    <w:basedOn w:val="Normal"/>
    <w:next w:val="Normal"/>
    <w:pPr>
      <w:tabs>
        <w:tab w:val="left" w:pos="419"/>
      </w:tabs>
      <w:ind w:left="425" w:hanging="425"/>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Onzichtbaarkarakterwit">
    <w:name w:val="Onzichtbaar karakter (wit)"/>
    <w:basedOn w:val="Normal"/>
    <w:next w:val="Normal"/>
    <w:rPr>
      <w:color w:val="FFFFFF"/>
    </w:rPr>
  </w:style>
  <w:style w:type="paragraph" w:customStyle="1" w:styleId="Opsommingstreepje">
    <w:name w:val="Opsomming streepje"/>
    <w:basedOn w:val="Normal"/>
    <w:next w:val="Normal"/>
    <w:pPr>
      <w:numPr>
        <w:numId w:val="6"/>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footer" Target="foot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351</ap:Words>
  <ap:Characters>1933</ap:Characters>
  <ap:DocSecurity>0</ap:DocSecurity>
  <ap:Lines>16</ap:Lines>
  <ap:Paragraphs>4</ap:Paragraphs>
  <ap:ScaleCrop>false</ap:ScaleCrop>
  <ap:LinksUpToDate>false</ap:LinksUpToDate>
  <ap:CharactersWithSpaces>2280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2026-04-21T14:38:00.0000000Z</dcterms:created>
  <dcterms:modified xsi:type="dcterms:W3CDTF">2026-04-24T07:31:00.0000000Z</dcterms:modified>
  <dc:creator/>
  <lastModifiedBy/>
  <dc:description>------------------------</dc:description>
  <dc:subject/>
  <keywords/>
  <version/>
  <category/>
</coreProperties>
</file>