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988" w:rsidRDefault="003E4988" w14:paraId="26B83998" w14:textId="77777777">
      <w:bookmarkStart w:name="_GoBack" w:id="0"/>
      <w:bookmarkEnd w:id="0"/>
    </w:p>
    <w:p w:rsidR="00A9677B" w:rsidRDefault="00403896" w14:paraId="0C819F59" w14:textId="66AD7040">
      <w:r>
        <w:t>Geachte voorzitter,</w:t>
      </w:r>
    </w:p>
    <w:p w:rsidR="00A9677B" w:rsidRDefault="00A9677B" w14:paraId="63CABE0C" w14:textId="77777777"/>
    <w:p w:rsidRPr="008F5625" w:rsidR="00A9677B" w:rsidP="008F5625" w:rsidRDefault="00403896" w14:paraId="73E9AC58" w14:textId="5282379B">
      <w:bookmarkStart w:name="_Hlk224899841" w:id="1"/>
      <w:r w:rsidRPr="008F5625">
        <w:t xml:space="preserve">Hierbij bied ik u aan het ontwerpbesluit </w:t>
      </w:r>
      <w:r w:rsidRPr="008F5625" w:rsidR="008F5625">
        <w:t xml:space="preserve">tot wijziging van </w:t>
      </w:r>
      <w:bookmarkStart w:name="_Hlk211415765" w:id="2"/>
      <w:r w:rsidRPr="008F5625" w:rsidR="008F5625">
        <w:t>het Besluit activiteiten leefomgeving in verband met het uitzonderen van organisaties met minder dan 250 werknemers</w:t>
      </w:r>
      <w:bookmarkEnd w:id="2"/>
      <w:r w:rsidRPr="008F5625" w:rsidR="008F5625">
        <w:t xml:space="preserve">. </w:t>
      </w:r>
      <w:r w:rsidRPr="008F5625">
        <w:t>Voor de inhoud van het ontwerpbesluit verwijs ik u naar de ontwerp-nota van toelichting.</w:t>
      </w:r>
    </w:p>
    <w:p w:rsidRPr="008F5625" w:rsidR="00A9677B" w:rsidRDefault="00A9677B" w14:paraId="6685B1F0" w14:textId="77777777"/>
    <w:p w:rsidR="00A9677B" w:rsidRDefault="00403896" w14:paraId="32083BB3" w14:textId="233FEE80">
      <w:r w:rsidRPr="008F5625">
        <w:t>De</w:t>
      </w:r>
      <w:r>
        <w:t xml:space="preserve"> voorlegging geschiedt in het kader van de wettelijk voorgeschreven voorhangprocedure</w:t>
      </w:r>
      <w:r w:rsidR="003E4988">
        <w:t xml:space="preserve"> artikel 23.5</w:t>
      </w:r>
      <w:r>
        <w:t xml:space="preserve"> van de </w:t>
      </w:r>
      <w:r w:rsidR="003E4988">
        <w:t>Omgevingswet</w:t>
      </w:r>
      <w:r>
        <w:t xml:space="preserve"> en biedt uw Kamer de mogelijkheid zich uit te spreken over het ontwerpbesluit voordat het aan de Afdeling advisering van de Raad van State zal worden voorgelegd en vervolgens zal worden vastgesteld.</w:t>
      </w:r>
    </w:p>
    <w:p w:rsidR="00A9677B" w:rsidRDefault="00A9677B" w14:paraId="559C5A08" w14:textId="77777777"/>
    <w:p w:rsidR="00A9677B" w:rsidRDefault="00403896" w14:paraId="6A36D4FF" w14:textId="16DCE586">
      <w:r>
        <w:t>Op grond van de aangehaalde bepaling geschiedt de voordracht aan de Koning ter verkrijging van het advies van de Afdeling advisering van de Raad va</w:t>
      </w:r>
      <w:r w:rsidR="008F5625">
        <w:t xml:space="preserve">n State </w:t>
      </w:r>
      <w:r>
        <w:t>over het ontwerpbesluit niet eerder dan </w:t>
      </w:r>
      <w:r w:rsidR="00481E10">
        <w:t>vier</w:t>
      </w:r>
      <w:r>
        <w:t xml:space="preserve"> weken nadat het ontwerpbesluit aan beide Kamers der Staten-Generaal is overgelegd.</w:t>
      </w:r>
    </w:p>
    <w:p w:rsidR="00A9677B" w:rsidRDefault="00A9677B" w14:paraId="549630A6" w14:textId="77777777"/>
    <w:p w:rsidR="00A9677B" w:rsidRDefault="00403896" w14:paraId="20D52D5E" w14:textId="0827F2A4">
      <w:r>
        <w:t xml:space="preserve">Op grond van artikel 2.38 van de Aanwijzingen voor de regelgeving wordt deze termijn in verband met het </w:t>
      </w:r>
      <w:r w:rsidR="00481E10">
        <w:t>mei</w:t>
      </w:r>
      <w:r>
        <w:t>reces van uw Kamer verlengd tot</w:t>
      </w:r>
      <w:r w:rsidR="00481E10">
        <w:t xml:space="preserve"> 1 juni 2026</w:t>
      </w:r>
      <w:r>
        <w:t>.</w:t>
      </w:r>
    </w:p>
    <w:bookmarkEnd w:id="1"/>
    <w:p w:rsidR="00A9677B" w:rsidRDefault="00A9677B" w14:paraId="2D3A398E" w14:textId="77777777"/>
    <w:p w:rsidR="00A9677B" w:rsidRDefault="00403896" w14:paraId="2DBEBE39" w14:textId="1DAEBBB1">
      <w:r>
        <w:t>Een gelijkluidende brief heb ik gezonden aan de voorzitter van de Eerste Kamer der Staten-Generaal.</w:t>
      </w:r>
    </w:p>
    <w:p w:rsidR="00CD649D" w:rsidRDefault="00403896" w14:paraId="125632EE" w14:textId="77777777">
      <w:r>
        <w:br/>
      </w:r>
    </w:p>
    <w:p w:rsidR="00A9677B" w:rsidRDefault="00403896" w14:paraId="20977C81" w14:textId="28885CA0">
      <w:r>
        <w:t>Hoogachtend,</w:t>
      </w:r>
    </w:p>
    <w:p w:rsidR="00A9677B" w:rsidRDefault="00A9677B" w14:paraId="6E901922" w14:textId="77777777"/>
    <w:p w:rsidR="00A9677B" w:rsidRDefault="00403896" w14:paraId="29212281" w14:textId="77777777">
      <w:r>
        <w:t>DE STAATSSECRETARIS VAN INFRASTRUCTUUR EN WATERSTAAT,</w:t>
      </w:r>
    </w:p>
    <w:p w:rsidR="00A9677B" w:rsidRDefault="00A9677B" w14:paraId="7735755E" w14:textId="77777777">
      <w:pPr>
        <w:pStyle w:val="HBJZ-Kamerstukken-regelafstand138"/>
      </w:pPr>
    </w:p>
    <w:p w:rsidR="00A9677B" w:rsidRDefault="00A9677B" w14:paraId="58E4946D" w14:textId="77777777">
      <w:pPr>
        <w:pStyle w:val="HBJZ-Kamerstukken-regelafstand138"/>
      </w:pPr>
    </w:p>
    <w:p w:rsidR="00A9677B" w:rsidRDefault="00A9677B" w14:paraId="541F0E69" w14:textId="77777777">
      <w:pPr>
        <w:pStyle w:val="HBJZ-Kamerstukken-regelafstand138"/>
      </w:pPr>
    </w:p>
    <w:p w:rsidR="00A9677B" w:rsidRDefault="00A9677B" w14:paraId="4678B2CD" w14:textId="77777777">
      <w:pPr>
        <w:pStyle w:val="HBJZ-Kamerstukken-regelafstand138"/>
      </w:pPr>
    </w:p>
    <w:p w:rsidR="00A9677B" w:rsidRDefault="00403896" w14:paraId="39B9F9F9" w14:textId="77777777">
      <w:r>
        <w:t>Annet Bertram</w:t>
      </w:r>
    </w:p>
    <w:sectPr w:rsidR="00A9677B">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ADF4C" w14:textId="77777777" w:rsidR="001D6013" w:rsidRDefault="001D6013">
      <w:pPr>
        <w:spacing w:line="240" w:lineRule="auto"/>
      </w:pPr>
      <w:r>
        <w:separator/>
      </w:r>
    </w:p>
  </w:endnote>
  <w:endnote w:type="continuationSeparator" w:id="0">
    <w:p w14:paraId="6211D142" w14:textId="77777777" w:rsidR="001D6013" w:rsidRDefault="001D6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E490E" w14:textId="77777777" w:rsidR="009C5C6D" w:rsidRDefault="009C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4236" w14:textId="77777777" w:rsidR="009C5C6D" w:rsidRDefault="009C5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8046" w14:textId="77777777" w:rsidR="009C5C6D" w:rsidRDefault="009C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CE06" w14:textId="77777777" w:rsidR="001D6013" w:rsidRDefault="001D6013">
      <w:pPr>
        <w:spacing w:line="240" w:lineRule="auto"/>
      </w:pPr>
      <w:r>
        <w:separator/>
      </w:r>
    </w:p>
  </w:footnote>
  <w:footnote w:type="continuationSeparator" w:id="0">
    <w:p w14:paraId="35CEACDD" w14:textId="77777777" w:rsidR="001D6013" w:rsidRDefault="001D60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DE38" w14:textId="77777777" w:rsidR="009C5C6D" w:rsidRDefault="009C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3266" w14:textId="77777777" w:rsidR="00A9677B" w:rsidRDefault="00403896">
    <w:r>
      <w:rPr>
        <w:noProof/>
        <w:lang w:val="en-GB" w:eastAsia="en-GB"/>
      </w:rPr>
      <mc:AlternateContent>
        <mc:Choice Requires="wps">
          <w:drawing>
            <wp:anchor distT="0" distB="0" distL="0" distR="0" simplePos="0" relativeHeight="251651072" behindDoc="0" locked="1" layoutInCell="1" allowOverlap="1" wp14:anchorId="5DBD5C63" wp14:editId="448E2ED6">
              <wp:simplePos x="1007744" y="10223500"/>
              <wp:positionH relativeFrom="page">
                <wp:posOffset>1007744</wp:posOffset>
              </wp:positionH>
              <wp:positionV relativeFrom="paragraph">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163BAB3" w14:textId="77777777" w:rsidR="00FD62FD" w:rsidRDefault="00FD62FD"/>
                      </w:txbxContent>
                    </wps:txbx>
                    <wps:bodyPr vert="horz" wrap="square" lIns="0" tIns="0" rIns="0" bIns="0" anchor="t" anchorCtr="0"/>
                  </wps:wsp>
                </a:graphicData>
              </a:graphic>
            </wp:anchor>
          </w:drawing>
        </mc:Choice>
        <mc:Fallback>
          <w:pict>
            <v:shapetype w14:anchorId="5DBD5C63"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0163BAB3" w14:textId="77777777" w:rsidR="00FD62FD" w:rsidRDefault="00FD62FD"/>
                </w:txbxContent>
              </v:textbox>
              <w10:wrap anchorx="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1DA79EA9" wp14:editId="427E87D8">
              <wp:simplePos x="5921375" y="10223500"/>
              <wp:positionH relativeFrom="page">
                <wp:posOffset>5921375</wp:posOffset>
              </wp:positionH>
              <wp:positionV relativeFrom="paragraph">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55FBA7A5" w14:textId="77777777" w:rsidR="00A9677B" w:rsidRDefault="00403896">
                          <w:pPr>
                            <w:pStyle w:val="Referentiegegevens"/>
                          </w:pPr>
                          <w:r>
                            <w:t xml:space="preserve">Pagina </w:t>
                          </w:r>
                          <w:r>
                            <w:fldChar w:fldCharType="begin"/>
                          </w:r>
                          <w:r>
                            <w:instrText>PAGE</w:instrText>
                          </w:r>
                          <w:r>
                            <w:fldChar w:fldCharType="separate"/>
                          </w:r>
                          <w:r w:rsidR="00CA72EB">
                            <w:rPr>
                              <w:noProof/>
                            </w:rPr>
                            <w:t>2</w:t>
                          </w:r>
                          <w:r>
                            <w:fldChar w:fldCharType="end"/>
                          </w:r>
                          <w:r>
                            <w:t xml:space="preserve"> van </w:t>
                          </w:r>
                          <w:r>
                            <w:fldChar w:fldCharType="begin"/>
                          </w:r>
                          <w:r>
                            <w:instrText>NUMPAGES</w:instrText>
                          </w:r>
                          <w:r>
                            <w:fldChar w:fldCharType="separate"/>
                          </w:r>
                          <w:r w:rsidR="00CA72EB">
                            <w:rPr>
                              <w:noProof/>
                            </w:rPr>
                            <w:t>2</w:t>
                          </w:r>
                          <w:r>
                            <w:fldChar w:fldCharType="end"/>
                          </w:r>
                        </w:p>
                      </w:txbxContent>
                    </wps:txbx>
                    <wps:bodyPr vert="horz" wrap="square" lIns="0" tIns="0" rIns="0" bIns="0" anchor="t" anchorCtr="0"/>
                  </wps:wsp>
                </a:graphicData>
              </a:graphic>
            </wp:anchor>
          </w:drawing>
        </mc:Choice>
        <mc:Fallback>
          <w:pict>
            <v:shape w14:anchorId="1DA79EA9"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55FBA7A5" w14:textId="77777777" w:rsidR="00A9677B" w:rsidRDefault="00403896">
                    <w:pPr>
                      <w:pStyle w:val="Referentiegegevens"/>
                    </w:pPr>
                    <w:r>
                      <w:t xml:space="preserve">Pagina </w:t>
                    </w:r>
                    <w:r>
                      <w:fldChar w:fldCharType="begin"/>
                    </w:r>
                    <w:r>
                      <w:instrText>PAGE</w:instrText>
                    </w:r>
                    <w:r>
                      <w:fldChar w:fldCharType="separate"/>
                    </w:r>
                    <w:r w:rsidR="00CA72EB">
                      <w:rPr>
                        <w:noProof/>
                      </w:rPr>
                      <w:t>2</w:t>
                    </w:r>
                    <w:r>
                      <w:fldChar w:fldCharType="end"/>
                    </w:r>
                    <w:r>
                      <w:t xml:space="preserve"> van </w:t>
                    </w:r>
                    <w:r>
                      <w:fldChar w:fldCharType="begin"/>
                    </w:r>
                    <w:r>
                      <w:instrText>NUMPAGES</w:instrText>
                    </w:r>
                    <w:r>
                      <w:fldChar w:fldCharType="separate"/>
                    </w:r>
                    <w:r w:rsidR="00CA72EB">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B2E4A21" wp14:editId="09DE939B">
              <wp:simplePos x="5921375" y="1936750"/>
              <wp:positionH relativeFrom="page">
                <wp:posOffset>5921375</wp:posOffset>
              </wp:positionH>
              <wp:positionV relativeFrom="paragraph">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16BE38" w14:textId="77777777" w:rsidR="00A9677B" w:rsidRDefault="00403896">
                          <w:pPr>
                            <w:pStyle w:val="AfzendgegevensKop0"/>
                          </w:pPr>
                          <w:r>
                            <w:t>Ministerie van Infrastructuur en Waterstaat</w:t>
                          </w:r>
                        </w:p>
                        <w:p w14:paraId="4A8C6899" w14:textId="77777777" w:rsidR="00A9677B" w:rsidRDefault="00A9677B">
                          <w:pPr>
                            <w:pStyle w:val="WitregelW2"/>
                          </w:pPr>
                        </w:p>
                        <w:p w14:paraId="079591F9" w14:textId="77777777" w:rsidR="00A9677B" w:rsidRDefault="00403896">
                          <w:pPr>
                            <w:pStyle w:val="Referentiegegevenskop"/>
                          </w:pPr>
                          <w:r>
                            <w:t>Ons kenmerk</w:t>
                          </w:r>
                        </w:p>
                        <w:p w14:paraId="100DAF83" w14:textId="77777777" w:rsidR="00A9677B" w:rsidRDefault="00403896">
                          <w:pPr>
                            <w:pStyle w:val="Referentiegegevens"/>
                          </w:pPr>
                          <w:r>
                            <w:t>dddd</w:t>
                          </w:r>
                        </w:p>
                      </w:txbxContent>
                    </wps:txbx>
                    <wps:bodyPr vert="horz" wrap="square" lIns="0" tIns="0" rIns="0" bIns="0" anchor="t" anchorCtr="0"/>
                  </wps:wsp>
                </a:graphicData>
              </a:graphic>
            </wp:anchor>
          </w:drawing>
        </mc:Choice>
        <mc:Fallback>
          <w:pict>
            <v:shape w14:anchorId="0B2E4A21"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7316BE38" w14:textId="77777777" w:rsidR="00A9677B" w:rsidRDefault="00403896">
                    <w:pPr>
                      <w:pStyle w:val="AfzendgegevensKop0"/>
                    </w:pPr>
                    <w:r>
                      <w:t>Ministerie van Infrastructuur en Waterstaat</w:t>
                    </w:r>
                  </w:p>
                  <w:p w14:paraId="4A8C6899" w14:textId="77777777" w:rsidR="00A9677B" w:rsidRDefault="00A9677B">
                    <w:pPr>
                      <w:pStyle w:val="WitregelW2"/>
                    </w:pPr>
                  </w:p>
                  <w:p w14:paraId="079591F9" w14:textId="77777777" w:rsidR="00A9677B" w:rsidRDefault="00403896">
                    <w:pPr>
                      <w:pStyle w:val="Referentiegegevenskop"/>
                    </w:pPr>
                    <w:r>
                      <w:t>Ons kenmerk</w:t>
                    </w:r>
                  </w:p>
                  <w:p w14:paraId="100DAF83" w14:textId="77777777" w:rsidR="00A9677B" w:rsidRDefault="00403896">
                    <w:pPr>
                      <w:pStyle w:val="Referentiegegevens"/>
                    </w:pPr>
                    <w:r>
                      <w:t>dddd</w:t>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AD15CF4" wp14:editId="0CE7C699">
              <wp:simplePos x="1007744" y="1198245"/>
              <wp:positionH relativeFrom="page">
                <wp:posOffset>1007744</wp:posOffset>
              </wp:positionH>
              <wp:positionV relativeFrom="paragraph">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A4C0F9B" w14:textId="77777777" w:rsidR="00FD62FD" w:rsidRDefault="00FD62FD"/>
                      </w:txbxContent>
                    </wps:txbx>
                    <wps:bodyPr vert="horz" wrap="square" lIns="0" tIns="0" rIns="0" bIns="0" anchor="t" anchorCtr="0"/>
                  </wps:wsp>
                </a:graphicData>
              </a:graphic>
            </wp:anchor>
          </w:drawing>
        </mc:Choice>
        <mc:Fallback>
          <w:pict>
            <v:shape w14:anchorId="3AD15CF4"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0A4C0F9B" w14:textId="77777777" w:rsidR="00FD62FD" w:rsidRDefault="00FD62F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0AF2" w14:textId="77777777" w:rsidR="00A9677B" w:rsidRDefault="00403896">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32BA99C6" wp14:editId="3BAA11A1">
              <wp:simplePos x="3545840" y="0"/>
              <wp:positionH relativeFrom="page">
                <wp:posOffset>3545840</wp:posOffset>
              </wp:positionH>
              <wp:positionV relativeFrom="paragraph">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27AE8D" w14:textId="36C1D77B" w:rsidR="00FD62FD" w:rsidRDefault="00403896">
                          <w:r>
                            <w:rPr>
                              <w:noProof/>
                              <w:lang w:val="en-GB" w:eastAsia="en-GB"/>
                            </w:rPr>
                            <w:drawing>
                              <wp:inline distT="0" distB="0" distL="0" distR="0" wp14:anchorId="45746CBD" wp14:editId="67103FB7">
                                <wp:extent cx="467995" cy="1583690"/>
                                <wp:effectExtent l="0" t="0" r="8255" b="0"/>
                                <wp:docPr id="3062082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BA99C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3D27AE8D" w14:textId="36C1D77B" w:rsidR="00FD62FD" w:rsidRDefault="00403896">
                    <w:r>
                      <w:rPr>
                        <w:noProof/>
                        <w:lang w:val="en-GB" w:eastAsia="en-GB"/>
                      </w:rPr>
                      <w:drawing>
                        <wp:inline distT="0" distB="0" distL="0" distR="0" wp14:anchorId="45746CBD" wp14:editId="67103FB7">
                          <wp:extent cx="467995" cy="1583690"/>
                          <wp:effectExtent l="0" t="0" r="8255" b="0"/>
                          <wp:docPr id="3062082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6731905" wp14:editId="08938BE4">
              <wp:simplePos x="4013835" y="0"/>
              <wp:positionH relativeFrom="page">
                <wp:posOffset>4013835</wp:posOffset>
              </wp:positionH>
              <wp:positionV relativeFrom="paragraph">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24DD0F" w14:textId="77777777" w:rsidR="00A9677B" w:rsidRDefault="00403896">
                          <w:pPr>
                            <w:spacing w:line="240" w:lineRule="auto"/>
                          </w:pPr>
                          <w:r>
                            <w:rPr>
                              <w:noProof/>
                              <w:lang w:val="en-GB" w:eastAsia="en-GB"/>
                            </w:rPr>
                            <w:drawing>
                              <wp:inline distT="0" distB="0" distL="0" distR="0" wp14:anchorId="7F153258" wp14:editId="6B39578C">
                                <wp:extent cx="2339975" cy="1582834"/>
                                <wp:effectExtent l="0" t="0" r="0" b="0"/>
                                <wp:docPr id="7" name="IenM_Standaard"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731905"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2124DD0F" w14:textId="77777777" w:rsidR="00A9677B" w:rsidRDefault="00403896">
                    <w:pPr>
                      <w:spacing w:line="240" w:lineRule="auto"/>
                    </w:pPr>
                    <w:r>
                      <w:rPr>
                        <w:noProof/>
                        <w:lang w:val="en-GB" w:eastAsia="en-GB"/>
                      </w:rPr>
                      <w:drawing>
                        <wp:inline distT="0" distB="0" distL="0" distR="0" wp14:anchorId="7F153258" wp14:editId="6B39578C">
                          <wp:extent cx="2339975" cy="1582834"/>
                          <wp:effectExtent l="0" t="0" r="0" b="0"/>
                          <wp:docPr id="7" name="IenM_Standaard"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1F6A70B6" wp14:editId="5172C983">
              <wp:simplePos x="1007744" y="1713230"/>
              <wp:positionH relativeFrom="page">
                <wp:posOffset>1007744</wp:posOffset>
              </wp:positionH>
              <wp:positionV relativeFrom="paragraph">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49EF2A63" w14:textId="77777777" w:rsidR="00A9677B" w:rsidRDefault="0040389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6A70B6"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49EF2A63" w14:textId="77777777" w:rsidR="00A9677B" w:rsidRDefault="0040389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BA986CC" wp14:editId="71A522A3">
              <wp:simplePos x="1007744" y="1943735"/>
              <wp:positionH relativeFrom="page">
                <wp:posOffset>1007744</wp:posOffset>
              </wp:positionH>
              <wp:positionV relativeFrom="paragraph">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306C65A8" w14:textId="3C922D02" w:rsidR="00A0048D" w:rsidRDefault="0041531D">
                          <w:r>
                            <w:t>De</w:t>
                          </w:r>
                          <w:r w:rsidR="00403896">
                            <w:t xml:space="preserve"> Voorzitter van de Tweede Kamer </w:t>
                          </w:r>
                        </w:p>
                        <w:p w14:paraId="056B7899" w14:textId="175EF1BC" w:rsidR="00A9677B" w:rsidRDefault="00403896">
                          <w:r>
                            <w:t>der Staten-Generaal</w:t>
                          </w:r>
                        </w:p>
                        <w:p w14:paraId="06FE3577" w14:textId="77777777" w:rsidR="00A9677B" w:rsidRDefault="00403896">
                          <w:r>
                            <w:t xml:space="preserve">Postbus 20018 </w:t>
                          </w:r>
                        </w:p>
                        <w:p w14:paraId="6155CC54" w14:textId="77777777" w:rsidR="00A9677B" w:rsidRDefault="00403896">
                          <w:r>
                            <w:t>2500 EA  DEN HAAG</w:t>
                          </w:r>
                        </w:p>
                      </w:txbxContent>
                    </wps:txbx>
                    <wps:bodyPr vert="horz" wrap="square" lIns="0" tIns="0" rIns="0" bIns="0" anchor="t" anchorCtr="0"/>
                  </wps:wsp>
                </a:graphicData>
              </a:graphic>
            </wp:anchor>
          </w:drawing>
        </mc:Choice>
        <mc:Fallback>
          <w:pict>
            <v:shape w14:anchorId="3BA986CC"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306C65A8" w14:textId="3C922D02" w:rsidR="00A0048D" w:rsidRDefault="0041531D">
                    <w:r>
                      <w:t>De</w:t>
                    </w:r>
                    <w:r w:rsidR="00403896">
                      <w:t xml:space="preserve"> Voorzitter van de Tweede Kamer </w:t>
                    </w:r>
                  </w:p>
                  <w:p w14:paraId="056B7899" w14:textId="175EF1BC" w:rsidR="00A9677B" w:rsidRDefault="00403896">
                    <w:r>
                      <w:t>der Staten-Generaal</w:t>
                    </w:r>
                  </w:p>
                  <w:p w14:paraId="06FE3577" w14:textId="77777777" w:rsidR="00A9677B" w:rsidRDefault="00403896">
                    <w:r>
                      <w:t xml:space="preserve">Postbus 20018 </w:t>
                    </w:r>
                  </w:p>
                  <w:p w14:paraId="6155CC54" w14:textId="77777777" w:rsidR="00A9677B" w:rsidRDefault="00403896">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72EC1F2" wp14:editId="07D34F23">
              <wp:simplePos x="1007744" y="3639185"/>
              <wp:positionH relativeFrom="page">
                <wp:posOffset>1007744</wp:posOffset>
              </wp:positionH>
              <wp:positionV relativeFrom="paragraph">
                <wp:posOffset>3639185</wp:posOffset>
              </wp:positionV>
              <wp:extent cx="4780915" cy="8858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677B" w14:paraId="0CA34063" w14:textId="77777777">
                            <w:trPr>
                              <w:trHeight w:val="200"/>
                            </w:trPr>
                            <w:tc>
                              <w:tcPr>
                                <w:tcW w:w="1140" w:type="dxa"/>
                              </w:tcPr>
                              <w:p w14:paraId="32C60729" w14:textId="77777777" w:rsidR="00A9677B" w:rsidRDefault="00A9677B"/>
                            </w:tc>
                            <w:tc>
                              <w:tcPr>
                                <w:tcW w:w="5400" w:type="dxa"/>
                              </w:tcPr>
                              <w:p w14:paraId="720D8B3B" w14:textId="77777777" w:rsidR="00A9677B" w:rsidRDefault="00A9677B"/>
                            </w:tc>
                          </w:tr>
                          <w:tr w:rsidR="00A9677B" w14:paraId="466A0C7E" w14:textId="77777777">
                            <w:trPr>
                              <w:trHeight w:val="240"/>
                            </w:trPr>
                            <w:tc>
                              <w:tcPr>
                                <w:tcW w:w="1140" w:type="dxa"/>
                              </w:tcPr>
                              <w:p w14:paraId="6DE9C372" w14:textId="77777777" w:rsidR="00A9677B" w:rsidRDefault="00403896">
                                <w:r>
                                  <w:t>Datum</w:t>
                                </w:r>
                              </w:p>
                            </w:tc>
                            <w:tc>
                              <w:tcPr>
                                <w:tcW w:w="5400" w:type="dxa"/>
                              </w:tcPr>
                              <w:p w14:paraId="3BFBD012" w14:textId="6981FA0C" w:rsidR="00A9677B" w:rsidRDefault="009C5C6D">
                                <w:r>
                                  <w:t>24 april 2026</w:t>
                                </w:r>
                                <w:r w:rsidR="00A0048D">
                                  <w:fldChar w:fldCharType="begin"/>
                                </w:r>
                                <w:r w:rsidR="00A0048D">
                                  <w:instrText xml:space="preserve"> DOCPROPERTY  "Datum"  \* MERGEFORMAT </w:instrText>
                                </w:r>
                                <w:r w:rsidR="00A0048D">
                                  <w:fldChar w:fldCharType="end"/>
                                </w:r>
                              </w:p>
                            </w:tc>
                          </w:tr>
                          <w:tr w:rsidR="00A9677B" w14:paraId="512C2695" w14:textId="77777777">
                            <w:trPr>
                              <w:trHeight w:val="240"/>
                            </w:trPr>
                            <w:tc>
                              <w:tcPr>
                                <w:tcW w:w="1140" w:type="dxa"/>
                              </w:tcPr>
                              <w:p w14:paraId="6D6E2253" w14:textId="77777777" w:rsidR="00A9677B" w:rsidRDefault="00403896">
                                <w:r>
                                  <w:t>Betreft</w:t>
                                </w:r>
                              </w:p>
                            </w:tc>
                            <w:tc>
                              <w:tcPr>
                                <w:tcW w:w="5400" w:type="dxa"/>
                              </w:tcPr>
                              <w:p w14:paraId="3B21C6F1" w14:textId="082F82B2" w:rsidR="008F5625" w:rsidRDefault="00403896" w:rsidP="008F5625">
                                <w:r>
                                  <w:t>Ontwerp-</w:t>
                                </w:r>
                                <w:r w:rsidR="008F5625">
                                  <w:t xml:space="preserve">wijzigingsbesluit uitzonderen mkb van rapportageverplichting </w:t>
                                </w:r>
                                <w:bookmarkStart w:id="3" w:name="_Hlk224720076"/>
                                <w:r w:rsidR="008F5625">
                                  <w:t>zakelijk en woon-werkverkeer</w:t>
                                </w:r>
                                <w:bookmarkEnd w:id="3"/>
                                <w:r w:rsidR="008F5625">
                                  <w:t xml:space="preserve"> (wijziging Bal)</w:t>
                                </w:r>
                              </w:p>
                              <w:p w14:paraId="3527C137" w14:textId="19D9D3EF" w:rsidR="00A9677B" w:rsidRDefault="00A9677B"/>
                            </w:tc>
                          </w:tr>
                          <w:tr w:rsidR="00A9677B" w14:paraId="63C0CD2D" w14:textId="77777777">
                            <w:trPr>
                              <w:trHeight w:val="200"/>
                            </w:trPr>
                            <w:tc>
                              <w:tcPr>
                                <w:tcW w:w="1140" w:type="dxa"/>
                              </w:tcPr>
                              <w:p w14:paraId="25D10689" w14:textId="77777777" w:rsidR="00A9677B" w:rsidRDefault="00A9677B"/>
                            </w:tc>
                            <w:tc>
                              <w:tcPr>
                                <w:tcW w:w="5400" w:type="dxa"/>
                              </w:tcPr>
                              <w:p w14:paraId="5EF47887" w14:textId="77777777" w:rsidR="00A9677B" w:rsidRDefault="00A9677B"/>
                            </w:tc>
                          </w:tr>
                        </w:tbl>
                        <w:p w14:paraId="768C1408" w14:textId="77777777" w:rsidR="00FD62FD" w:rsidRDefault="00FD62FD"/>
                      </w:txbxContent>
                    </wps:txbx>
                    <wps:bodyPr vert="horz" wrap="square" lIns="0" tIns="0" rIns="0" bIns="0" anchor="t" anchorCtr="0"/>
                  </wps:wsp>
                </a:graphicData>
              </a:graphic>
            </wp:anchor>
          </w:drawing>
        </mc:Choice>
        <mc:Fallback>
          <w:pict>
            <v:shape w14:anchorId="672EC1F2" id="726220d8-823c-11ee-8554-0242ac120003"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A9677B" w14:paraId="0CA34063" w14:textId="77777777">
                      <w:trPr>
                        <w:trHeight w:val="200"/>
                      </w:trPr>
                      <w:tc>
                        <w:tcPr>
                          <w:tcW w:w="1140" w:type="dxa"/>
                        </w:tcPr>
                        <w:p w14:paraId="32C60729" w14:textId="77777777" w:rsidR="00A9677B" w:rsidRDefault="00A9677B"/>
                      </w:tc>
                      <w:tc>
                        <w:tcPr>
                          <w:tcW w:w="5400" w:type="dxa"/>
                        </w:tcPr>
                        <w:p w14:paraId="720D8B3B" w14:textId="77777777" w:rsidR="00A9677B" w:rsidRDefault="00A9677B"/>
                      </w:tc>
                    </w:tr>
                    <w:tr w:rsidR="00A9677B" w14:paraId="466A0C7E" w14:textId="77777777">
                      <w:trPr>
                        <w:trHeight w:val="240"/>
                      </w:trPr>
                      <w:tc>
                        <w:tcPr>
                          <w:tcW w:w="1140" w:type="dxa"/>
                        </w:tcPr>
                        <w:p w14:paraId="6DE9C372" w14:textId="77777777" w:rsidR="00A9677B" w:rsidRDefault="00403896">
                          <w:r>
                            <w:t>Datum</w:t>
                          </w:r>
                        </w:p>
                      </w:tc>
                      <w:tc>
                        <w:tcPr>
                          <w:tcW w:w="5400" w:type="dxa"/>
                        </w:tcPr>
                        <w:p w14:paraId="3BFBD012" w14:textId="6981FA0C" w:rsidR="00A9677B" w:rsidRDefault="009C5C6D">
                          <w:r>
                            <w:t>24 april 2026</w:t>
                          </w:r>
                          <w:r w:rsidR="00A0048D">
                            <w:fldChar w:fldCharType="begin"/>
                          </w:r>
                          <w:r w:rsidR="00A0048D">
                            <w:instrText xml:space="preserve"> DOCPROPERTY  "Datum"  \* MERGEFORMAT </w:instrText>
                          </w:r>
                          <w:r w:rsidR="00A0048D">
                            <w:fldChar w:fldCharType="end"/>
                          </w:r>
                        </w:p>
                      </w:tc>
                    </w:tr>
                    <w:tr w:rsidR="00A9677B" w14:paraId="512C2695" w14:textId="77777777">
                      <w:trPr>
                        <w:trHeight w:val="240"/>
                      </w:trPr>
                      <w:tc>
                        <w:tcPr>
                          <w:tcW w:w="1140" w:type="dxa"/>
                        </w:tcPr>
                        <w:p w14:paraId="6D6E2253" w14:textId="77777777" w:rsidR="00A9677B" w:rsidRDefault="00403896">
                          <w:r>
                            <w:t>Betreft</w:t>
                          </w:r>
                        </w:p>
                      </w:tc>
                      <w:tc>
                        <w:tcPr>
                          <w:tcW w:w="5400" w:type="dxa"/>
                        </w:tcPr>
                        <w:p w14:paraId="3B21C6F1" w14:textId="082F82B2" w:rsidR="008F5625" w:rsidRDefault="00403896" w:rsidP="008F5625">
                          <w:r>
                            <w:t>Ontwerp-</w:t>
                          </w:r>
                          <w:r w:rsidR="008F5625">
                            <w:t xml:space="preserve">wijzigingsbesluit uitzonderen mkb van rapportageverplichting </w:t>
                          </w:r>
                          <w:bookmarkStart w:id="4" w:name="_Hlk224720076"/>
                          <w:r w:rsidR="008F5625">
                            <w:t>zakelijk en woon-werkverkeer</w:t>
                          </w:r>
                          <w:bookmarkEnd w:id="4"/>
                          <w:r w:rsidR="008F5625">
                            <w:t xml:space="preserve"> (wijziging Bal)</w:t>
                          </w:r>
                        </w:p>
                        <w:p w14:paraId="3527C137" w14:textId="19D9D3EF" w:rsidR="00A9677B" w:rsidRDefault="00A9677B"/>
                      </w:tc>
                    </w:tr>
                    <w:tr w:rsidR="00A9677B" w14:paraId="63C0CD2D" w14:textId="77777777">
                      <w:trPr>
                        <w:trHeight w:val="200"/>
                      </w:trPr>
                      <w:tc>
                        <w:tcPr>
                          <w:tcW w:w="1140" w:type="dxa"/>
                        </w:tcPr>
                        <w:p w14:paraId="25D10689" w14:textId="77777777" w:rsidR="00A9677B" w:rsidRDefault="00A9677B"/>
                      </w:tc>
                      <w:tc>
                        <w:tcPr>
                          <w:tcW w:w="5400" w:type="dxa"/>
                        </w:tcPr>
                        <w:p w14:paraId="5EF47887" w14:textId="77777777" w:rsidR="00A9677B" w:rsidRDefault="00A9677B"/>
                      </w:tc>
                    </w:tr>
                  </w:tbl>
                  <w:p w14:paraId="768C1408" w14:textId="77777777" w:rsidR="00FD62FD" w:rsidRDefault="00FD62FD"/>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08FAC9C" wp14:editId="32DDADAC">
              <wp:simplePos x="5921375" y="1965325"/>
              <wp:positionH relativeFrom="page">
                <wp:posOffset>5921375</wp:posOffset>
              </wp:positionH>
              <wp:positionV relativeFrom="paragraph">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73C23367" w14:textId="77777777" w:rsidR="00A9677B" w:rsidRDefault="00403896">
                          <w:pPr>
                            <w:pStyle w:val="AfzendgegevensKop0"/>
                          </w:pPr>
                          <w:r>
                            <w:t>Ministerie van Infrastructuur en Waterstaat</w:t>
                          </w:r>
                        </w:p>
                        <w:p w14:paraId="7C3AF950" w14:textId="77777777" w:rsidR="00A9677B" w:rsidRDefault="00A9677B">
                          <w:pPr>
                            <w:pStyle w:val="WitregelW1"/>
                          </w:pPr>
                        </w:p>
                        <w:p w14:paraId="7D7B7ED9" w14:textId="77777777" w:rsidR="00A9677B" w:rsidRDefault="00403896">
                          <w:pPr>
                            <w:pStyle w:val="Afzendgegevens"/>
                          </w:pPr>
                          <w:r>
                            <w:t>Rijnstraat 8</w:t>
                          </w:r>
                        </w:p>
                        <w:p w14:paraId="05BE56BA" w14:textId="1DFABC59" w:rsidR="00A9677B" w:rsidRPr="00CA72EB" w:rsidRDefault="00403896">
                          <w:pPr>
                            <w:pStyle w:val="Afzendgegevens"/>
                            <w:rPr>
                              <w:lang w:val="de-DE"/>
                            </w:rPr>
                          </w:pPr>
                          <w:r w:rsidRPr="00CA72EB">
                            <w:rPr>
                              <w:lang w:val="de-DE"/>
                            </w:rPr>
                            <w:t xml:space="preserve">2515 </w:t>
                          </w:r>
                          <w:r w:rsidR="0041531D" w:rsidRPr="00CA72EB">
                            <w:rPr>
                              <w:lang w:val="de-DE"/>
                            </w:rPr>
                            <w:t>XP Den</w:t>
                          </w:r>
                          <w:r w:rsidRPr="00CA72EB">
                            <w:rPr>
                              <w:lang w:val="de-DE"/>
                            </w:rPr>
                            <w:t xml:space="preserve"> Haag</w:t>
                          </w:r>
                        </w:p>
                        <w:p w14:paraId="7211D5D7" w14:textId="77777777" w:rsidR="00A9677B" w:rsidRPr="00CA72EB" w:rsidRDefault="00403896">
                          <w:pPr>
                            <w:pStyle w:val="Afzendgegevens"/>
                            <w:rPr>
                              <w:lang w:val="de-DE"/>
                            </w:rPr>
                          </w:pPr>
                          <w:r w:rsidRPr="00CA72EB">
                            <w:rPr>
                              <w:lang w:val="de-DE"/>
                            </w:rPr>
                            <w:t>Postbus 20901</w:t>
                          </w:r>
                        </w:p>
                        <w:p w14:paraId="314582C1" w14:textId="77777777" w:rsidR="00A9677B" w:rsidRPr="00CA72EB" w:rsidRDefault="00403896">
                          <w:pPr>
                            <w:pStyle w:val="Afzendgegevens"/>
                            <w:rPr>
                              <w:lang w:val="de-DE"/>
                            </w:rPr>
                          </w:pPr>
                          <w:r w:rsidRPr="00CA72EB">
                            <w:rPr>
                              <w:lang w:val="de-DE"/>
                            </w:rPr>
                            <w:t>2500 EX Den Haag</w:t>
                          </w:r>
                        </w:p>
                        <w:p w14:paraId="52B60472" w14:textId="77777777" w:rsidR="00A9677B" w:rsidRPr="00CA72EB" w:rsidRDefault="00A9677B">
                          <w:pPr>
                            <w:pStyle w:val="WitregelW1"/>
                            <w:rPr>
                              <w:lang w:val="de-DE"/>
                            </w:rPr>
                          </w:pPr>
                        </w:p>
                        <w:p w14:paraId="2BD57D8E" w14:textId="77777777" w:rsidR="00A9677B" w:rsidRPr="00CA72EB" w:rsidRDefault="00403896">
                          <w:pPr>
                            <w:pStyle w:val="Afzendgegevens"/>
                            <w:rPr>
                              <w:lang w:val="de-DE"/>
                            </w:rPr>
                          </w:pPr>
                          <w:r w:rsidRPr="00CA72EB">
                            <w:rPr>
                              <w:lang w:val="de-DE"/>
                            </w:rPr>
                            <w:t>T   070-456 0000</w:t>
                          </w:r>
                        </w:p>
                        <w:p w14:paraId="383E78E4" w14:textId="77777777" w:rsidR="00A9677B" w:rsidRDefault="00403896">
                          <w:pPr>
                            <w:pStyle w:val="Afzendgegevens"/>
                          </w:pPr>
                          <w:r>
                            <w:t>F   070-456 1111</w:t>
                          </w:r>
                        </w:p>
                        <w:p w14:paraId="4FB0A788" w14:textId="77777777" w:rsidR="00A9677B" w:rsidRPr="00403896" w:rsidRDefault="00A9677B" w:rsidP="00403896">
                          <w:pPr>
                            <w:pStyle w:val="WitregelW2"/>
                            <w:spacing w:line="276" w:lineRule="auto"/>
                            <w:rPr>
                              <w:sz w:val="13"/>
                              <w:szCs w:val="13"/>
                            </w:rPr>
                          </w:pPr>
                        </w:p>
                        <w:p w14:paraId="4717EB0A" w14:textId="77777777" w:rsidR="00A9677B" w:rsidRPr="00403896" w:rsidRDefault="00403896" w:rsidP="00403896">
                          <w:pPr>
                            <w:pStyle w:val="Referentiegegevenskop"/>
                            <w:spacing w:line="276" w:lineRule="auto"/>
                          </w:pPr>
                          <w:r w:rsidRPr="00403896">
                            <w:t>Ons kenmerk</w:t>
                          </w:r>
                        </w:p>
                        <w:p w14:paraId="7BA0C847" w14:textId="2223B53D" w:rsidR="00A9677B" w:rsidRPr="00403896" w:rsidRDefault="00334B2A" w:rsidP="00403896">
                          <w:pPr>
                            <w:pStyle w:val="Referentiegegevens"/>
                            <w:spacing w:line="276" w:lineRule="auto"/>
                          </w:pPr>
                          <w:r w:rsidRPr="00403896">
                            <w:t>IENW/BSK-2026/52872</w:t>
                          </w:r>
                        </w:p>
                        <w:p w14:paraId="62305057" w14:textId="77777777" w:rsidR="00A9677B" w:rsidRPr="00403896" w:rsidRDefault="00A9677B" w:rsidP="00403896">
                          <w:pPr>
                            <w:pStyle w:val="WitregelW1"/>
                            <w:spacing w:line="276" w:lineRule="auto"/>
                            <w:rPr>
                              <w:sz w:val="13"/>
                              <w:szCs w:val="13"/>
                            </w:rPr>
                          </w:pPr>
                        </w:p>
                        <w:p w14:paraId="7286FFE1" w14:textId="77777777" w:rsidR="00A9677B" w:rsidRPr="00403896" w:rsidRDefault="00403896" w:rsidP="00403896">
                          <w:pPr>
                            <w:pStyle w:val="Referentiegegevenskop"/>
                            <w:spacing w:line="276" w:lineRule="auto"/>
                          </w:pPr>
                          <w:r w:rsidRPr="00403896">
                            <w:t>Bijlage(n)</w:t>
                          </w:r>
                        </w:p>
                        <w:p w14:paraId="4013589E" w14:textId="55DE0B12" w:rsidR="00A9677B" w:rsidRPr="00403896" w:rsidRDefault="00A17B3D" w:rsidP="00403896">
                          <w:pPr>
                            <w:pStyle w:val="Referentiegegevens"/>
                            <w:spacing w:line="276" w:lineRule="auto"/>
                          </w:pPr>
                          <w:r>
                            <w:t>2</w:t>
                          </w:r>
                        </w:p>
                      </w:txbxContent>
                    </wps:txbx>
                    <wps:bodyPr vert="horz" wrap="square" lIns="0" tIns="0" rIns="0" bIns="0" anchor="t" anchorCtr="0"/>
                  </wps:wsp>
                </a:graphicData>
              </a:graphic>
            </wp:anchor>
          </w:drawing>
        </mc:Choice>
        <mc:Fallback>
          <w:pict>
            <v:shape w14:anchorId="508FAC9C"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73C23367" w14:textId="77777777" w:rsidR="00A9677B" w:rsidRDefault="00403896">
                    <w:pPr>
                      <w:pStyle w:val="AfzendgegevensKop0"/>
                    </w:pPr>
                    <w:r>
                      <w:t>Ministerie van Infrastructuur en Waterstaat</w:t>
                    </w:r>
                  </w:p>
                  <w:p w14:paraId="7C3AF950" w14:textId="77777777" w:rsidR="00A9677B" w:rsidRDefault="00A9677B">
                    <w:pPr>
                      <w:pStyle w:val="WitregelW1"/>
                    </w:pPr>
                  </w:p>
                  <w:p w14:paraId="7D7B7ED9" w14:textId="77777777" w:rsidR="00A9677B" w:rsidRDefault="00403896">
                    <w:pPr>
                      <w:pStyle w:val="Afzendgegevens"/>
                    </w:pPr>
                    <w:r>
                      <w:t>Rijnstraat 8</w:t>
                    </w:r>
                  </w:p>
                  <w:p w14:paraId="05BE56BA" w14:textId="1DFABC59" w:rsidR="00A9677B" w:rsidRPr="00CA72EB" w:rsidRDefault="00403896">
                    <w:pPr>
                      <w:pStyle w:val="Afzendgegevens"/>
                      <w:rPr>
                        <w:lang w:val="de-DE"/>
                      </w:rPr>
                    </w:pPr>
                    <w:r w:rsidRPr="00CA72EB">
                      <w:rPr>
                        <w:lang w:val="de-DE"/>
                      </w:rPr>
                      <w:t xml:space="preserve">2515 </w:t>
                    </w:r>
                    <w:r w:rsidR="0041531D" w:rsidRPr="00CA72EB">
                      <w:rPr>
                        <w:lang w:val="de-DE"/>
                      </w:rPr>
                      <w:t>XP Den</w:t>
                    </w:r>
                    <w:r w:rsidRPr="00CA72EB">
                      <w:rPr>
                        <w:lang w:val="de-DE"/>
                      </w:rPr>
                      <w:t xml:space="preserve"> Haag</w:t>
                    </w:r>
                  </w:p>
                  <w:p w14:paraId="7211D5D7" w14:textId="77777777" w:rsidR="00A9677B" w:rsidRPr="00CA72EB" w:rsidRDefault="00403896">
                    <w:pPr>
                      <w:pStyle w:val="Afzendgegevens"/>
                      <w:rPr>
                        <w:lang w:val="de-DE"/>
                      </w:rPr>
                    </w:pPr>
                    <w:r w:rsidRPr="00CA72EB">
                      <w:rPr>
                        <w:lang w:val="de-DE"/>
                      </w:rPr>
                      <w:t>Postbus 20901</w:t>
                    </w:r>
                  </w:p>
                  <w:p w14:paraId="314582C1" w14:textId="77777777" w:rsidR="00A9677B" w:rsidRPr="00CA72EB" w:rsidRDefault="00403896">
                    <w:pPr>
                      <w:pStyle w:val="Afzendgegevens"/>
                      <w:rPr>
                        <w:lang w:val="de-DE"/>
                      </w:rPr>
                    </w:pPr>
                    <w:r w:rsidRPr="00CA72EB">
                      <w:rPr>
                        <w:lang w:val="de-DE"/>
                      </w:rPr>
                      <w:t>2500 EX Den Haag</w:t>
                    </w:r>
                  </w:p>
                  <w:p w14:paraId="52B60472" w14:textId="77777777" w:rsidR="00A9677B" w:rsidRPr="00CA72EB" w:rsidRDefault="00A9677B">
                    <w:pPr>
                      <w:pStyle w:val="WitregelW1"/>
                      <w:rPr>
                        <w:lang w:val="de-DE"/>
                      </w:rPr>
                    </w:pPr>
                  </w:p>
                  <w:p w14:paraId="2BD57D8E" w14:textId="77777777" w:rsidR="00A9677B" w:rsidRPr="00CA72EB" w:rsidRDefault="00403896">
                    <w:pPr>
                      <w:pStyle w:val="Afzendgegevens"/>
                      <w:rPr>
                        <w:lang w:val="de-DE"/>
                      </w:rPr>
                    </w:pPr>
                    <w:r w:rsidRPr="00CA72EB">
                      <w:rPr>
                        <w:lang w:val="de-DE"/>
                      </w:rPr>
                      <w:t>T   070-456 0000</w:t>
                    </w:r>
                  </w:p>
                  <w:p w14:paraId="383E78E4" w14:textId="77777777" w:rsidR="00A9677B" w:rsidRDefault="00403896">
                    <w:pPr>
                      <w:pStyle w:val="Afzendgegevens"/>
                    </w:pPr>
                    <w:r>
                      <w:t>F   070-456 1111</w:t>
                    </w:r>
                  </w:p>
                  <w:p w14:paraId="4FB0A788" w14:textId="77777777" w:rsidR="00A9677B" w:rsidRPr="00403896" w:rsidRDefault="00A9677B" w:rsidP="00403896">
                    <w:pPr>
                      <w:pStyle w:val="WitregelW2"/>
                      <w:spacing w:line="276" w:lineRule="auto"/>
                      <w:rPr>
                        <w:sz w:val="13"/>
                        <w:szCs w:val="13"/>
                      </w:rPr>
                    </w:pPr>
                  </w:p>
                  <w:p w14:paraId="4717EB0A" w14:textId="77777777" w:rsidR="00A9677B" w:rsidRPr="00403896" w:rsidRDefault="00403896" w:rsidP="00403896">
                    <w:pPr>
                      <w:pStyle w:val="Referentiegegevenskop"/>
                      <w:spacing w:line="276" w:lineRule="auto"/>
                    </w:pPr>
                    <w:r w:rsidRPr="00403896">
                      <w:t>Ons kenmerk</w:t>
                    </w:r>
                  </w:p>
                  <w:p w14:paraId="7BA0C847" w14:textId="2223B53D" w:rsidR="00A9677B" w:rsidRPr="00403896" w:rsidRDefault="00334B2A" w:rsidP="00403896">
                    <w:pPr>
                      <w:pStyle w:val="Referentiegegevens"/>
                      <w:spacing w:line="276" w:lineRule="auto"/>
                    </w:pPr>
                    <w:r w:rsidRPr="00403896">
                      <w:t>IENW/BSK-2026/52872</w:t>
                    </w:r>
                  </w:p>
                  <w:p w14:paraId="62305057" w14:textId="77777777" w:rsidR="00A9677B" w:rsidRPr="00403896" w:rsidRDefault="00A9677B" w:rsidP="00403896">
                    <w:pPr>
                      <w:pStyle w:val="WitregelW1"/>
                      <w:spacing w:line="276" w:lineRule="auto"/>
                      <w:rPr>
                        <w:sz w:val="13"/>
                        <w:szCs w:val="13"/>
                      </w:rPr>
                    </w:pPr>
                  </w:p>
                  <w:p w14:paraId="7286FFE1" w14:textId="77777777" w:rsidR="00A9677B" w:rsidRPr="00403896" w:rsidRDefault="00403896" w:rsidP="00403896">
                    <w:pPr>
                      <w:pStyle w:val="Referentiegegevenskop"/>
                      <w:spacing w:line="276" w:lineRule="auto"/>
                    </w:pPr>
                    <w:r w:rsidRPr="00403896">
                      <w:t>Bijlage(n)</w:t>
                    </w:r>
                  </w:p>
                  <w:p w14:paraId="4013589E" w14:textId="55DE0B12" w:rsidR="00A9677B" w:rsidRPr="00403896" w:rsidRDefault="00A17B3D" w:rsidP="00403896">
                    <w:pPr>
                      <w:pStyle w:val="Referentiegegevens"/>
                      <w:spacing w:line="276"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D5C6085" wp14:editId="5BEFC1A1">
              <wp:simplePos x="5921375" y="10223500"/>
              <wp:positionH relativeFrom="page">
                <wp:posOffset>5921375</wp:posOffset>
              </wp:positionH>
              <wp:positionV relativeFrom="paragraph">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3730E7D" w14:textId="310BEDD7" w:rsidR="00A9677B" w:rsidRDefault="00403896">
                          <w:pPr>
                            <w:pStyle w:val="Referentiegegevens"/>
                          </w:pPr>
                          <w:r>
                            <w:t xml:space="preserve">Pagina </w:t>
                          </w:r>
                          <w:r>
                            <w:fldChar w:fldCharType="begin"/>
                          </w:r>
                          <w:r>
                            <w:instrText>PAGE</w:instrText>
                          </w:r>
                          <w:r>
                            <w:fldChar w:fldCharType="separate"/>
                          </w:r>
                          <w:r w:rsidR="00412431">
                            <w:rPr>
                              <w:noProof/>
                            </w:rPr>
                            <w:t>1</w:t>
                          </w:r>
                          <w:r>
                            <w:fldChar w:fldCharType="end"/>
                          </w:r>
                          <w:r>
                            <w:t xml:space="preserve"> van </w:t>
                          </w:r>
                          <w:r>
                            <w:fldChar w:fldCharType="begin"/>
                          </w:r>
                          <w:r>
                            <w:instrText>NUMPAGES</w:instrText>
                          </w:r>
                          <w:r>
                            <w:fldChar w:fldCharType="separate"/>
                          </w:r>
                          <w:r w:rsidR="00412431">
                            <w:rPr>
                              <w:noProof/>
                            </w:rPr>
                            <w:t>1</w:t>
                          </w:r>
                          <w:r>
                            <w:fldChar w:fldCharType="end"/>
                          </w:r>
                        </w:p>
                      </w:txbxContent>
                    </wps:txbx>
                    <wps:bodyPr vert="horz" wrap="square" lIns="0" tIns="0" rIns="0" bIns="0" anchor="t" anchorCtr="0"/>
                  </wps:wsp>
                </a:graphicData>
              </a:graphic>
            </wp:anchor>
          </w:drawing>
        </mc:Choice>
        <mc:Fallback>
          <w:pict>
            <v:shape w14:anchorId="7D5C6085"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23730E7D" w14:textId="310BEDD7" w:rsidR="00A9677B" w:rsidRDefault="00403896">
                    <w:pPr>
                      <w:pStyle w:val="Referentiegegevens"/>
                    </w:pPr>
                    <w:r>
                      <w:t xml:space="preserve">Pagina </w:t>
                    </w:r>
                    <w:r>
                      <w:fldChar w:fldCharType="begin"/>
                    </w:r>
                    <w:r>
                      <w:instrText>PAGE</w:instrText>
                    </w:r>
                    <w:r>
                      <w:fldChar w:fldCharType="separate"/>
                    </w:r>
                    <w:r w:rsidR="00412431">
                      <w:rPr>
                        <w:noProof/>
                      </w:rPr>
                      <w:t>1</w:t>
                    </w:r>
                    <w:r>
                      <w:fldChar w:fldCharType="end"/>
                    </w:r>
                    <w:r>
                      <w:t xml:space="preserve"> van </w:t>
                    </w:r>
                    <w:r>
                      <w:fldChar w:fldCharType="begin"/>
                    </w:r>
                    <w:r>
                      <w:instrText>NUMPAGES</w:instrText>
                    </w:r>
                    <w:r>
                      <w:fldChar w:fldCharType="separate"/>
                    </w:r>
                    <w:r w:rsidR="0041243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7E42C4F" wp14:editId="27849EFA">
              <wp:simplePos x="1007744" y="10223500"/>
              <wp:positionH relativeFrom="page">
                <wp:posOffset>1007744</wp:posOffset>
              </wp:positionH>
              <wp:positionV relativeFrom="paragraph">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5ADE7003" w14:textId="77777777" w:rsidR="00FD62FD" w:rsidRDefault="00FD62FD"/>
                      </w:txbxContent>
                    </wps:txbx>
                    <wps:bodyPr vert="horz" wrap="square" lIns="0" tIns="0" rIns="0" bIns="0" anchor="t" anchorCtr="0"/>
                  </wps:wsp>
                </a:graphicData>
              </a:graphic>
            </wp:anchor>
          </w:drawing>
        </mc:Choice>
        <mc:Fallback>
          <w:pict>
            <v:shape w14:anchorId="17E42C4F"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5ADE7003" w14:textId="77777777" w:rsidR="00FD62FD" w:rsidRDefault="00FD62FD"/>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5D3B337" wp14:editId="458F0904">
              <wp:simplePos x="1007744" y="3383915"/>
              <wp:positionH relativeFrom="page">
                <wp:posOffset>1007744</wp:posOffset>
              </wp:positionH>
              <wp:positionV relativeFrom="paragraph">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0B4C74FF" w14:textId="77777777" w:rsidR="00FD62FD" w:rsidRDefault="00FD62FD"/>
                      </w:txbxContent>
                    </wps:txbx>
                    <wps:bodyPr vert="horz" wrap="square" lIns="0" tIns="0" rIns="0" bIns="0" anchor="t" anchorCtr="0"/>
                  </wps:wsp>
                </a:graphicData>
              </a:graphic>
            </wp:anchor>
          </w:drawing>
        </mc:Choice>
        <mc:Fallback>
          <w:pict>
            <v:shape w14:anchorId="25D3B337"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0B4C74FF" w14:textId="77777777" w:rsidR="00FD62FD" w:rsidRDefault="00FD62FD"/>
                </w:txbxContent>
              </v:textbox>
              <w10:wrap anchorx="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1B59B599" wp14:editId="5B986B93">
              <wp:simplePos x="1007744" y="1198245"/>
              <wp:positionH relativeFrom="page">
                <wp:posOffset>1007744</wp:posOffset>
              </wp:positionH>
              <wp:positionV relativeFrom="paragraph">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87B7A42" w14:textId="77777777" w:rsidR="00FD62FD" w:rsidRDefault="00FD62FD"/>
                      </w:txbxContent>
                    </wps:txbx>
                    <wps:bodyPr vert="horz" wrap="square" lIns="0" tIns="0" rIns="0" bIns="0" anchor="t" anchorCtr="0"/>
                  </wps:wsp>
                </a:graphicData>
              </a:graphic>
            </wp:anchor>
          </w:drawing>
        </mc:Choice>
        <mc:Fallback>
          <w:pict>
            <v:shape w14:anchorId="1B59B599"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687B7A42" w14:textId="77777777" w:rsidR="00FD62FD" w:rsidRDefault="00FD62F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70034"/>
    <w:multiLevelType w:val="multilevel"/>
    <w:tmpl w:val="25ABE71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06B7963"/>
    <w:multiLevelType w:val="multilevel"/>
    <w:tmpl w:val="F56A528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CF03E5"/>
    <w:multiLevelType w:val="multilevel"/>
    <w:tmpl w:val="9B2CC46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FDE0C1"/>
    <w:multiLevelType w:val="multilevel"/>
    <w:tmpl w:val="D95731F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1BB19A"/>
    <w:multiLevelType w:val="multilevel"/>
    <w:tmpl w:val="BE24DA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D37517D"/>
    <w:multiLevelType w:val="multilevel"/>
    <w:tmpl w:val="F67F7A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F578AE"/>
    <w:multiLevelType w:val="multilevel"/>
    <w:tmpl w:val="DDDC429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370343"/>
    <w:multiLevelType w:val="multilevel"/>
    <w:tmpl w:val="9AD5536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AA5D9E"/>
    <w:multiLevelType w:val="multilevel"/>
    <w:tmpl w:val="E823F3D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FA522D"/>
    <w:multiLevelType w:val="multilevel"/>
    <w:tmpl w:val="9382707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012470"/>
    <w:multiLevelType w:val="multilevel"/>
    <w:tmpl w:val="BFB585C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1B19F5"/>
    <w:multiLevelType w:val="multilevel"/>
    <w:tmpl w:val="3704F5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2855EA39"/>
    <w:multiLevelType w:val="multilevel"/>
    <w:tmpl w:val="6A2AA85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42DC9"/>
    <w:multiLevelType w:val="multilevel"/>
    <w:tmpl w:val="4F5401B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C11CAD"/>
    <w:multiLevelType w:val="multilevel"/>
    <w:tmpl w:val="D9F85A2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99D936"/>
    <w:multiLevelType w:val="multilevel"/>
    <w:tmpl w:val="09A077C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AE4111"/>
    <w:multiLevelType w:val="multilevel"/>
    <w:tmpl w:val="34BFB7F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707EA9"/>
    <w:multiLevelType w:val="multilevel"/>
    <w:tmpl w:val="98FA67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0E402B"/>
    <w:multiLevelType w:val="multilevel"/>
    <w:tmpl w:val="39C5819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86159C"/>
    <w:multiLevelType w:val="multilevel"/>
    <w:tmpl w:val="CC90810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ED5529"/>
    <w:multiLevelType w:val="multilevel"/>
    <w:tmpl w:val="55BDFD0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4DD3A9"/>
    <w:multiLevelType w:val="multilevel"/>
    <w:tmpl w:val="739CD2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ED921DC"/>
    <w:multiLevelType w:val="multilevel"/>
    <w:tmpl w:val="8893106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17"/>
  </w:num>
  <w:num w:numId="4">
    <w:abstractNumId w:val="10"/>
  </w:num>
  <w:num w:numId="5">
    <w:abstractNumId w:val="11"/>
  </w:num>
  <w:num w:numId="6">
    <w:abstractNumId w:val="20"/>
  </w:num>
  <w:num w:numId="7">
    <w:abstractNumId w:val="3"/>
  </w:num>
  <w:num w:numId="8">
    <w:abstractNumId w:val="13"/>
  </w:num>
  <w:num w:numId="9">
    <w:abstractNumId w:val="22"/>
  </w:num>
  <w:num w:numId="10">
    <w:abstractNumId w:val="16"/>
  </w:num>
  <w:num w:numId="11">
    <w:abstractNumId w:val="4"/>
  </w:num>
  <w:num w:numId="12">
    <w:abstractNumId w:val="21"/>
  </w:num>
  <w:num w:numId="13">
    <w:abstractNumId w:val="0"/>
  </w:num>
  <w:num w:numId="14">
    <w:abstractNumId w:val="1"/>
  </w:num>
  <w:num w:numId="15">
    <w:abstractNumId w:val="6"/>
  </w:num>
  <w:num w:numId="16">
    <w:abstractNumId w:val="8"/>
  </w:num>
  <w:num w:numId="17">
    <w:abstractNumId w:val="7"/>
  </w:num>
  <w:num w:numId="18">
    <w:abstractNumId w:val="12"/>
  </w:num>
  <w:num w:numId="19">
    <w:abstractNumId w:val="18"/>
  </w:num>
  <w:num w:numId="20">
    <w:abstractNumId w:val="5"/>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EB"/>
    <w:rsid w:val="000658BB"/>
    <w:rsid w:val="001D6013"/>
    <w:rsid w:val="001F07F1"/>
    <w:rsid w:val="00215006"/>
    <w:rsid w:val="002E0687"/>
    <w:rsid w:val="00334B2A"/>
    <w:rsid w:val="003439BE"/>
    <w:rsid w:val="003E4988"/>
    <w:rsid w:val="00403896"/>
    <w:rsid w:val="00412431"/>
    <w:rsid w:val="0041531D"/>
    <w:rsid w:val="00481E10"/>
    <w:rsid w:val="0049326A"/>
    <w:rsid w:val="0053655F"/>
    <w:rsid w:val="00547D8E"/>
    <w:rsid w:val="006D1608"/>
    <w:rsid w:val="006D1F65"/>
    <w:rsid w:val="00772238"/>
    <w:rsid w:val="007F3DF1"/>
    <w:rsid w:val="008121AF"/>
    <w:rsid w:val="008D1B10"/>
    <w:rsid w:val="008F5625"/>
    <w:rsid w:val="009C5C6D"/>
    <w:rsid w:val="00A0048D"/>
    <w:rsid w:val="00A17B3D"/>
    <w:rsid w:val="00A93817"/>
    <w:rsid w:val="00A9677B"/>
    <w:rsid w:val="00B4161A"/>
    <w:rsid w:val="00C53176"/>
    <w:rsid w:val="00CA72EB"/>
    <w:rsid w:val="00CD649D"/>
    <w:rsid w:val="00D9675C"/>
    <w:rsid w:val="00FD62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A72EB"/>
    <w:pPr>
      <w:tabs>
        <w:tab w:val="center" w:pos="4536"/>
        <w:tab w:val="right" w:pos="9072"/>
      </w:tabs>
      <w:spacing w:line="240" w:lineRule="auto"/>
    </w:pPr>
  </w:style>
  <w:style w:type="character" w:customStyle="1" w:styleId="HeaderChar">
    <w:name w:val="Header Char"/>
    <w:basedOn w:val="DefaultParagraphFont"/>
    <w:link w:val="Header"/>
    <w:uiPriority w:val="99"/>
    <w:rsid w:val="00CA72EB"/>
    <w:rPr>
      <w:rFonts w:ascii="Verdana" w:hAnsi="Verdana"/>
      <w:color w:val="000000"/>
      <w:sz w:val="18"/>
      <w:szCs w:val="18"/>
    </w:rPr>
  </w:style>
  <w:style w:type="paragraph" w:styleId="Footer">
    <w:name w:val="footer"/>
    <w:basedOn w:val="Normal"/>
    <w:link w:val="FooterChar"/>
    <w:uiPriority w:val="99"/>
    <w:unhideWhenUsed/>
    <w:rsid w:val="00CA72EB"/>
    <w:pPr>
      <w:tabs>
        <w:tab w:val="center" w:pos="4536"/>
        <w:tab w:val="right" w:pos="9072"/>
      </w:tabs>
      <w:spacing w:line="240" w:lineRule="auto"/>
    </w:pPr>
  </w:style>
  <w:style w:type="character" w:customStyle="1" w:styleId="FooterChar">
    <w:name w:val="Footer Char"/>
    <w:basedOn w:val="DefaultParagraphFont"/>
    <w:link w:val="Footer"/>
    <w:uiPriority w:val="99"/>
    <w:rsid w:val="00CA72E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184</ap:Words>
  <ap:Characters>1050</ap:Characters>
  <ap:DocSecurity>0</ap:DocSecurity>
  <ap:Lines>8</ap:Lines>
  <ap:Paragraphs>2</ap:Paragraphs>
  <ap:ScaleCrop>false</ap:ScaleCrop>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2026-04-24T11:41:00.0000000Z</dcterms:created>
  <dcterms:modified xsi:type="dcterms:W3CDTF">2026-04-24T11:41:00.0000000Z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Ontwerp-dddd</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 Reiss</vt:lpwstr>
  </property>
  <property fmtid="{D5CDD505-2E9C-101B-9397-08002B2CF9AE}" pid="14" name="Opgesteld door, Telefoonnummer">
    <vt:lpwstr/>
  </property>
  <property fmtid="{D5CDD505-2E9C-101B-9397-08002B2CF9AE}" pid="15" name="Kenmerk">
    <vt:lpwstr>dddd</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