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14B" w:rsidP="003D314B" w:rsidRDefault="003D314B" w14:paraId="13B8F285" w14:textId="77777777">
      <w:pPr>
        <w:pStyle w:val="WitregelW1bodytekst"/>
      </w:pPr>
      <w:bookmarkStart w:name="_GoBack" w:id="0"/>
      <w:bookmarkEnd w:id="0"/>
      <w:r>
        <w:t>Geachte voorzitter,</w:t>
      </w:r>
    </w:p>
    <w:p w:rsidR="003D314B" w:rsidP="003D314B" w:rsidRDefault="003D314B" w14:paraId="75912F80" w14:textId="77777777">
      <w:pPr>
        <w:pStyle w:val="WitregelW1bodytekst"/>
      </w:pPr>
    </w:p>
    <w:p w:rsidR="003D314B" w:rsidP="003D314B" w:rsidRDefault="003D314B" w14:paraId="7E39DA81" w14:textId="56276B16">
      <w:pPr>
        <w:pStyle w:val="WitregelW1bodytekst"/>
      </w:pPr>
      <w:r>
        <w:t xml:space="preserve">Op 16 april jl. heeft de vaste commissie voor Infrastructuur en Waterstaat vragen gesteld in het schriftelijk overleg naar aanleiding van de geannoteerde agenda van de </w:t>
      </w:r>
      <w:r w:rsidRPr="00B2496A" w:rsidR="00B2496A">
        <w:t>extra informele videoconferentie EU-transportministers d.d. 21 april 2026</w:t>
      </w:r>
      <w:r w:rsidR="00B2496A">
        <w:t>.</w:t>
      </w:r>
    </w:p>
    <w:p w:rsidRPr="003D314B" w:rsidR="003D314B" w:rsidP="003D314B" w:rsidRDefault="003D314B" w14:paraId="49A2E77D" w14:textId="77777777"/>
    <w:p w:rsidR="003D314B" w:rsidP="009A4DAB" w:rsidRDefault="003D314B" w14:paraId="3782E31A" w14:textId="4A2296FF">
      <w:pPr>
        <w:pStyle w:val="WitregelW1bodytekst"/>
      </w:pPr>
      <w:r>
        <w:t>Bij deze doe ik u de beantwoording op deze vragen toekomen</w:t>
      </w:r>
      <w:r w:rsidR="009A4DAB">
        <w:t>.</w:t>
      </w:r>
    </w:p>
    <w:p w:rsidR="000109F6" w:rsidRDefault="00263A2A" w14:paraId="52D714AF" w14:textId="77777777">
      <w:pPr>
        <w:pStyle w:val="Slotzin"/>
      </w:pPr>
      <w:r>
        <w:t>Hoogachtend,</w:t>
      </w:r>
    </w:p>
    <w:p w:rsidR="009A4DAB" w:rsidP="009A4DAB" w:rsidRDefault="009A4DAB" w14:paraId="7C919A79" w14:textId="77777777">
      <w:pPr>
        <w:pStyle w:val="OndertekeningArea1"/>
      </w:pPr>
      <w:r>
        <w:t>DE MINISTER VAN INFRASTRUCTUUR EN WATERSTAAT,</w:t>
      </w:r>
    </w:p>
    <w:p w:rsidR="009A4DAB" w:rsidP="009A4DAB" w:rsidRDefault="009A4DAB" w14:paraId="78E01FD8" w14:textId="77777777"/>
    <w:p w:rsidR="009A4DAB" w:rsidP="009A4DAB" w:rsidRDefault="009A4DAB" w14:paraId="4932A677" w14:textId="77777777"/>
    <w:p w:rsidR="009A4DAB" w:rsidP="009A4DAB" w:rsidRDefault="009A4DAB" w14:paraId="37290CF5" w14:textId="77777777"/>
    <w:p w:rsidR="009A4DAB" w:rsidP="009A4DAB" w:rsidRDefault="009A4DAB" w14:paraId="3CE2D1CB" w14:textId="77777777"/>
    <w:p w:rsidR="009A4DAB" w:rsidP="009A4DAB" w:rsidRDefault="009A4DAB" w14:paraId="64973AD3" w14:textId="77777777">
      <w:r>
        <w:t>Vincent Karremans</w:t>
      </w:r>
    </w:p>
    <w:p w:rsidR="009A4DAB" w:rsidP="009A4DAB" w:rsidRDefault="009A4DAB" w14:paraId="18B8A7F1" w14:textId="77777777">
      <w:pPr>
        <w:pStyle w:val="OndertekeningArea1"/>
      </w:pPr>
    </w:p>
    <w:p w:rsidR="009A4DAB" w:rsidP="009A4DAB" w:rsidRDefault="009A4DAB" w14:paraId="7F0F829E" w14:textId="77777777">
      <w:pPr>
        <w:pStyle w:val="OndertekeningArea1"/>
      </w:pPr>
      <w:r>
        <w:t>DE STAATSSECRETARIS VAN INFRASTRUCTUUR EN WATERSTAAT,</w:t>
      </w:r>
    </w:p>
    <w:p w:rsidR="009A4DAB" w:rsidP="009A4DAB" w:rsidRDefault="009A4DAB" w14:paraId="1112DED6" w14:textId="77777777"/>
    <w:p w:rsidR="009A4DAB" w:rsidP="009A4DAB" w:rsidRDefault="009A4DAB" w14:paraId="1BFB7FE7" w14:textId="77777777"/>
    <w:p w:rsidR="009A4DAB" w:rsidP="009A4DAB" w:rsidRDefault="009A4DAB" w14:paraId="1A667153" w14:textId="77777777"/>
    <w:p w:rsidR="009A4DAB" w:rsidP="009A4DAB" w:rsidRDefault="009A4DAB" w14:paraId="67163DAA" w14:textId="77777777"/>
    <w:p w:rsidR="009A4DAB" w:rsidP="009A4DAB" w:rsidRDefault="009A4DAB" w14:paraId="5B488BA8" w14:textId="77777777">
      <w:r>
        <w:t>Annet Bertram</w:t>
      </w:r>
    </w:p>
    <w:p w:rsidR="003D314B" w:rsidRDefault="003D314B" w14:paraId="1A8218B0" w14:textId="7D54A11F">
      <w:pPr>
        <w:spacing w:line="240" w:lineRule="auto"/>
      </w:pPr>
    </w:p>
    <w:sectPr w:rsidR="003D31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055E7" w14:textId="77777777" w:rsidR="00D879C6" w:rsidRDefault="00D879C6">
      <w:pPr>
        <w:spacing w:line="240" w:lineRule="auto"/>
      </w:pPr>
      <w:r>
        <w:separator/>
      </w:r>
    </w:p>
  </w:endnote>
  <w:endnote w:type="continuationSeparator" w:id="0">
    <w:p w14:paraId="23CFCFCB" w14:textId="77777777" w:rsidR="00D879C6" w:rsidRDefault="00D879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C27D9" w14:textId="77777777" w:rsidR="00263A2A" w:rsidRDefault="00263A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837E2" w14:textId="77777777" w:rsidR="00263A2A" w:rsidRDefault="00263A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F9D4E" w14:textId="77777777" w:rsidR="00263A2A" w:rsidRDefault="00263A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60DFA" w14:textId="77777777" w:rsidR="00D879C6" w:rsidRDefault="00D879C6">
      <w:pPr>
        <w:spacing w:line="240" w:lineRule="auto"/>
      </w:pPr>
      <w:r>
        <w:separator/>
      </w:r>
    </w:p>
  </w:footnote>
  <w:footnote w:type="continuationSeparator" w:id="0">
    <w:p w14:paraId="6BEFC672" w14:textId="77777777" w:rsidR="00D879C6" w:rsidRDefault="00D879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33DC7" w14:textId="77777777" w:rsidR="00263A2A" w:rsidRDefault="00263A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E36D2" w14:textId="77777777" w:rsidR="000109F6" w:rsidRDefault="00263A2A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11322EC5" wp14:editId="4D38EF1E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B631DD" w14:textId="77777777" w:rsidR="000109F6" w:rsidRDefault="00263A2A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BA3DC59" w14:textId="77777777" w:rsidR="000109F6" w:rsidRDefault="000109F6">
                          <w:pPr>
                            <w:pStyle w:val="WitregelW2"/>
                          </w:pPr>
                        </w:p>
                        <w:p w14:paraId="08494636" w14:textId="77777777" w:rsidR="000109F6" w:rsidRDefault="00263A2A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7E172D1A" w14:textId="77777777" w:rsidR="000109F6" w:rsidRDefault="00263A2A">
                          <w:pPr>
                            <w:pStyle w:val="Referentiegegevens"/>
                          </w:pPr>
                          <w:r>
                            <w:t>PM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322EC5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5FB631DD" w14:textId="77777777" w:rsidR="000109F6" w:rsidRDefault="00263A2A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BA3DC59" w14:textId="77777777" w:rsidR="000109F6" w:rsidRDefault="000109F6">
                    <w:pPr>
                      <w:pStyle w:val="WitregelW2"/>
                    </w:pPr>
                  </w:p>
                  <w:p w14:paraId="08494636" w14:textId="77777777" w:rsidR="000109F6" w:rsidRDefault="00263A2A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7E172D1A" w14:textId="77777777" w:rsidR="000109F6" w:rsidRDefault="00263A2A">
                    <w:pPr>
                      <w:pStyle w:val="Referentiegegevens"/>
                    </w:pPr>
                    <w:r>
                      <w:t>PM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C3A2A8B" wp14:editId="7E7EC566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1CEA5D" w14:textId="1D041D72" w:rsidR="000109F6" w:rsidRDefault="00263A2A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D314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D314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3A2A8B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201CEA5D" w14:textId="1D041D72" w:rsidR="000109F6" w:rsidRDefault="00263A2A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D314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D314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6067CF04" wp14:editId="097DBB20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48CC09" w14:textId="77777777" w:rsidR="00130B7D" w:rsidRDefault="00130B7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67CF04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048CC09" w14:textId="77777777" w:rsidR="00130B7D" w:rsidRDefault="00130B7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378078F7" wp14:editId="56AD7A5D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3CB19D" w14:textId="77777777" w:rsidR="00130B7D" w:rsidRDefault="00130B7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8078F7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443CB19D" w14:textId="77777777" w:rsidR="00130B7D" w:rsidRDefault="00130B7D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F3AC5" w14:textId="77777777" w:rsidR="000109F6" w:rsidRDefault="00263A2A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83C2B6F" wp14:editId="175B1F83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43CD2C" w14:textId="77777777" w:rsidR="00130B7D" w:rsidRDefault="00130B7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83C2B6F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5043CD2C" w14:textId="77777777" w:rsidR="00130B7D" w:rsidRDefault="00130B7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DD4A46E" wp14:editId="01B4E083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3DA84B" w14:textId="7F7A40FE" w:rsidR="000109F6" w:rsidRDefault="00263A2A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25F4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25F4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D4A46E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5E3DA84B" w14:textId="7F7A40FE" w:rsidR="000109F6" w:rsidRDefault="00263A2A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25F4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25F4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315BF2F" wp14:editId="44542D64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1B7B9E" w14:textId="77777777" w:rsidR="000109F6" w:rsidRDefault="00263A2A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36254F5" w14:textId="77777777" w:rsidR="000109F6" w:rsidRDefault="000109F6">
                          <w:pPr>
                            <w:pStyle w:val="WitregelW1"/>
                          </w:pPr>
                        </w:p>
                        <w:p w14:paraId="7E621ECE" w14:textId="77777777" w:rsidR="000109F6" w:rsidRDefault="00263A2A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1544C2F1" w14:textId="77777777" w:rsidR="000109F6" w:rsidRPr="003D314B" w:rsidRDefault="00263A2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D314B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09F76601" w14:textId="77777777" w:rsidR="000109F6" w:rsidRPr="003D314B" w:rsidRDefault="00263A2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D314B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7310EEA8" w14:textId="77777777" w:rsidR="000109F6" w:rsidRPr="003D314B" w:rsidRDefault="00263A2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D314B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6BA08902" w14:textId="77777777" w:rsidR="000109F6" w:rsidRPr="003D314B" w:rsidRDefault="000109F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8B4F3D0" w14:textId="77777777" w:rsidR="000109F6" w:rsidRPr="003D314B" w:rsidRDefault="00263A2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D314B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20FA1D33" w14:textId="77777777" w:rsidR="000109F6" w:rsidRDefault="00263A2A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363EEE91" w14:textId="77777777" w:rsidR="000109F6" w:rsidRDefault="000109F6">
                          <w:pPr>
                            <w:pStyle w:val="WitregelW2"/>
                          </w:pPr>
                        </w:p>
                        <w:p w14:paraId="2752FDA1" w14:textId="77777777" w:rsidR="000109F6" w:rsidRDefault="00263A2A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35D8D1DF" w14:textId="301B2D45" w:rsidR="000109F6" w:rsidRDefault="00263A2A">
                          <w:pPr>
                            <w:pStyle w:val="Referentiegegevens"/>
                          </w:pPr>
                          <w:r w:rsidRPr="00263A2A">
                            <w:t>IENW/BSK-2026/79032</w:t>
                          </w:r>
                        </w:p>
                        <w:p w14:paraId="45F8AD4D" w14:textId="77777777" w:rsidR="000109F6" w:rsidRDefault="000109F6">
                          <w:pPr>
                            <w:pStyle w:val="WitregelW1"/>
                          </w:pPr>
                        </w:p>
                        <w:p w14:paraId="701D3491" w14:textId="77777777" w:rsidR="000109F6" w:rsidRDefault="00263A2A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2B769776" w14:textId="74016E4B" w:rsidR="000109F6" w:rsidRDefault="00263A2A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15BF2F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621B7B9E" w14:textId="77777777" w:rsidR="000109F6" w:rsidRDefault="00263A2A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36254F5" w14:textId="77777777" w:rsidR="000109F6" w:rsidRDefault="000109F6">
                    <w:pPr>
                      <w:pStyle w:val="WitregelW1"/>
                    </w:pPr>
                  </w:p>
                  <w:p w14:paraId="7E621ECE" w14:textId="77777777" w:rsidR="000109F6" w:rsidRDefault="00263A2A">
                    <w:pPr>
                      <w:pStyle w:val="Afzendgegevens"/>
                    </w:pPr>
                    <w:r>
                      <w:t>Rijnstraat 8</w:t>
                    </w:r>
                  </w:p>
                  <w:p w14:paraId="1544C2F1" w14:textId="77777777" w:rsidR="000109F6" w:rsidRPr="003D314B" w:rsidRDefault="00263A2A">
                    <w:pPr>
                      <w:pStyle w:val="Afzendgegevens"/>
                      <w:rPr>
                        <w:lang w:val="de-DE"/>
                      </w:rPr>
                    </w:pPr>
                    <w:r w:rsidRPr="003D314B">
                      <w:rPr>
                        <w:lang w:val="de-DE"/>
                      </w:rPr>
                      <w:t>2515 XP  Den Haag</w:t>
                    </w:r>
                  </w:p>
                  <w:p w14:paraId="09F76601" w14:textId="77777777" w:rsidR="000109F6" w:rsidRPr="003D314B" w:rsidRDefault="00263A2A">
                    <w:pPr>
                      <w:pStyle w:val="Afzendgegevens"/>
                      <w:rPr>
                        <w:lang w:val="de-DE"/>
                      </w:rPr>
                    </w:pPr>
                    <w:r w:rsidRPr="003D314B">
                      <w:rPr>
                        <w:lang w:val="de-DE"/>
                      </w:rPr>
                      <w:t>Postbus 20901</w:t>
                    </w:r>
                  </w:p>
                  <w:p w14:paraId="7310EEA8" w14:textId="77777777" w:rsidR="000109F6" w:rsidRPr="003D314B" w:rsidRDefault="00263A2A">
                    <w:pPr>
                      <w:pStyle w:val="Afzendgegevens"/>
                      <w:rPr>
                        <w:lang w:val="de-DE"/>
                      </w:rPr>
                    </w:pPr>
                    <w:r w:rsidRPr="003D314B">
                      <w:rPr>
                        <w:lang w:val="de-DE"/>
                      </w:rPr>
                      <w:t>2500 EX Den Haag</w:t>
                    </w:r>
                  </w:p>
                  <w:p w14:paraId="6BA08902" w14:textId="77777777" w:rsidR="000109F6" w:rsidRPr="003D314B" w:rsidRDefault="000109F6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8B4F3D0" w14:textId="77777777" w:rsidR="000109F6" w:rsidRPr="003D314B" w:rsidRDefault="00263A2A">
                    <w:pPr>
                      <w:pStyle w:val="Afzendgegevens"/>
                      <w:rPr>
                        <w:lang w:val="de-DE"/>
                      </w:rPr>
                    </w:pPr>
                    <w:r w:rsidRPr="003D314B">
                      <w:rPr>
                        <w:lang w:val="de-DE"/>
                      </w:rPr>
                      <w:t>T   070-456 0000</w:t>
                    </w:r>
                  </w:p>
                  <w:p w14:paraId="20FA1D33" w14:textId="77777777" w:rsidR="000109F6" w:rsidRDefault="00263A2A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363EEE91" w14:textId="77777777" w:rsidR="000109F6" w:rsidRDefault="000109F6">
                    <w:pPr>
                      <w:pStyle w:val="WitregelW2"/>
                    </w:pPr>
                  </w:p>
                  <w:p w14:paraId="2752FDA1" w14:textId="77777777" w:rsidR="000109F6" w:rsidRDefault="00263A2A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35D8D1DF" w14:textId="301B2D45" w:rsidR="000109F6" w:rsidRDefault="00263A2A">
                    <w:pPr>
                      <w:pStyle w:val="Referentiegegevens"/>
                    </w:pPr>
                    <w:r w:rsidRPr="00263A2A">
                      <w:t>IENW/BSK-2026/79032</w:t>
                    </w:r>
                  </w:p>
                  <w:p w14:paraId="45F8AD4D" w14:textId="77777777" w:rsidR="000109F6" w:rsidRDefault="000109F6">
                    <w:pPr>
                      <w:pStyle w:val="WitregelW1"/>
                    </w:pPr>
                  </w:p>
                  <w:p w14:paraId="701D3491" w14:textId="77777777" w:rsidR="000109F6" w:rsidRDefault="00263A2A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2B769776" w14:textId="74016E4B" w:rsidR="000109F6" w:rsidRDefault="00263A2A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C5E3276" wp14:editId="74C2D09A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E7755C" w14:textId="77777777" w:rsidR="000109F6" w:rsidRDefault="00263A2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62BBF8D" wp14:editId="07607C7D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5E3276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52E7755C" w14:textId="77777777" w:rsidR="000109F6" w:rsidRDefault="00263A2A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62BBF8D" wp14:editId="07607C7D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0C987F9" wp14:editId="7E72482D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8B019A" w14:textId="77777777" w:rsidR="000109F6" w:rsidRDefault="00263A2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B94690E" wp14:editId="278F06EB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C987F9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2A8B019A" w14:textId="77777777" w:rsidR="000109F6" w:rsidRDefault="00263A2A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B94690E" wp14:editId="278F06EB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147D5C5" wp14:editId="3BE09DF0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F6AD56" w14:textId="77777777" w:rsidR="000109F6" w:rsidRDefault="00263A2A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47D5C5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0FF6AD56" w14:textId="77777777" w:rsidR="000109F6" w:rsidRDefault="00263A2A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317E2F2" wp14:editId="366A2C4A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CB2FC1" w14:textId="77777777" w:rsidR="000109F6" w:rsidRDefault="00263A2A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17E2F2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79CB2FC1" w14:textId="77777777" w:rsidR="000109F6" w:rsidRDefault="00263A2A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231EC93" wp14:editId="6791EEAB">
              <wp:simplePos x="0" y="0"/>
              <wp:positionH relativeFrom="margin">
                <wp:align>left</wp:align>
              </wp:positionH>
              <wp:positionV relativeFrom="paragraph">
                <wp:posOffset>3638550</wp:posOffset>
              </wp:positionV>
              <wp:extent cx="4254500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00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6946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806"/>
                          </w:tblGrid>
                          <w:tr w:rsidR="000109F6" w14:paraId="2AB0B1A1" w14:textId="77777777" w:rsidTr="002E5FE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2F5F66F" w14:textId="77777777" w:rsidR="000109F6" w:rsidRDefault="000109F6"/>
                            </w:tc>
                            <w:tc>
                              <w:tcPr>
                                <w:tcW w:w="5806" w:type="dxa"/>
                              </w:tcPr>
                              <w:p w14:paraId="10FBE5EF" w14:textId="77777777" w:rsidR="000109F6" w:rsidRDefault="000109F6"/>
                            </w:tc>
                          </w:tr>
                          <w:tr w:rsidR="000109F6" w14:paraId="2220942C" w14:textId="77777777" w:rsidTr="002E5FE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79B42FB" w14:textId="77777777" w:rsidR="000109F6" w:rsidRDefault="00263A2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806" w:type="dxa"/>
                              </w:tcPr>
                              <w:p w14:paraId="7A657AAF" w14:textId="13798566" w:rsidR="000109F6" w:rsidRDefault="00263A2A">
                                <w:r>
                                  <w:t>23 april 2026</w:t>
                                </w:r>
                              </w:p>
                            </w:tc>
                          </w:tr>
                          <w:tr w:rsidR="000109F6" w14:paraId="56B1EF16" w14:textId="77777777" w:rsidTr="002E5FE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6E1148E" w14:textId="77777777" w:rsidR="000109F6" w:rsidRDefault="00263A2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806" w:type="dxa"/>
                              </w:tcPr>
                              <w:p w14:paraId="13DE6ABF" w14:textId="343ADBFF" w:rsidR="000109F6" w:rsidRDefault="00263A2A">
                                <w:r>
                                  <w:t xml:space="preserve">Schriftelijk Overleg </w:t>
                                </w:r>
                                <w:r w:rsidR="003D314B">
                                  <w:t xml:space="preserve">t.b.v. </w:t>
                                </w:r>
                                <w:r w:rsidR="00013FD6" w:rsidRPr="00B2496A">
                                  <w:t>extra informele videoconferentie EU-transportministers d.d. 21 april 2026</w:t>
                                </w:r>
                                <w:r w:rsidR="00013FD6">
                                  <w:t>.</w:t>
                                </w:r>
                              </w:p>
                            </w:tc>
                          </w:tr>
                          <w:tr w:rsidR="000109F6" w14:paraId="466FB2E3" w14:textId="77777777" w:rsidTr="002E5FE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32E06B2" w14:textId="77777777" w:rsidR="000109F6" w:rsidRDefault="000109F6"/>
                            </w:tc>
                            <w:tc>
                              <w:tcPr>
                                <w:tcW w:w="5806" w:type="dxa"/>
                              </w:tcPr>
                              <w:p w14:paraId="17C39D21" w14:textId="77777777" w:rsidR="000109F6" w:rsidRDefault="000109F6"/>
                            </w:tc>
                          </w:tr>
                        </w:tbl>
                        <w:p w14:paraId="462E8C46" w14:textId="77777777" w:rsidR="00130B7D" w:rsidRDefault="00130B7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231EC93" id="7266255e-823c-11ee-8554-0242ac120003" o:spid="_x0000_s1037" type="#_x0000_t202" style="position:absolute;margin-left:0;margin-top:286.5pt;width:335pt;height:49.6pt;z-index:251662848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" filled="f" stroked="f">
              <v:textbox inset="0,0,0,0">
                <w:txbxContent>
                  <w:tbl>
                    <w:tblPr>
                      <w:tblW w:w="6946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806"/>
                    </w:tblGrid>
                    <w:tr w:rsidR="000109F6" w14:paraId="2AB0B1A1" w14:textId="77777777" w:rsidTr="002E5FE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2F5F66F" w14:textId="77777777" w:rsidR="000109F6" w:rsidRDefault="000109F6"/>
                      </w:tc>
                      <w:tc>
                        <w:tcPr>
                          <w:tcW w:w="5806" w:type="dxa"/>
                        </w:tcPr>
                        <w:p w14:paraId="10FBE5EF" w14:textId="77777777" w:rsidR="000109F6" w:rsidRDefault="000109F6"/>
                      </w:tc>
                    </w:tr>
                    <w:tr w:rsidR="000109F6" w14:paraId="2220942C" w14:textId="77777777" w:rsidTr="002E5FE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79B42FB" w14:textId="77777777" w:rsidR="000109F6" w:rsidRDefault="00263A2A">
                          <w:r>
                            <w:t>Datum</w:t>
                          </w:r>
                        </w:p>
                      </w:tc>
                      <w:tc>
                        <w:tcPr>
                          <w:tcW w:w="5806" w:type="dxa"/>
                        </w:tcPr>
                        <w:p w14:paraId="7A657AAF" w14:textId="13798566" w:rsidR="000109F6" w:rsidRDefault="00263A2A">
                          <w:r>
                            <w:t>23 april 2026</w:t>
                          </w:r>
                        </w:p>
                      </w:tc>
                    </w:tr>
                    <w:tr w:rsidR="000109F6" w14:paraId="56B1EF16" w14:textId="77777777" w:rsidTr="002E5FE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6E1148E" w14:textId="77777777" w:rsidR="000109F6" w:rsidRDefault="00263A2A">
                          <w:r>
                            <w:t>Betreft</w:t>
                          </w:r>
                        </w:p>
                      </w:tc>
                      <w:tc>
                        <w:tcPr>
                          <w:tcW w:w="5806" w:type="dxa"/>
                        </w:tcPr>
                        <w:p w14:paraId="13DE6ABF" w14:textId="343ADBFF" w:rsidR="000109F6" w:rsidRDefault="00263A2A">
                          <w:r>
                            <w:t xml:space="preserve">Schriftelijk Overleg </w:t>
                          </w:r>
                          <w:r w:rsidR="003D314B">
                            <w:t xml:space="preserve">t.b.v. </w:t>
                          </w:r>
                          <w:r w:rsidR="00013FD6" w:rsidRPr="00B2496A">
                            <w:t>extra informele videoconferentie EU-transportministers d.d. 21 april 2026</w:t>
                          </w:r>
                          <w:r w:rsidR="00013FD6">
                            <w:t>.</w:t>
                          </w:r>
                        </w:p>
                      </w:tc>
                    </w:tr>
                    <w:tr w:rsidR="000109F6" w14:paraId="466FB2E3" w14:textId="77777777" w:rsidTr="002E5FE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32E06B2" w14:textId="77777777" w:rsidR="000109F6" w:rsidRDefault="000109F6"/>
                      </w:tc>
                      <w:tc>
                        <w:tcPr>
                          <w:tcW w:w="5806" w:type="dxa"/>
                        </w:tcPr>
                        <w:p w14:paraId="17C39D21" w14:textId="77777777" w:rsidR="000109F6" w:rsidRDefault="000109F6"/>
                      </w:tc>
                    </w:tr>
                  </w:tbl>
                  <w:p w14:paraId="462E8C46" w14:textId="77777777" w:rsidR="00130B7D" w:rsidRDefault="00130B7D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69462B58" wp14:editId="43F9C2E2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C51452" w14:textId="77777777" w:rsidR="00130B7D" w:rsidRDefault="00130B7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462B58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57C51452" w14:textId="77777777" w:rsidR="00130B7D" w:rsidRDefault="00130B7D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8F2F5D"/>
    <w:multiLevelType w:val="multilevel"/>
    <w:tmpl w:val="82437D0D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0F290B8"/>
    <w:multiLevelType w:val="multilevel"/>
    <w:tmpl w:val="E9AAC2A9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F8EF736"/>
    <w:multiLevelType w:val="multilevel"/>
    <w:tmpl w:val="7B519D96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894EF8F"/>
    <w:multiLevelType w:val="multilevel"/>
    <w:tmpl w:val="DD7C5DCE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2B33EA9"/>
    <w:multiLevelType w:val="multilevel"/>
    <w:tmpl w:val="92653B5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D306EE0A"/>
    <w:multiLevelType w:val="multilevel"/>
    <w:tmpl w:val="EE8EAAA2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9C0ED10"/>
    <w:multiLevelType w:val="multilevel"/>
    <w:tmpl w:val="D5EBE795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A0BD701"/>
    <w:multiLevelType w:val="multilevel"/>
    <w:tmpl w:val="49DFCFA7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EFD2B00"/>
    <w:multiLevelType w:val="multilevel"/>
    <w:tmpl w:val="AEF4C9C6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49956FF"/>
    <w:multiLevelType w:val="multilevel"/>
    <w:tmpl w:val="0F0DDB76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99261CA"/>
    <w:multiLevelType w:val="multilevel"/>
    <w:tmpl w:val="BCD31F6A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9F9122F"/>
    <w:multiLevelType w:val="multilevel"/>
    <w:tmpl w:val="68341311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B11438C"/>
    <w:multiLevelType w:val="hybridMultilevel"/>
    <w:tmpl w:val="512C88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C98917"/>
    <w:multiLevelType w:val="multilevel"/>
    <w:tmpl w:val="E11B8F9E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11764D1"/>
    <w:multiLevelType w:val="hybridMultilevel"/>
    <w:tmpl w:val="DCE867B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2CCAB3"/>
    <w:multiLevelType w:val="multilevel"/>
    <w:tmpl w:val="CB106AA0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78EA77"/>
    <w:multiLevelType w:val="multilevel"/>
    <w:tmpl w:val="D91F8FD1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3D767C"/>
    <w:multiLevelType w:val="multilevel"/>
    <w:tmpl w:val="42CFB654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A7796C"/>
    <w:multiLevelType w:val="multilevel"/>
    <w:tmpl w:val="AA7E70BD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1684D1"/>
    <w:multiLevelType w:val="multilevel"/>
    <w:tmpl w:val="61C917D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A158F20"/>
    <w:multiLevelType w:val="multilevel"/>
    <w:tmpl w:val="7573F391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9E5AD6"/>
    <w:multiLevelType w:val="multilevel"/>
    <w:tmpl w:val="50C9D22D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53C20EF"/>
    <w:multiLevelType w:val="multilevel"/>
    <w:tmpl w:val="670F4707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A16ED1"/>
    <w:multiLevelType w:val="multilevel"/>
    <w:tmpl w:val="D76C0EE7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BD43C5F"/>
    <w:multiLevelType w:val="multilevel"/>
    <w:tmpl w:val="18F1DECF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0"/>
  </w:num>
  <w:num w:numId="5">
    <w:abstractNumId w:val="4"/>
  </w:num>
  <w:num w:numId="6">
    <w:abstractNumId w:val="21"/>
  </w:num>
  <w:num w:numId="7">
    <w:abstractNumId w:val="8"/>
  </w:num>
  <w:num w:numId="8">
    <w:abstractNumId w:val="5"/>
  </w:num>
  <w:num w:numId="9">
    <w:abstractNumId w:val="18"/>
  </w:num>
  <w:num w:numId="10">
    <w:abstractNumId w:val="24"/>
  </w:num>
  <w:num w:numId="11">
    <w:abstractNumId w:val="3"/>
  </w:num>
  <w:num w:numId="12">
    <w:abstractNumId w:val="19"/>
  </w:num>
  <w:num w:numId="13">
    <w:abstractNumId w:val="13"/>
  </w:num>
  <w:num w:numId="14">
    <w:abstractNumId w:val="23"/>
  </w:num>
  <w:num w:numId="15">
    <w:abstractNumId w:val="20"/>
  </w:num>
  <w:num w:numId="16">
    <w:abstractNumId w:val="16"/>
  </w:num>
  <w:num w:numId="17">
    <w:abstractNumId w:val="7"/>
  </w:num>
  <w:num w:numId="18">
    <w:abstractNumId w:val="2"/>
  </w:num>
  <w:num w:numId="19">
    <w:abstractNumId w:val="9"/>
  </w:num>
  <w:num w:numId="20">
    <w:abstractNumId w:val="22"/>
  </w:num>
  <w:num w:numId="21">
    <w:abstractNumId w:val="6"/>
  </w:num>
  <w:num w:numId="22">
    <w:abstractNumId w:val="17"/>
  </w:num>
  <w:num w:numId="23">
    <w:abstractNumId w:val="15"/>
  </w:num>
  <w:num w:numId="24">
    <w:abstractNumId w:val="1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14B"/>
    <w:rsid w:val="000109F6"/>
    <w:rsid w:val="00013FD6"/>
    <w:rsid w:val="00063932"/>
    <w:rsid w:val="00125F40"/>
    <w:rsid w:val="00130B7D"/>
    <w:rsid w:val="00181ABA"/>
    <w:rsid w:val="001B7753"/>
    <w:rsid w:val="00256CA5"/>
    <w:rsid w:val="00262776"/>
    <w:rsid w:val="00263A2A"/>
    <w:rsid w:val="0029106F"/>
    <w:rsid w:val="002E5FE7"/>
    <w:rsid w:val="003D314B"/>
    <w:rsid w:val="004F49D9"/>
    <w:rsid w:val="00535A51"/>
    <w:rsid w:val="00541E27"/>
    <w:rsid w:val="005E103B"/>
    <w:rsid w:val="006011F1"/>
    <w:rsid w:val="006C4F7F"/>
    <w:rsid w:val="007713BD"/>
    <w:rsid w:val="007B3E3E"/>
    <w:rsid w:val="0081758C"/>
    <w:rsid w:val="008D0584"/>
    <w:rsid w:val="009A4DAB"/>
    <w:rsid w:val="00A75B87"/>
    <w:rsid w:val="00AC6FB6"/>
    <w:rsid w:val="00AE5DD5"/>
    <w:rsid w:val="00B2496A"/>
    <w:rsid w:val="00B52D19"/>
    <w:rsid w:val="00BB5F7C"/>
    <w:rsid w:val="00CD4513"/>
    <w:rsid w:val="00D26BED"/>
    <w:rsid w:val="00D879C6"/>
    <w:rsid w:val="00DA7437"/>
    <w:rsid w:val="00E84CF1"/>
    <w:rsid w:val="00E945BF"/>
    <w:rsid w:val="00F4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B6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3D314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14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D314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14B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rsid w:val="003D3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409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Beantwoording Schriftelijk Overleg Informele Transportraad d.d. 28-29 april 2026 te Cyprus</vt:lpstr>
    </vt:vector>
  </ap:TitlesOfParts>
  <ap:LinksUpToDate>false</ap:LinksUpToDate>
  <ap:CharactersWithSpaces>479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2026-04-23T13:03:00.0000000Z</dcterms:created>
  <dcterms:modified xsi:type="dcterms:W3CDTF">2026-04-23T13:03:00.0000000Z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Beantwoording Schriftelijk Overleg Informele Transportraad d.d. 28-29 april 2026 te Cyprus</vt:lpwstr>
  </property>
  <property fmtid="{D5CDD505-2E9C-101B-9397-08002B2CF9AE}" pid="5" name="Publicatiedatum">
    <vt:lpwstr/>
  </property>
  <property fmtid="{D5CDD505-2E9C-101B-9397-08002B2CF9AE}" pid="6" name="Verantwoordelijke organisatie">
    <vt:lpwstr>Dir.Internationaal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MSc A. van Olst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