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7EA4" w:rsidR="00897EA4" w:rsidP="00897EA4" w:rsidRDefault="005104A4" w14:paraId="0400A292" w14:textId="3286B123">
      <w:pPr>
        <w:spacing w:line="240" w:lineRule="auto"/>
        <w:rPr>
          <w:rFonts w:ascii="Calibri" w:hAnsi="Calibri" w:cs="Calibri"/>
        </w:rPr>
      </w:pPr>
      <w:r w:rsidRPr="00897EA4">
        <w:rPr>
          <w:rFonts w:ascii="Calibri" w:hAnsi="Calibri" w:cs="Calibri"/>
        </w:rPr>
        <w:t>29</w:t>
      </w:r>
      <w:r w:rsidRPr="00897EA4" w:rsidR="00897EA4">
        <w:rPr>
          <w:rFonts w:ascii="Calibri" w:hAnsi="Calibri" w:cs="Calibri"/>
        </w:rPr>
        <w:t xml:space="preserve"> </w:t>
      </w:r>
      <w:r w:rsidRPr="00897EA4">
        <w:rPr>
          <w:rFonts w:ascii="Calibri" w:hAnsi="Calibri" w:cs="Calibri"/>
        </w:rPr>
        <w:t>984</w:t>
      </w:r>
      <w:r w:rsidRPr="00897EA4" w:rsidR="00897EA4">
        <w:rPr>
          <w:rFonts w:ascii="Calibri" w:hAnsi="Calibri" w:cs="Calibri"/>
        </w:rPr>
        <w:tab/>
      </w:r>
      <w:r w:rsidRPr="00897EA4" w:rsidR="00897EA4">
        <w:rPr>
          <w:rFonts w:ascii="Calibri" w:hAnsi="Calibri" w:cs="Calibri"/>
        </w:rPr>
        <w:tab/>
        <w:t>Spoor: vervoer- en beheerplan</w:t>
      </w:r>
    </w:p>
    <w:p w:rsidRPr="00897EA4" w:rsidR="00897EA4" w:rsidP="00897EA4" w:rsidRDefault="00897EA4" w14:paraId="66445ACC" w14:textId="77777777">
      <w:pPr>
        <w:spacing w:line="240" w:lineRule="auto"/>
        <w:rPr>
          <w:rFonts w:ascii="Calibri" w:hAnsi="Calibri" w:cs="Calibri"/>
          <w:color w:val="000000"/>
        </w:rPr>
      </w:pPr>
      <w:r w:rsidRPr="00897EA4">
        <w:rPr>
          <w:rFonts w:ascii="Calibri" w:hAnsi="Calibri" w:cs="Calibri"/>
        </w:rPr>
        <w:t xml:space="preserve">Nr. </w:t>
      </w:r>
      <w:r w:rsidRPr="00897EA4" w:rsidR="005104A4">
        <w:rPr>
          <w:rFonts w:ascii="Calibri" w:hAnsi="Calibri" w:cs="Calibri"/>
        </w:rPr>
        <w:t>1281</w:t>
      </w:r>
      <w:r w:rsidRPr="00897EA4">
        <w:rPr>
          <w:rFonts w:ascii="Calibri" w:hAnsi="Calibri" w:cs="Calibri"/>
        </w:rPr>
        <w:tab/>
        <w:t>Brief van de staatssecretaris van Infrastructuur en Waterstaat</w:t>
      </w:r>
    </w:p>
    <w:p w:rsidRPr="00897EA4" w:rsidR="005104A4" w:rsidP="00897EA4" w:rsidRDefault="00897EA4" w14:paraId="59CCCB3D" w14:textId="212D8D0D">
      <w:pPr>
        <w:spacing w:line="240" w:lineRule="auto"/>
        <w:rPr>
          <w:rFonts w:ascii="Calibri" w:hAnsi="Calibri" w:cs="Calibri"/>
        </w:rPr>
      </w:pPr>
      <w:r w:rsidRPr="00897EA4">
        <w:rPr>
          <w:rFonts w:ascii="Calibri" w:hAnsi="Calibri" w:cs="Calibri"/>
        </w:rPr>
        <w:t>Aan de Voorzitter van de Tweede Kamer der Staten-Generaal</w:t>
      </w:r>
    </w:p>
    <w:p w:rsidRPr="00897EA4" w:rsidR="00897EA4" w:rsidP="00897EA4" w:rsidRDefault="00897EA4" w14:paraId="0128E830" w14:textId="7710B15F">
      <w:pPr>
        <w:spacing w:line="240" w:lineRule="auto"/>
        <w:rPr>
          <w:rFonts w:ascii="Calibri" w:hAnsi="Calibri" w:cs="Calibri"/>
        </w:rPr>
      </w:pPr>
      <w:r w:rsidRPr="00897EA4">
        <w:rPr>
          <w:rFonts w:ascii="Calibri" w:hAnsi="Calibri" w:cs="Calibri"/>
        </w:rPr>
        <w:t>Den Haag, 23 april 2026</w:t>
      </w:r>
    </w:p>
    <w:p w:rsidRPr="00897EA4" w:rsidR="005104A4" w:rsidP="00897EA4" w:rsidRDefault="005104A4" w14:paraId="5DB9228F" w14:textId="77777777">
      <w:pPr>
        <w:spacing w:line="240" w:lineRule="auto"/>
        <w:rPr>
          <w:rFonts w:ascii="Calibri" w:hAnsi="Calibri" w:cs="Calibri"/>
        </w:rPr>
      </w:pPr>
    </w:p>
    <w:p w:rsidRPr="00897EA4" w:rsidR="005104A4" w:rsidP="00897EA4" w:rsidRDefault="005104A4" w14:paraId="0EFE15EB" w14:textId="77777777">
      <w:pPr>
        <w:pStyle w:val="WitregelW1bodytekst"/>
        <w:spacing w:after="160" w:line="240" w:lineRule="auto"/>
        <w:rPr>
          <w:rFonts w:ascii="Calibri" w:hAnsi="Calibri" w:cs="Calibri"/>
          <w:sz w:val="22"/>
          <w:szCs w:val="22"/>
        </w:rPr>
      </w:pPr>
      <w:r w:rsidRPr="00897EA4">
        <w:rPr>
          <w:rFonts w:ascii="Calibri" w:hAnsi="Calibri" w:cs="Calibri"/>
          <w:sz w:val="22"/>
          <w:szCs w:val="22"/>
        </w:rPr>
        <w:t xml:space="preserve">Met deze brief wordt de Kamer geïnformeerd over de Algemene Vergadering van Aandeelhouders (hierna algemene vergadering) van Railinfratrust B.V. (enig aandeelhouder van ProRail B.V.) en ProRail B.V. Deze vond plaats op 17 april 2026. De secretaris-generaal (SG) van het ministerie van Infrastructuur en Waterstaat heeft hieraan deelgenomen als vertegenwoordiger van de Staat der Nederlanden. Bij de algemene vergadering in april lag zoals gebruikelijk de nadruk op de behandeling van de jaarstukken (bijgevoegd). Daarnaast is kort gesproken over de relatie van ProRail met de aannemers, ICT-projecten en actualiteiten.  </w:t>
      </w:r>
    </w:p>
    <w:p w:rsidRPr="00897EA4" w:rsidR="005104A4" w:rsidP="00897EA4" w:rsidRDefault="005104A4" w14:paraId="449BA04D" w14:textId="77777777">
      <w:pPr>
        <w:pStyle w:val="WitregelW1bodytekst"/>
        <w:spacing w:after="160" w:line="240" w:lineRule="auto"/>
        <w:rPr>
          <w:rFonts w:ascii="Calibri" w:hAnsi="Calibri" w:cs="Calibri"/>
          <w:sz w:val="22"/>
          <w:szCs w:val="22"/>
        </w:rPr>
      </w:pPr>
    </w:p>
    <w:p w:rsidRPr="00897EA4" w:rsidR="005104A4" w:rsidP="00897EA4" w:rsidRDefault="005104A4" w14:paraId="21619233" w14:textId="77777777">
      <w:pPr>
        <w:spacing w:line="240" w:lineRule="auto"/>
        <w:rPr>
          <w:rFonts w:ascii="Calibri" w:hAnsi="Calibri" w:cs="Calibri"/>
          <w:b/>
          <w:bCs/>
        </w:rPr>
      </w:pPr>
      <w:r w:rsidRPr="00897EA4">
        <w:rPr>
          <w:rFonts w:ascii="Calibri" w:hAnsi="Calibri" w:cs="Calibri"/>
          <w:b/>
          <w:bCs/>
        </w:rPr>
        <w:t>Behandeling van jaarverslag en jaarrekening</w:t>
      </w:r>
    </w:p>
    <w:p w:rsidRPr="00897EA4" w:rsidR="005104A4" w:rsidP="00897EA4" w:rsidRDefault="005104A4" w14:paraId="37327B68" w14:textId="77777777">
      <w:pPr>
        <w:pStyle w:val="WitregelW1bodytekst"/>
        <w:spacing w:after="160" w:line="240" w:lineRule="auto"/>
        <w:rPr>
          <w:rFonts w:ascii="Calibri" w:hAnsi="Calibri" w:cs="Calibri"/>
          <w:sz w:val="22"/>
          <w:szCs w:val="22"/>
        </w:rPr>
      </w:pPr>
      <w:r w:rsidRPr="00897EA4">
        <w:rPr>
          <w:rFonts w:ascii="Calibri" w:hAnsi="Calibri" w:cs="Calibri"/>
          <w:sz w:val="22"/>
          <w:szCs w:val="22"/>
        </w:rPr>
        <w:t xml:space="preserve">De SG van IenW heeft waardering uitgesproken voor het vele werk dat in 2025 door ProRail is verzet om het spoor te laten werken en verder te ontwikkelen. </w:t>
      </w:r>
    </w:p>
    <w:p w:rsidRPr="00897EA4" w:rsidR="005104A4" w:rsidP="00897EA4" w:rsidRDefault="005104A4" w14:paraId="26B50632" w14:textId="77777777">
      <w:pPr>
        <w:spacing w:line="240" w:lineRule="auto"/>
        <w:rPr>
          <w:rFonts w:ascii="Calibri" w:hAnsi="Calibri" w:cs="Calibri"/>
        </w:rPr>
      </w:pPr>
      <w:r w:rsidRPr="00897EA4">
        <w:rPr>
          <w:rFonts w:ascii="Calibri" w:hAnsi="Calibri" w:cs="Calibri"/>
        </w:rPr>
        <w:t>In het jaarverslag 2025, onderdeel van  de jaarstukken die zijn opgesteld door de Raad van Bestuur (RvB) en goedgekeurd door de Raad van Commissarissen (RvC), is een schema opgenomen met de kasstromen. ProRail maakt hiermee inzichtelijk waar het geld in 2025 vandaan komt en waar deze middelen aan zijn besteed: aan exploitatie (verkeersleiding; capaciteitsverdeling van het spoor), aan onderhoud, aan investeringen (aanleg, vervanging en renovaties) of aan andere zaken. Een dergelijk schema helpt om meer inzicht te krijgen bij de verantwoording over publieke middelen. Het maakt ook duidelijk hoe stevig ProRail en het spoor met deze publieke middelen verweven zijn: ruim €4 miljard komt van de rijksoverheid, provincies en gemeenten en ruim €400 miljoen betreft inkomsten via de gebruiksvergoeding.</w:t>
      </w:r>
    </w:p>
    <w:p w:rsidRPr="00897EA4" w:rsidR="005104A4" w:rsidP="00897EA4" w:rsidRDefault="005104A4" w14:paraId="09BB7599" w14:textId="77777777">
      <w:pPr>
        <w:spacing w:line="240" w:lineRule="auto"/>
        <w:rPr>
          <w:rFonts w:ascii="Calibri" w:hAnsi="Calibri" w:cs="Calibri"/>
        </w:rPr>
      </w:pPr>
    </w:p>
    <w:p w:rsidRPr="00897EA4" w:rsidR="005104A4" w:rsidP="00897EA4" w:rsidRDefault="005104A4" w14:paraId="779B225B" w14:textId="77777777">
      <w:pPr>
        <w:spacing w:line="240" w:lineRule="auto"/>
        <w:rPr>
          <w:rFonts w:ascii="Calibri" w:hAnsi="Calibri" w:cs="Calibri"/>
        </w:rPr>
      </w:pPr>
      <w:r w:rsidRPr="00897EA4">
        <w:rPr>
          <w:rFonts w:ascii="Calibri" w:hAnsi="Calibri" w:cs="Calibri"/>
        </w:rPr>
        <w:t xml:space="preserve">Aan de hand van de jaarstukken is verder kort gesproken over de ontwikkelingen op de arbeidsmarkt, de ontwikkeling van de productiviteit bij ProRail en in de gehele spoorketen en over duurzaamheidsontwikkelingen, zoals de inzet van de gerecyclede ‘groene’ spoorstaaf. </w:t>
      </w:r>
    </w:p>
    <w:p w:rsidRPr="00897EA4" w:rsidR="005104A4" w:rsidP="00897EA4" w:rsidRDefault="005104A4" w14:paraId="1581EA9B" w14:textId="77777777">
      <w:pPr>
        <w:spacing w:line="240" w:lineRule="auto"/>
        <w:rPr>
          <w:rFonts w:ascii="Calibri" w:hAnsi="Calibri" w:cs="Calibri"/>
        </w:rPr>
      </w:pPr>
    </w:p>
    <w:p w:rsidRPr="00897EA4" w:rsidR="005104A4" w:rsidP="00897EA4" w:rsidRDefault="005104A4" w14:paraId="3412055D" w14:textId="77777777">
      <w:pPr>
        <w:spacing w:line="240" w:lineRule="auto"/>
        <w:rPr>
          <w:rFonts w:ascii="Calibri" w:hAnsi="Calibri" w:cs="Calibri"/>
          <w:b/>
          <w:bCs/>
        </w:rPr>
      </w:pPr>
      <w:r w:rsidRPr="00897EA4">
        <w:rPr>
          <w:rFonts w:ascii="Calibri" w:hAnsi="Calibri" w:cs="Calibri"/>
          <w:b/>
          <w:bCs/>
        </w:rPr>
        <w:t>Aannemers, ICT en actualiteiten</w:t>
      </w:r>
    </w:p>
    <w:p w:rsidRPr="00897EA4" w:rsidR="005104A4" w:rsidP="00897EA4" w:rsidRDefault="005104A4" w14:paraId="32649E72" w14:textId="77777777">
      <w:pPr>
        <w:spacing w:line="240" w:lineRule="auto"/>
        <w:rPr>
          <w:rFonts w:ascii="Calibri" w:hAnsi="Calibri" w:cs="Calibri"/>
        </w:rPr>
      </w:pPr>
      <w:r w:rsidRPr="00897EA4">
        <w:rPr>
          <w:rFonts w:ascii="Calibri" w:hAnsi="Calibri" w:cs="Calibri"/>
        </w:rPr>
        <w:t xml:space="preserve">In 2025 stegen de impactvolle verstoringen op het spoor en de kosten van het dagelijks onderhoud. Voor een deel heeft deze stijging te maken met technische oorzaken. De infrastructuur wordt tenslotte ouder. ProRail wijst in dit kader ook op de aannemersmarkt, waar voor het dagelijkse onderhoud – inclusief </w:t>
      </w:r>
      <w:r w:rsidRPr="00897EA4">
        <w:rPr>
          <w:rFonts w:ascii="Calibri" w:hAnsi="Calibri" w:cs="Calibri"/>
        </w:rPr>
        <w:lastRenderedPageBreak/>
        <w:t>storingsdiensten – sprake is van een beperkt aantal aannemers en van een contractsystematiek die niet meer goed aansluit bij de situatie van vandaag. ProRail en het ministerie blijven samen kijken hoe zij de continuïteit van het spooronderhoud en daarmee de dienstverlening door ProRail zo goed mogelijk kunnen borgen.</w:t>
      </w:r>
    </w:p>
    <w:p w:rsidRPr="00897EA4" w:rsidR="005104A4" w:rsidP="00897EA4" w:rsidRDefault="005104A4" w14:paraId="591F5733" w14:textId="77777777">
      <w:pPr>
        <w:spacing w:line="240" w:lineRule="auto"/>
        <w:rPr>
          <w:rFonts w:ascii="Calibri" w:hAnsi="Calibri" w:cs="Calibri"/>
        </w:rPr>
      </w:pPr>
    </w:p>
    <w:p w:rsidRPr="00897EA4" w:rsidR="005104A4" w:rsidP="00897EA4" w:rsidRDefault="005104A4" w14:paraId="22612CED" w14:textId="77777777">
      <w:pPr>
        <w:spacing w:line="240" w:lineRule="auto"/>
        <w:rPr>
          <w:rFonts w:ascii="Calibri" w:hAnsi="Calibri" w:cs="Calibri"/>
        </w:rPr>
      </w:pPr>
      <w:r w:rsidRPr="00897EA4">
        <w:rPr>
          <w:rFonts w:ascii="Calibri" w:hAnsi="Calibri" w:cs="Calibri"/>
        </w:rPr>
        <w:t xml:space="preserve">Met de RvC en RvB is verder gesproken over de digitalisering die ook bij ProRail steeds belangrijker wordt en hoe ProRail zicht heeft op de ontwikkeling van ICT-projecten. Bij het doornemen van de actualiteiten is onder andere stil gestaan bij de ontwikkelingen in het Midden-Oosten en de gevolgen daarvan voor ProRail, veiligheid en sociale veiligheid, de evaluatie van het winterweer en het aanpassen van de statuten. </w:t>
      </w:r>
    </w:p>
    <w:p w:rsidRPr="00897EA4" w:rsidR="005104A4" w:rsidP="00897EA4" w:rsidRDefault="005104A4" w14:paraId="05053B12" w14:textId="77777777">
      <w:pPr>
        <w:spacing w:line="240" w:lineRule="auto"/>
        <w:rPr>
          <w:rFonts w:ascii="Calibri" w:hAnsi="Calibri" w:cs="Calibri"/>
        </w:rPr>
      </w:pPr>
    </w:p>
    <w:p w:rsidRPr="00897EA4" w:rsidR="005104A4" w:rsidP="00897EA4" w:rsidRDefault="005104A4" w14:paraId="34B7D325" w14:textId="77777777">
      <w:pPr>
        <w:spacing w:line="240" w:lineRule="auto"/>
        <w:rPr>
          <w:rFonts w:ascii="Calibri" w:hAnsi="Calibri" w:cs="Calibri"/>
        </w:rPr>
      </w:pPr>
      <w:r w:rsidRPr="00897EA4">
        <w:rPr>
          <w:rFonts w:ascii="Calibri" w:hAnsi="Calibri" w:cs="Calibri"/>
        </w:rPr>
        <w:t xml:space="preserve">Tot slot is gesproken over de ontwikkelingen in de besturing van ProRail. Per 29 juni 2026 vertrekt de voorzitter van de RvC, de heer Alders, en per 1 juli 2026 de voorzitter van de RvB, de heer Voppen. Als RvC-voorzitter en CEO hebben beide bestuurders lange tijd hun energie en aandacht aan ProRail gewijd. De SG heeft onze waardering hiervoor in de vergadering tot uiting gebracht. </w:t>
      </w:r>
    </w:p>
    <w:p w:rsidRPr="00897EA4" w:rsidR="005104A4" w:rsidP="00897EA4" w:rsidRDefault="005104A4" w14:paraId="0B2BEF5D" w14:textId="77777777">
      <w:pPr>
        <w:spacing w:line="240" w:lineRule="auto"/>
        <w:rPr>
          <w:rFonts w:ascii="Calibri" w:hAnsi="Calibri" w:cs="Calibri"/>
        </w:rPr>
      </w:pPr>
    </w:p>
    <w:p w:rsidRPr="00897EA4" w:rsidR="005104A4" w:rsidP="00897EA4" w:rsidRDefault="005104A4" w14:paraId="2F8A69C0" w14:textId="77777777">
      <w:pPr>
        <w:spacing w:line="240" w:lineRule="auto"/>
        <w:rPr>
          <w:rFonts w:ascii="Calibri" w:hAnsi="Calibri" w:cs="Calibri"/>
        </w:rPr>
      </w:pPr>
      <w:r w:rsidRPr="00897EA4">
        <w:rPr>
          <w:rFonts w:ascii="Calibri" w:hAnsi="Calibri" w:cs="Calibri"/>
        </w:rPr>
        <w:t>De volgende aandeelhoudersvergadering vindt plaats op 13 november. Dan staat een aantal inhoudelijke onderwerpen centraal.</w:t>
      </w:r>
    </w:p>
    <w:p w:rsidRPr="00897EA4" w:rsidR="005104A4" w:rsidP="00897EA4" w:rsidRDefault="005104A4" w14:paraId="4F93B54A" w14:textId="77777777">
      <w:pPr>
        <w:spacing w:after="0" w:line="240" w:lineRule="auto"/>
        <w:rPr>
          <w:rFonts w:ascii="Calibri" w:hAnsi="Calibri" w:cs="Calibri"/>
        </w:rPr>
      </w:pPr>
    </w:p>
    <w:p w:rsidRPr="00897EA4" w:rsidR="00897EA4" w:rsidP="00897EA4" w:rsidRDefault="00897EA4" w14:paraId="5481F4A9" w14:textId="195E7041">
      <w:pPr>
        <w:spacing w:after="0" w:line="240" w:lineRule="auto"/>
        <w:rPr>
          <w:rFonts w:ascii="Calibri" w:hAnsi="Calibri" w:cs="Calibri"/>
          <w:color w:val="000000"/>
        </w:rPr>
      </w:pPr>
      <w:r w:rsidRPr="00897EA4">
        <w:rPr>
          <w:rFonts w:ascii="Calibri" w:hAnsi="Calibri" w:cs="Calibri"/>
        </w:rPr>
        <w:t>De staatssecretaris van Infrastructuur en Waterstaat,</w:t>
      </w:r>
    </w:p>
    <w:p w:rsidRPr="00897EA4" w:rsidR="005104A4" w:rsidP="00897EA4" w:rsidRDefault="005104A4" w14:paraId="709EBEAF" w14:textId="64472B8B">
      <w:pPr>
        <w:spacing w:after="0" w:line="240" w:lineRule="auto"/>
        <w:rPr>
          <w:rFonts w:ascii="Calibri" w:hAnsi="Calibri" w:cs="Calibri"/>
        </w:rPr>
      </w:pPr>
      <w:r w:rsidRPr="00897EA4">
        <w:rPr>
          <w:rFonts w:ascii="Calibri" w:hAnsi="Calibri" w:cs="Calibri"/>
        </w:rPr>
        <w:t>A</w:t>
      </w:r>
      <w:r w:rsidRPr="00897EA4" w:rsidR="00897EA4">
        <w:rPr>
          <w:rFonts w:ascii="Calibri" w:hAnsi="Calibri" w:cs="Calibri"/>
        </w:rPr>
        <w:t xml:space="preserve">.W.H. </w:t>
      </w:r>
      <w:r w:rsidRPr="00897EA4">
        <w:rPr>
          <w:rFonts w:ascii="Calibri" w:hAnsi="Calibri" w:cs="Calibri"/>
        </w:rPr>
        <w:t>Bertram</w:t>
      </w:r>
    </w:p>
    <w:p w:rsidRPr="00897EA4" w:rsidR="006F53E6" w:rsidP="00897EA4" w:rsidRDefault="006F53E6" w14:paraId="15062182" w14:textId="77777777">
      <w:pPr>
        <w:spacing w:after="0" w:line="240" w:lineRule="auto"/>
        <w:rPr>
          <w:rFonts w:ascii="Calibri" w:hAnsi="Calibri" w:cs="Calibri"/>
        </w:rPr>
      </w:pPr>
    </w:p>
    <w:sectPr w:rsidRPr="00897EA4" w:rsidR="006F53E6" w:rsidSect="00A2161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A489" w14:textId="77777777" w:rsidR="005104A4" w:rsidRDefault="005104A4" w:rsidP="005104A4">
      <w:pPr>
        <w:spacing w:after="0" w:line="240" w:lineRule="auto"/>
      </w:pPr>
      <w:r>
        <w:separator/>
      </w:r>
    </w:p>
  </w:endnote>
  <w:endnote w:type="continuationSeparator" w:id="0">
    <w:p w14:paraId="240C25D7" w14:textId="77777777" w:rsidR="005104A4" w:rsidRDefault="005104A4" w:rsidP="0051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CD5A" w14:textId="77777777" w:rsidR="005104A4" w:rsidRPr="005104A4" w:rsidRDefault="005104A4" w:rsidP="005104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F51C" w14:textId="77777777" w:rsidR="005104A4" w:rsidRPr="005104A4" w:rsidRDefault="005104A4" w:rsidP="005104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0FFB" w14:textId="77777777" w:rsidR="005104A4" w:rsidRPr="005104A4" w:rsidRDefault="005104A4" w:rsidP="005104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699F" w14:textId="77777777" w:rsidR="005104A4" w:rsidRDefault="005104A4" w:rsidP="005104A4">
      <w:pPr>
        <w:spacing w:after="0" w:line="240" w:lineRule="auto"/>
      </w:pPr>
      <w:r>
        <w:separator/>
      </w:r>
    </w:p>
  </w:footnote>
  <w:footnote w:type="continuationSeparator" w:id="0">
    <w:p w14:paraId="50639C6B" w14:textId="77777777" w:rsidR="005104A4" w:rsidRDefault="005104A4" w:rsidP="00510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AA8" w14:textId="77777777" w:rsidR="005104A4" w:rsidRPr="005104A4" w:rsidRDefault="005104A4" w:rsidP="005104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924E" w14:textId="77777777" w:rsidR="005104A4" w:rsidRPr="005104A4" w:rsidRDefault="005104A4" w:rsidP="005104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53B0" w14:textId="77777777" w:rsidR="005104A4" w:rsidRPr="005104A4" w:rsidRDefault="005104A4" w:rsidP="005104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4"/>
    <w:rsid w:val="000A397C"/>
    <w:rsid w:val="005104A4"/>
    <w:rsid w:val="005C4CB5"/>
    <w:rsid w:val="006F53E6"/>
    <w:rsid w:val="00822FD5"/>
    <w:rsid w:val="00897EA4"/>
    <w:rsid w:val="00A21619"/>
    <w:rsid w:val="00DA686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275F"/>
  <w15:chartTrackingRefBased/>
  <w15:docId w15:val="{FB71C0C4-B3EE-4A09-A3F6-3DFE2C2B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0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0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04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04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04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04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04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04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04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04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04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04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04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04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04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04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04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04A4"/>
    <w:rPr>
      <w:rFonts w:eastAsiaTheme="majorEastAsia" w:cstheme="majorBidi"/>
      <w:color w:val="272727" w:themeColor="text1" w:themeTint="D8"/>
    </w:rPr>
  </w:style>
  <w:style w:type="paragraph" w:styleId="Titel">
    <w:name w:val="Title"/>
    <w:basedOn w:val="Standaard"/>
    <w:next w:val="Standaard"/>
    <w:link w:val="TitelChar"/>
    <w:uiPriority w:val="10"/>
    <w:qFormat/>
    <w:rsid w:val="00510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04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04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04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04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04A4"/>
    <w:rPr>
      <w:i/>
      <w:iCs/>
      <w:color w:val="404040" w:themeColor="text1" w:themeTint="BF"/>
    </w:rPr>
  </w:style>
  <w:style w:type="paragraph" w:styleId="Lijstalinea">
    <w:name w:val="List Paragraph"/>
    <w:basedOn w:val="Standaard"/>
    <w:uiPriority w:val="34"/>
    <w:qFormat/>
    <w:rsid w:val="005104A4"/>
    <w:pPr>
      <w:ind w:left="720"/>
      <w:contextualSpacing/>
    </w:pPr>
  </w:style>
  <w:style w:type="character" w:styleId="Intensievebenadrukking">
    <w:name w:val="Intense Emphasis"/>
    <w:basedOn w:val="Standaardalinea-lettertype"/>
    <w:uiPriority w:val="21"/>
    <w:qFormat/>
    <w:rsid w:val="005104A4"/>
    <w:rPr>
      <w:i/>
      <w:iCs/>
      <w:color w:val="0F4761" w:themeColor="accent1" w:themeShade="BF"/>
    </w:rPr>
  </w:style>
  <w:style w:type="paragraph" w:styleId="Duidelijkcitaat">
    <w:name w:val="Intense Quote"/>
    <w:basedOn w:val="Standaard"/>
    <w:next w:val="Standaard"/>
    <w:link w:val="DuidelijkcitaatChar"/>
    <w:uiPriority w:val="30"/>
    <w:qFormat/>
    <w:rsid w:val="00510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04A4"/>
    <w:rPr>
      <w:i/>
      <w:iCs/>
      <w:color w:val="0F4761" w:themeColor="accent1" w:themeShade="BF"/>
    </w:rPr>
  </w:style>
  <w:style w:type="character" w:styleId="Intensieveverwijzing">
    <w:name w:val="Intense Reference"/>
    <w:basedOn w:val="Standaardalinea-lettertype"/>
    <w:uiPriority w:val="32"/>
    <w:qFormat/>
    <w:rsid w:val="005104A4"/>
    <w:rPr>
      <w:b/>
      <w:bCs/>
      <w:smallCaps/>
      <w:color w:val="0F4761" w:themeColor="accent1" w:themeShade="BF"/>
      <w:spacing w:val="5"/>
    </w:rPr>
  </w:style>
  <w:style w:type="paragraph" w:customStyle="1" w:styleId="Afzendgegevens">
    <w:name w:val="Afzendgegevens"/>
    <w:basedOn w:val="Standaard"/>
    <w:next w:val="Standaard"/>
    <w:rsid w:val="005104A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104A4"/>
    <w:rPr>
      <w:b/>
    </w:rPr>
  </w:style>
  <w:style w:type="paragraph" w:customStyle="1" w:styleId="OndertekeningArea1">
    <w:name w:val="Ondertekening_Area1"/>
    <w:basedOn w:val="Standaard"/>
    <w:next w:val="Standaard"/>
    <w:rsid w:val="005104A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5104A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104A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5104A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5104A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5104A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5104A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104A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04A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104A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104A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576</ap:Words>
  <ap:Characters>3174</ap:Characters>
  <ap:DocSecurity>0</ap:DocSecurity>
  <ap:Lines>26</ap:Lines>
  <ap:Paragraphs>7</ap:Paragraphs>
  <ap:ScaleCrop>false</ap:ScaleCrop>
  <ap:LinksUpToDate>false</ap:LinksUpToDate>
  <ap:CharactersWithSpaces>3743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2026-05-04T08:02:00.0000000Z</dcterms:created>
  <dcterms:modified xsi:type="dcterms:W3CDTF">2026-05-04T08:03:00.0000000Z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