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E77" w:rsidRDefault="00A62E77" w14:paraId="6A608290" w14:textId="77777777"/>
    <w:p w:rsidR="00A62E77" w:rsidRDefault="005E63CB" w14:paraId="58FBB711" w14:textId="1B005391">
      <w:pPr>
        <w:pStyle w:val="WitregelW1bodytekst"/>
      </w:pPr>
      <w:r w:rsidRPr="005E63CB">
        <w:t>Hierbij bied ik u een afschrift aan van de</w:t>
      </w:r>
      <w:r>
        <w:t xml:space="preserve"> brief aan de Eerste Kamer over het wetsvoorstel rechtsvermoeden van een arbeidsovereenkomst op basis van een uurtarief</w:t>
      </w:r>
      <w:r w:rsidR="00775AAE">
        <w:t xml:space="preserve"> (36783)</w:t>
      </w:r>
      <w:r>
        <w:t xml:space="preserve">. </w:t>
      </w:r>
    </w:p>
    <w:p w:rsidR="005E63CB" w:rsidRDefault="005E63CB" w14:paraId="14A24CB7" w14:textId="77777777"/>
    <w:p w:rsidR="00A62E77" w:rsidRDefault="007C5992" w14:paraId="4BAAFDDD" w14:textId="4090F8B7">
      <w:r>
        <w:t>De Minister van Werk en Participatie,</w:t>
      </w:r>
    </w:p>
    <w:p w:rsidR="00A62E77" w:rsidRDefault="00A62E77" w14:paraId="79D9D655" w14:textId="77777777"/>
    <w:p w:rsidR="00A62E77" w:rsidRDefault="00A62E77" w14:paraId="35006CEC" w14:textId="77777777"/>
    <w:p w:rsidR="00A62E77" w:rsidRDefault="00A62E77" w14:paraId="6C5F5EE4" w14:textId="77777777"/>
    <w:p w:rsidR="00A62E77" w:rsidRDefault="00A62E77" w14:paraId="21C843C5" w14:textId="77777777"/>
    <w:p w:rsidR="00A62E77" w:rsidRDefault="00A62E77" w14:paraId="1ADCA89F" w14:textId="77777777"/>
    <w:p w:rsidR="00A62E77" w:rsidRDefault="007C5992" w14:paraId="1E3D9D40" w14:textId="77777777">
      <w:r>
        <w:t>A.A. Aartsen</w:t>
      </w:r>
    </w:p>
    <w:sectPr w:rsidR="00A62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C3D1" w14:textId="77777777" w:rsidR="000B7D96" w:rsidRDefault="000B7D96">
      <w:pPr>
        <w:spacing w:line="240" w:lineRule="auto"/>
      </w:pPr>
      <w:r>
        <w:separator/>
      </w:r>
    </w:p>
  </w:endnote>
  <w:endnote w:type="continuationSeparator" w:id="0">
    <w:p w14:paraId="79EF653D" w14:textId="77777777" w:rsidR="000B7D96" w:rsidRDefault="000B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AEA6" w14:textId="77777777" w:rsidR="002564B3" w:rsidRDefault="002564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5522" w14:textId="77777777" w:rsidR="002564B3" w:rsidRDefault="002564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7C0" w14:textId="77777777" w:rsidR="002564B3" w:rsidRDefault="00256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8EB9" w14:textId="77777777" w:rsidR="000B7D96" w:rsidRDefault="000B7D96">
      <w:pPr>
        <w:spacing w:line="240" w:lineRule="auto"/>
      </w:pPr>
      <w:r>
        <w:separator/>
      </w:r>
    </w:p>
  </w:footnote>
  <w:footnote w:type="continuationSeparator" w:id="0">
    <w:p w14:paraId="5B3DA94F" w14:textId="77777777" w:rsidR="000B7D96" w:rsidRDefault="000B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E289" w14:textId="77777777" w:rsidR="002564B3" w:rsidRDefault="002564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689" w14:textId="77777777" w:rsidR="00A62E77" w:rsidRDefault="007C599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370174" wp14:editId="173FA75E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BF342" w14:textId="77777777" w:rsidR="00A62E77" w:rsidRDefault="007C599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33FECFE" w14:textId="77777777" w:rsidR="00A62E77" w:rsidRDefault="00A62E77">
                          <w:pPr>
                            <w:pStyle w:val="WitregelW2"/>
                          </w:pPr>
                        </w:p>
                        <w:p w14:paraId="167380BA" w14:textId="77777777" w:rsidR="00A62E77" w:rsidRDefault="007C599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7C5C1D5" w14:textId="356EFECD" w:rsidR="008758EC" w:rsidRDefault="007C599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5A7FB33" w14:textId="77777777" w:rsidR="00A62E77" w:rsidRDefault="00A62E77">
                          <w:pPr>
                            <w:pStyle w:val="WitregelW1"/>
                          </w:pPr>
                        </w:p>
                        <w:p w14:paraId="785CCCFC" w14:textId="77777777" w:rsidR="00A62E77" w:rsidRDefault="007C599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A9E4C5" w14:textId="58EE0A9D" w:rsidR="008758EC" w:rsidRDefault="007C599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64B3">
                            <w:t>2026-0000129372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37017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8CBF342" w14:textId="77777777" w:rsidR="00A62E77" w:rsidRDefault="007C599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33FECFE" w14:textId="77777777" w:rsidR="00A62E77" w:rsidRDefault="00A62E77">
                    <w:pPr>
                      <w:pStyle w:val="WitregelW2"/>
                    </w:pPr>
                  </w:p>
                  <w:p w14:paraId="167380BA" w14:textId="77777777" w:rsidR="00A62E77" w:rsidRDefault="007C599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7C5C1D5" w14:textId="356EFECD" w:rsidR="008758EC" w:rsidRDefault="007C599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5A7FB33" w14:textId="77777777" w:rsidR="00A62E77" w:rsidRDefault="00A62E77">
                    <w:pPr>
                      <w:pStyle w:val="WitregelW1"/>
                    </w:pPr>
                  </w:p>
                  <w:p w14:paraId="785CCCFC" w14:textId="77777777" w:rsidR="00A62E77" w:rsidRDefault="007C599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A9E4C5" w14:textId="58EE0A9D" w:rsidR="008758EC" w:rsidRDefault="007C599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64B3">
                      <w:t>2026-0000129372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048E07" wp14:editId="49C963F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50DAA" w14:textId="77777777" w:rsidR="008758EC" w:rsidRDefault="007C599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48E0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E850DAA" w14:textId="77777777" w:rsidR="008758EC" w:rsidRDefault="007C599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3D8B" w14:textId="77777777" w:rsidR="00A62E77" w:rsidRDefault="007C599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0C776F" wp14:editId="4F4EC55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FC78B" w14:textId="77777777" w:rsidR="00A62E77" w:rsidRDefault="007C59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0C776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6EFC78B" w14:textId="77777777" w:rsidR="00A62E77" w:rsidRDefault="007C59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F4DF7D" wp14:editId="1C2E8C3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BDC32" w14:textId="77777777" w:rsidR="00A62E77" w:rsidRDefault="007C599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73AB58FB" w14:textId="409142EE" w:rsidR="00A62E77" w:rsidRDefault="007C5992">
                          <w:pPr>
                            <w:pStyle w:val="Afzendgegevens"/>
                          </w:pPr>
                          <w:r>
                            <w:t xml:space="preserve">2509 LV </w:t>
                          </w:r>
                          <w:r>
                            <w:t>Den Haag</w:t>
                          </w:r>
                        </w:p>
                        <w:p w14:paraId="0F8187E7" w14:textId="77777777" w:rsidR="00A62E77" w:rsidRDefault="007C5992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77475FFD" w14:textId="77777777" w:rsidR="00A62E77" w:rsidRDefault="00A62E77">
                          <w:pPr>
                            <w:pStyle w:val="WitregelW2"/>
                          </w:pPr>
                        </w:p>
                        <w:p w14:paraId="083A5A29" w14:textId="77777777" w:rsidR="00A62E77" w:rsidRDefault="007C599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6696008" w14:textId="65238F14" w:rsidR="008758EC" w:rsidRDefault="007C599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64B3">
                            <w:t>2026-0000129372</w:t>
                          </w:r>
                          <w:r>
                            <w:fldChar w:fldCharType="end"/>
                          </w:r>
                        </w:p>
                        <w:p w14:paraId="6C54BB0B" w14:textId="77777777" w:rsidR="00A62E77" w:rsidRDefault="00A62E77">
                          <w:pPr>
                            <w:pStyle w:val="WitregelW1"/>
                          </w:pPr>
                        </w:p>
                        <w:p w14:paraId="5395DA63" w14:textId="26C01FE0" w:rsidR="008758EC" w:rsidRDefault="007C599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DB1D680" w14:textId="77777777" w:rsidR="00A62E77" w:rsidRDefault="00A62E77">
                          <w:pPr>
                            <w:pStyle w:val="WitregelW1"/>
                          </w:pPr>
                        </w:p>
                        <w:p w14:paraId="6A7EB421" w14:textId="77777777" w:rsidR="00A62E77" w:rsidRDefault="007C599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9D148B5" w14:textId="41F15847" w:rsidR="00A62E77" w:rsidRDefault="005E63C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2564B3">
                              <w:t>Brief aan Eerste Kamer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4DF7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E2BDC32" w14:textId="77777777" w:rsidR="00A62E77" w:rsidRDefault="007C5992">
                    <w:pPr>
                      <w:pStyle w:val="Afzendgegevens"/>
                    </w:pPr>
                    <w:r>
                      <w:t>Postbus 90801</w:t>
                    </w:r>
                  </w:p>
                  <w:p w14:paraId="73AB58FB" w14:textId="409142EE" w:rsidR="00A62E77" w:rsidRDefault="007C5992">
                    <w:pPr>
                      <w:pStyle w:val="Afzendgegevens"/>
                    </w:pPr>
                    <w:r>
                      <w:t xml:space="preserve">2509 LV </w:t>
                    </w:r>
                    <w:r>
                      <w:t>Den Haag</w:t>
                    </w:r>
                  </w:p>
                  <w:p w14:paraId="0F8187E7" w14:textId="77777777" w:rsidR="00A62E77" w:rsidRDefault="007C5992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77475FFD" w14:textId="77777777" w:rsidR="00A62E77" w:rsidRDefault="00A62E77">
                    <w:pPr>
                      <w:pStyle w:val="WitregelW2"/>
                    </w:pPr>
                  </w:p>
                  <w:p w14:paraId="083A5A29" w14:textId="77777777" w:rsidR="00A62E77" w:rsidRDefault="007C599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6696008" w14:textId="65238F14" w:rsidR="008758EC" w:rsidRDefault="007C599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64B3">
                      <w:t>2026-0000129372</w:t>
                    </w:r>
                    <w:r>
                      <w:fldChar w:fldCharType="end"/>
                    </w:r>
                  </w:p>
                  <w:p w14:paraId="6C54BB0B" w14:textId="77777777" w:rsidR="00A62E77" w:rsidRDefault="00A62E77">
                    <w:pPr>
                      <w:pStyle w:val="WitregelW1"/>
                    </w:pPr>
                  </w:p>
                  <w:p w14:paraId="5395DA63" w14:textId="26C01FE0" w:rsidR="008758EC" w:rsidRDefault="007C599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DB1D680" w14:textId="77777777" w:rsidR="00A62E77" w:rsidRDefault="00A62E77">
                    <w:pPr>
                      <w:pStyle w:val="WitregelW1"/>
                    </w:pPr>
                  </w:p>
                  <w:p w14:paraId="6A7EB421" w14:textId="77777777" w:rsidR="00A62E77" w:rsidRDefault="007C599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9D148B5" w14:textId="41F15847" w:rsidR="00A62E77" w:rsidRDefault="005E63CB">
                    <w:pPr>
                      <w:pStyle w:val="Referentiegegevens"/>
                    </w:pPr>
                    <w:fldSimple w:instr=" DOCPROPERTY  &quot;iBijlagen&quot;  \* MERGEFORMAT ">
                      <w:r w:rsidR="002564B3">
                        <w:t>Brief aan Eerste Kamer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C4D5BE" wp14:editId="5A48BEB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FF206" w14:textId="77777777" w:rsidR="00A62E77" w:rsidRDefault="007C599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A62E77" w:rsidRDefault="00000000" w14:paraId="61DFF206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C9C435" wp14:editId="5E78E88A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1F548" w14:textId="77777777" w:rsidR="00A62E77" w:rsidRDefault="007C5992">
                          <w:r>
                            <w:t>De voorzitter van de Tweede Kamer der Staten-Generaal</w:t>
                          </w:r>
                        </w:p>
                        <w:p w14:paraId="1DDBB136" w14:textId="77777777" w:rsidR="00A62E77" w:rsidRDefault="007C5992">
                          <w:r>
                            <w:t xml:space="preserve">Postbus 20018 </w:t>
                          </w:r>
                        </w:p>
                        <w:p w14:paraId="102A273B" w14:textId="77777777" w:rsidR="00A62E77" w:rsidRDefault="007C5992">
                          <w:r>
                            <w:t>2500 EA  Den Haag</w:t>
                          </w:r>
                        </w:p>
                        <w:p w14:paraId="3C2FC844" w14:textId="77777777" w:rsidR="00A62E77" w:rsidRDefault="007C599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A62E77" w:rsidRDefault="00000000" w14:paraId="3B71F548" w14:textId="77777777">
                    <w:r>
                      <w:t>De voorzitter van de Tweede Kamer der Staten-Generaal</w:t>
                    </w:r>
                  </w:p>
                  <w:p w:rsidR="00A62E77" w:rsidRDefault="00000000" w14:paraId="1DDBB136" w14:textId="77777777">
                    <w:r>
                      <w:t xml:space="preserve">Postbus 20018 </w:t>
                    </w:r>
                  </w:p>
                  <w:p w:rsidR="00A62E77" w:rsidRDefault="00000000" w14:paraId="102A273B" w14:textId="77777777">
                    <w:r>
                      <w:t>2500 EA  Den Haag</w:t>
                    </w:r>
                  </w:p>
                  <w:p w:rsidR="00A62E77" w:rsidRDefault="00000000" w14:paraId="3C2FC844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7DD451" wp14:editId="79470DA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62E77" w14:paraId="5706AE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FD1BD08" w14:textId="77777777" w:rsidR="00A62E77" w:rsidRDefault="00A62E77"/>
                            </w:tc>
                            <w:tc>
                              <w:tcPr>
                                <w:tcW w:w="5244" w:type="dxa"/>
                              </w:tcPr>
                              <w:p w14:paraId="4C4D92D4" w14:textId="77777777" w:rsidR="00A62E77" w:rsidRDefault="00A62E77"/>
                            </w:tc>
                          </w:tr>
                          <w:tr w:rsidR="00A62E77" w14:paraId="1E7D7EA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65A81CA" w14:textId="77777777" w:rsidR="00A62E77" w:rsidRDefault="007C59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175C32" w14:textId="08927D7B" w:rsidR="008758EC" w:rsidRDefault="00A0470B">
                                <w:r>
                                  <w:t>23 april 2026</w:t>
                                </w:r>
                                <w:r w:rsidR="007C5992">
                                  <w:fldChar w:fldCharType="begin"/>
                                </w:r>
                                <w:r w:rsidR="007C5992">
                                  <w:instrText xml:space="preserve"> DOCPROPERTY  "iDatum"  \* MERGEFORMAT </w:instrText>
                                </w:r>
                                <w:r w:rsidR="007C5992">
                                  <w:fldChar w:fldCharType="end"/>
                                </w:r>
                              </w:p>
                            </w:tc>
                          </w:tr>
                          <w:tr w:rsidR="00A62E77" w14:paraId="6B5D40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F71B06D" w14:textId="77777777" w:rsidR="00A62E77" w:rsidRDefault="007C59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78A2FEB" w14:textId="37E0FF65" w:rsidR="00A62E77" w:rsidRDefault="005E63CB">
                                <w:fldSimple w:instr=" DOCPROPERTY  &quot;iOnderwerp&quot;  \* MERGEFORMAT ">
                                  <w:r w:rsidR="002564B3">
                                    <w:t>Afschrift van brief aan de Eerste Kamer over het wetsvoorstel rechtsvermoeden van een arbeidsovereenkomst op basis van een uurtarief</w:t>
                                  </w:r>
                                </w:fldSimple>
                              </w:p>
                            </w:tc>
                          </w:tr>
                          <w:tr w:rsidR="00A62E77" w14:paraId="02F9FE4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8FEBC1" w14:textId="77777777" w:rsidR="00A62E77" w:rsidRDefault="00A62E77"/>
                            </w:tc>
                            <w:tc>
                              <w:tcPr>
                                <w:tcW w:w="5244" w:type="dxa"/>
                              </w:tcPr>
                              <w:p w14:paraId="73544578" w14:textId="77777777" w:rsidR="00A62E77" w:rsidRDefault="00A62E77"/>
                            </w:tc>
                          </w:tr>
                        </w:tbl>
                        <w:p w14:paraId="4B9C18F2" w14:textId="77777777" w:rsidR="008758EC" w:rsidRDefault="008758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DD45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62E77" w14:paraId="5706AE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FD1BD08" w14:textId="77777777" w:rsidR="00A62E77" w:rsidRDefault="00A62E77"/>
                      </w:tc>
                      <w:tc>
                        <w:tcPr>
                          <w:tcW w:w="5244" w:type="dxa"/>
                        </w:tcPr>
                        <w:p w14:paraId="4C4D92D4" w14:textId="77777777" w:rsidR="00A62E77" w:rsidRDefault="00A62E77"/>
                      </w:tc>
                    </w:tr>
                    <w:tr w:rsidR="00A62E77" w14:paraId="1E7D7EA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65A81CA" w14:textId="77777777" w:rsidR="00A62E77" w:rsidRDefault="007C599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175C32" w14:textId="08927D7B" w:rsidR="008758EC" w:rsidRDefault="00A0470B">
                          <w:r>
                            <w:t>23 april 2026</w:t>
                          </w:r>
                          <w:r w:rsidR="007C5992">
                            <w:fldChar w:fldCharType="begin"/>
                          </w:r>
                          <w:r w:rsidR="007C5992">
                            <w:instrText xml:space="preserve"> DOCPROPERTY  "iDatum"  \* MERGEFORMAT </w:instrText>
                          </w:r>
                          <w:r w:rsidR="007C5992">
                            <w:fldChar w:fldCharType="end"/>
                          </w:r>
                        </w:p>
                      </w:tc>
                    </w:tr>
                    <w:tr w:rsidR="00A62E77" w14:paraId="6B5D40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F71B06D" w14:textId="77777777" w:rsidR="00A62E77" w:rsidRDefault="007C599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78A2FEB" w14:textId="37E0FF65" w:rsidR="00A62E77" w:rsidRDefault="005E63CB">
                          <w:fldSimple w:instr=" DOCPROPERTY  &quot;iOnderwerp&quot;  \* MERGEFORMAT ">
                            <w:r w:rsidR="002564B3">
                              <w:t>Afschrift van brief aan de Eerste Kamer over het wetsvoorstel rechtsvermoeden van een arbeidsovereenkomst op basis van een uurtarief</w:t>
                            </w:r>
                          </w:fldSimple>
                        </w:p>
                      </w:tc>
                    </w:tr>
                    <w:tr w:rsidR="00A62E77" w14:paraId="02F9FE4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8FEBC1" w14:textId="77777777" w:rsidR="00A62E77" w:rsidRDefault="00A62E77"/>
                      </w:tc>
                      <w:tc>
                        <w:tcPr>
                          <w:tcW w:w="5244" w:type="dxa"/>
                        </w:tcPr>
                        <w:p w14:paraId="73544578" w14:textId="77777777" w:rsidR="00A62E77" w:rsidRDefault="00A62E77"/>
                      </w:tc>
                    </w:tr>
                  </w:tbl>
                  <w:p w14:paraId="4B9C18F2" w14:textId="77777777" w:rsidR="008758EC" w:rsidRDefault="008758E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E2AA0A" wp14:editId="53A1FF4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5FDEB" w14:textId="77777777" w:rsidR="008758EC" w:rsidRDefault="007C599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2AA0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7C5FDEB" w14:textId="77777777" w:rsidR="008758EC" w:rsidRDefault="007C599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CB8F0"/>
    <w:multiLevelType w:val="multilevel"/>
    <w:tmpl w:val="2B5927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2254025"/>
    <w:multiLevelType w:val="multilevel"/>
    <w:tmpl w:val="38C4DE0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5407DFF"/>
    <w:multiLevelType w:val="multilevel"/>
    <w:tmpl w:val="25075CE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AB13CD"/>
    <w:multiLevelType w:val="multilevel"/>
    <w:tmpl w:val="8A94B93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CBF8D7"/>
    <w:multiLevelType w:val="multilevel"/>
    <w:tmpl w:val="886B56E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29FE0D"/>
    <w:multiLevelType w:val="multilevel"/>
    <w:tmpl w:val="B6D5523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59F728"/>
    <w:multiLevelType w:val="multilevel"/>
    <w:tmpl w:val="8486B0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8C80E7"/>
    <w:multiLevelType w:val="multilevel"/>
    <w:tmpl w:val="23D3619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4644913">
    <w:abstractNumId w:val="2"/>
  </w:num>
  <w:num w:numId="2" w16cid:durableId="938416577">
    <w:abstractNumId w:val="5"/>
  </w:num>
  <w:num w:numId="3" w16cid:durableId="223833226">
    <w:abstractNumId w:val="0"/>
  </w:num>
  <w:num w:numId="4" w16cid:durableId="1305042606">
    <w:abstractNumId w:val="6"/>
  </w:num>
  <w:num w:numId="5" w16cid:durableId="1634946183">
    <w:abstractNumId w:val="4"/>
  </w:num>
  <w:num w:numId="6" w16cid:durableId="1087657339">
    <w:abstractNumId w:val="3"/>
  </w:num>
  <w:num w:numId="7" w16cid:durableId="121853103">
    <w:abstractNumId w:val="1"/>
  </w:num>
  <w:num w:numId="8" w16cid:durableId="1883594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CB"/>
    <w:rsid w:val="000B7D96"/>
    <w:rsid w:val="002564B3"/>
    <w:rsid w:val="0058793D"/>
    <w:rsid w:val="005E63CB"/>
    <w:rsid w:val="00775AAE"/>
    <w:rsid w:val="008758EC"/>
    <w:rsid w:val="00A0470B"/>
    <w:rsid w:val="00A62E77"/>
    <w:rsid w:val="00BD3E60"/>
    <w:rsid w:val="00D2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6E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Afschrift van brief aan de Eerste Kamer over het wetsvoorstel rechtsvermoeden van een arbeidsovereenkomst op basis van een uurtarief</vt:lpstr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2026-04-23T09:49:00.0000000Z</dcterms:created>
  <dcterms:modified xsi:type="dcterms:W3CDTF">2026-04-23T09:49:00.0000000Z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Afschrift van brief aan de Eerste Kamer over het wetsvoorstel rechtsvermoeden van een arbeidsovereenkomst op basis van een uurtarief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M.T. Appeldoorn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Brief aan Eerste Kamer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Afschrift van brief aan de Eerste Kamer over het wetsvoorstel rechtsvermoeden van een arbeidsovereenkomst op basis van een uurtarief</vt:lpwstr>
  </property>
  <property fmtid="{D5CDD505-2E9C-101B-9397-08002B2CF9AE}" pid="36" name="iOnsKenmerk">
    <vt:lpwstr>2026-0000129372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