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9504669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1D194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048862D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250563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7AA10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58FD71F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3F090B2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5DF236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0E0AF8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7A07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C5DC61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4861A0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80C7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294FA5" w14:paraId="334F6F49" w14:textId="6B6D24E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36 915 XIV</w:t>
            </w:r>
          </w:p>
        </w:tc>
        <w:tc>
          <w:tcPr>
            <w:tcW w:w="7654" w:type="dxa"/>
            <w:gridSpan w:val="2"/>
          </w:tcPr>
          <w:p w:rsidRPr="00294FA5" w:rsidR="00470846" w:rsidP="00294FA5" w:rsidRDefault="00294FA5" w14:paraId="096D1006" w14:textId="04D9870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94FA5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Landbouw, Visserij, Voedselzekerheid en Natuur (XIV) en het Diergezondheidsfonds (F) voor het jaar 2026 (wijziging samenhangende met de Voorjaarsnota)</w:t>
            </w:r>
          </w:p>
        </w:tc>
      </w:tr>
      <w:tr w:rsidR="00470846" w:rsidTr="00FB349A" w14:paraId="16E38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1DBE59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C02EA4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3532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25D2DE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BB6EA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69AC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8206379" w14:textId="3125272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6C61C3"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6D94F57E" w14:textId="0C7F37C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294FA5">
              <w:rPr>
                <w:rFonts w:ascii="Times New Roman" w:hAnsi="Times New Roman"/>
                <w:caps/>
              </w:rPr>
              <w:t>vermeer</w:t>
            </w:r>
            <w:r w:rsidR="006C61C3">
              <w:rPr>
                <w:rFonts w:ascii="Times New Roman" w:hAnsi="Times New Roman"/>
                <w:caps/>
              </w:rPr>
              <w:t xml:space="preserve"> ter vervanging van dat gedrukt onder nr. 3</w:t>
            </w:r>
            <w:r w:rsidR="006C61C3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2F49B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B22AF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7CAA609F" w14:textId="1999023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C61C3">
              <w:rPr>
                <w:rFonts w:ascii="Times New Roman" w:hAnsi="Times New Roman"/>
                <w:b w:val="0"/>
              </w:rPr>
              <w:t>22 april 2026</w:t>
            </w:r>
          </w:p>
        </w:tc>
      </w:tr>
      <w:tr w:rsidR="00470846" w:rsidTr="00FB349A" w14:paraId="73F4E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A3654B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15CE6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4C3B7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164766B2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55F1E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0D497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6C671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27544FC8" w14:textId="7050FEA6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294FA5">
        <w:rPr>
          <w:rFonts w:ascii="Times New Roman" w:hAnsi="Times New Roman"/>
          <w:b/>
        </w:rPr>
        <w:t>22</w:t>
      </w:r>
      <w:r w:rsidRPr="004D4BCF" w:rsidR="001A2A63">
        <w:rPr>
          <w:rFonts w:ascii="Times New Roman" w:hAnsi="Times New Roman"/>
          <w:b/>
        </w:rPr>
        <w:t xml:space="preserve"> </w:t>
      </w:r>
      <w:r w:rsidRPr="00294FA5" w:rsidR="00294FA5">
        <w:rPr>
          <w:rFonts w:ascii="Times New Roman" w:hAnsi="Times New Roman"/>
          <w:b/>
        </w:rPr>
        <w:t>Natuur, visserij en landelijk gebied</w:t>
      </w:r>
      <w:r w:rsidRPr="004D4BCF" w:rsidR="001A2A63">
        <w:rPr>
          <w:rFonts w:ascii="Times New Roman" w:hAnsi="Times New Roman"/>
        </w:rPr>
        <w:t xml:space="preserve"> </w:t>
      </w:r>
      <w:r w:rsidR="00294FA5">
        <w:rPr>
          <w:rFonts w:ascii="Times New Roman" w:hAnsi="Times New Roman"/>
        </w:rPr>
        <w:t xml:space="preserve">van de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294FA5">
        <w:rPr>
          <w:rFonts w:ascii="Times New Roman" w:hAnsi="Times New Roman"/>
          <w:b/>
        </w:rPr>
        <w:t>2.000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8857A8E" w14:textId="77777777">
      <w:pPr>
        <w:rPr>
          <w:rFonts w:ascii="Times New Roman" w:hAnsi="Times New Roman"/>
        </w:rPr>
      </w:pPr>
    </w:p>
    <w:p w:rsidRPr="004D4BCF" w:rsidR="00470846" w:rsidP="00FB349A" w:rsidRDefault="00470846" w14:paraId="63BB7DB0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AD1BC8E" w14:textId="77777777">
      <w:pPr>
        <w:rPr>
          <w:rFonts w:ascii="Times New Roman" w:hAnsi="Times New Roman"/>
        </w:rPr>
      </w:pPr>
    </w:p>
    <w:p w:rsidRPr="006C61C3" w:rsidR="006C61C3" w:rsidP="006C61C3" w:rsidRDefault="006C61C3" w14:paraId="3DBD7DC7" w14:textId="77777777">
      <w:pPr>
        <w:rPr>
          <w:rFonts w:ascii="Times New Roman" w:hAnsi="Times New Roman"/>
        </w:rPr>
      </w:pPr>
      <w:r w:rsidRPr="006C61C3">
        <w:rPr>
          <w:rFonts w:ascii="Times New Roman" w:hAnsi="Times New Roman"/>
        </w:rPr>
        <w:t>Na afronding van de saneringsregeling voor de garnalenvisserij is circa € 2 miljoen overgebleven. Deze middelen waren bedoeld voor de visserij en moeten ook voor die sector beschikbaar blijven.</w:t>
      </w:r>
    </w:p>
    <w:p w:rsidRPr="006C61C3" w:rsidR="006C61C3" w:rsidP="006C61C3" w:rsidRDefault="006C61C3" w14:paraId="298F0E17" w14:textId="77777777">
      <w:pPr>
        <w:rPr>
          <w:rFonts w:ascii="Times New Roman" w:hAnsi="Times New Roman"/>
        </w:rPr>
      </w:pPr>
    </w:p>
    <w:p w:rsidRPr="006C61C3" w:rsidR="006C61C3" w:rsidP="006C61C3" w:rsidRDefault="006C61C3" w14:paraId="701C572D" w14:textId="77777777">
      <w:pPr>
        <w:rPr>
          <w:rFonts w:ascii="Times New Roman" w:hAnsi="Times New Roman"/>
        </w:rPr>
      </w:pPr>
      <w:r w:rsidRPr="006C61C3">
        <w:rPr>
          <w:rFonts w:ascii="Times New Roman" w:hAnsi="Times New Roman"/>
        </w:rPr>
        <w:t xml:space="preserve">Met dit amendement wordt voorgesteld om het vrijgevallen budget opnieuw in te zetten voor de Nederlandse visserijsector. Deze middelen worden ingezet voor de uitvoering van </w:t>
      </w:r>
      <w:proofErr w:type="spellStart"/>
      <w:r w:rsidRPr="006C61C3">
        <w:rPr>
          <w:rFonts w:ascii="Times New Roman" w:hAnsi="Times New Roman"/>
        </w:rPr>
        <w:t>onderzoeksmoties</w:t>
      </w:r>
      <w:proofErr w:type="spellEnd"/>
      <w:r w:rsidRPr="006C61C3">
        <w:rPr>
          <w:rFonts w:ascii="Times New Roman" w:hAnsi="Times New Roman"/>
        </w:rPr>
        <w:t xml:space="preserve"> die door de Kamer zijn aangenomen en die betrekking hebben op de toekomst van de visserij. </w:t>
      </w:r>
    </w:p>
    <w:p w:rsidRPr="006C61C3" w:rsidR="006C61C3" w:rsidP="006C61C3" w:rsidRDefault="006C61C3" w14:paraId="0A495CDA" w14:textId="77777777">
      <w:pPr>
        <w:rPr>
          <w:rFonts w:ascii="Times New Roman" w:hAnsi="Times New Roman"/>
        </w:rPr>
      </w:pPr>
    </w:p>
    <w:p w:rsidRPr="006C61C3" w:rsidR="006C61C3" w:rsidP="006C61C3" w:rsidRDefault="006C61C3" w14:paraId="3B7BC248" w14:textId="77777777">
      <w:pPr>
        <w:rPr>
          <w:rFonts w:ascii="Times New Roman" w:hAnsi="Times New Roman"/>
        </w:rPr>
      </w:pPr>
      <w:r w:rsidRPr="006C61C3">
        <w:rPr>
          <w:rFonts w:ascii="Times New Roman" w:hAnsi="Times New Roman"/>
        </w:rPr>
        <w:t>Dit amendement borgt dat geld dat oorspronkelijk voor de visserij bestemd was, ook daadwerkelijk ten goede blijft komen aan de visserijsector.</w:t>
      </w:r>
    </w:p>
    <w:p w:rsidRPr="008C2D85" w:rsidR="001A2A63" w:rsidP="00FB349A" w:rsidRDefault="001A2A63" w14:paraId="3DB19082" w14:textId="77777777">
      <w:pPr>
        <w:rPr>
          <w:rFonts w:ascii="Times New Roman" w:hAnsi="Times New Roman"/>
        </w:rPr>
      </w:pPr>
    </w:p>
    <w:p w:rsidRPr="008C2D85" w:rsidR="001A2A63" w:rsidP="00FB349A" w:rsidRDefault="00294FA5" w14:paraId="6001A73D" w14:textId="1D39D1DB">
      <w:pPr>
        <w:rPr>
          <w:rFonts w:ascii="Times New Roman" w:hAnsi="Times New Roman"/>
        </w:rPr>
      </w:pPr>
      <w:r>
        <w:rPr>
          <w:rFonts w:ascii="Times New Roman" w:hAnsi="Times New Roman"/>
        </w:rPr>
        <w:t>Vermeer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DF8D" w14:textId="77777777" w:rsidR="00572F95" w:rsidRDefault="00572F95">
      <w:pPr>
        <w:spacing w:line="20" w:lineRule="exact"/>
      </w:pPr>
    </w:p>
  </w:endnote>
  <w:endnote w:type="continuationSeparator" w:id="0">
    <w:p w14:paraId="1D5C5303" w14:textId="77777777" w:rsidR="00572F95" w:rsidRDefault="00572F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FAF236" w14:textId="77777777" w:rsidR="00572F95" w:rsidRDefault="00572F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6CE9" w14:textId="77777777" w:rsidR="00572F95" w:rsidRDefault="00572F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7AF8C5" w14:textId="77777777" w:rsidR="00572F95" w:rsidRDefault="00572F95">
      <w:r>
        <w:continuationSeparator/>
      </w:r>
    </w:p>
  </w:footnote>
  <w:footnote w:id="1">
    <w:p w14:paraId="078C3C65" w14:textId="4D948DF4" w:rsidR="006C61C3" w:rsidRDefault="006C61C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F33B2">
        <w:rPr>
          <w:rFonts w:ascii="Times New Roman" w:hAnsi="Times New Roman"/>
          <w:sz w:val="20"/>
        </w:rPr>
        <w:t>Vervanging in verband met een wijziging van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A5"/>
    <w:rsid w:val="0003016F"/>
    <w:rsid w:val="00052244"/>
    <w:rsid w:val="000C6F39"/>
    <w:rsid w:val="00106457"/>
    <w:rsid w:val="0011770C"/>
    <w:rsid w:val="00120827"/>
    <w:rsid w:val="001374A9"/>
    <w:rsid w:val="00146E70"/>
    <w:rsid w:val="00173380"/>
    <w:rsid w:val="001A2A63"/>
    <w:rsid w:val="001A5AFF"/>
    <w:rsid w:val="001A6B5A"/>
    <w:rsid w:val="001A73D3"/>
    <w:rsid w:val="001C562D"/>
    <w:rsid w:val="001E2226"/>
    <w:rsid w:val="001F7334"/>
    <w:rsid w:val="00211B68"/>
    <w:rsid w:val="002569BB"/>
    <w:rsid w:val="00294FA5"/>
    <w:rsid w:val="002A59D6"/>
    <w:rsid w:val="002C0AEF"/>
    <w:rsid w:val="003050FF"/>
    <w:rsid w:val="003A3C6B"/>
    <w:rsid w:val="003C60DF"/>
    <w:rsid w:val="003C7857"/>
    <w:rsid w:val="003D4FB9"/>
    <w:rsid w:val="003E5927"/>
    <w:rsid w:val="00417365"/>
    <w:rsid w:val="00470846"/>
    <w:rsid w:val="0047650D"/>
    <w:rsid w:val="004B2AE2"/>
    <w:rsid w:val="004B7687"/>
    <w:rsid w:val="004C2A57"/>
    <w:rsid w:val="004D4BCF"/>
    <w:rsid w:val="00563180"/>
    <w:rsid w:val="00572F95"/>
    <w:rsid w:val="005C554B"/>
    <w:rsid w:val="005E13A1"/>
    <w:rsid w:val="005E482A"/>
    <w:rsid w:val="005F1F76"/>
    <w:rsid w:val="00626F40"/>
    <w:rsid w:val="00646211"/>
    <w:rsid w:val="00691A5B"/>
    <w:rsid w:val="00695830"/>
    <w:rsid w:val="006B045A"/>
    <w:rsid w:val="006B441F"/>
    <w:rsid w:val="006C0A56"/>
    <w:rsid w:val="006C61C3"/>
    <w:rsid w:val="00736284"/>
    <w:rsid w:val="00741EB2"/>
    <w:rsid w:val="007958E0"/>
    <w:rsid w:val="008337EB"/>
    <w:rsid w:val="00833C90"/>
    <w:rsid w:val="008467BE"/>
    <w:rsid w:val="00854DAE"/>
    <w:rsid w:val="00867688"/>
    <w:rsid w:val="008819B7"/>
    <w:rsid w:val="00881F52"/>
    <w:rsid w:val="008A6B09"/>
    <w:rsid w:val="008C2D85"/>
    <w:rsid w:val="0092634A"/>
    <w:rsid w:val="00926C70"/>
    <w:rsid w:val="009347C2"/>
    <w:rsid w:val="00950C79"/>
    <w:rsid w:val="009E6185"/>
    <w:rsid w:val="00A1221C"/>
    <w:rsid w:val="00A50770"/>
    <w:rsid w:val="00B24FC7"/>
    <w:rsid w:val="00B37F45"/>
    <w:rsid w:val="00B6508A"/>
    <w:rsid w:val="00BD6436"/>
    <w:rsid w:val="00BE1B3C"/>
    <w:rsid w:val="00C26FAB"/>
    <w:rsid w:val="00C32FBE"/>
    <w:rsid w:val="00C370AE"/>
    <w:rsid w:val="00C5415C"/>
    <w:rsid w:val="00C74FE3"/>
    <w:rsid w:val="00C850D6"/>
    <w:rsid w:val="00CC0433"/>
    <w:rsid w:val="00CC6D30"/>
    <w:rsid w:val="00CF7563"/>
    <w:rsid w:val="00D279C1"/>
    <w:rsid w:val="00D43ADE"/>
    <w:rsid w:val="00D561F0"/>
    <w:rsid w:val="00D733D3"/>
    <w:rsid w:val="00D818D9"/>
    <w:rsid w:val="00D961CF"/>
    <w:rsid w:val="00DB1C5F"/>
    <w:rsid w:val="00DB5D3B"/>
    <w:rsid w:val="00DC7FA4"/>
    <w:rsid w:val="00DD08D8"/>
    <w:rsid w:val="00E36183"/>
    <w:rsid w:val="00E47054"/>
    <w:rsid w:val="00E500F1"/>
    <w:rsid w:val="00E94C00"/>
    <w:rsid w:val="00E96167"/>
    <w:rsid w:val="00EA438C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669FD"/>
  <w15:docId w15:val="{C88CE594-D8A3-4E83-9B83-1AC8D4BA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294FA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94FA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94FA5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94F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94FA5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DB1C5F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6C61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2026-04-22T14:02:00.0000000Z</dcterms:created>
  <dcterms:modified xsi:type="dcterms:W3CDTF">2026-04-22T14:02:00.0000000Z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