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06DA" w14:paraId="12E941F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FE28C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70513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06DA" w14:paraId="4960C3A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993779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206DA" w14:paraId="2DF0F3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3F0D61" w14:textId="77777777"/>
        </w:tc>
      </w:tr>
      <w:tr w:rsidR="00997775" w:rsidTr="00D206DA" w14:paraId="128969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C1A2A6" w14:textId="77777777"/>
        </w:tc>
      </w:tr>
      <w:tr w:rsidR="00997775" w:rsidTr="00D206DA" w14:paraId="307AC4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A18AB3" w14:textId="77777777"/>
        </w:tc>
        <w:tc>
          <w:tcPr>
            <w:tcW w:w="7654" w:type="dxa"/>
            <w:gridSpan w:val="2"/>
          </w:tcPr>
          <w:p w:rsidR="00997775" w:rsidRDefault="00997775" w14:paraId="1C52D324" w14:textId="77777777"/>
        </w:tc>
      </w:tr>
      <w:tr w:rsidR="00D206DA" w:rsidTr="00D206DA" w14:paraId="25BA78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06DA" w:rsidP="00D206DA" w:rsidRDefault="00D206DA" w14:paraId="70E272F2" w14:textId="521736DE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D206DA" w:rsidP="00D206DA" w:rsidRDefault="00D206DA" w14:paraId="3A60917F" w14:textId="3696A01F">
            <w:pPr>
              <w:rPr>
                <w:b/>
              </w:rPr>
            </w:pPr>
            <w:r w:rsidRPr="00042D63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D206DA" w:rsidTr="00D206DA" w14:paraId="715B78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06DA" w:rsidP="00D206DA" w:rsidRDefault="00D206DA" w14:paraId="7D9C4610" w14:textId="77777777"/>
        </w:tc>
        <w:tc>
          <w:tcPr>
            <w:tcW w:w="7654" w:type="dxa"/>
            <w:gridSpan w:val="2"/>
          </w:tcPr>
          <w:p w:rsidR="00D206DA" w:rsidP="00D206DA" w:rsidRDefault="00D206DA" w14:paraId="6F38CE9E" w14:textId="77777777"/>
        </w:tc>
      </w:tr>
      <w:tr w:rsidR="00D206DA" w:rsidTr="00D206DA" w14:paraId="41E009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06DA" w:rsidP="00D206DA" w:rsidRDefault="00D206DA" w14:paraId="5D2B0FD5" w14:textId="77777777"/>
        </w:tc>
        <w:tc>
          <w:tcPr>
            <w:tcW w:w="7654" w:type="dxa"/>
            <w:gridSpan w:val="2"/>
          </w:tcPr>
          <w:p w:rsidR="00D206DA" w:rsidP="00D206DA" w:rsidRDefault="00D206DA" w14:paraId="580B3AEA" w14:textId="77777777"/>
        </w:tc>
      </w:tr>
      <w:tr w:rsidR="00D206DA" w:rsidTr="00D206DA" w14:paraId="56BA05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06DA" w:rsidP="00D206DA" w:rsidRDefault="00D206DA" w14:paraId="4AD3ECE8" w14:textId="045FECF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20CA6">
              <w:rPr>
                <w:b/>
              </w:rPr>
              <w:t>528</w:t>
            </w:r>
          </w:p>
        </w:tc>
        <w:tc>
          <w:tcPr>
            <w:tcW w:w="7654" w:type="dxa"/>
            <w:gridSpan w:val="2"/>
          </w:tcPr>
          <w:p w:rsidR="00D206DA" w:rsidP="00D206DA" w:rsidRDefault="00D206DA" w14:paraId="3F345BFE" w14:textId="11D7060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20CA6">
              <w:rPr>
                <w:b/>
              </w:rPr>
              <w:t>HET LID VAN DER PLAS</w:t>
            </w:r>
          </w:p>
        </w:tc>
      </w:tr>
      <w:tr w:rsidR="00D206DA" w:rsidTr="00D206DA" w14:paraId="2B6963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06DA" w:rsidP="00D206DA" w:rsidRDefault="00D206DA" w14:paraId="3979897B" w14:textId="77777777"/>
        </w:tc>
        <w:tc>
          <w:tcPr>
            <w:tcW w:w="7654" w:type="dxa"/>
            <w:gridSpan w:val="2"/>
          </w:tcPr>
          <w:p w:rsidR="00D206DA" w:rsidP="00D206DA" w:rsidRDefault="00D206DA" w14:paraId="069C0B47" w14:textId="269B94D2">
            <w:r>
              <w:t>Voorgesteld 21 april 2026</w:t>
            </w:r>
          </w:p>
        </w:tc>
      </w:tr>
      <w:tr w:rsidR="00D206DA" w:rsidTr="00D206DA" w14:paraId="0C1306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06DA" w:rsidP="00D206DA" w:rsidRDefault="00D206DA" w14:paraId="0510B05E" w14:textId="77777777"/>
        </w:tc>
        <w:tc>
          <w:tcPr>
            <w:tcW w:w="7654" w:type="dxa"/>
            <w:gridSpan w:val="2"/>
          </w:tcPr>
          <w:p w:rsidR="00D206DA" w:rsidP="00D206DA" w:rsidRDefault="00D206DA" w14:paraId="6C4AC922" w14:textId="77777777"/>
        </w:tc>
      </w:tr>
      <w:tr w:rsidR="00D206DA" w:rsidTr="00D206DA" w14:paraId="6859C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06DA" w:rsidP="00D206DA" w:rsidRDefault="00D206DA" w14:paraId="50DB0AF1" w14:textId="77777777"/>
        </w:tc>
        <w:tc>
          <w:tcPr>
            <w:tcW w:w="7654" w:type="dxa"/>
            <w:gridSpan w:val="2"/>
          </w:tcPr>
          <w:p w:rsidR="00D206DA" w:rsidP="00D206DA" w:rsidRDefault="00D206DA" w14:paraId="7E3F9591" w14:textId="245B9D56">
            <w:r>
              <w:t>De Kamer,</w:t>
            </w:r>
          </w:p>
        </w:tc>
      </w:tr>
      <w:tr w:rsidR="00D206DA" w:rsidTr="00D206DA" w14:paraId="23B347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06DA" w:rsidP="00D206DA" w:rsidRDefault="00D206DA" w14:paraId="5797B80A" w14:textId="77777777"/>
        </w:tc>
        <w:tc>
          <w:tcPr>
            <w:tcW w:w="7654" w:type="dxa"/>
            <w:gridSpan w:val="2"/>
          </w:tcPr>
          <w:p w:rsidR="00D206DA" w:rsidP="00D206DA" w:rsidRDefault="00D206DA" w14:paraId="727C4015" w14:textId="77777777"/>
        </w:tc>
      </w:tr>
      <w:tr w:rsidR="00D206DA" w:rsidTr="00D206DA" w14:paraId="4E0AD8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06DA" w:rsidP="00D206DA" w:rsidRDefault="00D206DA" w14:paraId="2FC762A2" w14:textId="77777777"/>
        </w:tc>
        <w:tc>
          <w:tcPr>
            <w:tcW w:w="7654" w:type="dxa"/>
            <w:gridSpan w:val="2"/>
          </w:tcPr>
          <w:p w:rsidR="00D206DA" w:rsidP="00D206DA" w:rsidRDefault="00D206DA" w14:paraId="0F1FB260" w14:textId="172C66DB">
            <w:r>
              <w:t>gehoord de beraadslaging,</w:t>
            </w:r>
          </w:p>
        </w:tc>
      </w:tr>
      <w:tr w:rsidR="00997775" w:rsidTr="00D206DA" w14:paraId="243B8E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19E4FC" w14:textId="77777777"/>
        </w:tc>
        <w:tc>
          <w:tcPr>
            <w:tcW w:w="7654" w:type="dxa"/>
            <w:gridSpan w:val="2"/>
          </w:tcPr>
          <w:p w:rsidR="00997775" w:rsidRDefault="00997775" w14:paraId="2972628D" w14:textId="77777777"/>
        </w:tc>
      </w:tr>
      <w:tr w:rsidR="00997775" w:rsidTr="00D206DA" w14:paraId="07DB22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CCC441" w14:textId="77777777"/>
        </w:tc>
        <w:tc>
          <w:tcPr>
            <w:tcW w:w="7654" w:type="dxa"/>
            <w:gridSpan w:val="2"/>
          </w:tcPr>
          <w:p w:rsidR="00D206DA" w:rsidP="00D206DA" w:rsidRDefault="00D206DA" w14:paraId="7FDC8D27" w14:textId="77777777">
            <w:r>
              <w:t>constaterende dat het Duitse parlement een voorstel heeft aangenomen om overheidsfinanciering stop te zetten voor groepen en organisaties die Israël boycotten en antisemitische uitingen doen;</w:t>
            </w:r>
          </w:p>
          <w:p w:rsidR="00520CA6" w:rsidP="00D206DA" w:rsidRDefault="00520CA6" w14:paraId="176B79F0" w14:textId="77777777"/>
          <w:p w:rsidR="00D206DA" w:rsidP="00D206DA" w:rsidRDefault="00D206DA" w14:paraId="4B201B69" w14:textId="77777777">
            <w:r>
              <w:t>verzoekt de regering te onderzoeken waar de eigen geldkraan dichtgedraaid kan worden voor culturele instellingen, groepen en organisaties die Israëlische en Joodse artiesten of instellingen boycotten en/of zich schuldig maken aan antisemitisme of het aanzetten daartoe, en de Kamer daarover te informeren,</w:t>
            </w:r>
          </w:p>
          <w:p w:rsidR="00520CA6" w:rsidP="00D206DA" w:rsidRDefault="00520CA6" w14:paraId="386AF28F" w14:textId="77777777"/>
          <w:p w:rsidR="00D206DA" w:rsidP="00D206DA" w:rsidRDefault="00D206DA" w14:paraId="29C869EE" w14:textId="77777777">
            <w:r>
              <w:t>en gaat over tot de orde van de dag.</w:t>
            </w:r>
          </w:p>
          <w:p w:rsidR="00520CA6" w:rsidP="00D206DA" w:rsidRDefault="00520CA6" w14:paraId="4CB585CC" w14:textId="77777777"/>
          <w:p w:rsidR="00997775" w:rsidP="00D206DA" w:rsidRDefault="00D206DA" w14:paraId="1991C263" w14:textId="6ADAC87C">
            <w:r>
              <w:t>Van der Plas</w:t>
            </w:r>
          </w:p>
        </w:tc>
      </w:tr>
    </w:tbl>
    <w:p w:rsidR="00997775" w:rsidRDefault="00997775" w14:paraId="7CC5E2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D235" w14:textId="77777777" w:rsidR="00D206DA" w:rsidRDefault="00D206DA">
      <w:pPr>
        <w:spacing w:line="20" w:lineRule="exact"/>
      </w:pPr>
    </w:p>
  </w:endnote>
  <w:endnote w:type="continuationSeparator" w:id="0">
    <w:p w14:paraId="6A3E87D3" w14:textId="77777777" w:rsidR="00D206DA" w:rsidRDefault="00D206D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6C8CD4" w14:textId="77777777" w:rsidR="00D206DA" w:rsidRDefault="00D206D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48D5" w14:textId="77777777" w:rsidR="00D206DA" w:rsidRDefault="00D206D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19BDC7" w14:textId="77777777" w:rsidR="00D206DA" w:rsidRDefault="00D20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DA"/>
    <w:rsid w:val="00133FCE"/>
    <w:rsid w:val="00185AA1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20CA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06DA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9626F"/>
  <w15:docId w15:val="{925F5615-4FEF-4582-B9BC-44BAB2A8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2026-04-22T07:01:00.0000000Z</dcterms:created>
  <dcterms:modified xsi:type="dcterms:W3CDTF">2026-04-22T07:26:00.0000000Z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