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6D27BF" w14:paraId="6CB5803A" w14:textId="77777777"/>
    <w:p w:rsidR="0057215F" w14:paraId="0A050F55" w14:textId="77777777">
      <w:r>
        <w:t>Hierbij bied ik u</w:t>
      </w:r>
      <w:r w:rsidR="006D27BF">
        <w:t xml:space="preserve"> mede namens de staatssecretaris van Binnenlandse Zaken en Koninkrijksrelaties</w:t>
      </w:r>
      <w:r>
        <w:t xml:space="preserve"> de beantwoording aan van de schriftelijke Kamervragen over de eerste suppletoire begroting 2026 </w:t>
      </w:r>
      <w:r w:rsidRPr="00E94A0B">
        <w:t>van Binnenlandse Zaken en Koninkrijksrelaties (VII)</w:t>
      </w:r>
      <w:r w:rsidRPr="00E94A0B" w:rsidR="00434346">
        <w:t>.</w:t>
      </w:r>
    </w:p>
    <w:p w:rsidR="0057215F" w14:paraId="7F29F6D5" w14:textId="77777777">
      <w:pPr>
        <w:pStyle w:val="WitregelW1bodytekst"/>
      </w:pPr>
    </w:p>
    <w:p w:rsidR="0057215F" w14:paraId="07EF4A1C" w14:textId="77777777"/>
    <w:p w:rsidR="0057215F" w14:paraId="01FACA0D" w14:textId="77777777">
      <w:r>
        <w:t xml:space="preserve">De </w:t>
      </w:r>
      <w:r w:rsidR="00255E3B">
        <w:t>m</w:t>
      </w:r>
      <w:r>
        <w:t>inister van Binnenlandse Zaken en Koninkrijksrelaties</w:t>
      </w:r>
      <w:r>
        <w:rPr>
          <w:i/>
        </w:rPr>
        <w:t>,</w:t>
      </w:r>
    </w:p>
    <w:p w:rsidR="0057215F" w14:paraId="0D25F8D7" w14:textId="77777777"/>
    <w:p w:rsidR="0057215F" w14:paraId="04C818B8" w14:textId="77777777"/>
    <w:p w:rsidR="0057215F" w14:paraId="0B68EF54" w14:textId="77777777"/>
    <w:p w:rsidR="0057215F" w14:paraId="53B21F57" w14:textId="77777777"/>
    <w:p w:rsidR="00255E3B" w14:paraId="73693DE3" w14:textId="77777777"/>
    <w:p w:rsidR="0057215F" w14:paraId="27781099" w14:textId="77777777">
      <w:r>
        <w:t>P</w:t>
      </w:r>
      <w:r w:rsidR="00255E3B">
        <w:t>ieter</w:t>
      </w:r>
      <w:r>
        <w:t xml:space="preserve"> Heerma</w:t>
      </w:r>
    </w:p>
    <w:p w:rsidR="0057215F" w14:paraId="44217D0C" w14:textId="77777777"/>
    <w:p w:rsidR="0057215F" w14:paraId="53C7096E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61EC7" w14:paraId="4E4474F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215F" w14:paraId="4860461C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61EC7" w14:paraId="6B3B6FF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61EC7" w14:paraId="0A61BA8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215F" w14:paraId="4D63A5F6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215F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57215F" w14:textId="77777777">
                          <w:pPr>
                            <w:pStyle w:val="WitregelW2"/>
                          </w:pPr>
                        </w:p>
                        <w:p w:rsidR="0057215F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57215F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6328FB">
                            <w:t>17 april 2026</w:t>
                          </w:r>
                          <w:r w:rsidR="006328FB">
                            <w:fldChar w:fldCharType="end"/>
                          </w:r>
                        </w:p>
                        <w:p w:rsidR="0057215F" w14:textId="77777777">
                          <w:pPr>
                            <w:pStyle w:val="WitregelW1"/>
                          </w:pPr>
                        </w:p>
                        <w:p w:rsidR="0057215F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A0349E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328FB">
                            <w:t>2026-0000179372</w:t>
                          </w:r>
                          <w:r w:rsidR="006328F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57215F" w14:paraId="7895EC2E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57215F" w14:paraId="2A92906E" w14:textId="77777777">
                    <w:pPr>
                      <w:pStyle w:val="WitregelW2"/>
                    </w:pPr>
                  </w:p>
                  <w:p w:rsidR="0057215F" w14:paraId="53BB9F35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57215F" w14:paraId="5FD78686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6328FB">
                      <w:t>17 april 2026</w:t>
                    </w:r>
                    <w:r w:rsidR="006328FB">
                      <w:fldChar w:fldCharType="end"/>
                    </w:r>
                  </w:p>
                  <w:p w:rsidR="0057215F" w14:paraId="6A50AD73" w14:textId="77777777">
                    <w:pPr>
                      <w:pStyle w:val="WitregelW1"/>
                    </w:pPr>
                  </w:p>
                  <w:p w:rsidR="0057215F" w14:paraId="341B0EC3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A0349E" w14:paraId="0D121D98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328FB">
                      <w:t>2026-0000179372</w:t>
                    </w:r>
                    <w:r w:rsidR="006328FB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6642" w14:paraId="003BBBA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286642" w14:paraId="7625CE7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349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A0349E" w14:paraId="02490426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215F" w14:paraId="1818049A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215F" w14:paraId="58347995" w14:textId="77777777">
                          <w:r>
                            <w:t>Aan de Voorzitter van de Tweede Kamer der Staten-Generaal</w:t>
                          </w:r>
                        </w:p>
                        <w:p w:rsidR="0057215F" w14:paraId="7029249D" w14:textId="77777777">
                          <w:r>
                            <w:t xml:space="preserve">Postbus </w:t>
                          </w:r>
                          <w:r w:rsidR="00286642">
                            <w:t>20018</w:t>
                          </w:r>
                        </w:p>
                        <w:p w:rsidR="0057215F" w14:paraId="756E92EB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57215F" w14:paraId="3E196FCE" w14:textId="77777777">
                    <w:r>
                      <w:t>Aan de Voorzitter van de Tweede Kamer der Staten-Generaal</w:t>
                    </w:r>
                  </w:p>
                  <w:p w:rsidR="0057215F" w14:paraId="70E31663" w14:textId="6243305F">
                    <w:r>
                      <w:t xml:space="preserve">Postbus </w:t>
                    </w:r>
                    <w:r w:rsidR="00286642">
                      <w:t>20018</w:t>
                    </w:r>
                  </w:p>
                  <w:p w:rsidR="0057215F" w14:paraId="52DECB06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ragraph">
                <wp:posOffset>3352800</wp:posOffset>
              </wp:positionV>
              <wp:extent cx="4787900" cy="7810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781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4CBF9E6F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7215F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7215F" w14:textId="77777777">
                                <w:r>
                                  <w:t>17 april 2026</w:t>
                                </w:r>
                              </w:p>
                            </w:tc>
                          </w:tr>
                          <w:tr w14:paraId="2C4B6EBF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7215F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7215F" w14:textId="77777777">
                                <w:r>
                                  <w:t>Beantwoording schriftelijke Kamervragen over de eerste suppletoire begroting 2026 van Binnenlandse Zaken en Koninkrijksrelaties (VII)</w:t>
                                </w:r>
                              </w:p>
                            </w:tc>
                          </w:tr>
                        </w:tbl>
                        <w:p w:rsidR="0028664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61.5pt;margin-top:264pt;margin-left:79.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4CBF9E6E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7215F" w14:paraId="65438EFA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7215F" w14:paraId="6BD10527" w14:textId="77777777">
                          <w:r>
                            <w:t>17 april 2026</w:t>
                          </w:r>
                        </w:p>
                      </w:tc>
                    </w:tr>
                    <w:tr w14:paraId="2C4B6EBE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7215F" w14:paraId="6E2DC623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7215F" w14:paraId="6D17274C" w14:textId="77777777">
                          <w:r>
                            <w:t>Beantwoording schriftelijke Kamervragen over de eerste suppletoire begroting 2026 van Binnenlandse Zaken en Koninkrijksrelaties (VII)</w:t>
                          </w:r>
                        </w:p>
                      </w:tc>
                    </w:tr>
                  </w:tbl>
                  <w:p w:rsidR="00286642" w14:paraId="64E44AA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215F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57215F" w14:textId="77777777">
                          <w:pPr>
                            <w:pStyle w:val="WitregelW1"/>
                          </w:pPr>
                        </w:p>
                        <w:p w:rsidR="0057215F" w:rsidRPr="0028664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86642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57215F" w:rsidRPr="0028664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86642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57215F" w:rsidRPr="0028664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86642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57215F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57215F" w14:textId="77777777">
                          <w:pPr>
                            <w:pStyle w:val="WitregelW2"/>
                          </w:pPr>
                        </w:p>
                        <w:p w:rsidR="0057215F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A0349E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328FB">
                            <w:t>2026-0000179372</w:t>
                          </w:r>
                          <w:r w:rsidR="006328FB">
                            <w:fldChar w:fldCharType="end"/>
                          </w:r>
                        </w:p>
                        <w:p w:rsidR="0057215F" w14:textId="77777777">
                          <w:pPr>
                            <w:pStyle w:val="WitregelW1"/>
                          </w:pPr>
                        </w:p>
                        <w:p w:rsidR="0057215F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57215F" w:rsidP="00286642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57215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57215F" w14:paraId="1B59D8C6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57215F" w14:paraId="60DDD4C8" w14:textId="77777777">
                    <w:pPr>
                      <w:pStyle w:val="WitregelW1"/>
                    </w:pPr>
                  </w:p>
                  <w:p w:rsidR="0057215F" w:rsidRPr="00286642" w14:paraId="3938E6FB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86642">
                      <w:rPr>
                        <w:lang w:val="de-DE"/>
                      </w:rPr>
                      <w:t>Turfmarkt 147</w:t>
                    </w:r>
                  </w:p>
                  <w:p w:rsidR="0057215F" w:rsidRPr="00286642" w14:paraId="5701FB5B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86642">
                      <w:rPr>
                        <w:lang w:val="de-DE"/>
                      </w:rPr>
                      <w:t>2511 DP Den Haag</w:t>
                    </w:r>
                  </w:p>
                  <w:p w:rsidR="0057215F" w:rsidRPr="00286642" w14:paraId="0214B98A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86642">
                      <w:rPr>
                        <w:lang w:val="de-DE"/>
                      </w:rPr>
                      <w:t>Postbus 20011</w:t>
                    </w:r>
                  </w:p>
                  <w:p w:rsidR="0057215F" w14:paraId="701E90B0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57215F" w14:paraId="5FA19A90" w14:textId="77777777">
                    <w:pPr>
                      <w:pStyle w:val="WitregelW2"/>
                    </w:pPr>
                  </w:p>
                  <w:p w:rsidR="0057215F" w14:paraId="55B362FF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A0349E" w14:paraId="5DE9C4ED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328FB">
                      <w:t>2026-0000179372</w:t>
                    </w:r>
                    <w:r w:rsidR="006328FB">
                      <w:fldChar w:fldCharType="end"/>
                    </w:r>
                  </w:p>
                  <w:p w:rsidR="0057215F" w14:paraId="6C348E56" w14:textId="77777777">
                    <w:pPr>
                      <w:pStyle w:val="WitregelW1"/>
                    </w:pPr>
                  </w:p>
                  <w:p w:rsidR="0057215F" w14:paraId="37457C11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57215F" w:rsidP="00286642" w14:paraId="7FB577B5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57215F" w14:paraId="6FBE4B4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6642" w14:paraId="39C524E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286642" w14:paraId="3ACA118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349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A0349E" w14:paraId="4E0739C3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215F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629347644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29347644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57215F" w14:paraId="5B62C74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215F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37954868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7954868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57215F" w14:paraId="117071AC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215F" w14:paraId="30C36975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57215F" w14:paraId="4E742403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D9A50216"/>
    <w:multiLevelType w:val="multilevel"/>
    <w:tmpl w:val="22679943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C636AAF"/>
    <w:multiLevelType w:val="multilevel"/>
    <w:tmpl w:val="B22B304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526F7932"/>
    <w:multiLevelType w:val="multilevel"/>
    <w:tmpl w:val="652CA07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5A731214"/>
    <w:multiLevelType w:val="multilevel"/>
    <w:tmpl w:val="D5FE4E2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742070642">
    <w:abstractNumId w:val="2"/>
  </w:num>
  <w:num w:numId="2" w16cid:durableId="2021809974">
    <w:abstractNumId w:val="1"/>
  </w:num>
  <w:num w:numId="3" w16cid:durableId="1331522639">
    <w:abstractNumId w:val="3"/>
  </w:num>
  <w:num w:numId="4" w16cid:durableId="61776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42"/>
    <w:rsid w:val="00045F5B"/>
    <w:rsid w:val="00086312"/>
    <w:rsid w:val="00153861"/>
    <w:rsid w:val="00162335"/>
    <w:rsid w:val="00194F91"/>
    <w:rsid w:val="00255E3B"/>
    <w:rsid w:val="00263287"/>
    <w:rsid w:val="00286642"/>
    <w:rsid w:val="00372BF0"/>
    <w:rsid w:val="00376B7A"/>
    <w:rsid w:val="00381E0E"/>
    <w:rsid w:val="003D403B"/>
    <w:rsid w:val="00434346"/>
    <w:rsid w:val="004B7E07"/>
    <w:rsid w:val="0057215F"/>
    <w:rsid w:val="005A11E7"/>
    <w:rsid w:val="006328FB"/>
    <w:rsid w:val="006D27BF"/>
    <w:rsid w:val="006D2815"/>
    <w:rsid w:val="00741B00"/>
    <w:rsid w:val="00794F29"/>
    <w:rsid w:val="008C43CC"/>
    <w:rsid w:val="008D51E2"/>
    <w:rsid w:val="009061C1"/>
    <w:rsid w:val="00961EC7"/>
    <w:rsid w:val="009A1CA5"/>
    <w:rsid w:val="00A0349E"/>
    <w:rsid w:val="00A81B60"/>
    <w:rsid w:val="00AA17C4"/>
    <w:rsid w:val="00B56571"/>
    <w:rsid w:val="00BE1A41"/>
    <w:rsid w:val="00E94A0B"/>
    <w:rsid w:val="00F32EFB"/>
    <w:rsid w:val="00FF4645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91C724"/>
  <w15:docId w15:val="{A3955D4F-917A-4F93-9679-368EBD8A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28664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28664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28664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286642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55E3B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278</ap:Characters>
  <ap:DocSecurity>0</ap:DocSecurity>
  <ap:Lines>2</ap:Lines>
  <ap:Paragraphs>1</ap:Paragraphs>
  <ap:ScaleCrop>false</ap:ScaleCrop>
  <ap:LinksUpToDate>false</ap:LinksUpToDate>
  <ap:CharactersWithSpaces>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2026-04-17T14:17:00.0000000Z</dcterms:created>
  <dcterms:modified xsi:type="dcterms:W3CDTF">2026-04-17T14:17:00.0000000Z</dcterms:modified>
  <dc:creator/>
  <lastModifiedBy/>
  <dc:description>------------------------</dc:description>
  <dc:subject/>
  <keywords/>
  <version/>
  <category/>
</coreProperties>
</file>