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B6290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43393C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9BA4E8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475D0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F55AA5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42DAC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6D4938F" w14:textId="77777777"/>
        </w:tc>
      </w:tr>
      <w:tr w:rsidR="0028220F" w:rsidTr="0065630E" w14:paraId="62C056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746D0AD" w14:textId="77777777"/>
        </w:tc>
      </w:tr>
      <w:tr w:rsidR="0028220F" w:rsidTr="0065630E" w14:paraId="341FCC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7C4AFD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F9BB948" w14:textId="77777777">
            <w:pPr>
              <w:rPr>
                <w:b/>
              </w:rPr>
            </w:pPr>
          </w:p>
        </w:tc>
      </w:tr>
      <w:tr w:rsidR="0028220F" w:rsidTr="0065630E" w14:paraId="6A50FF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62F2E" w14:paraId="42FA35A6" w14:textId="5070C743">
            <w:pPr>
              <w:rPr>
                <w:b/>
              </w:rPr>
            </w:pPr>
            <w:r w:rsidRPr="00262F2E">
              <w:rPr>
                <w:b/>
              </w:rPr>
              <w:t>34</w:t>
            </w:r>
            <w:r>
              <w:rPr>
                <w:b/>
              </w:rPr>
              <w:t xml:space="preserve"> </w:t>
            </w:r>
            <w:r w:rsidRPr="00262F2E">
              <w:rPr>
                <w:b/>
              </w:rPr>
              <w:t>352</w:t>
            </w:r>
          </w:p>
        </w:tc>
        <w:tc>
          <w:tcPr>
            <w:tcW w:w="8647" w:type="dxa"/>
            <w:gridSpan w:val="2"/>
          </w:tcPr>
          <w:p w:rsidRPr="00262F2E" w:rsidR="0028220F" w:rsidP="0065630E" w:rsidRDefault="00262F2E" w14:paraId="13E8F022" w14:textId="3E63D2BB">
            <w:pPr>
              <w:rPr>
                <w:b/>
                <w:bCs/>
              </w:rPr>
            </w:pPr>
            <w:r w:rsidRPr="00262F2E">
              <w:rPr>
                <w:b/>
                <w:bCs/>
              </w:rPr>
              <w:t>Uitvoering en evaluatie Participatiewet</w:t>
            </w:r>
          </w:p>
        </w:tc>
      </w:tr>
      <w:tr w:rsidR="0028220F" w:rsidTr="0065630E" w14:paraId="3F598F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583FFF" w14:textId="77777777"/>
        </w:tc>
        <w:tc>
          <w:tcPr>
            <w:tcW w:w="8647" w:type="dxa"/>
            <w:gridSpan w:val="2"/>
          </w:tcPr>
          <w:p w:rsidRPr="00262F2E" w:rsidR="0028220F" w:rsidP="0065630E" w:rsidRDefault="0028220F" w14:paraId="149BFD85" w14:textId="77777777">
            <w:pPr>
              <w:rPr>
                <w:b/>
                <w:bCs/>
              </w:rPr>
            </w:pPr>
          </w:p>
        </w:tc>
      </w:tr>
      <w:tr w:rsidR="0028220F" w:rsidTr="0065630E" w14:paraId="470CE6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E93702" w14:textId="77777777"/>
        </w:tc>
        <w:tc>
          <w:tcPr>
            <w:tcW w:w="8647" w:type="dxa"/>
            <w:gridSpan w:val="2"/>
          </w:tcPr>
          <w:p w:rsidR="0028220F" w:rsidP="0065630E" w:rsidRDefault="0028220F" w14:paraId="32F04828" w14:textId="77777777"/>
        </w:tc>
      </w:tr>
      <w:tr w:rsidR="0028220F" w:rsidTr="0065630E" w14:paraId="25981D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FCFA6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81F83DC" w14:textId="45DEF33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62F2E">
              <w:rPr>
                <w:b/>
              </w:rPr>
              <w:t>HET LID LAHLAH C.S.</w:t>
            </w:r>
          </w:p>
          <w:p w:rsidR="0028220F" w:rsidP="0065630E" w:rsidRDefault="0028220F" w14:paraId="3C12501C" w14:textId="6F2F9B8A">
            <w:pPr>
              <w:rPr>
                <w:b/>
              </w:rPr>
            </w:pPr>
            <w:r>
              <w:t xml:space="preserve">Ter vervanging van die gedrukt onder nr. </w:t>
            </w:r>
            <w:r w:rsidR="00262F2E">
              <w:t>352</w:t>
            </w:r>
          </w:p>
        </w:tc>
      </w:tr>
      <w:tr w:rsidR="0028220F" w:rsidTr="0065630E" w14:paraId="50AD82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9FAEF3" w14:textId="77777777"/>
        </w:tc>
        <w:tc>
          <w:tcPr>
            <w:tcW w:w="8647" w:type="dxa"/>
            <w:gridSpan w:val="2"/>
          </w:tcPr>
          <w:p w:rsidR="0028220F" w:rsidP="0065630E" w:rsidRDefault="0028220F" w14:paraId="24078CB3" w14:textId="77777777">
            <w:r>
              <w:t xml:space="preserve">Voorgesteld </w:t>
            </w:r>
          </w:p>
        </w:tc>
      </w:tr>
      <w:tr w:rsidR="0028220F" w:rsidTr="0065630E" w14:paraId="1B21B6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742951" w14:textId="77777777"/>
        </w:tc>
        <w:tc>
          <w:tcPr>
            <w:tcW w:w="8647" w:type="dxa"/>
            <w:gridSpan w:val="2"/>
          </w:tcPr>
          <w:p w:rsidR="0028220F" w:rsidP="0065630E" w:rsidRDefault="0028220F" w14:paraId="2261C079" w14:textId="77777777"/>
        </w:tc>
      </w:tr>
      <w:tr w:rsidR="0028220F" w:rsidTr="0065630E" w14:paraId="316BF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6ADB93" w14:textId="77777777"/>
        </w:tc>
        <w:tc>
          <w:tcPr>
            <w:tcW w:w="8647" w:type="dxa"/>
            <w:gridSpan w:val="2"/>
          </w:tcPr>
          <w:p w:rsidR="0028220F" w:rsidP="0065630E" w:rsidRDefault="0028220F" w14:paraId="59767B7B" w14:textId="77777777">
            <w:r>
              <w:t>De Kamer,</w:t>
            </w:r>
          </w:p>
        </w:tc>
      </w:tr>
      <w:tr w:rsidR="0028220F" w:rsidTr="0065630E" w14:paraId="2D7964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375F07" w14:textId="77777777"/>
        </w:tc>
        <w:tc>
          <w:tcPr>
            <w:tcW w:w="8647" w:type="dxa"/>
            <w:gridSpan w:val="2"/>
          </w:tcPr>
          <w:p w:rsidR="0028220F" w:rsidP="0065630E" w:rsidRDefault="0028220F" w14:paraId="6545451D" w14:textId="77777777"/>
        </w:tc>
      </w:tr>
      <w:tr w:rsidR="0028220F" w:rsidTr="0065630E" w14:paraId="408E97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1F71BD" w14:textId="77777777"/>
        </w:tc>
        <w:tc>
          <w:tcPr>
            <w:tcW w:w="8647" w:type="dxa"/>
            <w:gridSpan w:val="2"/>
          </w:tcPr>
          <w:p w:rsidR="0028220F" w:rsidP="0065630E" w:rsidRDefault="0028220F" w14:paraId="425B3860" w14:textId="77777777">
            <w:r>
              <w:t>gehoord de beraadslaging,</w:t>
            </w:r>
          </w:p>
        </w:tc>
      </w:tr>
      <w:tr w:rsidR="0028220F" w:rsidTr="0065630E" w14:paraId="0D8421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47FE04" w14:textId="77777777"/>
        </w:tc>
        <w:tc>
          <w:tcPr>
            <w:tcW w:w="8647" w:type="dxa"/>
            <w:gridSpan w:val="2"/>
          </w:tcPr>
          <w:p w:rsidR="0028220F" w:rsidP="0065630E" w:rsidRDefault="0028220F" w14:paraId="19E8A810" w14:textId="77777777"/>
        </w:tc>
      </w:tr>
      <w:tr w:rsidR="0028220F" w:rsidTr="0065630E" w14:paraId="4C3F43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0C44E9" w14:textId="77777777"/>
        </w:tc>
        <w:tc>
          <w:tcPr>
            <w:tcW w:w="8647" w:type="dxa"/>
            <w:gridSpan w:val="2"/>
          </w:tcPr>
          <w:p w:rsidR="00262F2E" w:rsidP="00262F2E" w:rsidRDefault="00262F2E" w14:paraId="569CFC95" w14:textId="77777777">
            <w:r>
              <w:t xml:space="preserve">constaterende dat er structurele middelen voor proactieve dienstverlening in de bijstand waren gereserveerd, oplopend tot € 30,1 miljoen in 2030; </w:t>
            </w:r>
          </w:p>
          <w:p w:rsidR="00262F2E" w:rsidP="00262F2E" w:rsidRDefault="00262F2E" w14:paraId="7402BE16" w14:textId="77777777"/>
          <w:p w:rsidR="00262F2E" w:rsidP="00262F2E" w:rsidRDefault="00262F2E" w14:paraId="5F92B758" w14:textId="77777777">
            <w:r>
              <w:t xml:space="preserve">constaterende dat deze middelen in de huidige begroting niet langer beschikbaar zijn;  </w:t>
            </w:r>
          </w:p>
          <w:p w:rsidR="00262F2E" w:rsidP="00262F2E" w:rsidRDefault="00262F2E" w14:paraId="1A90954B" w14:textId="77777777">
            <w:r>
              <w:t xml:space="preserve">constaterende dat naar schatting circa 150.000 mensen recht hebben op bijstand maar daar geen gebruik van maken; </w:t>
            </w:r>
          </w:p>
          <w:p w:rsidR="00262F2E" w:rsidP="00262F2E" w:rsidRDefault="00262F2E" w14:paraId="39FCF69A" w14:textId="77777777"/>
          <w:p w:rsidR="00262F2E" w:rsidP="00262F2E" w:rsidRDefault="00262F2E" w14:paraId="37BC2E6C" w14:textId="77777777">
            <w:r>
              <w:t xml:space="preserve">overwegende dat proactieve dienstverlening eraan bijdraagt dat mensen die recht hebben op bijstand tijdig in beeld komen en niet onnodig onder het bestaansminimum leven; </w:t>
            </w:r>
          </w:p>
          <w:p w:rsidR="00262F2E" w:rsidP="00262F2E" w:rsidRDefault="00262F2E" w14:paraId="215EBBA6" w14:textId="77777777"/>
          <w:p w:rsidR="00262F2E" w:rsidP="00262F2E" w:rsidRDefault="00262F2E" w14:paraId="494DA659" w14:textId="77777777">
            <w:r>
              <w:t xml:space="preserve">overwegende dat juist de bijstand het laatste vangnet vormt voor mensen zonder andere inkomsten; </w:t>
            </w:r>
          </w:p>
          <w:p w:rsidR="00262F2E" w:rsidP="00262F2E" w:rsidRDefault="00262F2E" w14:paraId="36044DF5" w14:textId="77777777"/>
          <w:p w:rsidR="00262F2E" w:rsidP="00262F2E" w:rsidRDefault="00262F2E" w14:paraId="42F37840" w14:textId="77777777">
            <w:r>
              <w:t xml:space="preserve">verzoekt de regering alternatieven in kaart te brengen voor de bezuinigingen op de bijstand in de Wet proactieve  dienstverlening en deze voor de wetsbehandeling met de Kamer te delen, </w:t>
            </w:r>
          </w:p>
          <w:p w:rsidR="00262F2E" w:rsidP="00262F2E" w:rsidRDefault="00262F2E" w14:paraId="5D5B3C95" w14:textId="77777777"/>
          <w:p w:rsidR="00262F2E" w:rsidP="00262F2E" w:rsidRDefault="00262F2E" w14:paraId="115919E0" w14:textId="77777777">
            <w:r>
              <w:t xml:space="preserve">en gaat over tot de orde van de dag. </w:t>
            </w:r>
          </w:p>
          <w:p w:rsidR="00262F2E" w:rsidP="00262F2E" w:rsidRDefault="00262F2E" w14:paraId="1FE81EFA" w14:textId="77777777"/>
          <w:p w:rsidR="00262F2E" w:rsidP="00262F2E" w:rsidRDefault="00262F2E" w14:paraId="22426C0F" w14:textId="77777777">
            <w:r>
              <w:t xml:space="preserve">Lahlah </w:t>
            </w:r>
          </w:p>
          <w:p w:rsidR="00262F2E" w:rsidP="00262F2E" w:rsidRDefault="00AA26EB" w14:paraId="69385270" w14:textId="2E417DEC">
            <w:r>
              <w:t xml:space="preserve">Jimmy </w:t>
            </w:r>
            <w:r w:rsidR="00262F2E">
              <w:t xml:space="preserve">Dijk  </w:t>
            </w:r>
          </w:p>
          <w:p w:rsidR="00262F2E" w:rsidP="00262F2E" w:rsidRDefault="00262F2E" w14:paraId="30BF8E78" w14:textId="77777777">
            <w:r>
              <w:t>Ceder</w:t>
            </w:r>
          </w:p>
          <w:p w:rsidR="00262F2E" w:rsidP="00262F2E" w:rsidRDefault="00262F2E" w14:paraId="3FC96E21" w14:textId="77777777">
            <w:r>
              <w:t xml:space="preserve"> </w:t>
            </w:r>
          </w:p>
          <w:p w:rsidR="0028220F" w:rsidP="0065630E" w:rsidRDefault="0028220F" w14:paraId="6EBC636D" w14:textId="77777777"/>
        </w:tc>
      </w:tr>
    </w:tbl>
    <w:p w:rsidRPr="0028220F" w:rsidR="004A4819" w:rsidP="0028220F" w:rsidRDefault="004A4819" w14:paraId="31FC770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814F" w14:textId="77777777" w:rsidR="00262F2E" w:rsidRDefault="00262F2E">
      <w:pPr>
        <w:spacing w:line="20" w:lineRule="exact"/>
      </w:pPr>
    </w:p>
  </w:endnote>
  <w:endnote w:type="continuationSeparator" w:id="0">
    <w:p w14:paraId="56BD1F49" w14:textId="77777777" w:rsidR="00262F2E" w:rsidRDefault="00262F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2C10C9" w14:textId="77777777" w:rsidR="00262F2E" w:rsidRDefault="00262F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69322" w14:textId="77777777" w:rsidR="00262F2E" w:rsidRDefault="00262F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657878" w14:textId="77777777" w:rsidR="00262F2E" w:rsidRDefault="00262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2E"/>
    <w:rsid w:val="00027E9C"/>
    <w:rsid w:val="00062708"/>
    <w:rsid w:val="00063162"/>
    <w:rsid w:val="00083EA7"/>
    <w:rsid w:val="00095EFA"/>
    <w:rsid w:val="000A09D6"/>
    <w:rsid w:val="000C1E41"/>
    <w:rsid w:val="000C619A"/>
    <w:rsid w:val="00161AE3"/>
    <w:rsid w:val="001C5EB3"/>
    <w:rsid w:val="001D1AB1"/>
    <w:rsid w:val="002002E7"/>
    <w:rsid w:val="00262F2E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A26EB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B3CA3"/>
  <w15:docId w15:val="{071E8075-D3BB-4690-B498-5CE8E0F3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994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2026-04-17T09:42:00.0000000Z</dcterms:created>
  <dcterms:modified xsi:type="dcterms:W3CDTF">2026-04-17T12:46:00.0000000Z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