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C8C" w:rsidP="00D14CE9" w:rsidRDefault="006D3C8C" w14:paraId="5BA79FDB" w14:textId="77777777">
      <w:pPr>
        <w:pStyle w:val="Documenttitelblauw"/>
        <w:spacing w:line="260" w:lineRule="exact"/>
        <w:rPr>
          <w:sz w:val="18"/>
          <w:szCs w:val="18"/>
        </w:rPr>
      </w:pPr>
    </w:p>
    <w:p w:rsidRPr="00E04B25" w:rsidR="00E84542" w:rsidP="00D14CE9" w:rsidRDefault="00FE0CC1" w14:paraId="72F7DB65" w14:textId="0B192BE2">
      <w:pPr>
        <w:pStyle w:val="Documenttitelblauw"/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>Aan</w:t>
      </w:r>
      <w:r w:rsidRPr="00E04B25" w:rsidR="001B780E">
        <w:rPr>
          <w:sz w:val="18"/>
          <w:szCs w:val="18"/>
        </w:rPr>
        <w:t>leiding</w:t>
      </w:r>
      <w:r w:rsidRPr="00E04B25" w:rsidR="00C008A1">
        <w:rPr>
          <w:sz w:val="18"/>
          <w:szCs w:val="18"/>
        </w:rPr>
        <w:t xml:space="preserve"> </w:t>
      </w:r>
    </w:p>
    <w:p w:rsidR="00622A05" w:rsidP="00C1344B" w:rsidRDefault="004D53F1" w14:paraId="60EB32FC" w14:textId="30C7FD04">
      <w:pPr>
        <w:spacing w:line="260" w:lineRule="exact"/>
      </w:pPr>
      <w:r>
        <w:t xml:space="preserve">Op </w:t>
      </w:r>
      <w:r w:rsidR="00547CC1">
        <w:t xml:space="preserve">9 december 2025 </w:t>
      </w:r>
      <w:r>
        <w:t xml:space="preserve">heeft de commissie </w:t>
      </w:r>
      <w:r w:rsidR="00061FF3">
        <w:t xml:space="preserve">de voorbereidingsgroep Nationaal Burgerberaad Klimaat ingesteld, bestaande uit de leden Klos, </w:t>
      </w:r>
      <w:r w:rsidR="00AB5858">
        <w:t>Kröger en Teunissen, belast met</w:t>
      </w:r>
      <w:r w:rsidR="00C20A8B">
        <w:t xml:space="preserve"> </w:t>
      </w:r>
      <w:r w:rsidRPr="00CD7093" w:rsidR="00CD7093">
        <w:t>het doen van voorstellen voor de in te zetten kennisinstrumenten en -activiteiten ter voorbereiding op het debat in de Kamer</w:t>
      </w:r>
      <w:r w:rsidR="00C20A8B">
        <w:t>.</w:t>
      </w:r>
    </w:p>
    <w:p w:rsidR="00030723" w:rsidP="000E42B7" w:rsidRDefault="00030723" w14:paraId="13BF740F" w14:textId="168AFEE6">
      <w:pPr>
        <w:spacing w:line="260" w:lineRule="exact"/>
      </w:pPr>
    </w:p>
    <w:p w:rsidR="00C20A8B" w:rsidP="000E42B7" w:rsidRDefault="00C20A8B" w14:paraId="1F3B3034" w14:textId="644099EB">
      <w:pPr>
        <w:spacing w:line="260" w:lineRule="exact"/>
      </w:pPr>
      <w:r>
        <w:t xml:space="preserve">De verwachting is dat </w:t>
      </w:r>
      <w:r w:rsidR="009251A4">
        <w:t xml:space="preserve">het kabinet de reactie op </w:t>
      </w:r>
      <w:hyperlink w:history="1" r:id="rId9">
        <w:r w:rsidRPr="00B408F8" w:rsidR="00F53447">
          <w:rPr>
            <w:rStyle w:val="Hyperlink"/>
          </w:rPr>
          <w:t>het advies van het Nationaal Burgerberaad Klimaat</w:t>
        </w:r>
      </w:hyperlink>
      <w:r w:rsidR="00F53447">
        <w:t xml:space="preserve"> </w:t>
      </w:r>
      <w:r w:rsidR="002C42AA">
        <w:t xml:space="preserve">uiterlijk 1 juni </w:t>
      </w:r>
      <w:r w:rsidR="008533F9">
        <w:t xml:space="preserve">2026 </w:t>
      </w:r>
      <w:r w:rsidR="002C42AA">
        <w:t xml:space="preserve">bij de Kamer </w:t>
      </w:r>
      <w:r w:rsidR="00116084">
        <w:t xml:space="preserve">zal </w:t>
      </w:r>
      <w:r w:rsidR="009251A4">
        <w:t>indien.</w:t>
      </w:r>
      <w:r w:rsidR="002C42AA">
        <w:t xml:space="preserve"> </w:t>
      </w:r>
      <w:r w:rsidR="00174AE2">
        <w:t xml:space="preserve">De voorbereidingsgroep stelt voor </w:t>
      </w:r>
      <w:r w:rsidR="008533F9">
        <w:t xml:space="preserve">om </w:t>
      </w:r>
      <w:r w:rsidR="00174AE2">
        <w:t xml:space="preserve">voorafgaand aan </w:t>
      </w:r>
      <w:r w:rsidR="0073254E">
        <w:t>de indiening van de kabinetsreactie bij de Kamer</w:t>
      </w:r>
      <w:r w:rsidR="009074B9">
        <w:t xml:space="preserve"> een </w:t>
      </w:r>
      <w:r w:rsidR="00682FD6">
        <w:t xml:space="preserve">besloten gesprek </w:t>
      </w:r>
      <w:r w:rsidR="00662A67">
        <w:t xml:space="preserve">te organiseren </w:t>
      </w:r>
      <w:r w:rsidR="00A12E12">
        <w:t xml:space="preserve">met deelnemers </w:t>
      </w:r>
      <w:r w:rsidR="00116084">
        <w:t>v</w:t>
      </w:r>
      <w:r w:rsidR="00A12E12">
        <w:t xml:space="preserve">an het Burgerberaad over het </w:t>
      </w:r>
      <w:r w:rsidR="00DC08ED">
        <w:t>proces</w:t>
      </w:r>
      <w:r w:rsidR="00682FD6">
        <w:t>, de er</w:t>
      </w:r>
      <w:r w:rsidR="00B648E0">
        <w:t xml:space="preserve">varingen en </w:t>
      </w:r>
      <w:r w:rsidR="00DC08ED">
        <w:t xml:space="preserve">het </w:t>
      </w:r>
      <w:r w:rsidR="00457B06">
        <w:t xml:space="preserve">uitgebrachte </w:t>
      </w:r>
      <w:r w:rsidR="00A12E12">
        <w:t>advies</w:t>
      </w:r>
      <w:r w:rsidR="0053295D">
        <w:t xml:space="preserve">, </w:t>
      </w:r>
      <w:r w:rsidR="0084383D">
        <w:t xml:space="preserve">en </w:t>
      </w:r>
      <w:r w:rsidR="0053295D">
        <w:t xml:space="preserve">waarvoor ook de commissies BiZa, I&amp;W, VRO en LVVN worden </w:t>
      </w:r>
      <w:r w:rsidR="0084383D">
        <w:t>uitgenodigd</w:t>
      </w:r>
      <w:r w:rsidR="0053295D">
        <w:t>.</w:t>
      </w:r>
    </w:p>
    <w:p w:rsidR="00DC08ED" w:rsidP="000E42B7" w:rsidRDefault="00DC08ED" w14:paraId="6C96BB9E" w14:textId="77777777">
      <w:pPr>
        <w:spacing w:line="260" w:lineRule="exact"/>
      </w:pPr>
    </w:p>
    <w:p w:rsidR="00DC08ED" w:rsidP="000E42B7" w:rsidRDefault="00DC08ED" w14:paraId="7411A537" w14:textId="6556526A">
      <w:pPr>
        <w:spacing w:line="260" w:lineRule="exact"/>
      </w:pPr>
      <w:r>
        <w:t xml:space="preserve">Na ommekomst van </w:t>
      </w:r>
      <w:r w:rsidR="000A1526">
        <w:t xml:space="preserve">de kabinetsreactie zal de voorbereidingsgroep, conform </w:t>
      </w:r>
      <w:r w:rsidR="00672863">
        <w:t>zijn</w:t>
      </w:r>
      <w:r w:rsidR="00CE7421">
        <w:t xml:space="preserve"> opdracht, een voorstel </w:t>
      </w:r>
      <w:r w:rsidR="007D5F5A">
        <w:t xml:space="preserve">aan de commissie </w:t>
      </w:r>
      <w:r w:rsidR="00ED5C70">
        <w:t xml:space="preserve">voorleggen over de verder </w:t>
      </w:r>
      <w:r w:rsidRPr="00CD7093" w:rsidR="004D343D">
        <w:t>in te zetten kennisinstrumenten en -activiteiten ter voorbereiding op het debat in de Kamer</w:t>
      </w:r>
      <w:r w:rsidR="004D343D">
        <w:t>.</w:t>
      </w:r>
      <w:r w:rsidR="005F3A2D">
        <w:t xml:space="preserve"> </w:t>
      </w:r>
      <w:r w:rsidR="00693871">
        <w:t xml:space="preserve">Gezien de mogelijk in te zetten </w:t>
      </w:r>
      <w:r w:rsidR="00B30EC0">
        <w:t xml:space="preserve">kennisinstrumenten en </w:t>
      </w:r>
      <w:r w:rsidR="00A647FA">
        <w:t>-</w:t>
      </w:r>
      <w:r w:rsidR="00B30EC0">
        <w:t xml:space="preserve">activiteiten is de </w:t>
      </w:r>
      <w:r w:rsidR="004C0D73">
        <w:t xml:space="preserve">verwachting </w:t>
      </w:r>
      <w:r w:rsidR="00B30EC0">
        <w:t xml:space="preserve">dat </w:t>
      </w:r>
      <w:r w:rsidR="004C0D73">
        <w:t xml:space="preserve">het </w:t>
      </w:r>
      <w:r w:rsidR="00862A10">
        <w:t xml:space="preserve">- </w:t>
      </w:r>
      <w:r w:rsidR="008F3E8B">
        <w:t xml:space="preserve"> bij voorkeur plenair</w:t>
      </w:r>
      <w:r w:rsidR="00682FD6">
        <w:t>e</w:t>
      </w:r>
      <w:r w:rsidR="00862A10">
        <w:t>,</w:t>
      </w:r>
      <w:r w:rsidR="00682FD6">
        <w:t xml:space="preserve"> debat</w:t>
      </w:r>
      <w:r w:rsidR="004C0D73">
        <w:t xml:space="preserve"> </w:t>
      </w:r>
      <w:r w:rsidR="006A310E">
        <w:t>na het</w:t>
      </w:r>
      <w:r w:rsidR="00C63D73">
        <w:t xml:space="preserve"> zomerreces </w:t>
      </w:r>
      <w:r w:rsidR="004C0D73">
        <w:t xml:space="preserve">zal </w:t>
      </w:r>
      <w:r w:rsidR="00B827AD">
        <w:t>plaatsvinden</w:t>
      </w:r>
      <w:r w:rsidR="004C0D73">
        <w:t>.</w:t>
      </w:r>
      <w:r w:rsidR="006A310E">
        <w:t xml:space="preserve"> </w:t>
      </w:r>
    </w:p>
    <w:p w:rsidR="004D343D" w:rsidP="000E42B7" w:rsidRDefault="004D343D" w14:paraId="7C492664" w14:textId="77777777">
      <w:pPr>
        <w:spacing w:line="260" w:lineRule="exact"/>
      </w:pPr>
    </w:p>
    <w:tbl>
      <w:tblPr>
        <w:tblStyle w:val="Kaderstijl1"/>
        <w:tblW w:w="799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994"/>
      </w:tblGrid>
      <w:tr w:rsidRPr="00FC160C" w:rsidR="00B65115" w:rsidTr="00E67B18" w14:paraId="77CD41A9" w14:textId="77777777">
        <w:tc>
          <w:tcPr>
            <w:tcW w:w="7994" w:type="dxa"/>
          </w:tcPr>
          <w:p w:rsidRPr="00FC160C" w:rsidR="00B65115" w:rsidP="000E42B7" w:rsidRDefault="00B65115" w14:paraId="4A0D759D" w14:textId="6D99F6F1">
            <w:pPr>
              <w:spacing w:line="260" w:lineRule="exact"/>
              <w:rPr>
                <w:b/>
                <w:bCs/>
                <w:i/>
                <w:iCs/>
              </w:rPr>
            </w:pPr>
            <w:r w:rsidRPr="00FC160C">
              <w:rPr>
                <w:b/>
                <w:bCs/>
                <w:i/>
                <w:iCs/>
              </w:rPr>
              <w:t>Be</w:t>
            </w:r>
            <w:r w:rsidR="00C03650">
              <w:rPr>
                <w:b/>
                <w:bCs/>
                <w:i/>
                <w:iCs/>
              </w:rPr>
              <w:t>slispunt</w:t>
            </w:r>
            <w:r w:rsidR="00CA531D">
              <w:rPr>
                <w:b/>
                <w:bCs/>
                <w:i/>
                <w:iCs/>
              </w:rPr>
              <w:t>:</w:t>
            </w:r>
          </w:p>
          <w:p w:rsidR="00E04B25" w:rsidP="006F0B75" w:rsidRDefault="00C03650" w14:paraId="2602DD64" w14:textId="0DC3FEE3">
            <w:pPr>
              <w:pStyle w:val="Lijstalinea"/>
              <w:numPr>
                <w:ilvl w:val="0"/>
                <w:numId w:val="38"/>
              </w:numPr>
              <w:autoSpaceDN/>
              <w:spacing w:after="120" w:line="260" w:lineRule="exact"/>
              <w:textAlignment w:val="auto"/>
            </w:pPr>
            <w:proofErr w:type="spellStart"/>
            <w:r>
              <w:t>Instemmen</w:t>
            </w:r>
            <w:proofErr w:type="spellEnd"/>
            <w:r>
              <w:t xml:space="preserve"> met</w:t>
            </w:r>
            <w:r w:rsidR="00F74434">
              <w:t xml:space="preserve"> het </w:t>
            </w:r>
            <w:r w:rsidR="0002018C">
              <w:t>v</w:t>
            </w:r>
            <w:r w:rsidR="00AB5858">
              <w:t xml:space="preserve">oorstel om </w:t>
            </w:r>
            <w:r w:rsidR="00977A54">
              <w:t>in mei</w:t>
            </w:r>
            <w:r w:rsidR="00B6311A">
              <w:t xml:space="preserve"> een </w:t>
            </w:r>
            <w:r w:rsidR="008910F4">
              <w:t xml:space="preserve">besloten gesprek </w:t>
            </w:r>
            <w:r w:rsidR="00977667">
              <w:t xml:space="preserve">te organiseren </w:t>
            </w:r>
            <w:r w:rsidR="00B6311A">
              <w:t xml:space="preserve">met </w:t>
            </w:r>
            <w:r w:rsidR="00416C4F">
              <w:t xml:space="preserve">deelnemers </w:t>
            </w:r>
            <w:r w:rsidR="00116084">
              <w:t>v</w:t>
            </w:r>
            <w:r w:rsidR="00B6311A">
              <w:t xml:space="preserve">an het </w:t>
            </w:r>
            <w:r w:rsidR="00416C4F">
              <w:t xml:space="preserve">Nationaal </w:t>
            </w:r>
            <w:r w:rsidR="00B6311A">
              <w:t xml:space="preserve">Burgerberaad </w:t>
            </w:r>
            <w:r w:rsidR="00416C4F">
              <w:t xml:space="preserve">Klimaat </w:t>
            </w:r>
            <w:r w:rsidR="00977667">
              <w:t xml:space="preserve">over het </w:t>
            </w:r>
            <w:r w:rsidR="00322C9F">
              <w:t>proces</w:t>
            </w:r>
            <w:r w:rsidR="001F1050">
              <w:t>, de ervaringen</w:t>
            </w:r>
            <w:r w:rsidR="00322C9F">
              <w:t xml:space="preserve"> en </w:t>
            </w:r>
            <w:r w:rsidR="00620626">
              <w:t xml:space="preserve">het </w:t>
            </w:r>
            <w:r w:rsidR="00977667">
              <w:t xml:space="preserve">advies </w:t>
            </w:r>
            <w:r w:rsidR="00620626">
              <w:t>van het beraad</w:t>
            </w:r>
            <w:r w:rsidR="00AD131A">
              <w:t xml:space="preserve">, </w:t>
            </w:r>
            <w:r w:rsidR="00AD131A">
              <w:t>en waarvoor ook de commissies BiZa, I&amp;W, VRO en LVVN worden uitgenodigd.</w:t>
            </w:r>
          </w:p>
          <w:p w:rsidRPr="00621D5F" w:rsidR="00AC0240" w:rsidP="00AC0240" w:rsidRDefault="00AC0240" w14:paraId="6864A2FA" w14:textId="6ECDB2FB">
            <w:pPr>
              <w:pStyle w:val="Lijstalinea"/>
              <w:autoSpaceDN/>
              <w:spacing w:line="260" w:lineRule="exact"/>
              <w:ind w:left="360"/>
              <w:textAlignment w:val="auto"/>
            </w:pPr>
          </w:p>
        </w:tc>
      </w:tr>
    </w:tbl>
    <w:p w:rsidR="00C1344B" w:rsidP="00C1344B" w:rsidRDefault="00C1344B" w14:paraId="14A294B3" w14:textId="714047CE">
      <w:pPr>
        <w:spacing w:line="240" w:lineRule="auto"/>
      </w:pPr>
    </w:p>
    <w:sectPr w:rsidR="00C1344B">
      <w:headerReference w:type="default" r:id="rId10"/>
      <w:headerReference w:type="first" r:id="rId11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E18A" w14:textId="77777777" w:rsidR="003F2DD3" w:rsidRDefault="003F2DD3">
      <w:pPr>
        <w:spacing w:line="240" w:lineRule="auto"/>
      </w:pPr>
      <w:r>
        <w:separator/>
      </w:r>
    </w:p>
  </w:endnote>
  <w:endnote w:type="continuationSeparator" w:id="0">
    <w:p w14:paraId="784F2D34" w14:textId="77777777" w:rsidR="003F2DD3" w:rsidRDefault="003F2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C76F" w14:textId="77777777" w:rsidR="003F2DD3" w:rsidRDefault="003F2DD3">
      <w:pPr>
        <w:spacing w:line="240" w:lineRule="auto"/>
      </w:pPr>
      <w:r>
        <w:separator/>
      </w:r>
    </w:p>
  </w:footnote>
  <w:footnote w:type="continuationSeparator" w:id="0">
    <w:p w14:paraId="44E183CF" w14:textId="77777777" w:rsidR="003F2DD3" w:rsidRDefault="003F2D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8749" w14:textId="77777777" w:rsidR="00E84542" w:rsidRDefault="002806C6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159FFB0" wp14:editId="34B2D9EE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C2B849" w14:textId="77777777" w:rsidR="002806C6" w:rsidRDefault="002806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59FFB0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46C2B849" w14:textId="77777777" w:rsidR="002806C6" w:rsidRDefault="002806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C5F54E1" wp14:editId="00481847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30734" w14:textId="77777777" w:rsidR="00E84542" w:rsidRDefault="002806C6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5F54E1" id="0c1ec8dc-b7b7-11ea-8943-0242ac130003" o:spid="_x0000_s1027" type="#_x0000_t202" style="position:absolute;margin-left:110.55pt;margin-top:782.35pt;width:399.7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11E30734" w14:textId="77777777" w:rsidR="00E84542" w:rsidRDefault="002806C6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8D81BC8" wp14:editId="45AEA624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46B02" w14:textId="5401CD3E" w:rsidR="00E84542" w:rsidRDefault="002806C6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56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47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D81BC8" id="0c1ed206-b7b7-11ea-8943-0242ac130003" o:spid="_x0000_s1028" type="#_x0000_t202" style="position:absolute;margin-left:110.55pt;margin-top:805pt;width:400.5pt;height:14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5CD46B02" w14:textId="5401CD3E" w:rsidR="00E84542" w:rsidRDefault="002806C6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56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47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79CF" w14:textId="1A47EDC3" w:rsidR="00E84542" w:rsidRDefault="002806C6">
    <w:pPr>
      <w:spacing w:after="55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8289D2D" wp14:editId="0CA5BDD7">
              <wp:simplePos x="0" y="0"/>
              <wp:positionH relativeFrom="page">
                <wp:posOffset>466090</wp:posOffset>
              </wp:positionH>
              <wp:positionV relativeFrom="page">
                <wp:posOffset>2124075</wp:posOffset>
              </wp:positionV>
              <wp:extent cx="4157345" cy="125730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7345" cy="1257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D3D46" w14:textId="0A73786F" w:rsidR="00E84542" w:rsidRDefault="002806C6" w:rsidP="00286F64">
                          <w:pPr>
                            <w:pStyle w:val="Documenttitelblauw"/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90570E">
                            <w:t>N</w:t>
                          </w:r>
                          <w:r>
                            <w:t>otitie</w:t>
                          </w:r>
                        </w:p>
                        <w:p w14:paraId="1987ED54" w14:textId="77777777" w:rsidR="006D0F9D" w:rsidRPr="006D0F9D" w:rsidRDefault="006D0F9D" w:rsidP="00286F64"/>
                        <w:p w14:paraId="256465DF" w14:textId="36106D69" w:rsidR="006D0F9D" w:rsidRDefault="004B582B" w:rsidP="00EF6488">
                          <w:pPr>
                            <w:pStyle w:val="Standaard65"/>
                            <w:ind w:left="1416" w:hanging="1416"/>
                          </w:pPr>
                          <w:r>
                            <w:tab/>
                            <w:t>van</w:t>
                          </w:r>
                          <w:r>
                            <w:tab/>
                          </w:r>
                          <w:r w:rsidR="00F41178">
                            <w:t>Voorbereidingsgroep Nationaal Burgerberaad Klimaat</w:t>
                          </w:r>
                          <w:r w:rsidR="00FD5A17">
                            <w:t xml:space="preserve">, de </w:t>
                          </w:r>
                          <w:r w:rsidR="00F41178">
                            <w:t>leden Klos, Kröger en Teunissen</w:t>
                          </w:r>
                        </w:p>
                        <w:p w14:paraId="17A4EB37" w14:textId="3026FEB3" w:rsidR="006D0F9D" w:rsidRDefault="006D0F9D" w:rsidP="00286F64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</w:r>
                          <w:r w:rsidR="00EF6488">
                            <w:t>L</w:t>
                          </w:r>
                          <w:r>
                            <w:t>eden en plv. leden van de vaste commissie voor Klimaat en Groene Groei</w:t>
                          </w:r>
                        </w:p>
                        <w:p w14:paraId="2CE0503C" w14:textId="53C30421" w:rsidR="006D0F9D" w:rsidRDefault="006D0F9D" w:rsidP="00286F64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r w:rsidR="00EF6488">
                            <w:t>16 april 2026</w:t>
                          </w:r>
                        </w:p>
                        <w:p w14:paraId="3472CA91" w14:textId="7CA96461" w:rsidR="006D0F9D" w:rsidRDefault="006D0F9D" w:rsidP="00F74434">
                          <w:pPr>
                            <w:pStyle w:val="Standaard65"/>
                            <w:ind w:left="1416" w:hanging="1416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EF6488">
                            <w:t xml:space="preserve">Voorstel </w:t>
                          </w:r>
                          <w:r w:rsidR="00B85D29">
                            <w:t xml:space="preserve">voor een </w:t>
                          </w:r>
                          <w:r w:rsidR="00127ADF">
                            <w:t>technische briefing</w:t>
                          </w:r>
                          <w:r w:rsidR="00B85D29">
                            <w:t xml:space="preserve"> met deelnemers aan het Nationaal Burgerberaad Klimaat</w:t>
                          </w:r>
                        </w:p>
                        <w:p w14:paraId="4843B475" w14:textId="08CF65B9" w:rsidR="00E84542" w:rsidRDefault="00286F64" w:rsidP="00D70392">
                          <w:pPr>
                            <w:pStyle w:val="Witregel65ptdubbel"/>
                          </w:pPr>
                          <w:r>
                            <w:tab/>
                          </w:r>
                          <w:r w:rsidR="004B582B">
                            <w:t>te betrekken bij</w:t>
                          </w:r>
                          <w:r>
                            <w:tab/>
                            <w:t>P</w:t>
                          </w:r>
                          <w:r w:rsidR="00BD0AD8">
                            <w:t xml:space="preserve">rocedurevergadering commissie KGG </w:t>
                          </w:r>
                          <w:r w:rsidR="004D53F1">
                            <w:t>21 april 2026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89D2D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7pt;margin-top:167.25pt;width:327.35pt;height:99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" filled="f" stroked="f">
              <v:textbox inset="0,0,0,0">
                <w:txbxContent>
                  <w:p w14:paraId="701D3D46" w14:textId="0A73786F" w:rsidR="00E84542" w:rsidRDefault="002806C6" w:rsidP="00286F64">
                    <w:pPr>
                      <w:pStyle w:val="Documenttitelblauw"/>
                    </w:pPr>
                    <w:r>
                      <w:tab/>
                    </w:r>
                    <w:r>
                      <w:tab/>
                    </w:r>
                    <w:r w:rsidR="0090570E">
                      <w:t>N</w:t>
                    </w:r>
                    <w:r>
                      <w:t>otitie</w:t>
                    </w:r>
                  </w:p>
                  <w:p w14:paraId="1987ED54" w14:textId="77777777" w:rsidR="006D0F9D" w:rsidRPr="006D0F9D" w:rsidRDefault="006D0F9D" w:rsidP="00286F64"/>
                  <w:p w14:paraId="256465DF" w14:textId="36106D69" w:rsidR="006D0F9D" w:rsidRDefault="004B582B" w:rsidP="00EF6488">
                    <w:pPr>
                      <w:pStyle w:val="Standaard65"/>
                      <w:ind w:left="1416" w:hanging="1416"/>
                    </w:pPr>
                    <w:r>
                      <w:tab/>
                      <w:t>van</w:t>
                    </w:r>
                    <w:r>
                      <w:tab/>
                    </w:r>
                    <w:r w:rsidR="00F41178">
                      <w:t>Voorbereidingsgroep Nationaal Burgerberaad Klimaat</w:t>
                    </w:r>
                    <w:r w:rsidR="00FD5A17">
                      <w:t xml:space="preserve">, de </w:t>
                    </w:r>
                    <w:r w:rsidR="00F41178">
                      <w:t>leden Klos, Kröger en Teunissen</w:t>
                    </w:r>
                  </w:p>
                  <w:p w14:paraId="17A4EB37" w14:textId="3026FEB3" w:rsidR="006D0F9D" w:rsidRDefault="006D0F9D" w:rsidP="00286F64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</w:r>
                    <w:r w:rsidR="00EF6488">
                      <w:t>L</w:t>
                    </w:r>
                    <w:r>
                      <w:t>eden en plv. leden van de vaste commissie voor Klimaat en Groene Groei</w:t>
                    </w:r>
                  </w:p>
                  <w:p w14:paraId="2CE0503C" w14:textId="53C30421" w:rsidR="006D0F9D" w:rsidRDefault="006D0F9D" w:rsidP="00286F64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r w:rsidR="00EF6488">
                      <w:t>16 april 2026</w:t>
                    </w:r>
                  </w:p>
                  <w:p w14:paraId="3472CA91" w14:textId="7CA96461" w:rsidR="006D0F9D" w:rsidRDefault="006D0F9D" w:rsidP="00F74434">
                    <w:pPr>
                      <w:pStyle w:val="Standaard65"/>
                      <w:ind w:left="1416" w:hanging="1416"/>
                    </w:pPr>
                    <w:r>
                      <w:tab/>
                      <w:t>betreft</w:t>
                    </w:r>
                    <w:r>
                      <w:tab/>
                    </w:r>
                    <w:r w:rsidR="00EF6488">
                      <w:t xml:space="preserve">Voorstel </w:t>
                    </w:r>
                    <w:r w:rsidR="00B85D29">
                      <w:t xml:space="preserve">voor een </w:t>
                    </w:r>
                    <w:r w:rsidR="00127ADF">
                      <w:t>technische briefing</w:t>
                    </w:r>
                    <w:r w:rsidR="00B85D29">
                      <w:t xml:space="preserve"> met deelnemers aan het Nationaal Burgerberaad Klimaat</w:t>
                    </w:r>
                  </w:p>
                  <w:p w14:paraId="4843B475" w14:textId="08CF65B9" w:rsidR="00E84542" w:rsidRDefault="00286F64" w:rsidP="00D70392">
                    <w:pPr>
                      <w:pStyle w:val="Witregel65ptdubbel"/>
                    </w:pPr>
                    <w:r>
                      <w:tab/>
                    </w:r>
                    <w:r w:rsidR="004B582B">
                      <w:t>te betrekken bij</w:t>
                    </w:r>
                    <w:r>
                      <w:tab/>
                      <w:t>P</w:t>
                    </w:r>
                    <w:r w:rsidR="00BD0AD8">
                      <w:t xml:space="preserve">rocedurevergadering commissie KGG </w:t>
                    </w:r>
                    <w:r w:rsidR="004D53F1">
                      <w:t>21 april 2026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35876A1" wp14:editId="54791F04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486A5" w14:textId="7869A36A" w:rsidR="00E84542" w:rsidRDefault="00E84542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5876A1" id="0c1ed0cc-b7b7-11ea-8943-0242ac130003" o:spid="_x0000_s1030" type="#_x0000_t202" style="position:absolute;margin-left:374.15pt;margin-top:133.2pt;width:161.55pt;height:1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" filled="f" stroked="f">
              <v:textbox inset="0,0,0,0">
                <w:txbxContent>
                  <w:p w14:paraId="7EC486A5" w14:textId="7869A36A" w:rsidR="00E84542" w:rsidRDefault="00E84542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8F59CB7" wp14:editId="5189D5FF">
              <wp:simplePos x="0" y="0"/>
              <wp:positionH relativeFrom="page">
                <wp:posOffset>662305</wp:posOffset>
              </wp:positionH>
              <wp:positionV relativeFrom="page">
                <wp:posOffset>374015</wp:posOffset>
              </wp:positionV>
              <wp:extent cx="3142615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5ED3A" w14:textId="77777777" w:rsidR="00E84542" w:rsidRDefault="002806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D82D41" wp14:editId="674CD03B">
                                <wp:extent cx="3142615" cy="890750"/>
                                <wp:effectExtent l="0" t="0" r="0" b="0"/>
                                <wp:docPr id="8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2615" cy="89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59CB7" id="0c1ec766-b7b7-11ea-8943-0242ac130003" o:spid="_x0000_s1031" type="#_x0000_t202" style="position:absolute;margin-left:52.15pt;margin-top:29.45pt;width:247.45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" filled="f" stroked="f">
              <v:textbox inset="0,0,0,0">
                <w:txbxContent>
                  <w:p w14:paraId="2725ED3A" w14:textId="77777777" w:rsidR="00E84542" w:rsidRDefault="002806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D82D41" wp14:editId="674CD03B">
                          <wp:extent cx="3142615" cy="890750"/>
                          <wp:effectExtent l="0" t="0" r="0" b="0"/>
                          <wp:docPr id="8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2615" cy="89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E37659" wp14:editId="443FFE96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9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13173" w14:textId="77777777" w:rsidR="00E84542" w:rsidRDefault="002806C6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E37659" id="0c1ed141-b7b7-11ea-8943-0242ac130003" o:spid="_x0000_s1032" type="#_x0000_t202" style="position:absolute;margin-left:110.55pt;margin-top:782.35pt;width:400.5pt;height:14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A6L59t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31A13173" w14:textId="77777777" w:rsidR="00E84542" w:rsidRDefault="002806C6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6169A8E" wp14:editId="0C34202B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0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0957C6" w14:textId="77777777" w:rsidR="00E84542" w:rsidRDefault="002806C6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47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47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169A8E" id="0c1ed168-b7b7-11ea-8943-0242ac130003" o:spid="_x0000_s1033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H33Mxy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740957C6" w14:textId="77777777" w:rsidR="00E84542" w:rsidRDefault="002806C6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47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47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67FF40"/>
    <w:multiLevelType w:val="multilevel"/>
    <w:tmpl w:val="065FF43C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1388" w:hanging="680"/>
      </w:pPr>
    </w:lvl>
    <w:lvl w:ilvl="1">
      <w:start w:val="1"/>
      <w:numFmt w:val="decimal"/>
      <w:pStyle w:val="Stafnotitiekop2b"/>
      <w:lvlText w:val="%1.%2"/>
      <w:lvlJc w:val="left"/>
      <w:pPr>
        <w:ind w:left="1388" w:hanging="680"/>
      </w:pPr>
    </w:lvl>
    <w:lvl w:ilvl="2">
      <w:start w:val="1"/>
      <w:numFmt w:val="decimal"/>
      <w:pStyle w:val="Stafnotitiekop3b"/>
      <w:lvlText w:val="%1.%2.%3"/>
      <w:lvlJc w:val="left"/>
      <w:pPr>
        <w:ind w:left="1388" w:hanging="680"/>
      </w:pPr>
    </w:lvl>
    <w:lvl w:ilvl="3">
      <w:start w:val="1"/>
      <w:numFmt w:val="none"/>
      <w:lvlText w:val=""/>
      <w:lvlJc w:val="left"/>
      <w:pPr>
        <w:ind w:left="708" w:firstLine="0"/>
      </w:pPr>
    </w:lvl>
    <w:lvl w:ilvl="4">
      <w:start w:val="1"/>
      <w:numFmt w:val="none"/>
      <w:lvlText w:val=""/>
      <w:lvlJc w:val="left"/>
      <w:pPr>
        <w:ind w:left="708" w:firstLine="0"/>
      </w:pPr>
    </w:lvl>
    <w:lvl w:ilvl="5">
      <w:start w:val="1"/>
      <w:numFmt w:val="none"/>
      <w:lvlText w:val=""/>
      <w:lvlJc w:val="left"/>
      <w:pPr>
        <w:ind w:left="708" w:firstLine="0"/>
      </w:pPr>
    </w:lvl>
    <w:lvl w:ilvl="6">
      <w:start w:val="1"/>
      <w:numFmt w:val="none"/>
      <w:lvlText w:val=""/>
      <w:lvlJc w:val="left"/>
      <w:pPr>
        <w:ind w:left="708" w:firstLine="0"/>
      </w:pPr>
    </w:lvl>
    <w:lvl w:ilvl="7">
      <w:start w:val="1"/>
      <w:numFmt w:val="none"/>
      <w:lvlText w:val=""/>
      <w:lvlJc w:val="left"/>
      <w:pPr>
        <w:ind w:left="708" w:firstLine="0"/>
      </w:pPr>
    </w:lvl>
    <w:lvl w:ilvl="8">
      <w:start w:val="1"/>
      <w:numFmt w:val="none"/>
      <w:lvlText w:val=""/>
      <w:lvlJc w:val="left"/>
      <w:pPr>
        <w:ind w:left="708" w:firstLine="0"/>
      </w:pPr>
    </w:lvl>
  </w:abstractNum>
  <w:abstractNum w:abstractNumId="1" w15:restartNumberingAfterBreak="0">
    <w:nsid w:val="A7D3575D"/>
    <w:multiLevelType w:val="multilevel"/>
    <w:tmpl w:val="AE71FA8D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36705F7"/>
    <w:multiLevelType w:val="multilevel"/>
    <w:tmpl w:val="E70D5056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93E0332"/>
    <w:multiLevelType w:val="multilevel"/>
    <w:tmpl w:val="15F7EF65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DDEB99B"/>
    <w:multiLevelType w:val="multilevel"/>
    <w:tmpl w:val="946EF2F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E24BEA5B"/>
    <w:multiLevelType w:val="multilevel"/>
    <w:tmpl w:val="02C42FEE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FA7FD15"/>
    <w:multiLevelType w:val="multilevel"/>
    <w:tmpl w:val="BC6F7C3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1D346C"/>
    <w:multiLevelType w:val="multilevel"/>
    <w:tmpl w:val="82F4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217F4"/>
    <w:multiLevelType w:val="hybridMultilevel"/>
    <w:tmpl w:val="4D4486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678CF"/>
    <w:multiLevelType w:val="hybridMultilevel"/>
    <w:tmpl w:val="F97256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83959"/>
    <w:multiLevelType w:val="hybridMultilevel"/>
    <w:tmpl w:val="7728D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444C8"/>
    <w:multiLevelType w:val="hybridMultilevel"/>
    <w:tmpl w:val="983CAC94"/>
    <w:lvl w:ilvl="0" w:tplc="15A24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C3ADC"/>
    <w:multiLevelType w:val="multilevel"/>
    <w:tmpl w:val="2D7ED210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7C582C"/>
    <w:multiLevelType w:val="hybridMultilevel"/>
    <w:tmpl w:val="0D420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47365"/>
    <w:multiLevelType w:val="multilevel"/>
    <w:tmpl w:val="50AC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4B35CE"/>
    <w:multiLevelType w:val="hybridMultilevel"/>
    <w:tmpl w:val="B0E60E58"/>
    <w:lvl w:ilvl="0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3B06A85C"/>
    <w:multiLevelType w:val="multilevel"/>
    <w:tmpl w:val="5420D841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A234CB"/>
    <w:multiLevelType w:val="hybridMultilevel"/>
    <w:tmpl w:val="FB9887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621A7"/>
    <w:multiLevelType w:val="hybridMultilevel"/>
    <w:tmpl w:val="2FD8E856"/>
    <w:lvl w:ilvl="0" w:tplc="2F32DEB4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53E02"/>
    <w:multiLevelType w:val="hybridMultilevel"/>
    <w:tmpl w:val="2F02D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D4D22"/>
    <w:multiLevelType w:val="hybridMultilevel"/>
    <w:tmpl w:val="C712A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83A8E"/>
    <w:multiLevelType w:val="hybridMultilevel"/>
    <w:tmpl w:val="44DE7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91134"/>
    <w:multiLevelType w:val="hybridMultilevel"/>
    <w:tmpl w:val="3C2CBC94"/>
    <w:lvl w:ilvl="0" w:tplc="87AC616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90FE4"/>
    <w:multiLevelType w:val="hybridMultilevel"/>
    <w:tmpl w:val="8B04C1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25408"/>
    <w:multiLevelType w:val="hybridMultilevel"/>
    <w:tmpl w:val="E6AE42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94425"/>
    <w:multiLevelType w:val="multilevel"/>
    <w:tmpl w:val="921FC4B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50C7076"/>
    <w:multiLevelType w:val="hybridMultilevel"/>
    <w:tmpl w:val="3F340234"/>
    <w:lvl w:ilvl="0" w:tplc="8E6A1B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811BC"/>
    <w:multiLevelType w:val="hybridMultilevel"/>
    <w:tmpl w:val="27AC7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30AB4"/>
    <w:multiLevelType w:val="hybridMultilevel"/>
    <w:tmpl w:val="3D881F3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51DB6"/>
    <w:multiLevelType w:val="hybridMultilevel"/>
    <w:tmpl w:val="4274CB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3776A"/>
    <w:multiLevelType w:val="hybridMultilevel"/>
    <w:tmpl w:val="FD7AD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300CD"/>
    <w:multiLevelType w:val="hybridMultilevel"/>
    <w:tmpl w:val="E12E5906"/>
    <w:lvl w:ilvl="0" w:tplc="E0AE1B2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3724A"/>
    <w:multiLevelType w:val="hybridMultilevel"/>
    <w:tmpl w:val="0778C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6A4F6"/>
    <w:multiLevelType w:val="multilevel"/>
    <w:tmpl w:val="923C59A3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F125CC"/>
    <w:multiLevelType w:val="hybridMultilevel"/>
    <w:tmpl w:val="E658434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32BA9"/>
    <w:multiLevelType w:val="hybridMultilevel"/>
    <w:tmpl w:val="1FF4286C"/>
    <w:lvl w:ilvl="0" w:tplc="FACA9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D3305"/>
    <w:multiLevelType w:val="hybridMultilevel"/>
    <w:tmpl w:val="21647B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6956D"/>
    <w:multiLevelType w:val="multilevel"/>
    <w:tmpl w:val="30979605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9743471">
    <w:abstractNumId w:val="16"/>
  </w:num>
  <w:num w:numId="2" w16cid:durableId="1068579437">
    <w:abstractNumId w:val="4"/>
  </w:num>
  <w:num w:numId="3" w16cid:durableId="1423911157">
    <w:abstractNumId w:val="25"/>
  </w:num>
  <w:num w:numId="4" w16cid:durableId="628781798">
    <w:abstractNumId w:val="33"/>
  </w:num>
  <w:num w:numId="5" w16cid:durableId="396590660">
    <w:abstractNumId w:val="0"/>
  </w:num>
  <w:num w:numId="6" w16cid:durableId="1664552730">
    <w:abstractNumId w:val="5"/>
  </w:num>
  <w:num w:numId="7" w16cid:durableId="941693855">
    <w:abstractNumId w:val="1"/>
  </w:num>
  <w:num w:numId="8" w16cid:durableId="949122889">
    <w:abstractNumId w:val="3"/>
  </w:num>
  <w:num w:numId="9" w16cid:durableId="2088838442">
    <w:abstractNumId w:val="2"/>
  </w:num>
  <w:num w:numId="10" w16cid:durableId="1384059956">
    <w:abstractNumId w:val="12"/>
  </w:num>
  <w:num w:numId="11" w16cid:durableId="1594241219">
    <w:abstractNumId w:val="6"/>
  </w:num>
  <w:num w:numId="12" w16cid:durableId="890269831">
    <w:abstractNumId w:val="37"/>
  </w:num>
  <w:num w:numId="13" w16cid:durableId="364675042">
    <w:abstractNumId w:val="22"/>
  </w:num>
  <w:num w:numId="14" w16cid:durableId="57215810">
    <w:abstractNumId w:val="28"/>
  </w:num>
  <w:num w:numId="15" w16cid:durableId="1026180834">
    <w:abstractNumId w:val="32"/>
  </w:num>
  <w:num w:numId="16" w16cid:durableId="2102144299">
    <w:abstractNumId w:val="35"/>
  </w:num>
  <w:num w:numId="17" w16cid:durableId="339509240">
    <w:abstractNumId w:val="29"/>
  </w:num>
  <w:num w:numId="18" w16cid:durableId="692077296">
    <w:abstractNumId w:val="10"/>
  </w:num>
  <w:num w:numId="19" w16cid:durableId="340620300">
    <w:abstractNumId w:val="20"/>
  </w:num>
  <w:num w:numId="20" w16cid:durableId="729304140">
    <w:abstractNumId w:val="21"/>
  </w:num>
  <w:num w:numId="21" w16cid:durableId="218059736">
    <w:abstractNumId w:val="23"/>
  </w:num>
  <w:num w:numId="22" w16cid:durableId="27488082">
    <w:abstractNumId w:val="31"/>
  </w:num>
  <w:num w:numId="23" w16cid:durableId="551304704">
    <w:abstractNumId w:val="17"/>
  </w:num>
  <w:num w:numId="24" w16cid:durableId="1828017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2315373">
    <w:abstractNumId w:val="7"/>
  </w:num>
  <w:num w:numId="26" w16cid:durableId="99690780">
    <w:abstractNumId w:val="30"/>
  </w:num>
  <w:num w:numId="27" w16cid:durableId="871963015">
    <w:abstractNumId w:val="34"/>
  </w:num>
  <w:num w:numId="28" w16cid:durableId="1740520291">
    <w:abstractNumId w:val="9"/>
  </w:num>
  <w:num w:numId="29" w16cid:durableId="1205631663">
    <w:abstractNumId w:val="27"/>
  </w:num>
  <w:num w:numId="30" w16cid:durableId="857157938">
    <w:abstractNumId w:val="18"/>
  </w:num>
  <w:num w:numId="31" w16cid:durableId="1559826192">
    <w:abstractNumId w:val="13"/>
  </w:num>
  <w:num w:numId="32" w16cid:durableId="1591547022">
    <w:abstractNumId w:val="15"/>
  </w:num>
  <w:num w:numId="33" w16cid:durableId="1566456741">
    <w:abstractNumId w:val="11"/>
  </w:num>
  <w:num w:numId="34" w16cid:durableId="1307586893">
    <w:abstractNumId w:val="8"/>
  </w:num>
  <w:num w:numId="35" w16cid:durableId="1525099557">
    <w:abstractNumId w:val="24"/>
  </w:num>
  <w:num w:numId="36" w16cid:durableId="1235507901">
    <w:abstractNumId w:val="26"/>
  </w:num>
  <w:num w:numId="37" w16cid:durableId="600258117">
    <w:abstractNumId w:val="19"/>
  </w:num>
  <w:num w:numId="38" w16cid:durableId="16845045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F8"/>
    <w:rsid w:val="000000DD"/>
    <w:rsid w:val="00005083"/>
    <w:rsid w:val="00005283"/>
    <w:rsid w:val="000056DB"/>
    <w:rsid w:val="0000640A"/>
    <w:rsid w:val="00011C12"/>
    <w:rsid w:val="00012CBD"/>
    <w:rsid w:val="0001349A"/>
    <w:rsid w:val="00013F43"/>
    <w:rsid w:val="00014E87"/>
    <w:rsid w:val="000200B4"/>
    <w:rsid w:val="000200C3"/>
    <w:rsid w:val="0002018C"/>
    <w:rsid w:val="00020ED9"/>
    <w:rsid w:val="00021DBF"/>
    <w:rsid w:val="00022A45"/>
    <w:rsid w:val="000260A5"/>
    <w:rsid w:val="0002680E"/>
    <w:rsid w:val="00026861"/>
    <w:rsid w:val="00027743"/>
    <w:rsid w:val="00027E4D"/>
    <w:rsid w:val="00030125"/>
    <w:rsid w:val="00030723"/>
    <w:rsid w:val="00031459"/>
    <w:rsid w:val="00032B7F"/>
    <w:rsid w:val="000331DE"/>
    <w:rsid w:val="00034BA6"/>
    <w:rsid w:val="00037790"/>
    <w:rsid w:val="00041225"/>
    <w:rsid w:val="000423C3"/>
    <w:rsid w:val="00042453"/>
    <w:rsid w:val="00046CBD"/>
    <w:rsid w:val="0005148B"/>
    <w:rsid w:val="00053060"/>
    <w:rsid w:val="000538B9"/>
    <w:rsid w:val="00055234"/>
    <w:rsid w:val="00056E8E"/>
    <w:rsid w:val="0005724C"/>
    <w:rsid w:val="000572E1"/>
    <w:rsid w:val="0005730A"/>
    <w:rsid w:val="0005791A"/>
    <w:rsid w:val="00061FF3"/>
    <w:rsid w:val="00063F4A"/>
    <w:rsid w:val="0006491C"/>
    <w:rsid w:val="00065607"/>
    <w:rsid w:val="00066852"/>
    <w:rsid w:val="000668D2"/>
    <w:rsid w:val="00076D60"/>
    <w:rsid w:val="00080D70"/>
    <w:rsid w:val="00081400"/>
    <w:rsid w:val="0008236B"/>
    <w:rsid w:val="00090349"/>
    <w:rsid w:val="000908B3"/>
    <w:rsid w:val="00091910"/>
    <w:rsid w:val="0009515F"/>
    <w:rsid w:val="00095D91"/>
    <w:rsid w:val="0009789F"/>
    <w:rsid w:val="000A0841"/>
    <w:rsid w:val="000A1526"/>
    <w:rsid w:val="000A210E"/>
    <w:rsid w:val="000A2828"/>
    <w:rsid w:val="000A2D7C"/>
    <w:rsid w:val="000A3644"/>
    <w:rsid w:val="000A47F8"/>
    <w:rsid w:val="000A4C56"/>
    <w:rsid w:val="000A560A"/>
    <w:rsid w:val="000A65DD"/>
    <w:rsid w:val="000A6E7E"/>
    <w:rsid w:val="000B01A9"/>
    <w:rsid w:val="000B0AC8"/>
    <w:rsid w:val="000B14AB"/>
    <w:rsid w:val="000B3FF0"/>
    <w:rsid w:val="000B4420"/>
    <w:rsid w:val="000B4E15"/>
    <w:rsid w:val="000B584B"/>
    <w:rsid w:val="000B5FE4"/>
    <w:rsid w:val="000B6CCB"/>
    <w:rsid w:val="000B71CC"/>
    <w:rsid w:val="000B7A1E"/>
    <w:rsid w:val="000C0488"/>
    <w:rsid w:val="000C300D"/>
    <w:rsid w:val="000C63BB"/>
    <w:rsid w:val="000C6C81"/>
    <w:rsid w:val="000C7771"/>
    <w:rsid w:val="000D0C19"/>
    <w:rsid w:val="000D0D71"/>
    <w:rsid w:val="000D21A8"/>
    <w:rsid w:val="000D434E"/>
    <w:rsid w:val="000D5C1B"/>
    <w:rsid w:val="000D6187"/>
    <w:rsid w:val="000D64ED"/>
    <w:rsid w:val="000D67B4"/>
    <w:rsid w:val="000D7402"/>
    <w:rsid w:val="000D7453"/>
    <w:rsid w:val="000E06C4"/>
    <w:rsid w:val="000E088D"/>
    <w:rsid w:val="000E0A46"/>
    <w:rsid w:val="000E0FC4"/>
    <w:rsid w:val="000E1900"/>
    <w:rsid w:val="000E2126"/>
    <w:rsid w:val="000E295F"/>
    <w:rsid w:val="000E2D6F"/>
    <w:rsid w:val="000E2F7E"/>
    <w:rsid w:val="000E4281"/>
    <w:rsid w:val="000E42B7"/>
    <w:rsid w:val="000E6817"/>
    <w:rsid w:val="000E6F2E"/>
    <w:rsid w:val="000F03D8"/>
    <w:rsid w:val="000F05DE"/>
    <w:rsid w:val="000F2355"/>
    <w:rsid w:val="000F5EDE"/>
    <w:rsid w:val="000F6426"/>
    <w:rsid w:val="000F7E24"/>
    <w:rsid w:val="0010087B"/>
    <w:rsid w:val="00100D96"/>
    <w:rsid w:val="00100E8B"/>
    <w:rsid w:val="00101A33"/>
    <w:rsid w:val="001020E6"/>
    <w:rsid w:val="0010315F"/>
    <w:rsid w:val="001034F9"/>
    <w:rsid w:val="00104357"/>
    <w:rsid w:val="001057BD"/>
    <w:rsid w:val="00110E7B"/>
    <w:rsid w:val="0011139D"/>
    <w:rsid w:val="00111504"/>
    <w:rsid w:val="00111B44"/>
    <w:rsid w:val="00115CFD"/>
    <w:rsid w:val="00116084"/>
    <w:rsid w:val="00116396"/>
    <w:rsid w:val="001169F2"/>
    <w:rsid w:val="00117450"/>
    <w:rsid w:val="00122BA6"/>
    <w:rsid w:val="001250A9"/>
    <w:rsid w:val="00125411"/>
    <w:rsid w:val="001255AF"/>
    <w:rsid w:val="00125D2E"/>
    <w:rsid w:val="0012694A"/>
    <w:rsid w:val="00126AC7"/>
    <w:rsid w:val="00127ADF"/>
    <w:rsid w:val="00127B05"/>
    <w:rsid w:val="0013000E"/>
    <w:rsid w:val="0013043F"/>
    <w:rsid w:val="0013104E"/>
    <w:rsid w:val="00131AB7"/>
    <w:rsid w:val="00132012"/>
    <w:rsid w:val="00133C37"/>
    <w:rsid w:val="00133FE3"/>
    <w:rsid w:val="00134C21"/>
    <w:rsid w:val="00136EBD"/>
    <w:rsid w:val="00137D4F"/>
    <w:rsid w:val="00140337"/>
    <w:rsid w:val="00142046"/>
    <w:rsid w:val="0014303C"/>
    <w:rsid w:val="001430E6"/>
    <w:rsid w:val="001437BC"/>
    <w:rsid w:val="001437CE"/>
    <w:rsid w:val="0014565C"/>
    <w:rsid w:val="00147C5B"/>
    <w:rsid w:val="00150557"/>
    <w:rsid w:val="00151746"/>
    <w:rsid w:val="00151813"/>
    <w:rsid w:val="00151ABF"/>
    <w:rsid w:val="0015253A"/>
    <w:rsid w:val="001528D6"/>
    <w:rsid w:val="00153498"/>
    <w:rsid w:val="0015358D"/>
    <w:rsid w:val="00153E83"/>
    <w:rsid w:val="00154264"/>
    <w:rsid w:val="00156319"/>
    <w:rsid w:val="00157EC0"/>
    <w:rsid w:val="00160DDD"/>
    <w:rsid w:val="00161873"/>
    <w:rsid w:val="001625EB"/>
    <w:rsid w:val="00162D64"/>
    <w:rsid w:val="00163115"/>
    <w:rsid w:val="001657C7"/>
    <w:rsid w:val="00165B21"/>
    <w:rsid w:val="00166307"/>
    <w:rsid w:val="0016710E"/>
    <w:rsid w:val="00167F8C"/>
    <w:rsid w:val="001714E1"/>
    <w:rsid w:val="00173213"/>
    <w:rsid w:val="00174AE2"/>
    <w:rsid w:val="00176617"/>
    <w:rsid w:val="001766DA"/>
    <w:rsid w:val="00176978"/>
    <w:rsid w:val="00176A7C"/>
    <w:rsid w:val="001775DC"/>
    <w:rsid w:val="00180224"/>
    <w:rsid w:val="001836B7"/>
    <w:rsid w:val="0018456E"/>
    <w:rsid w:val="00185764"/>
    <w:rsid w:val="00185CC7"/>
    <w:rsid w:val="001868C7"/>
    <w:rsid w:val="00187920"/>
    <w:rsid w:val="00187AC8"/>
    <w:rsid w:val="001900AC"/>
    <w:rsid w:val="0019077F"/>
    <w:rsid w:val="00192CD5"/>
    <w:rsid w:val="001959EA"/>
    <w:rsid w:val="0019609B"/>
    <w:rsid w:val="001961CE"/>
    <w:rsid w:val="00196657"/>
    <w:rsid w:val="00196832"/>
    <w:rsid w:val="00196C4A"/>
    <w:rsid w:val="00197715"/>
    <w:rsid w:val="001A0746"/>
    <w:rsid w:val="001A1BC2"/>
    <w:rsid w:val="001A1C61"/>
    <w:rsid w:val="001A216B"/>
    <w:rsid w:val="001A2391"/>
    <w:rsid w:val="001A4F15"/>
    <w:rsid w:val="001A667D"/>
    <w:rsid w:val="001A7750"/>
    <w:rsid w:val="001B1044"/>
    <w:rsid w:val="001B22D3"/>
    <w:rsid w:val="001B4AFE"/>
    <w:rsid w:val="001B630D"/>
    <w:rsid w:val="001B6FA0"/>
    <w:rsid w:val="001B780E"/>
    <w:rsid w:val="001C0BB0"/>
    <w:rsid w:val="001C2A9C"/>
    <w:rsid w:val="001C394D"/>
    <w:rsid w:val="001C5C60"/>
    <w:rsid w:val="001C6524"/>
    <w:rsid w:val="001C70FD"/>
    <w:rsid w:val="001C7997"/>
    <w:rsid w:val="001D00FD"/>
    <w:rsid w:val="001D4C8B"/>
    <w:rsid w:val="001D6248"/>
    <w:rsid w:val="001D6A3E"/>
    <w:rsid w:val="001D6CB6"/>
    <w:rsid w:val="001E1A6C"/>
    <w:rsid w:val="001E1E40"/>
    <w:rsid w:val="001E33B8"/>
    <w:rsid w:val="001E4784"/>
    <w:rsid w:val="001E5377"/>
    <w:rsid w:val="001F01F7"/>
    <w:rsid w:val="001F0B86"/>
    <w:rsid w:val="001F1050"/>
    <w:rsid w:val="001F1965"/>
    <w:rsid w:val="001F1B9B"/>
    <w:rsid w:val="001F2E1F"/>
    <w:rsid w:val="001F3178"/>
    <w:rsid w:val="001F432A"/>
    <w:rsid w:val="001F5D38"/>
    <w:rsid w:val="001F6A85"/>
    <w:rsid w:val="0020039A"/>
    <w:rsid w:val="00200B2A"/>
    <w:rsid w:val="0020104A"/>
    <w:rsid w:val="002029CE"/>
    <w:rsid w:val="00204029"/>
    <w:rsid w:val="0020418E"/>
    <w:rsid w:val="00204A39"/>
    <w:rsid w:val="00204D83"/>
    <w:rsid w:val="00204EA9"/>
    <w:rsid w:val="002064D1"/>
    <w:rsid w:val="002070C3"/>
    <w:rsid w:val="00207929"/>
    <w:rsid w:val="0021031B"/>
    <w:rsid w:val="00210614"/>
    <w:rsid w:val="00210F80"/>
    <w:rsid w:val="0021299A"/>
    <w:rsid w:val="00212BC6"/>
    <w:rsid w:val="00213758"/>
    <w:rsid w:val="00213A2A"/>
    <w:rsid w:val="0022056E"/>
    <w:rsid w:val="00220804"/>
    <w:rsid w:val="00221248"/>
    <w:rsid w:val="00221672"/>
    <w:rsid w:val="002226F4"/>
    <w:rsid w:val="002244D2"/>
    <w:rsid w:val="0022563F"/>
    <w:rsid w:val="00226F52"/>
    <w:rsid w:val="002332BE"/>
    <w:rsid w:val="00236672"/>
    <w:rsid w:val="00237B62"/>
    <w:rsid w:val="00240B9B"/>
    <w:rsid w:val="00240E27"/>
    <w:rsid w:val="0024169B"/>
    <w:rsid w:val="00241810"/>
    <w:rsid w:val="002427D5"/>
    <w:rsid w:val="0024377F"/>
    <w:rsid w:val="00243F67"/>
    <w:rsid w:val="002445CF"/>
    <w:rsid w:val="0024478E"/>
    <w:rsid w:val="002448C0"/>
    <w:rsid w:val="002449E6"/>
    <w:rsid w:val="002459A8"/>
    <w:rsid w:val="00246639"/>
    <w:rsid w:val="00246C08"/>
    <w:rsid w:val="00250DE4"/>
    <w:rsid w:val="00252CBC"/>
    <w:rsid w:val="00252D49"/>
    <w:rsid w:val="0025377D"/>
    <w:rsid w:val="00253954"/>
    <w:rsid w:val="00254271"/>
    <w:rsid w:val="002564AD"/>
    <w:rsid w:val="00256A0C"/>
    <w:rsid w:val="00256BB3"/>
    <w:rsid w:val="0025793D"/>
    <w:rsid w:val="002602D6"/>
    <w:rsid w:val="00261C3E"/>
    <w:rsid w:val="002623FB"/>
    <w:rsid w:val="00262FB5"/>
    <w:rsid w:val="0026371C"/>
    <w:rsid w:val="00264332"/>
    <w:rsid w:val="00264EFD"/>
    <w:rsid w:val="0026530D"/>
    <w:rsid w:val="00265704"/>
    <w:rsid w:val="00266224"/>
    <w:rsid w:val="00267021"/>
    <w:rsid w:val="002719C6"/>
    <w:rsid w:val="00272AB5"/>
    <w:rsid w:val="00273461"/>
    <w:rsid w:val="00273612"/>
    <w:rsid w:val="00273807"/>
    <w:rsid w:val="002738E6"/>
    <w:rsid w:val="00273E26"/>
    <w:rsid w:val="00275080"/>
    <w:rsid w:val="00276AD9"/>
    <w:rsid w:val="002770D4"/>
    <w:rsid w:val="00277AEC"/>
    <w:rsid w:val="0028061B"/>
    <w:rsid w:val="002806C6"/>
    <w:rsid w:val="00280CF2"/>
    <w:rsid w:val="00282A3D"/>
    <w:rsid w:val="002857C1"/>
    <w:rsid w:val="002865EA"/>
    <w:rsid w:val="00286F64"/>
    <w:rsid w:val="00286FDF"/>
    <w:rsid w:val="00287361"/>
    <w:rsid w:val="00290155"/>
    <w:rsid w:val="00291D5E"/>
    <w:rsid w:val="00292B51"/>
    <w:rsid w:val="00293177"/>
    <w:rsid w:val="002960E8"/>
    <w:rsid w:val="002970B0"/>
    <w:rsid w:val="00297D38"/>
    <w:rsid w:val="002A0E92"/>
    <w:rsid w:val="002A1BB6"/>
    <w:rsid w:val="002A28A1"/>
    <w:rsid w:val="002A392F"/>
    <w:rsid w:val="002A4073"/>
    <w:rsid w:val="002A6BB2"/>
    <w:rsid w:val="002A7DBC"/>
    <w:rsid w:val="002B0272"/>
    <w:rsid w:val="002B0407"/>
    <w:rsid w:val="002B0493"/>
    <w:rsid w:val="002B0E6B"/>
    <w:rsid w:val="002B3D25"/>
    <w:rsid w:val="002B3D7C"/>
    <w:rsid w:val="002B494B"/>
    <w:rsid w:val="002B581B"/>
    <w:rsid w:val="002B5D16"/>
    <w:rsid w:val="002B651F"/>
    <w:rsid w:val="002B6EEA"/>
    <w:rsid w:val="002B72E1"/>
    <w:rsid w:val="002C0DAC"/>
    <w:rsid w:val="002C38AD"/>
    <w:rsid w:val="002C3FD5"/>
    <w:rsid w:val="002C42AA"/>
    <w:rsid w:val="002C5349"/>
    <w:rsid w:val="002C66D6"/>
    <w:rsid w:val="002C67AD"/>
    <w:rsid w:val="002C7191"/>
    <w:rsid w:val="002D0DEC"/>
    <w:rsid w:val="002D1F0D"/>
    <w:rsid w:val="002D22AD"/>
    <w:rsid w:val="002D2C4A"/>
    <w:rsid w:val="002D2F77"/>
    <w:rsid w:val="002D3CB8"/>
    <w:rsid w:val="002D6CF5"/>
    <w:rsid w:val="002E26FA"/>
    <w:rsid w:val="002E26FB"/>
    <w:rsid w:val="002E4443"/>
    <w:rsid w:val="002E4C54"/>
    <w:rsid w:val="002E7293"/>
    <w:rsid w:val="002F3F7E"/>
    <w:rsid w:val="002F5845"/>
    <w:rsid w:val="002F67C0"/>
    <w:rsid w:val="002F7183"/>
    <w:rsid w:val="002F76C3"/>
    <w:rsid w:val="00302193"/>
    <w:rsid w:val="00306034"/>
    <w:rsid w:val="003061F7"/>
    <w:rsid w:val="003068D7"/>
    <w:rsid w:val="003072AD"/>
    <w:rsid w:val="0031086B"/>
    <w:rsid w:val="00310C4D"/>
    <w:rsid w:val="00311688"/>
    <w:rsid w:val="00311F9E"/>
    <w:rsid w:val="003135FE"/>
    <w:rsid w:val="00314B84"/>
    <w:rsid w:val="00316557"/>
    <w:rsid w:val="003225F1"/>
    <w:rsid w:val="00322C9F"/>
    <w:rsid w:val="0032355F"/>
    <w:rsid w:val="00324380"/>
    <w:rsid w:val="0032447A"/>
    <w:rsid w:val="00324632"/>
    <w:rsid w:val="00325E95"/>
    <w:rsid w:val="00327850"/>
    <w:rsid w:val="003309EE"/>
    <w:rsid w:val="00334A40"/>
    <w:rsid w:val="00334C01"/>
    <w:rsid w:val="0033515A"/>
    <w:rsid w:val="00335B12"/>
    <w:rsid w:val="00336A55"/>
    <w:rsid w:val="003370E3"/>
    <w:rsid w:val="00337568"/>
    <w:rsid w:val="003378B0"/>
    <w:rsid w:val="00337D17"/>
    <w:rsid w:val="00337FB2"/>
    <w:rsid w:val="0034020E"/>
    <w:rsid w:val="00340576"/>
    <w:rsid w:val="00340EE2"/>
    <w:rsid w:val="003414D4"/>
    <w:rsid w:val="0034219A"/>
    <w:rsid w:val="00342602"/>
    <w:rsid w:val="00342728"/>
    <w:rsid w:val="00346700"/>
    <w:rsid w:val="0034701A"/>
    <w:rsid w:val="003508C6"/>
    <w:rsid w:val="00351652"/>
    <w:rsid w:val="00353D81"/>
    <w:rsid w:val="003559C6"/>
    <w:rsid w:val="003576A0"/>
    <w:rsid w:val="00362F19"/>
    <w:rsid w:val="003648AC"/>
    <w:rsid w:val="00365373"/>
    <w:rsid w:val="003654EB"/>
    <w:rsid w:val="0036597E"/>
    <w:rsid w:val="00366970"/>
    <w:rsid w:val="00367080"/>
    <w:rsid w:val="00370414"/>
    <w:rsid w:val="00372462"/>
    <w:rsid w:val="00372C7A"/>
    <w:rsid w:val="00373079"/>
    <w:rsid w:val="00373EB0"/>
    <w:rsid w:val="003740E2"/>
    <w:rsid w:val="0037536F"/>
    <w:rsid w:val="00376FB4"/>
    <w:rsid w:val="00380FCB"/>
    <w:rsid w:val="0038103A"/>
    <w:rsid w:val="003813AD"/>
    <w:rsid w:val="00381CF6"/>
    <w:rsid w:val="00381EE4"/>
    <w:rsid w:val="00381FEE"/>
    <w:rsid w:val="00382D56"/>
    <w:rsid w:val="00383DC1"/>
    <w:rsid w:val="00384873"/>
    <w:rsid w:val="00384C7A"/>
    <w:rsid w:val="00385D4C"/>
    <w:rsid w:val="003879F4"/>
    <w:rsid w:val="0039057C"/>
    <w:rsid w:val="00390F78"/>
    <w:rsid w:val="00391582"/>
    <w:rsid w:val="003916F9"/>
    <w:rsid w:val="00391858"/>
    <w:rsid w:val="0039193A"/>
    <w:rsid w:val="00392185"/>
    <w:rsid w:val="00392DA0"/>
    <w:rsid w:val="00394108"/>
    <w:rsid w:val="0039455C"/>
    <w:rsid w:val="00394F39"/>
    <w:rsid w:val="003959FA"/>
    <w:rsid w:val="00395D44"/>
    <w:rsid w:val="00395F71"/>
    <w:rsid w:val="003963BE"/>
    <w:rsid w:val="00396E38"/>
    <w:rsid w:val="00397010"/>
    <w:rsid w:val="00397DAC"/>
    <w:rsid w:val="003A1E27"/>
    <w:rsid w:val="003A2457"/>
    <w:rsid w:val="003A27CA"/>
    <w:rsid w:val="003A3B9A"/>
    <w:rsid w:val="003A4376"/>
    <w:rsid w:val="003A75D3"/>
    <w:rsid w:val="003A7C60"/>
    <w:rsid w:val="003A7FD1"/>
    <w:rsid w:val="003B0CEA"/>
    <w:rsid w:val="003B10DA"/>
    <w:rsid w:val="003B12C4"/>
    <w:rsid w:val="003B20B2"/>
    <w:rsid w:val="003B27FB"/>
    <w:rsid w:val="003B3090"/>
    <w:rsid w:val="003B56B3"/>
    <w:rsid w:val="003B69FB"/>
    <w:rsid w:val="003C00A2"/>
    <w:rsid w:val="003C0ABF"/>
    <w:rsid w:val="003C17C3"/>
    <w:rsid w:val="003C1D29"/>
    <w:rsid w:val="003C2076"/>
    <w:rsid w:val="003C2BE6"/>
    <w:rsid w:val="003C35FC"/>
    <w:rsid w:val="003C5208"/>
    <w:rsid w:val="003C55E3"/>
    <w:rsid w:val="003C680E"/>
    <w:rsid w:val="003C77BF"/>
    <w:rsid w:val="003C78A1"/>
    <w:rsid w:val="003D1411"/>
    <w:rsid w:val="003D1589"/>
    <w:rsid w:val="003D1FB6"/>
    <w:rsid w:val="003D2EA0"/>
    <w:rsid w:val="003D3CEF"/>
    <w:rsid w:val="003D3E3E"/>
    <w:rsid w:val="003D43F1"/>
    <w:rsid w:val="003D5BD6"/>
    <w:rsid w:val="003D7909"/>
    <w:rsid w:val="003E0FDF"/>
    <w:rsid w:val="003E256C"/>
    <w:rsid w:val="003E2967"/>
    <w:rsid w:val="003E3F7D"/>
    <w:rsid w:val="003E455D"/>
    <w:rsid w:val="003E50E8"/>
    <w:rsid w:val="003F2B29"/>
    <w:rsid w:val="003F2DD3"/>
    <w:rsid w:val="003F4F48"/>
    <w:rsid w:val="003F5812"/>
    <w:rsid w:val="0040055A"/>
    <w:rsid w:val="004007AA"/>
    <w:rsid w:val="00400D75"/>
    <w:rsid w:val="004011BB"/>
    <w:rsid w:val="004017A8"/>
    <w:rsid w:val="00403D72"/>
    <w:rsid w:val="00404D8A"/>
    <w:rsid w:val="00405465"/>
    <w:rsid w:val="004057B8"/>
    <w:rsid w:val="00405A85"/>
    <w:rsid w:val="00410146"/>
    <w:rsid w:val="00410EC5"/>
    <w:rsid w:val="00411DF0"/>
    <w:rsid w:val="00412F88"/>
    <w:rsid w:val="004134ED"/>
    <w:rsid w:val="00415AD3"/>
    <w:rsid w:val="004162A2"/>
    <w:rsid w:val="00416C4F"/>
    <w:rsid w:val="00417928"/>
    <w:rsid w:val="00420203"/>
    <w:rsid w:val="00420BE2"/>
    <w:rsid w:val="004215F8"/>
    <w:rsid w:val="00422974"/>
    <w:rsid w:val="00423987"/>
    <w:rsid w:val="00423E21"/>
    <w:rsid w:val="00424046"/>
    <w:rsid w:val="00424609"/>
    <w:rsid w:val="0042480F"/>
    <w:rsid w:val="00426DCF"/>
    <w:rsid w:val="00426E68"/>
    <w:rsid w:val="0042714C"/>
    <w:rsid w:val="00427647"/>
    <w:rsid w:val="00430036"/>
    <w:rsid w:val="0043069D"/>
    <w:rsid w:val="0043109E"/>
    <w:rsid w:val="004313B7"/>
    <w:rsid w:val="0043264F"/>
    <w:rsid w:val="00432979"/>
    <w:rsid w:val="00432FCD"/>
    <w:rsid w:val="00434F4F"/>
    <w:rsid w:val="004354D7"/>
    <w:rsid w:val="004358F3"/>
    <w:rsid w:val="0043596E"/>
    <w:rsid w:val="00435A35"/>
    <w:rsid w:val="004360B8"/>
    <w:rsid w:val="00436523"/>
    <w:rsid w:val="004367D7"/>
    <w:rsid w:val="00436B22"/>
    <w:rsid w:val="00436E8F"/>
    <w:rsid w:val="0043745A"/>
    <w:rsid w:val="004406FB"/>
    <w:rsid w:val="004409C3"/>
    <w:rsid w:val="004413EE"/>
    <w:rsid w:val="00442AAA"/>
    <w:rsid w:val="004447A4"/>
    <w:rsid w:val="00445F48"/>
    <w:rsid w:val="00447B1D"/>
    <w:rsid w:val="00450404"/>
    <w:rsid w:val="00450DE7"/>
    <w:rsid w:val="004513F5"/>
    <w:rsid w:val="00452932"/>
    <w:rsid w:val="00452991"/>
    <w:rsid w:val="00452FF6"/>
    <w:rsid w:val="00453964"/>
    <w:rsid w:val="00453AB1"/>
    <w:rsid w:val="004550F1"/>
    <w:rsid w:val="00455672"/>
    <w:rsid w:val="00456278"/>
    <w:rsid w:val="0045681D"/>
    <w:rsid w:val="0045760D"/>
    <w:rsid w:val="004576E4"/>
    <w:rsid w:val="00457B06"/>
    <w:rsid w:val="0046144A"/>
    <w:rsid w:val="00461654"/>
    <w:rsid w:val="00462C3B"/>
    <w:rsid w:val="00465675"/>
    <w:rsid w:val="004657E3"/>
    <w:rsid w:val="00467A02"/>
    <w:rsid w:val="00467BA2"/>
    <w:rsid w:val="00470857"/>
    <w:rsid w:val="00470885"/>
    <w:rsid w:val="00471AB1"/>
    <w:rsid w:val="00472035"/>
    <w:rsid w:val="00475CB0"/>
    <w:rsid w:val="00475F74"/>
    <w:rsid w:val="00476526"/>
    <w:rsid w:val="00476757"/>
    <w:rsid w:val="00476DE6"/>
    <w:rsid w:val="00477B7E"/>
    <w:rsid w:val="004800BF"/>
    <w:rsid w:val="00482A37"/>
    <w:rsid w:val="0048423F"/>
    <w:rsid w:val="0048488B"/>
    <w:rsid w:val="00484AC0"/>
    <w:rsid w:val="0048579D"/>
    <w:rsid w:val="00485C56"/>
    <w:rsid w:val="00485D15"/>
    <w:rsid w:val="00485FC6"/>
    <w:rsid w:val="00486027"/>
    <w:rsid w:val="00486765"/>
    <w:rsid w:val="00491C24"/>
    <w:rsid w:val="00492835"/>
    <w:rsid w:val="00494492"/>
    <w:rsid w:val="0049477B"/>
    <w:rsid w:val="00495A64"/>
    <w:rsid w:val="00496100"/>
    <w:rsid w:val="00496EAF"/>
    <w:rsid w:val="00497391"/>
    <w:rsid w:val="004A2B0B"/>
    <w:rsid w:val="004A325A"/>
    <w:rsid w:val="004A3FCB"/>
    <w:rsid w:val="004A4B80"/>
    <w:rsid w:val="004A5D56"/>
    <w:rsid w:val="004A7D05"/>
    <w:rsid w:val="004B199C"/>
    <w:rsid w:val="004B1A3C"/>
    <w:rsid w:val="004B2706"/>
    <w:rsid w:val="004B3803"/>
    <w:rsid w:val="004B4160"/>
    <w:rsid w:val="004B4871"/>
    <w:rsid w:val="004B582B"/>
    <w:rsid w:val="004B5BD2"/>
    <w:rsid w:val="004B7144"/>
    <w:rsid w:val="004B7901"/>
    <w:rsid w:val="004C031B"/>
    <w:rsid w:val="004C0D73"/>
    <w:rsid w:val="004C186E"/>
    <w:rsid w:val="004C2D2C"/>
    <w:rsid w:val="004C3585"/>
    <w:rsid w:val="004C507E"/>
    <w:rsid w:val="004C5763"/>
    <w:rsid w:val="004C5DC7"/>
    <w:rsid w:val="004C72C4"/>
    <w:rsid w:val="004C7781"/>
    <w:rsid w:val="004C7DE6"/>
    <w:rsid w:val="004D0577"/>
    <w:rsid w:val="004D0690"/>
    <w:rsid w:val="004D2C91"/>
    <w:rsid w:val="004D343D"/>
    <w:rsid w:val="004D4ACA"/>
    <w:rsid w:val="004D4B73"/>
    <w:rsid w:val="004D53F1"/>
    <w:rsid w:val="004E0153"/>
    <w:rsid w:val="004E0AE2"/>
    <w:rsid w:val="004E1763"/>
    <w:rsid w:val="004E50B2"/>
    <w:rsid w:val="004E5BE5"/>
    <w:rsid w:val="004F08BF"/>
    <w:rsid w:val="004F25AB"/>
    <w:rsid w:val="004F679E"/>
    <w:rsid w:val="00501444"/>
    <w:rsid w:val="005015D8"/>
    <w:rsid w:val="00502E1D"/>
    <w:rsid w:val="00510284"/>
    <w:rsid w:val="00510CC8"/>
    <w:rsid w:val="00511E13"/>
    <w:rsid w:val="0051259E"/>
    <w:rsid w:val="00512D2E"/>
    <w:rsid w:val="005131BC"/>
    <w:rsid w:val="00513772"/>
    <w:rsid w:val="00513C87"/>
    <w:rsid w:val="005141AB"/>
    <w:rsid w:val="00515424"/>
    <w:rsid w:val="005174FE"/>
    <w:rsid w:val="00517ED6"/>
    <w:rsid w:val="005202D8"/>
    <w:rsid w:val="0052138F"/>
    <w:rsid w:val="00523538"/>
    <w:rsid w:val="005236BF"/>
    <w:rsid w:val="00523B39"/>
    <w:rsid w:val="00523C5B"/>
    <w:rsid w:val="00524C3D"/>
    <w:rsid w:val="00525102"/>
    <w:rsid w:val="00525223"/>
    <w:rsid w:val="005257FC"/>
    <w:rsid w:val="005262A3"/>
    <w:rsid w:val="0052664A"/>
    <w:rsid w:val="00527311"/>
    <w:rsid w:val="005278B2"/>
    <w:rsid w:val="0053197F"/>
    <w:rsid w:val="00531D33"/>
    <w:rsid w:val="0053295D"/>
    <w:rsid w:val="00532B46"/>
    <w:rsid w:val="00534F72"/>
    <w:rsid w:val="005360D4"/>
    <w:rsid w:val="0053612D"/>
    <w:rsid w:val="00536464"/>
    <w:rsid w:val="00537ABB"/>
    <w:rsid w:val="00537AD0"/>
    <w:rsid w:val="00537EB2"/>
    <w:rsid w:val="00543421"/>
    <w:rsid w:val="00545465"/>
    <w:rsid w:val="00545756"/>
    <w:rsid w:val="00546CD2"/>
    <w:rsid w:val="00546D16"/>
    <w:rsid w:val="005475D1"/>
    <w:rsid w:val="00547A55"/>
    <w:rsid w:val="00547CC1"/>
    <w:rsid w:val="00547DF6"/>
    <w:rsid w:val="00550D1D"/>
    <w:rsid w:val="00552E0B"/>
    <w:rsid w:val="005530F6"/>
    <w:rsid w:val="0055380E"/>
    <w:rsid w:val="005547C9"/>
    <w:rsid w:val="00555EDE"/>
    <w:rsid w:val="00557122"/>
    <w:rsid w:val="00560478"/>
    <w:rsid w:val="00561B34"/>
    <w:rsid w:val="005620C4"/>
    <w:rsid w:val="00563AF9"/>
    <w:rsid w:val="005648C3"/>
    <w:rsid w:val="00564DB5"/>
    <w:rsid w:val="00566C5C"/>
    <w:rsid w:val="00566D8A"/>
    <w:rsid w:val="00567D08"/>
    <w:rsid w:val="00567E94"/>
    <w:rsid w:val="0057042D"/>
    <w:rsid w:val="005715EB"/>
    <w:rsid w:val="0057319E"/>
    <w:rsid w:val="005755A2"/>
    <w:rsid w:val="005757CB"/>
    <w:rsid w:val="0057698B"/>
    <w:rsid w:val="00576AE4"/>
    <w:rsid w:val="00577BD6"/>
    <w:rsid w:val="00583414"/>
    <w:rsid w:val="0058354E"/>
    <w:rsid w:val="00584939"/>
    <w:rsid w:val="00586570"/>
    <w:rsid w:val="00590223"/>
    <w:rsid w:val="005903DE"/>
    <w:rsid w:val="005912B4"/>
    <w:rsid w:val="0059179D"/>
    <w:rsid w:val="00591AA9"/>
    <w:rsid w:val="00592A46"/>
    <w:rsid w:val="00593253"/>
    <w:rsid w:val="00593F0A"/>
    <w:rsid w:val="00594BF9"/>
    <w:rsid w:val="0059552E"/>
    <w:rsid w:val="00596B06"/>
    <w:rsid w:val="00597DFA"/>
    <w:rsid w:val="00597E13"/>
    <w:rsid w:val="005A1380"/>
    <w:rsid w:val="005A1642"/>
    <w:rsid w:val="005A4276"/>
    <w:rsid w:val="005A5970"/>
    <w:rsid w:val="005A6FB1"/>
    <w:rsid w:val="005A7874"/>
    <w:rsid w:val="005A794D"/>
    <w:rsid w:val="005B0C35"/>
    <w:rsid w:val="005B309B"/>
    <w:rsid w:val="005B40D4"/>
    <w:rsid w:val="005B5804"/>
    <w:rsid w:val="005B5DBC"/>
    <w:rsid w:val="005B68AD"/>
    <w:rsid w:val="005B6FB0"/>
    <w:rsid w:val="005C0527"/>
    <w:rsid w:val="005C19AD"/>
    <w:rsid w:val="005C211C"/>
    <w:rsid w:val="005C3079"/>
    <w:rsid w:val="005C316A"/>
    <w:rsid w:val="005C3759"/>
    <w:rsid w:val="005C3E1E"/>
    <w:rsid w:val="005C60A7"/>
    <w:rsid w:val="005C744A"/>
    <w:rsid w:val="005D0727"/>
    <w:rsid w:val="005D08C9"/>
    <w:rsid w:val="005D0953"/>
    <w:rsid w:val="005D1421"/>
    <w:rsid w:val="005D167F"/>
    <w:rsid w:val="005D1FC2"/>
    <w:rsid w:val="005D22F8"/>
    <w:rsid w:val="005D2363"/>
    <w:rsid w:val="005D41D1"/>
    <w:rsid w:val="005D5573"/>
    <w:rsid w:val="005D58CE"/>
    <w:rsid w:val="005D702F"/>
    <w:rsid w:val="005D73BC"/>
    <w:rsid w:val="005D75D7"/>
    <w:rsid w:val="005E13B5"/>
    <w:rsid w:val="005E1BF3"/>
    <w:rsid w:val="005E26EF"/>
    <w:rsid w:val="005E30BC"/>
    <w:rsid w:val="005E4501"/>
    <w:rsid w:val="005E4FAC"/>
    <w:rsid w:val="005E52FA"/>
    <w:rsid w:val="005E5518"/>
    <w:rsid w:val="005E673B"/>
    <w:rsid w:val="005E7729"/>
    <w:rsid w:val="005E7C88"/>
    <w:rsid w:val="005F2BFE"/>
    <w:rsid w:val="005F3040"/>
    <w:rsid w:val="005F3A2D"/>
    <w:rsid w:val="005F48DC"/>
    <w:rsid w:val="005F53D6"/>
    <w:rsid w:val="005F6B28"/>
    <w:rsid w:val="005F6B2A"/>
    <w:rsid w:val="005F74E9"/>
    <w:rsid w:val="005F7DD8"/>
    <w:rsid w:val="00600753"/>
    <w:rsid w:val="006007C3"/>
    <w:rsid w:val="00601389"/>
    <w:rsid w:val="006018BF"/>
    <w:rsid w:val="006022F6"/>
    <w:rsid w:val="006042A6"/>
    <w:rsid w:val="0060444E"/>
    <w:rsid w:val="00605D03"/>
    <w:rsid w:val="00606B0B"/>
    <w:rsid w:val="00607A4B"/>
    <w:rsid w:val="00611578"/>
    <w:rsid w:val="00613379"/>
    <w:rsid w:val="006141D4"/>
    <w:rsid w:val="00616C46"/>
    <w:rsid w:val="00620626"/>
    <w:rsid w:val="00621161"/>
    <w:rsid w:val="00622311"/>
    <w:rsid w:val="00622A05"/>
    <w:rsid w:val="00623A4D"/>
    <w:rsid w:val="00624356"/>
    <w:rsid w:val="00625767"/>
    <w:rsid w:val="00635C7D"/>
    <w:rsid w:val="00640502"/>
    <w:rsid w:val="00640706"/>
    <w:rsid w:val="00640AE9"/>
    <w:rsid w:val="006410BD"/>
    <w:rsid w:val="00643A13"/>
    <w:rsid w:val="00643AEB"/>
    <w:rsid w:val="00643F61"/>
    <w:rsid w:val="00645998"/>
    <w:rsid w:val="00647678"/>
    <w:rsid w:val="006505E7"/>
    <w:rsid w:val="00650941"/>
    <w:rsid w:val="00650D53"/>
    <w:rsid w:val="00651321"/>
    <w:rsid w:val="006537AA"/>
    <w:rsid w:val="00653BF3"/>
    <w:rsid w:val="00654FAE"/>
    <w:rsid w:val="00655F79"/>
    <w:rsid w:val="00657238"/>
    <w:rsid w:val="00660D87"/>
    <w:rsid w:val="00660DF8"/>
    <w:rsid w:val="00662A67"/>
    <w:rsid w:val="006630B5"/>
    <w:rsid w:val="006658EB"/>
    <w:rsid w:val="006671AA"/>
    <w:rsid w:val="00667A67"/>
    <w:rsid w:val="00670C3E"/>
    <w:rsid w:val="00672863"/>
    <w:rsid w:val="00677020"/>
    <w:rsid w:val="00677AA6"/>
    <w:rsid w:val="00677FEF"/>
    <w:rsid w:val="0068039A"/>
    <w:rsid w:val="00682C91"/>
    <w:rsid w:val="00682FD6"/>
    <w:rsid w:val="00684797"/>
    <w:rsid w:val="00685F4D"/>
    <w:rsid w:val="0068658E"/>
    <w:rsid w:val="00686BBA"/>
    <w:rsid w:val="00686F56"/>
    <w:rsid w:val="00687D58"/>
    <w:rsid w:val="00691129"/>
    <w:rsid w:val="00693871"/>
    <w:rsid w:val="00693A12"/>
    <w:rsid w:val="00694BEC"/>
    <w:rsid w:val="00694E09"/>
    <w:rsid w:val="00695895"/>
    <w:rsid w:val="006A00C7"/>
    <w:rsid w:val="006A1AED"/>
    <w:rsid w:val="006A27F5"/>
    <w:rsid w:val="006A310E"/>
    <w:rsid w:val="006A3836"/>
    <w:rsid w:val="006A3C06"/>
    <w:rsid w:val="006A4AFA"/>
    <w:rsid w:val="006B0835"/>
    <w:rsid w:val="006B21D8"/>
    <w:rsid w:val="006B2BD9"/>
    <w:rsid w:val="006B60B3"/>
    <w:rsid w:val="006B6BCE"/>
    <w:rsid w:val="006C0219"/>
    <w:rsid w:val="006C512A"/>
    <w:rsid w:val="006C5AF1"/>
    <w:rsid w:val="006D0177"/>
    <w:rsid w:val="006D0F9D"/>
    <w:rsid w:val="006D1569"/>
    <w:rsid w:val="006D1B90"/>
    <w:rsid w:val="006D20B0"/>
    <w:rsid w:val="006D2161"/>
    <w:rsid w:val="006D267C"/>
    <w:rsid w:val="006D383A"/>
    <w:rsid w:val="006D3C8C"/>
    <w:rsid w:val="006D50C5"/>
    <w:rsid w:val="006D521E"/>
    <w:rsid w:val="006D7450"/>
    <w:rsid w:val="006D7A47"/>
    <w:rsid w:val="006D7EA1"/>
    <w:rsid w:val="006E4DFC"/>
    <w:rsid w:val="006E667A"/>
    <w:rsid w:val="006E69C8"/>
    <w:rsid w:val="006E7763"/>
    <w:rsid w:val="006F0203"/>
    <w:rsid w:val="006F0B2F"/>
    <w:rsid w:val="006F0B75"/>
    <w:rsid w:val="006F1C64"/>
    <w:rsid w:val="006F22D6"/>
    <w:rsid w:val="006F26BC"/>
    <w:rsid w:val="007026B7"/>
    <w:rsid w:val="007027D4"/>
    <w:rsid w:val="00702CE9"/>
    <w:rsid w:val="00703CA7"/>
    <w:rsid w:val="00705540"/>
    <w:rsid w:val="00706E6E"/>
    <w:rsid w:val="0071016E"/>
    <w:rsid w:val="007141B5"/>
    <w:rsid w:val="007145A4"/>
    <w:rsid w:val="00714AA6"/>
    <w:rsid w:val="00714B25"/>
    <w:rsid w:val="00714E47"/>
    <w:rsid w:val="00716142"/>
    <w:rsid w:val="00716A1E"/>
    <w:rsid w:val="00721CC3"/>
    <w:rsid w:val="00722BC4"/>
    <w:rsid w:val="00727807"/>
    <w:rsid w:val="0073254E"/>
    <w:rsid w:val="00732A97"/>
    <w:rsid w:val="007330B1"/>
    <w:rsid w:val="00735301"/>
    <w:rsid w:val="00735544"/>
    <w:rsid w:val="007361A7"/>
    <w:rsid w:val="007368D9"/>
    <w:rsid w:val="00736999"/>
    <w:rsid w:val="00737237"/>
    <w:rsid w:val="00741A60"/>
    <w:rsid w:val="00742C5D"/>
    <w:rsid w:val="007433C3"/>
    <w:rsid w:val="00743CA3"/>
    <w:rsid w:val="00747747"/>
    <w:rsid w:val="00747A42"/>
    <w:rsid w:val="007506B8"/>
    <w:rsid w:val="0075079D"/>
    <w:rsid w:val="00750D09"/>
    <w:rsid w:val="00752AFB"/>
    <w:rsid w:val="00752C9E"/>
    <w:rsid w:val="00753099"/>
    <w:rsid w:val="00753779"/>
    <w:rsid w:val="00756467"/>
    <w:rsid w:val="00756B8A"/>
    <w:rsid w:val="00756C06"/>
    <w:rsid w:val="00757857"/>
    <w:rsid w:val="00760B80"/>
    <w:rsid w:val="00762E36"/>
    <w:rsid w:val="00763196"/>
    <w:rsid w:val="00763226"/>
    <w:rsid w:val="00763E29"/>
    <w:rsid w:val="00764A03"/>
    <w:rsid w:val="00764AC3"/>
    <w:rsid w:val="00764E6C"/>
    <w:rsid w:val="007650F4"/>
    <w:rsid w:val="00765843"/>
    <w:rsid w:val="007664F3"/>
    <w:rsid w:val="00766520"/>
    <w:rsid w:val="00767672"/>
    <w:rsid w:val="0076787A"/>
    <w:rsid w:val="00771671"/>
    <w:rsid w:val="00771744"/>
    <w:rsid w:val="00771A8A"/>
    <w:rsid w:val="00771FA4"/>
    <w:rsid w:val="00773325"/>
    <w:rsid w:val="007734F1"/>
    <w:rsid w:val="00775C3E"/>
    <w:rsid w:val="00776A95"/>
    <w:rsid w:val="00776AE3"/>
    <w:rsid w:val="007805B6"/>
    <w:rsid w:val="00781386"/>
    <w:rsid w:val="00781A2E"/>
    <w:rsid w:val="00781A8D"/>
    <w:rsid w:val="007820F4"/>
    <w:rsid w:val="0078241C"/>
    <w:rsid w:val="00782843"/>
    <w:rsid w:val="007836F8"/>
    <w:rsid w:val="00783867"/>
    <w:rsid w:val="00785682"/>
    <w:rsid w:val="00786738"/>
    <w:rsid w:val="00786772"/>
    <w:rsid w:val="0078734D"/>
    <w:rsid w:val="00793A3B"/>
    <w:rsid w:val="00793B50"/>
    <w:rsid w:val="00795E34"/>
    <w:rsid w:val="007961BF"/>
    <w:rsid w:val="00796F76"/>
    <w:rsid w:val="007970E6"/>
    <w:rsid w:val="0079721D"/>
    <w:rsid w:val="007A0E5E"/>
    <w:rsid w:val="007A1B94"/>
    <w:rsid w:val="007A55B1"/>
    <w:rsid w:val="007A6045"/>
    <w:rsid w:val="007A6351"/>
    <w:rsid w:val="007A63D2"/>
    <w:rsid w:val="007A689C"/>
    <w:rsid w:val="007A7964"/>
    <w:rsid w:val="007B1030"/>
    <w:rsid w:val="007B115A"/>
    <w:rsid w:val="007B1BDC"/>
    <w:rsid w:val="007B203D"/>
    <w:rsid w:val="007B3329"/>
    <w:rsid w:val="007B6A89"/>
    <w:rsid w:val="007B7874"/>
    <w:rsid w:val="007C15F0"/>
    <w:rsid w:val="007C1F53"/>
    <w:rsid w:val="007C2E54"/>
    <w:rsid w:val="007C35FB"/>
    <w:rsid w:val="007C39EC"/>
    <w:rsid w:val="007C4AEB"/>
    <w:rsid w:val="007C7283"/>
    <w:rsid w:val="007D03E5"/>
    <w:rsid w:val="007D06B4"/>
    <w:rsid w:val="007D07C3"/>
    <w:rsid w:val="007D0D72"/>
    <w:rsid w:val="007D1EE5"/>
    <w:rsid w:val="007D23BF"/>
    <w:rsid w:val="007D2B10"/>
    <w:rsid w:val="007D3046"/>
    <w:rsid w:val="007D3C31"/>
    <w:rsid w:val="007D46C2"/>
    <w:rsid w:val="007D5E52"/>
    <w:rsid w:val="007D5F5A"/>
    <w:rsid w:val="007D6596"/>
    <w:rsid w:val="007D6806"/>
    <w:rsid w:val="007E08DB"/>
    <w:rsid w:val="007E0DAF"/>
    <w:rsid w:val="007E18DD"/>
    <w:rsid w:val="007E4197"/>
    <w:rsid w:val="007E42D4"/>
    <w:rsid w:val="007E58B1"/>
    <w:rsid w:val="007E5982"/>
    <w:rsid w:val="007F1CC5"/>
    <w:rsid w:val="007F2F88"/>
    <w:rsid w:val="007F3C1E"/>
    <w:rsid w:val="007F5CC1"/>
    <w:rsid w:val="007F6823"/>
    <w:rsid w:val="007F70EA"/>
    <w:rsid w:val="007F7547"/>
    <w:rsid w:val="007F76FE"/>
    <w:rsid w:val="007F796B"/>
    <w:rsid w:val="00801820"/>
    <w:rsid w:val="00801CD8"/>
    <w:rsid w:val="00801E9C"/>
    <w:rsid w:val="008030A2"/>
    <w:rsid w:val="00803B9B"/>
    <w:rsid w:val="00803C05"/>
    <w:rsid w:val="00804456"/>
    <w:rsid w:val="00804BD0"/>
    <w:rsid w:val="00806765"/>
    <w:rsid w:val="00806871"/>
    <w:rsid w:val="00812393"/>
    <w:rsid w:val="00812CDD"/>
    <w:rsid w:val="00814306"/>
    <w:rsid w:val="00814BD5"/>
    <w:rsid w:val="008156D5"/>
    <w:rsid w:val="008159A6"/>
    <w:rsid w:val="008213F6"/>
    <w:rsid w:val="00822B4D"/>
    <w:rsid w:val="00822D93"/>
    <w:rsid w:val="00823649"/>
    <w:rsid w:val="00824694"/>
    <w:rsid w:val="0082656D"/>
    <w:rsid w:val="00826729"/>
    <w:rsid w:val="00826940"/>
    <w:rsid w:val="00826B3E"/>
    <w:rsid w:val="008270D0"/>
    <w:rsid w:val="00836512"/>
    <w:rsid w:val="00836711"/>
    <w:rsid w:val="00836E7A"/>
    <w:rsid w:val="0083712F"/>
    <w:rsid w:val="008435D4"/>
    <w:rsid w:val="0084383D"/>
    <w:rsid w:val="008453F7"/>
    <w:rsid w:val="008457B8"/>
    <w:rsid w:val="00845A29"/>
    <w:rsid w:val="00845A5F"/>
    <w:rsid w:val="0085228E"/>
    <w:rsid w:val="008533F9"/>
    <w:rsid w:val="00853FD3"/>
    <w:rsid w:val="00857782"/>
    <w:rsid w:val="00857C1E"/>
    <w:rsid w:val="008617D5"/>
    <w:rsid w:val="00861E56"/>
    <w:rsid w:val="00862A10"/>
    <w:rsid w:val="0086317A"/>
    <w:rsid w:val="00863B54"/>
    <w:rsid w:val="00863C82"/>
    <w:rsid w:val="00864B19"/>
    <w:rsid w:val="008656BC"/>
    <w:rsid w:val="00865DB9"/>
    <w:rsid w:val="00866861"/>
    <w:rsid w:val="00870B82"/>
    <w:rsid w:val="00871513"/>
    <w:rsid w:val="00871C3E"/>
    <w:rsid w:val="00872512"/>
    <w:rsid w:val="0087330F"/>
    <w:rsid w:val="00877496"/>
    <w:rsid w:val="00880067"/>
    <w:rsid w:val="00881DA8"/>
    <w:rsid w:val="00881FB0"/>
    <w:rsid w:val="00882481"/>
    <w:rsid w:val="00882F21"/>
    <w:rsid w:val="0088415F"/>
    <w:rsid w:val="0088455A"/>
    <w:rsid w:val="00885019"/>
    <w:rsid w:val="00887AEE"/>
    <w:rsid w:val="00887DB9"/>
    <w:rsid w:val="008910F4"/>
    <w:rsid w:val="0089234B"/>
    <w:rsid w:val="00893C1E"/>
    <w:rsid w:val="00894FC9"/>
    <w:rsid w:val="008A08E7"/>
    <w:rsid w:val="008A116A"/>
    <w:rsid w:val="008A34BE"/>
    <w:rsid w:val="008A3C7B"/>
    <w:rsid w:val="008A4363"/>
    <w:rsid w:val="008A5BB6"/>
    <w:rsid w:val="008A6F6A"/>
    <w:rsid w:val="008B2224"/>
    <w:rsid w:val="008B29DC"/>
    <w:rsid w:val="008B2FF9"/>
    <w:rsid w:val="008B3A39"/>
    <w:rsid w:val="008B3BA4"/>
    <w:rsid w:val="008B6916"/>
    <w:rsid w:val="008B7BC9"/>
    <w:rsid w:val="008C1592"/>
    <w:rsid w:val="008C4C6F"/>
    <w:rsid w:val="008C6412"/>
    <w:rsid w:val="008D0DD4"/>
    <w:rsid w:val="008D0FDD"/>
    <w:rsid w:val="008D15AF"/>
    <w:rsid w:val="008D2092"/>
    <w:rsid w:val="008D4014"/>
    <w:rsid w:val="008D68D4"/>
    <w:rsid w:val="008D7E82"/>
    <w:rsid w:val="008E105F"/>
    <w:rsid w:val="008E12A0"/>
    <w:rsid w:val="008E1BF0"/>
    <w:rsid w:val="008E2494"/>
    <w:rsid w:val="008E2815"/>
    <w:rsid w:val="008E4050"/>
    <w:rsid w:val="008E45EE"/>
    <w:rsid w:val="008E52BE"/>
    <w:rsid w:val="008E6989"/>
    <w:rsid w:val="008E6D1E"/>
    <w:rsid w:val="008F0481"/>
    <w:rsid w:val="008F0724"/>
    <w:rsid w:val="008F13F5"/>
    <w:rsid w:val="008F19DE"/>
    <w:rsid w:val="008F2218"/>
    <w:rsid w:val="008F26CF"/>
    <w:rsid w:val="008F2EBF"/>
    <w:rsid w:val="008F3E8B"/>
    <w:rsid w:val="008F44F5"/>
    <w:rsid w:val="008F5E83"/>
    <w:rsid w:val="008F659F"/>
    <w:rsid w:val="008F6A07"/>
    <w:rsid w:val="008F70E5"/>
    <w:rsid w:val="008F7E3C"/>
    <w:rsid w:val="009001AE"/>
    <w:rsid w:val="00901E97"/>
    <w:rsid w:val="009021B4"/>
    <w:rsid w:val="0090222A"/>
    <w:rsid w:val="009024FE"/>
    <w:rsid w:val="009026EF"/>
    <w:rsid w:val="00904441"/>
    <w:rsid w:val="0090570E"/>
    <w:rsid w:val="009069EB"/>
    <w:rsid w:val="009074B9"/>
    <w:rsid w:val="00907A12"/>
    <w:rsid w:val="0091065B"/>
    <w:rsid w:val="00913F57"/>
    <w:rsid w:val="009144C1"/>
    <w:rsid w:val="00915B47"/>
    <w:rsid w:val="00916FE7"/>
    <w:rsid w:val="00917210"/>
    <w:rsid w:val="00921865"/>
    <w:rsid w:val="00922297"/>
    <w:rsid w:val="00922796"/>
    <w:rsid w:val="00923D8A"/>
    <w:rsid w:val="00924059"/>
    <w:rsid w:val="009243E4"/>
    <w:rsid w:val="0092519D"/>
    <w:rsid w:val="009251A4"/>
    <w:rsid w:val="0092581D"/>
    <w:rsid w:val="0092617A"/>
    <w:rsid w:val="009270A6"/>
    <w:rsid w:val="009313EC"/>
    <w:rsid w:val="009333DF"/>
    <w:rsid w:val="0093416F"/>
    <w:rsid w:val="00934B24"/>
    <w:rsid w:val="00935D9D"/>
    <w:rsid w:val="00936ECA"/>
    <w:rsid w:val="00937A5B"/>
    <w:rsid w:val="009404EF"/>
    <w:rsid w:val="0094218E"/>
    <w:rsid w:val="00942F12"/>
    <w:rsid w:val="009438DC"/>
    <w:rsid w:val="00943F67"/>
    <w:rsid w:val="009454C0"/>
    <w:rsid w:val="0094594B"/>
    <w:rsid w:val="009461F9"/>
    <w:rsid w:val="00953256"/>
    <w:rsid w:val="0095327B"/>
    <w:rsid w:val="00953D92"/>
    <w:rsid w:val="009546E8"/>
    <w:rsid w:val="0095543C"/>
    <w:rsid w:val="009565A2"/>
    <w:rsid w:val="00957EF3"/>
    <w:rsid w:val="00960A88"/>
    <w:rsid w:val="00960D31"/>
    <w:rsid w:val="00962372"/>
    <w:rsid w:val="009639D9"/>
    <w:rsid w:val="00963C99"/>
    <w:rsid w:val="009647D1"/>
    <w:rsid w:val="0096566A"/>
    <w:rsid w:val="00965830"/>
    <w:rsid w:val="009664EA"/>
    <w:rsid w:val="00966CF1"/>
    <w:rsid w:val="009706E0"/>
    <w:rsid w:val="00970B1B"/>
    <w:rsid w:val="00970B31"/>
    <w:rsid w:val="009719D8"/>
    <w:rsid w:val="00971C83"/>
    <w:rsid w:val="00971CF7"/>
    <w:rsid w:val="009733E1"/>
    <w:rsid w:val="00975671"/>
    <w:rsid w:val="0097622B"/>
    <w:rsid w:val="00977667"/>
    <w:rsid w:val="00977A54"/>
    <w:rsid w:val="00977D18"/>
    <w:rsid w:val="00977FCC"/>
    <w:rsid w:val="0098021A"/>
    <w:rsid w:val="009821AB"/>
    <w:rsid w:val="009822C0"/>
    <w:rsid w:val="0098400A"/>
    <w:rsid w:val="00987EC2"/>
    <w:rsid w:val="00991C58"/>
    <w:rsid w:val="00992B02"/>
    <w:rsid w:val="00992CB5"/>
    <w:rsid w:val="0099380A"/>
    <w:rsid w:val="00993BE9"/>
    <w:rsid w:val="0099468E"/>
    <w:rsid w:val="00994A2B"/>
    <w:rsid w:val="00994B16"/>
    <w:rsid w:val="00995506"/>
    <w:rsid w:val="0099570E"/>
    <w:rsid w:val="0099780F"/>
    <w:rsid w:val="009A0B27"/>
    <w:rsid w:val="009A11AD"/>
    <w:rsid w:val="009A4435"/>
    <w:rsid w:val="009B016F"/>
    <w:rsid w:val="009B08E6"/>
    <w:rsid w:val="009B2C51"/>
    <w:rsid w:val="009B3380"/>
    <w:rsid w:val="009B36F1"/>
    <w:rsid w:val="009B593C"/>
    <w:rsid w:val="009B7718"/>
    <w:rsid w:val="009C03EC"/>
    <w:rsid w:val="009C2903"/>
    <w:rsid w:val="009C398F"/>
    <w:rsid w:val="009C6D3C"/>
    <w:rsid w:val="009C794C"/>
    <w:rsid w:val="009D1917"/>
    <w:rsid w:val="009D2148"/>
    <w:rsid w:val="009D3444"/>
    <w:rsid w:val="009D3DA6"/>
    <w:rsid w:val="009D4E3F"/>
    <w:rsid w:val="009D5D1C"/>
    <w:rsid w:val="009D6BBF"/>
    <w:rsid w:val="009E057C"/>
    <w:rsid w:val="009E41A0"/>
    <w:rsid w:val="009E6B6B"/>
    <w:rsid w:val="009F0603"/>
    <w:rsid w:val="009F0C48"/>
    <w:rsid w:val="009F38F3"/>
    <w:rsid w:val="009F51C6"/>
    <w:rsid w:val="009F57B5"/>
    <w:rsid w:val="009F75EE"/>
    <w:rsid w:val="009F7924"/>
    <w:rsid w:val="00A003AD"/>
    <w:rsid w:val="00A012C9"/>
    <w:rsid w:val="00A01545"/>
    <w:rsid w:val="00A0327D"/>
    <w:rsid w:val="00A037C3"/>
    <w:rsid w:val="00A0607B"/>
    <w:rsid w:val="00A0787A"/>
    <w:rsid w:val="00A12A1E"/>
    <w:rsid w:val="00A12E12"/>
    <w:rsid w:val="00A14218"/>
    <w:rsid w:val="00A14308"/>
    <w:rsid w:val="00A16EE6"/>
    <w:rsid w:val="00A174C9"/>
    <w:rsid w:val="00A2082D"/>
    <w:rsid w:val="00A2387B"/>
    <w:rsid w:val="00A2397C"/>
    <w:rsid w:val="00A23FF9"/>
    <w:rsid w:val="00A24CA4"/>
    <w:rsid w:val="00A2732A"/>
    <w:rsid w:val="00A3101E"/>
    <w:rsid w:val="00A31140"/>
    <w:rsid w:val="00A31AFB"/>
    <w:rsid w:val="00A3398E"/>
    <w:rsid w:val="00A37DDB"/>
    <w:rsid w:val="00A4339F"/>
    <w:rsid w:val="00A43C5E"/>
    <w:rsid w:val="00A445E0"/>
    <w:rsid w:val="00A44605"/>
    <w:rsid w:val="00A45DEB"/>
    <w:rsid w:val="00A46F4B"/>
    <w:rsid w:val="00A50C85"/>
    <w:rsid w:val="00A51079"/>
    <w:rsid w:val="00A51418"/>
    <w:rsid w:val="00A52CB8"/>
    <w:rsid w:val="00A5412E"/>
    <w:rsid w:val="00A54201"/>
    <w:rsid w:val="00A54327"/>
    <w:rsid w:val="00A5573F"/>
    <w:rsid w:val="00A55D8F"/>
    <w:rsid w:val="00A56924"/>
    <w:rsid w:val="00A5778A"/>
    <w:rsid w:val="00A63D70"/>
    <w:rsid w:val="00A647FA"/>
    <w:rsid w:val="00A6529A"/>
    <w:rsid w:val="00A6671F"/>
    <w:rsid w:val="00A6702F"/>
    <w:rsid w:val="00A67BBB"/>
    <w:rsid w:val="00A70E2A"/>
    <w:rsid w:val="00A7167D"/>
    <w:rsid w:val="00A71931"/>
    <w:rsid w:val="00A721E9"/>
    <w:rsid w:val="00A7310E"/>
    <w:rsid w:val="00A731B5"/>
    <w:rsid w:val="00A7393C"/>
    <w:rsid w:val="00A74EBD"/>
    <w:rsid w:val="00A75424"/>
    <w:rsid w:val="00A767A7"/>
    <w:rsid w:val="00A77DA5"/>
    <w:rsid w:val="00A804A7"/>
    <w:rsid w:val="00A81506"/>
    <w:rsid w:val="00A821C3"/>
    <w:rsid w:val="00A86229"/>
    <w:rsid w:val="00A92521"/>
    <w:rsid w:val="00A92A4B"/>
    <w:rsid w:val="00A92EEC"/>
    <w:rsid w:val="00A937E6"/>
    <w:rsid w:val="00A9433D"/>
    <w:rsid w:val="00A949DD"/>
    <w:rsid w:val="00A94FE8"/>
    <w:rsid w:val="00A967A0"/>
    <w:rsid w:val="00A973B5"/>
    <w:rsid w:val="00A978CF"/>
    <w:rsid w:val="00AA0BA5"/>
    <w:rsid w:val="00AA140D"/>
    <w:rsid w:val="00AA1A0C"/>
    <w:rsid w:val="00AA1EA2"/>
    <w:rsid w:val="00AA20F6"/>
    <w:rsid w:val="00AA4017"/>
    <w:rsid w:val="00AA77CB"/>
    <w:rsid w:val="00AB097E"/>
    <w:rsid w:val="00AB0B9F"/>
    <w:rsid w:val="00AB40C7"/>
    <w:rsid w:val="00AB567E"/>
    <w:rsid w:val="00AB5858"/>
    <w:rsid w:val="00AB7D31"/>
    <w:rsid w:val="00AC0240"/>
    <w:rsid w:val="00AC06E1"/>
    <w:rsid w:val="00AC0BE1"/>
    <w:rsid w:val="00AC1F0F"/>
    <w:rsid w:val="00AC293B"/>
    <w:rsid w:val="00AC43DD"/>
    <w:rsid w:val="00AC4BE7"/>
    <w:rsid w:val="00AC5DC7"/>
    <w:rsid w:val="00AC62C6"/>
    <w:rsid w:val="00AC760C"/>
    <w:rsid w:val="00AC77DF"/>
    <w:rsid w:val="00AD02EB"/>
    <w:rsid w:val="00AD0682"/>
    <w:rsid w:val="00AD10CB"/>
    <w:rsid w:val="00AD131A"/>
    <w:rsid w:val="00AD1DDB"/>
    <w:rsid w:val="00AD2315"/>
    <w:rsid w:val="00AD23F9"/>
    <w:rsid w:val="00AD2C9C"/>
    <w:rsid w:val="00AD3666"/>
    <w:rsid w:val="00AD3B39"/>
    <w:rsid w:val="00AD6544"/>
    <w:rsid w:val="00AD74F4"/>
    <w:rsid w:val="00AE2577"/>
    <w:rsid w:val="00AE2999"/>
    <w:rsid w:val="00AE38D0"/>
    <w:rsid w:val="00AE44D4"/>
    <w:rsid w:val="00AE5141"/>
    <w:rsid w:val="00AE596E"/>
    <w:rsid w:val="00AE6C4B"/>
    <w:rsid w:val="00AE780A"/>
    <w:rsid w:val="00AF0541"/>
    <w:rsid w:val="00AF09EF"/>
    <w:rsid w:val="00AF2701"/>
    <w:rsid w:val="00AF2C54"/>
    <w:rsid w:val="00AF2C7F"/>
    <w:rsid w:val="00AF38CD"/>
    <w:rsid w:val="00AF4611"/>
    <w:rsid w:val="00AF4A0D"/>
    <w:rsid w:val="00AF4F8F"/>
    <w:rsid w:val="00AF7D83"/>
    <w:rsid w:val="00B015AA"/>
    <w:rsid w:val="00B03179"/>
    <w:rsid w:val="00B04341"/>
    <w:rsid w:val="00B046B4"/>
    <w:rsid w:val="00B05627"/>
    <w:rsid w:val="00B05CE6"/>
    <w:rsid w:val="00B05F9D"/>
    <w:rsid w:val="00B0753B"/>
    <w:rsid w:val="00B10244"/>
    <w:rsid w:val="00B10552"/>
    <w:rsid w:val="00B11187"/>
    <w:rsid w:val="00B114B5"/>
    <w:rsid w:val="00B149D0"/>
    <w:rsid w:val="00B160D4"/>
    <w:rsid w:val="00B1772C"/>
    <w:rsid w:val="00B17FA4"/>
    <w:rsid w:val="00B22D38"/>
    <w:rsid w:val="00B245FF"/>
    <w:rsid w:val="00B25A9E"/>
    <w:rsid w:val="00B26748"/>
    <w:rsid w:val="00B26ADA"/>
    <w:rsid w:val="00B30EC0"/>
    <w:rsid w:val="00B31D87"/>
    <w:rsid w:val="00B322EE"/>
    <w:rsid w:val="00B33990"/>
    <w:rsid w:val="00B34C0E"/>
    <w:rsid w:val="00B34D34"/>
    <w:rsid w:val="00B36A22"/>
    <w:rsid w:val="00B36F70"/>
    <w:rsid w:val="00B37412"/>
    <w:rsid w:val="00B40717"/>
    <w:rsid w:val="00B408F8"/>
    <w:rsid w:val="00B40F30"/>
    <w:rsid w:val="00B418EA"/>
    <w:rsid w:val="00B41D7A"/>
    <w:rsid w:val="00B46016"/>
    <w:rsid w:val="00B47190"/>
    <w:rsid w:val="00B50B57"/>
    <w:rsid w:val="00B50F5E"/>
    <w:rsid w:val="00B51699"/>
    <w:rsid w:val="00B520F1"/>
    <w:rsid w:val="00B55802"/>
    <w:rsid w:val="00B603B1"/>
    <w:rsid w:val="00B607C0"/>
    <w:rsid w:val="00B612F6"/>
    <w:rsid w:val="00B62F04"/>
    <w:rsid w:val="00B6311A"/>
    <w:rsid w:val="00B6381D"/>
    <w:rsid w:val="00B64004"/>
    <w:rsid w:val="00B648E0"/>
    <w:rsid w:val="00B64DBD"/>
    <w:rsid w:val="00B65053"/>
    <w:rsid w:val="00B65115"/>
    <w:rsid w:val="00B66A6B"/>
    <w:rsid w:val="00B715A5"/>
    <w:rsid w:val="00B71782"/>
    <w:rsid w:val="00B7337A"/>
    <w:rsid w:val="00B736D3"/>
    <w:rsid w:val="00B737D3"/>
    <w:rsid w:val="00B76694"/>
    <w:rsid w:val="00B767E6"/>
    <w:rsid w:val="00B76CDB"/>
    <w:rsid w:val="00B77322"/>
    <w:rsid w:val="00B80B2E"/>
    <w:rsid w:val="00B80CE7"/>
    <w:rsid w:val="00B81148"/>
    <w:rsid w:val="00B827AD"/>
    <w:rsid w:val="00B82F1F"/>
    <w:rsid w:val="00B84784"/>
    <w:rsid w:val="00B85BD4"/>
    <w:rsid w:val="00B85C1A"/>
    <w:rsid w:val="00B85D29"/>
    <w:rsid w:val="00B86780"/>
    <w:rsid w:val="00B87FF0"/>
    <w:rsid w:val="00B92A0C"/>
    <w:rsid w:val="00B9324F"/>
    <w:rsid w:val="00B9335A"/>
    <w:rsid w:val="00B93FF8"/>
    <w:rsid w:val="00B93FFF"/>
    <w:rsid w:val="00B941D4"/>
    <w:rsid w:val="00B94E7D"/>
    <w:rsid w:val="00B97806"/>
    <w:rsid w:val="00BA0086"/>
    <w:rsid w:val="00BA307F"/>
    <w:rsid w:val="00BA442A"/>
    <w:rsid w:val="00BA531E"/>
    <w:rsid w:val="00BA5824"/>
    <w:rsid w:val="00BA5899"/>
    <w:rsid w:val="00BA62C6"/>
    <w:rsid w:val="00BA78F7"/>
    <w:rsid w:val="00BB13A2"/>
    <w:rsid w:val="00BB1EB4"/>
    <w:rsid w:val="00BB2FE3"/>
    <w:rsid w:val="00BB3B5B"/>
    <w:rsid w:val="00BB48F5"/>
    <w:rsid w:val="00BB6838"/>
    <w:rsid w:val="00BB76C0"/>
    <w:rsid w:val="00BB7BB2"/>
    <w:rsid w:val="00BC04B6"/>
    <w:rsid w:val="00BC0F1E"/>
    <w:rsid w:val="00BC565D"/>
    <w:rsid w:val="00BC6B86"/>
    <w:rsid w:val="00BC7858"/>
    <w:rsid w:val="00BC7A12"/>
    <w:rsid w:val="00BD0AD8"/>
    <w:rsid w:val="00BD0E5F"/>
    <w:rsid w:val="00BD1D87"/>
    <w:rsid w:val="00BD2970"/>
    <w:rsid w:val="00BD30FE"/>
    <w:rsid w:val="00BD37AD"/>
    <w:rsid w:val="00BD599F"/>
    <w:rsid w:val="00BD5C61"/>
    <w:rsid w:val="00BD66F4"/>
    <w:rsid w:val="00BD7ABD"/>
    <w:rsid w:val="00BE274F"/>
    <w:rsid w:val="00BE29AD"/>
    <w:rsid w:val="00BE33C7"/>
    <w:rsid w:val="00BE41BA"/>
    <w:rsid w:val="00BE475D"/>
    <w:rsid w:val="00BE66C6"/>
    <w:rsid w:val="00BF3FEB"/>
    <w:rsid w:val="00BF56EB"/>
    <w:rsid w:val="00BF5C04"/>
    <w:rsid w:val="00BF62DF"/>
    <w:rsid w:val="00BF6B98"/>
    <w:rsid w:val="00BF6EA2"/>
    <w:rsid w:val="00BF78B5"/>
    <w:rsid w:val="00C008A1"/>
    <w:rsid w:val="00C00B82"/>
    <w:rsid w:val="00C0203A"/>
    <w:rsid w:val="00C02A9B"/>
    <w:rsid w:val="00C03650"/>
    <w:rsid w:val="00C0754D"/>
    <w:rsid w:val="00C07CDF"/>
    <w:rsid w:val="00C1002B"/>
    <w:rsid w:val="00C1315F"/>
    <w:rsid w:val="00C1344B"/>
    <w:rsid w:val="00C134C3"/>
    <w:rsid w:val="00C13952"/>
    <w:rsid w:val="00C139B9"/>
    <w:rsid w:val="00C152F7"/>
    <w:rsid w:val="00C15E7C"/>
    <w:rsid w:val="00C17106"/>
    <w:rsid w:val="00C1717A"/>
    <w:rsid w:val="00C205F7"/>
    <w:rsid w:val="00C20958"/>
    <w:rsid w:val="00C20A8B"/>
    <w:rsid w:val="00C219CF"/>
    <w:rsid w:val="00C23265"/>
    <w:rsid w:val="00C23D26"/>
    <w:rsid w:val="00C245B6"/>
    <w:rsid w:val="00C25C59"/>
    <w:rsid w:val="00C26504"/>
    <w:rsid w:val="00C27183"/>
    <w:rsid w:val="00C27AD0"/>
    <w:rsid w:val="00C32642"/>
    <w:rsid w:val="00C32BD0"/>
    <w:rsid w:val="00C36B85"/>
    <w:rsid w:val="00C44671"/>
    <w:rsid w:val="00C4555A"/>
    <w:rsid w:val="00C45FDF"/>
    <w:rsid w:val="00C46B1D"/>
    <w:rsid w:val="00C51039"/>
    <w:rsid w:val="00C545C4"/>
    <w:rsid w:val="00C546E7"/>
    <w:rsid w:val="00C54A7B"/>
    <w:rsid w:val="00C55660"/>
    <w:rsid w:val="00C56F37"/>
    <w:rsid w:val="00C57A09"/>
    <w:rsid w:val="00C60367"/>
    <w:rsid w:val="00C63D73"/>
    <w:rsid w:val="00C63ED3"/>
    <w:rsid w:val="00C65716"/>
    <w:rsid w:val="00C6587A"/>
    <w:rsid w:val="00C66C00"/>
    <w:rsid w:val="00C66C8A"/>
    <w:rsid w:val="00C66D6A"/>
    <w:rsid w:val="00C70EB5"/>
    <w:rsid w:val="00C7221E"/>
    <w:rsid w:val="00C72C4D"/>
    <w:rsid w:val="00C73922"/>
    <w:rsid w:val="00C73E11"/>
    <w:rsid w:val="00C753C2"/>
    <w:rsid w:val="00C75C41"/>
    <w:rsid w:val="00C7686B"/>
    <w:rsid w:val="00C76E84"/>
    <w:rsid w:val="00C772F1"/>
    <w:rsid w:val="00C84813"/>
    <w:rsid w:val="00C848E2"/>
    <w:rsid w:val="00C87C90"/>
    <w:rsid w:val="00C92B3C"/>
    <w:rsid w:val="00C934E4"/>
    <w:rsid w:val="00C94B08"/>
    <w:rsid w:val="00C97B1A"/>
    <w:rsid w:val="00CA4BA1"/>
    <w:rsid w:val="00CA50AC"/>
    <w:rsid w:val="00CA531D"/>
    <w:rsid w:val="00CA7235"/>
    <w:rsid w:val="00CA7684"/>
    <w:rsid w:val="00CB01F1"/>
    <w:rsid w:val="00CB0687"/>
    <w:rsid w:val="00CB1224"/>
    <w:rsid w:val="00CB5662"/>
    <w:rsid w:val="00CB56C3"/>
    <w:rsid w:val="00CB5E9F"/>
    <w:rsid w:val="00CB5F63"/>
    <w:rsid w:val="00CC0EE9"/>
    <w:rsid w:val="00CC2494"/>
    <w:rsid w:val="00CC366F"/>
    <w:rsid w:val="00CC3683"/>
    <w:rsid w:val="00CC3C0E"/>
    <w:rsid w:val="00CC3EDB"/>
    <w:rsid w:val="00CC5A5F"/>
    <w:rsid w:val="00CC6A12"/>
    <w:rsid w:val="00CC7773"/>
    <w:rsid w:val="00CD0319"/>
    <w:rsid w:val="00CD0A4F"/>
    <w:rsid w:val="00CD20C7"/>
    <w:rsid w:val="00CD460A"/>
    <w:rsid w:val="00CD4C5E"/>
    <w:rsid w:val="00CD536E"/>
    <w:rsid w:val="00CD5F3C"/>
    <w:rsid w:val="00CD6AAF"/>
    <w:rsid w:val="00CD7093"/>
    <w:rsid w:val="00CD7558"/>
    <w:rsid w:val="00CD7CBD"/>
    <w:rsid w:val="00CE0945"/>
    <w:rsid w:val="00CE1968"/>
    <w:rsid w:val="00CE1A0E"/>
    <w:rsid w:val="00CE2014"/>
    <w:rsid w:val="00CE3F6F"/>
    <w:rsid w:val="00CE578D"/>
    <w:rsid w:val="00CE7421"/>
    <w:rsid w:val="00CE7440"/>
    <w:rsid w:val="00CE7B29"/>
    <w:rsid w:val="00CF04F6"/>
    <w:rsid w:val="00CF0A7A"/>
    <w:rsid w:val="00CF396C"/>
    <w:rsid w:val="00CF5F73"/>
    <w:rsid w:val="00CF7423"/>
    <w:rsid w:val="00D024FF"/>
    <w:rsid w:val="00D03192"/>
    <w:rsid w:val="00D03946"/>
    <w:rsid w:val="00D05AB1"/>
    <w:rsid w:val="00D05E65"/>
    <w:rsid w:val="00D10BAC"/>
    <w:rsid w:val="00D1177B"/>
    <w:rsid w:val="00D13A45"/>
    <w:rsid w:val="00D14187"/>
    <w:rsid w:val="00D145B9"/>
    <w:rsid w:val="00D14CE9"/>
    <w:rsid w:val="00D15A8C"/>
    <w:rsid w:val="00D17354"/>
    <w:rsid w:val="00D1755A"/>
    <w:rsid w:val="00D17FE6"/>
    <w:rsid w:val="00D20942"/>
    <w:rsid w:val="00D2195D"/>
    <w:rsid w:val="00D21BEA"/>
    <w:rsid w:val="00D23503"/>
    <w:rsid w:val="00D259C2"/>
    <w:rsid w:val="00D25EC9"/>
    <w:rsid w:val="00D32F2E"/>
    <w:rsid w:val="00D33737"/>
    <w:rsid w:val="00D3432A"/>
    <w:rsid w:val="00D34555"/>
    <w:rsid w:val="00D40C99"/>
    <w:rsid w:val="00D40CBE"/>
    <w:rsid w:val="00D44D3C"/>
    <w:rsid w:val="00D44DC0"/>
    <w:rsid w:val="00D45651"/>
    <w:rsid w:val="00D458F5"/>
    <w:rsid w:val="00D5082A"/>
    <w:rsid w:val="00D5236E"/>
    <w:rsid w:val="00D523A4"/>
    <w:rsid w:val="00D52EDE"/>
    <w:rsid w:val="00D55318"/>
    <w:rsid w:val="00D6120F"/>
    <w:rsid w:val="00D616A9"/>
    <w:rsid w:val="00D633A4"/>
    <w:rsid w:val="00D6582D"/>
    <w:rsid w:val="00D66A98"/>
    <w:rsid w:val="00D70392"/>
    <w:rsid w:val="00D70C29"/>
    <w:rsid w:val="00D734B2"/>
    <w:rsid w:val="00D74141"/>
    <w:rsid w:val="00D76194"/>
    <w:rsid w:val="00D80B21"/>
    <w:rsid w:val="00D80C0B"/>
    <w:rsid w:val="00D80C12"/>
    <w:rsid w:val="00D81316"/>
    <w:rsid w:val="00D81637"/>
    <w:rsid w:val="00D81BFA"/>
    <w:rsid w:val="00D84448"/>
    <w:rsid w:val="00D850B9"/>
    <w:rsid w:val="00D852CA"/>
    <w:rsid w:val="00D86485"/>
    <w:rsid w:val="00D865D6"/>
    <w:rsid w:val="00D86992"/>
    <w:rsid w:val="00D92BCA"/>
    <w:rsid w:val="00D93E52"/>
    <w:rsid w:val="00D96F70"/>
    <w:rsid w:val="00D977BF"/>
    <w:rsid w:val="00DA15E1"/>
    <w:rsid w:val="00DA3998"/>
    <w:rsid w:val="00DA39B4"/>
    <w:rsid w:val="00DA4202"/>
    <w:rsid w:val="00DA4405"/>
    <w:rsid w:val="00DA5EAB"/>
    <w:rsid w:val="00DA70C4"/>
    <w:rsid w:val="00DA77A7"/>
    <w:rsid w:val="00DA7BBC"/>
    <w:rsid w:val="00DB01FB"/>
    <w:rsid w:val="00DB0801"/>
    <w:rsid w:val="00DB2E76"/>
    <w:rsid w:val="00DB2F54"/>
    <w:rsid w:val="00DB44EE"/>
    <w:rsid w:val="00DB665A"/>
    <w:rsid w:val="00DB687A"/>
    <w:rsid w:val="00DC08ED"/>
    <w:rsid w:val="00DC0D99"/>
    <w:rsid w:val="00DC22A2"/>
    <w:rsid w:val="00DC2D39"/>
    <w:rsid w:val="00DC4901"/>
    <w:rsid w:val="00DC5037"/>
    <w:rsid w:val="00DC69BA"/>
    <w:rsid w:val="00DC6BD5"/>
    <w:rsid w:val="00DD0591"/>
    <w:rsid w:val="00DD0E45"/>
    <w:rsid w:val="00DD17B3"/>
    <w:rsid w:val="00DD2647"/>
    <w:rsid w:val="00DD2D9A"/>
    <w:rsid w:val="00DD3421"/>
    <w:rsid w:val="00DD5124"/>
    <w:rsid w:val="00DD522D"/>
    <w:rsid w:val="00DD57E4"/>
    <w:rsid w:val="00DD5C7C"/>
    <w:rsid w:val="00DD6210"/>
    <w:rsid w:val="00DE0340"/>
    <w:rsid w:val="00DE0FBB"/>
    <w:rsid w:val="00DE1088"/>
    <w:rsid w:val="00DE1097"/>
    <w:rsid w:val="00DE1AC8"/>
    <w:rsid w:val="00DE1C9A"/>
    <w:rsid w:val="00DE1D0F"/>
    <w:rsid w:val="00DE2F55"/>
    <w:rsid w:val="00DE337A"/>
    <w:rsid w:val="00DE4B3B"/>
    <w:rsid w:val="00DE527A"/>
    <w:rsid w:val="00DE6371"/>
    <w:rsid w:val="00DE65CA"/>
    <w:rsid w:val="00DE7F65"/>
    <w:rsid w:val="00DF05C7"/>
    <w:rsid w:val="00DF0CBD"/>
    <w:rsid w:val="00DF0DA1"/>
    <w:rsid w:val="00DF0DA9"/>
    <w:rsid w:val="00DF0DC3"/>
    <w:rsid w:val="00DF1210"/>
    <w:rsid w:val="00DF150B"/>
    <w:rsid w:val="00DF24B1"/>
    <w:rsid w:val="00DF4575"/>
    <w:rsid w:val="00DF64DA"/>
    <w:rsid w:val="00E003AF"/>
    <w:rsid w:val="00E034F4"/>
    <w:rsid w:val="00E03513"/>
    <w:rsid w:val="00E044C6"/>
    <w:rsid w:val="00E04B25"/>
    <w:rsid w:val="00E05CBD"/>
    <w:rsid w:val="00E071CC"/>
    <w:rsid w:val="00E07955"/>
    <w:rsid w:val="00E155E7"/>
    <w:rsid w:val="00E155F1"/>
    <w:rsid w:val="00E16C72"/>
    <w:rsid w:val="00E17391"/>
    <w:rsid w:val="00E20E30"/>
    <w:rsid w:val="00E215AB"/>
    <w:rsid w:val="00E21919"/>
    <w:rsid w:val="00E22A2B"/>
    <w:rsid w:val="00E22D05"/>
    <w:rsid w:val="00E26ECD"/>
    <w:rsid w:val="00E271C5"/>
    <w:rsid w:val="00E27429"/>
    <w:rsid w:val="00E27860"/>
    <w:rsid w:val="00E32EFD"/>
    <w:rsid w:val="00E3374D"/>
    <w:rsid w:val="00E34687"/>
    <w:rsid w:val="00E3520C"/>
    <w:rsid w:val="00E35330"/>
    <w:rsid w:val="00E36179"/>
    <w:rsid w:val="00E4026A"/>
    <w:rsid w:val="00E4034D"/>
    <w:rsid w:val="00E41F14"/>
    <w:rsid w:val="00E420A8"/>
    <w:rsid w:val="00E42989"/>
    <w:rsid w:val="00E4398C"/>
    <w:rsid w:val="00E44BE4"/>
    <w:rsid w:val="00E459C4"/>
    <w:rsid w:val="00E466C7"/>
    <w:rsid w:val="00E505EC"/>
    <w:rsid w:val="00E510EA"/>
    <w:rsid w:val="00E51C5E"/>
    <w:rsid w:val="00E5245B"/>
    <w:rsid w:val="00E53827"/>
    <w:rsid w:val="00E540C8"/>
    <w:rsid w:val="00E5416A"/>
    <w:rsid w:val="00E552B5"/>
    <w:rsid w:val="00E55A1E"/>
    <w:rsid w:val="00E56DF6"/>
    <w:rsid w:val="00E56FEE"/>
    <w:rsid w:val="00E60451"/>
    <w:rsid w:val="00E61FA2"/>
    <w:rsid w:val="00E62E8B"/>
    <w:rsid w:val="00E63942"/>
    <w:rsid w:val="00E63B64"/>
    <w:rsid w:val="00E63DF2"/>
    <w:rsid w:val="00E731F2"/>
    <w:rsid w:val="00E75654"/>
    <w:rsid w:val="00E768CD"/>
    <w:rsid w:val="00E76D5E"/>
    <w:rsid w:val="00E80682"/>
    <w:rsid w:val="00E810FA"/>
    <w:rsid w:val="00E825C6"/>
    <w:rsid w:val="00E84542"/>
    <w:rsid w:val="00E8511C"/>
    <w:rsid w:val="00E8596D"/>
    <w:rsid w:val="00E87058"/>
    <w:rsid w:val="00E87298"/>
    <w:rsid w:val="00E9035D"/>
    <w:rsid w:val="00E9126E"/>
    <w:rsid w:val="00E91618"/>
    <w:rsid w:val="00E91774"/>
    <w:rsid w:val="00E91903"/>
    <w:rsid w:val="00E91F1A"/>
    <w:rsid w:val="00E9209C"/>
    <w:rsid w:val="00E92C62"/>
    <w:rsid w:val="00E9447B"/>
    <w:rsid w:val="00E95FAE"/>
    <w:rsid w:val="00E97237"/>
    <w:rsid w:val="00EA0067"/>
    <w:rsid w:val="00EA3F3B"/>
    <w:rsid w:val="00EA4B5B"/>
    <w:rsid w:val="00EA5B90"/>
    <w:rsid w:val="00EA5EF5"/>
    <w:rsid w:val="00EA6091"/>
    <w:rsid w:val="00EA6843"/>
    <w:rsid w:val="00EA7BAF"/>
    <w:rsid w:val="00EB05EA"/>
    <w:rsid w:val="00EB16D4"/>
    <w:rsid w:val="00EB19CF"/>
    <w:rsid w:val="00EB24B6"/>
    <w:rsid w:val="00EB2544"/>
    <w:rsid w:val="00EB2B8D"/>
    <w:rsid w:val="00EB3183"/>
    <w:rsid w:val="00EC0FA4"/>
    <w:rsid w:val="00EC1C3A"/>
    <w:rsid w:val="00EC283F"/>
    <w:rsid w:val="00EC3404"/>
    <w:rsid w:val="00EC3EC9"/>
    <w:rsid w:val="00EC626E"/>
    <w:rsid w:val="00EC7E19"/>
    <w:rsid w:val="00ED0C31"/>
    <w:rsid w:val="00ED1CB3"/>
    <w:rsid w:val="00ED457C"/>
    <w:rsid w:val="00ED4BE8"/>
    <w:rsid w:val="00ED56A0"/>
    <w:rsid w:val="00ED5782"/>
    <w:rsid w:val="00ED5C70"/>
    <w:rsid w:val="00ED7437"/>
    <w:rsid w:val="00ED7DDC"/>
    <w:rsid w:val="00ED7F10"/>
    <w:rsid w:val="00EE010B"/>
    <w:rsid w:val="00EE112F"/>
    <w:rsid w:val="00EE31D9"/>
    <w:rsid w:val="00EE707E"/>
    <w:rsid w:val="00EF0075"/>
    <w:rsid w:val="00EF0576"/>
    <w:rsid w:val="00EF6488"/>
    <w:rsid w:val="00EF6519"/>
    <w:rsid w:val="00EF6BBD"/>
    <w:rsid w:val="00EF7B2C"/>
    <w:rsid w:val="00F00223"/>
    <w:rsid w:val="00F007A2"/>
    <w:rsid w:val="00F0086A"/>
    <w:rsid w:val="00F035DC"/>
    <w:rsid w:val="00F03B45"/>
    <w:rsid w:val="00F04649"/>
    <w:rsid w:val="00F057D7"/>
    <w:rsid w:val="00F067C0"/>
    <w:rsid w:val="00F06A17"/>
    <w:rsid w:val="00F07279"/>
    <w:rsid w:val="00F076B9"/>
    <w:rsid w:val="00F07E90"/>
    <w:rsid w:val="00F10A65"/>
    <w:rsid w:val="00F11D42"/>
    <w:rsid w:val="00F12766"/>
    <w:rsid w:val="00F12C4F"/>
    <w:rsid w:val="00F13DA2"/>
    <w:rsid w:val="00F148A2"/>
    <w:rsid w:val="00F15123"/>
    <w:rsid w:val="00F220C1"/>
    <w:rsid w:val="00F22F0C"/>
    <w:rsid w:val="00F232CF"/>
    <w:rsid w:val="00F24ACA"/>
    <w:rsid w:val="00F27040"/>
    <w:rsid w:val="00F2769D"/>
    <w:rsid w:val="00F304D2"/>
    <w:rsid w:val="00F305F2"/>
    <w:rsid w:val="00F3301C"/>
    <w:rsid w:val="00F348F6"/>
    <w:rsid w:val="00F35F6A"/>
    <w:rsid w:val="00F360B3"/>
    <w:rsid w:val="00F40F9A"/>
    <w:rsid w:val="00F41178"/>
    <w:rsid w:val="00F41687"/>
    <w:rsid w:val="00F419BD"/>
    <w:rsid w:val="00F423E0"/>
    <w:rsid w:val="00F441B4"/>
    <w:rsid w:val="00F460ED"/>
    <w:rsid w:val="00F4743B"/>
    <w:rsid w:val="00F47B28"/>
    <w:rsid w:val="00F47CFD"/>
    <w:rsid w:val="00F50761"/>
    <w:rsid w:val="00F53447"/>
    <w:rsid w:val="00F54105"/>
    <w:rsid w:val="00F54136"/>
    <w:rsid w:val="00F5422D"/>
    <w:rsid w:val="00F54D32"/>
    <w:rsid w:val="00F54E83"/>
    <w:rsid w:val="00F56074"/>
    <w:rsid w:val="00F56B05"/>
    <w:rsid w:val="00F6071F"/>
    <w:rsid w:val="00F6103E"/>
    <w:rsid w:val="00F61040"/>
    <w:rsid w:val="00F645D4"/>
    <w:rsid w:val="00F66791"/>
    <w:rsid w:val="00F6686A"/>
    <w:rsid w:val="00F668F8"/>
    <w:rsid w:val="00F66B52"/>
    <w:rsid w:val="00F673EA"/>
    <w:rsid w:val="00F67408"/>
    <w:rsid w:val="00F7287D"/>
    <w:rsid w:val="00F74434"/>
    <w:rsid w:val="00F744E3"/>
    <w:rsid w:val="00F761F6"/>
    <w:rsid w:val="00F76E36"/>
    <w:rsid w:val="00F775E3"/>
    <w:rsid w:val="00F812DA"/>
    <w:rsid w:val="00F826B2"/>
    <w:rsid w:val="00F82E87"/>
    <w:rsid w:val="00F83744"/>
    <w:rsid w:val="00F83B00"/>
    <w:rsid w:val="00F83E01"/>
    <w:rsid w:val="00F84EA3"/>
    <w:rsid w:val="00F91B67"/>
    <w:rsid w:val="00F9313A"/>
    <w:rsid w:val="00F9437C"/>
    <w:rsid w:val="00F94EF5"/>
    <w:rsid w:val="00F95277"/>
    <w:rsid w:val="00F96D2E"/>
    <w:rsid w:val="00F96FE8"/>
    <w:rsid w:val="00F97261"/>
    <w:rsid w:val="00F978B6"/>
    <w:rsid w:val="00F97CF5"/>
    <w:rsid w:val="00FA0356"/>
    <w:rsid w:val="00FA1202"/>
    <w:rsid w:val="00FA19F1"/>
    <w:rsid w:val="00FA32E1"/>
    <w:rsid w:val="00FA338F"/>
    <w:rsid w:val="00FA3AA4"/>
    <w:rsid w:val="00FA55E5"/>
    <w:rsid w:val="00FA566B"/>
    <w:rsid w:val="00FA5DDD"/>
    <w:rsid w:val="00FA611D"/>
    <w:rsid w:val="00FA70B9"/>
    <w:rsid w:val="00FB01F4"/>
    <w:rsid w:val="00FB428B"/>
    <w:rsid w:val="00FB6DF9"/>
    <w:rsid w:val="00FB7278"/>
    <w:rsid w:val="00FB7502"/>
    <w:rsid w:val="00FB791B"/>
    <w:rsid w:val="00FC09E7"/>
    <w:rsid w:val="00FC4430"/>
    <w:rsid w:val="00FC710C"/>
    <w:rsid w:val="00FD2455"/>
    <w:rsid w:val="00FD2AAD"/>
    <w:rsid w:val="00FD340E"/>
    <w:rsid w:val="00FD3F4E"/>
    <w:rsid w:val="00FD5A17"/>
    <w:rsid w:val="00FD60D2"/>
    <w:rsid w:val="00FD7351"/>
    <w:rsid w:val="00FE0A2A"/>
    <w:rsid w:val="00FE0CC1"/>
    <w:rsid w:val="00FE1C6E"/>
    <w:rsid w:val="00FE36A3"/>
    <w:rsid w:val="00FE4857"/>
    <w:rsid w:val="00FE79D0"/>
    <w:rsid w:val="00FF2085"/>
    <w:rsid w:val="00FF3A98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EF8"/>
  <w15:docId w15:val="{7932DC8A-1704-4A5E-9AF3-FF239774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1B780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80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B78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80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2462"/>
    <w:pPr>
      <w:ind w:left="720"/>
      <w:contextualSpacing/>
    </w:pPr>
  </w:style>
  <w:style w:type="paragraph" w:styleId="Revisie">
    <w:name w:val="Revision"/>
    <w:hidden/>
    <w:uiPriority w:val="99"/>
    <w:semiHidden/>
    <w:rsid w:val="00963C9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6B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6B1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6B1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B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B1D"/>
    <w:rPr>
      <w:rFonts w:ascii="Verdana" w:hAnsi="Verdana"/>
      <w:b/>
      <w:bCs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E1A0E"/>
    <w:rPr>
      <w:vertAlign w:val="superscript"/>
    </w:rPr>
  </w:style>
  <w:style w:type="paragraph" w:styleId="Geenafstand">
    <w:name w:val="No Spacing"/>
    <w:uiPriority w:val="1"/>
    <w:qFormat/>
    <w:rsid w:val="0045681D"/>
    <w:pPr>
      <w:autoSpaceDN/>
      <w:textAlignment w:val="auto"/>
    </w:pPr>
    <w:rPr>
      <w:rFonts w:eastAsia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09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3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parlisweb.tweedekamer.nl/parlis/zaak.aspx?id=52b32c7e-390e-4771-9c2c-5ac38be29f8f" TargetMode="External" Id="rId9" /><Relationship Type="http://schemas.openxmlformats.org/officeDocument/2006/relationships/webSetting" Target="webSettings0.xml" Id="rId35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E2110\Downloads\Stafnotitie%20Commissie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1301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2026-04-16T12:46:00.0000000Z</lastPrinted>
  <dcterms:created xsi:type="dcterms:W3CDTF">2026-04-16T12:33:00.0000000Z</dcterms:created>
  <dcterms:modified xsi:type="dcterms:W3CDTF">2026-04-16T15:19:00.0000000Z</dcterms:modified>
  <dc:description>------------------------</dc:description>
  <dc:subject/>
  <keywords/>
  <version/>
  <category/>
</coreProperties>
</file>