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7D7" w:rsidRDefault="003717D7" w14:paraId="242D4C27" w14:textId="77777777">
      <w:bookmarkStart w:name="_GoBack" w:id="0"/>
      <w:bookmarkEnd w:id="0"/>
    </w:p>
    <w:p w:rsidR="003717D7" w:rsidRDefault="003717D7" w14:paraId="409ABACF" w14:textId="77777777"/>
    <w:p w:rsidR="003717D7" w:rsidRDefault="003717D7" w14:paraId="374B254A" w14:textId="77777777"/>
    <w:p w:rsidR="00941AAF" w:rsidRDefault="00941AAF" w14:paraId="071EF5FF" w14:textId="77777777"/>
    <w:p w:rsidR="00941AAF" w:rsidRDefault="00941AAF" w14:paraId="4B726711" w14:textId="77777777"/>
    <w:p w:rsidR="005E19AE" w:rsidRDefault="00D10CA7" w14:paraId="37FBF8C0" w14:textId="49CFFEE5">
      <w:r>
        <w:t>Geachte voorzitter,</w:t>
      </w:r>
    </w:p>
    <w:p w:rsidR="003717D7" w:rsidP="003717D7" w:rsidRDefault="003717D7" w14:paraId="2E947945" w14:textId="72A31663">
      <w:pPr>
        <w:pStyle w:val="Default"/>
        <w:rPr>
          <w:sz w:val="18"/>
          <w:szCs w:val="18"/>
        </w:rPr>
      </w:pPr>
      <w:r>
        <w:br/>
      </w:r>
      <w:r>
        <w:rPr>
          <w:sz w:val="18"/>
          <w:szCs w:val="18"/>
        </w:rPr>
        <w:t xml:space="preserve">Hierbij bied ik u de nota naar aanleiding van het verslag inzake het bovenvermelde voorstel aan. Tevens bied ik u in verband met dit voorstel een nota van wijziging aan. Deze nota van wijziging is nodig </w:t>
      </w:r>
      <w:r w:rsidR="00D10CA7">
        <w:rPr>
          <w:sz w:val="18"/>
          <w:szCs w:val="18"/>
        </w:rPr>
        <w:t xml:space="preserve">in </w:t>
      </w:r>
      <w:r>
        <w:rPr>
          <w:sz w:val="18"/>
          <w:szCs w:val="18"/>
        </w:rPr>
        <w:t xml:space="preserve">verband met enkele ondergeschikte, technische wijzigingen.  </w:t>
      </w:r>
    </w:p>
    <w:p w:rsidR="005E19AE" w:rsidRDefault="005E19AE" w14:paraId="5882AEBF" w14:textId="10FD22D6"/>
    <w:p w:rsidR="005E19AE" w:rsidRDefault="005E19AE" w14:paraId="08655EC2" w14:textId="77777777"/>
    <w:p w:rsidR="005E19AE" w:rsidRDefault="00D10CA7" w14:paraId="50F19FA5" w14:textId="15903CA6">
      <w:r>
        <w:t>Hoogachtend,</w:t>
      </w:r>
    </w:p>
    <w:p w:rsidR="005E19AE" w:rsidRDefault="005E19AE" w14:paraId="60864D43" w14:textId="77777777"/>
    <w:p w:rsidR="005E19AE" w:rsidRDefault="00D10CA7" w14:paraId="1B4EF8C1" w14:textId="77777777">
      <w:r>
        <w:t>DE STAATSSECRETARIS VAN INFRASTRUCTUUR EN WATERSTAAT,</w:t>
      </w:r>
    </w:p>
    <w:p w:rsidR="005E19AE" w:rsidRDefault="005E19AE" w14:paraId="3FA9CFCB" w14:textId="77777777">
      <w:pPr>
        <w:pStyle w:val="HBJZ-Kamerstukken-regelafstand138"/>
      </w:pPr>
    </w:p>
    <w:p w:rsidR="005E19AE" w:rsidRDefault="005E19AE" w14:paraId="709563C1" w14:textId="77777777">
      <w:pPr>
        <w:pStyle w:val="HBJZ-Kamerstukken-regelafstand138"/>
      </w:pPr>
    </w:p>
    <w:p w:rsidR="005E19AE" w:rsidRDefault="005E19AE" w14:paraId="2E20C81E" w14:textId="77777777">
      <w:pPr>
        <w:pStyle w:val="HBJZ-Kamerstukken-regelafstand138"/>
      </w:pPr>
    </w:p>
    <w:p w:rsidR="005E19AE" w:rsidRDefault="005E19AE" w14:paraId="3AA9FB0B" w14:textId="77777777">
      <w:pPr>
        <w:pStyle w:val="HBJZ-Kamerstukken-regelafstand138"/>
      </w:pPr>
    </w:p>
    <w:p w:rsidR="005E19AE" w:rsidRDefault="005E19AE" w14:paraId="2610AE2A" w14:textId="77777777">
      <w:pPr>
        <w:pStyle w:val="HBJZ-Kamerstukken-regelafstand138"/>
      </w:pPr>
    </w:p>
    <w:p w:rsidR="005E19AE" w:rsidRDefault="005E19AE" w14:paraId="68F63A93" w14:textId="77777777">
      <w:pPr>
        <w:pStyle w:val="HBJZ-Kamerstukken-regelafstand138"/>
      </w:pPr>
    </w:p>
    <w:p w:rsidR="005E19AE" w:rsidRDefault="00D10CA7" w14:paraId="493217E2" w14:textId="77777777">
      <w:r>
        <w:t>Annet Bertram</w:t>
      </w:r>
    </w:p>
    <w:sectPr w:rsidR="005E19AE">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94336" w14:textId="77777777" w:rsidR="00471EC2" w:rsidRDefault="00471EC2">
      <w:pPr>
        <w:spacing w:line="240" w:lineRule="auto"/>
      </w:pPr>
      <w:r>
        <w:separator/>
      </w:r>
    </w:p>
  </w:endnote>
  <w:endnote w:type="continuationSeparator" w:id="0">
    <w:p w14:paraId="0932BA0C" w14:textId="77777777" w:rsidR="00471EC2" w:rsidRDefault="00471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7188D" w14:textId="77777777" w:rsidR="001374FC" w:rsidRDefault="00137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5BA4" w14:textId="77777777" w:rsidR="001374FC" w:rsidRDefault="001374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3B8D" w14:textId="77777777" w:rsidR="001374FC" w:rsidRDefault="00137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BA4C0" w14:textId="77777777" w:rsidR="00471EC2" w:rsidRDefault="00471EC2">
      <w:pPr>
        <w:spacing w:line="240" w:lineRule="auto"/>
      </w:pPr>
      <w:r>
        <w:separator/>
      </w:r>
    </w:p>
  </w:footnote>
  <w:footnote w:type="continuationSeparator" w:id="0">
    <w:p w14:paraId="7A71D83F" w14:textId="77777777" w:rsidR="00471EC2" w:rsidRDefault="00471E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F5A0F" w14:textId="77777777" w:rsidR="001374FC" w:rsidRDefault="00137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0CD59" w14:textId="77777777" w:rsidR="005E19AE" w:rsidRDefault="00D10CA7">
    <w:r>
      <w:rPr>
        <w:noProof/>
        <w:lang w:val="en-GB" w:eastAsia="en-GB"/>
      </w:rPr>
      <mc:AlternateContent>
        <mc:Choice Requires="wps">
          <w:drawing>
            <wp:anchor distT="0" distB="0" distL="0" distR="0" simplePos="0" relativeHeight="251651072" behindDoc="0" locked="1" layoutInCell="1" allowOverlap="1" wp14:anchorId="66F0CDA7" wp14:editId="3F0E6C04">
              <wp:simplePos x="1007744" y="10223500"/>
              <wp:positionH relativeFrom="page">
                <wp:posOffset>1007744</wp:posOffset>
              </wp:positionH>
              <wp:positionV relativeFrom="paragraph">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473DAFE0" w14:textId="77777777" w:rsidR="004166CB" w:rsidRDefault="004166CB"/>
                      </w:txbxContent>
                    </wps:txbx>
                    <wps:bodyPr vert="horz" wrap="square" lIns="0" tIns="0" rIns="0" bIns="0" anchor="t" anchorCtr="0"/>
                  </wps:wsp>
                </a:graphicData>
              </a:graphic>
            </wp:anchor>
          </w:drawing>
        </mc:Choice>
        <mc:Fallback>
          <w:pict>
            <v:shapetype w14:anchorId="66F0CDA7"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473DAFE0" w14:textId="77777777" w:rsidR="004166CB" w:rsidRDefault="004166CB"/>
                </w:txbxContent>
              </v:textbox>
              <w10:wrap anchorx="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2752A1F5" wp14:editId="281BF8F1">
              <wp:simplePos x="5921375" y="10223500"/>
              <wp:positionH relativeFrom="page">
                <wp:posOffset>5921375</wp:posOffset>
              </wp:positionH>
              <wp:positionV relativeFrom="paragraph">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6B1919C5" w14:textId="77777777" w:rsidR="005E19AE" w:rsidRDefault="00D10CA7">
                          <w:pPr>
                            <w:pStyle w:val="Referentiegegevens"/>
                          </w:pPr>
                          <w:r>
                            <w:t xml:space="preserve">Pagina </w:t>
                          </w:r>
                          <w:r>
                            <w:fldChar w:fldCharType="begin"/>
                          </w:r>
                          <w:r>
                            <w:instrText>PAGE</w:instrText>
                          </w:r>
                          <w:r>
                            <w:fldChar w:fldCharType="separate"/>
                          </w:r>
                          <w:r w:rsidR="003717D7">
                            <w:rPr>
                              <w:noProof/>
                            </w:rPr>
                            <w:t>2</w:t>
                          </w:r>
                          <w:r>
                            <w:fldChar w:fldCharType="end"/>
                          </w:r>
                          <w:r>
                            <w:t xml:space="preserve"> van </w:t>
                          </w:r>
                          <w:r>
                            <w:fldChar w:fldCharType="begin"/>
                          </w:r>
                          <w:r>
                            <w:instrText>NUMPAGES</w:instrText>
                          </w:r>
                          <w:r>
                            <w:fldChar w:fldCharType="separate"/>
                          </w:r>
                          <w:r w:rsidR="003717D7">
                            <w:rPr>
                              <w:noProof/>
                            </w:rPr>
                            <w:t>2</w:t>
                          </w:r>
                          <w:r>
                            <w:fldChar w:fldCharType="end"/>
                          </w:r>
                        </w:p>
                      </w:txbxContent>
                    </wps:txbx>
                    <wps:bodyPr vert="horz" wrap="square" lIns="0" tIns="0" rIns="0" bIns="0" anchor="t" anchorCtr="0"/>
                  </wps:wsp>
                </a:graphicData>
              </a:graphic>
            </wp:anchor>
          </w:drawing>
        </mc:Choice>
        <mc:Fallback>
          <w:pict>
            <v:shape w14:anchorId="2752A1F5"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6B1919C5" w14:textId="77777777" w:rsidR="005E19AE" w:rsidRDefault="00D10CA7">
                    <w:pPr>
                      <w:pStyle w:val="Referentiegegevens"/>
                    </w:pPr>
                    <w:r>
                      <w:t xml:space="preserve">Pagina </w:t>
                    </w:r>
                    <w:r>
                      <w:fldChar w:fldCharType="begin"/>
                    </w:r>
                    <w:r>
                      <w:instrText>PAGE</w:instrText>
                    </w:r>
                    <w:r>
                      <w:fldChar w:fldCharType="separate"/>
                    </w:r>
                    <w:r w:rsidR="003717D7">
                      <w:rPr>
                        <w:noProof/>
                      </w:rPr>
                      <w:t>2</w:t>
                    </w:r>
                    <w:r>
                      <w:fldChar w:fldCharType="end"/>
                    </w:r>
                    <w:r>
                      <w:t xml:space="preserve"> van </w:t>
                    </w:r>
                    <w:r>
                      <w:fldChar w:fldCharType="begin"/>
                    </w:r>
                    <w:r>
                      <w:instrText>NUMPAGES</w:instrText>
                    </w:r>
                    <w:r>
                      <w:fldChar w:fldCharType="separate"/>
                    </w:r>
                    <w:r w:rsidR="003717D7">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429ED39" wp14:editId="677E7BF8">
              <wp:simplePos x="5921375" y="1936750"/>
              <wp:positionH relativeFrom="page">
                <wp:posOffset>5921375</wp:posOffset>
              </wp:positionH>
              <wp:positionV relativeFrom="paragraph">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EE8E4DD" w14:textId="77777777" w:rsidR="005E19AE" w:rsidRDefault="00D10CA7">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5429ED39"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0EE8E4DD" w14:textId="77777777" w:rsidR="005E19AE" w:rsidRDefault="00D10CA7">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A66D83E" wp14:editId="5682CC17">
              <wp:simplePos x="1007744" y="1198245"/>
              <wp:positionH relativeFrom="page">
                <wp:posOffset>1007744</wp:posOffset>
              </wp:positionH>
              <wp:positionV relativeFrom="paragraph">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C6AF454" w14:textId="77777777" w:rsidR="004166CB" w:rsidRDefault="004166CB"/>
                      </w:txbxContent>
                    </wps:txbx>
                    <wps:bodyPr vert="horz" wrap="square" lIns="0" tIns="0" rIns="0" bIns="0" anchor="t" anchorCtr="0"/>
                  </wps:wsp>
                </a:graphicData>
              </a:graphic>
            </wp:anchor>
          </w:drawing>
        </mc:Choice>
        <mc:Fallback>
          <w:pict>
            <v:shape w14:anchorId="7A66D83E"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0C6AF454" w14:textId="77777777" w:rsidR="004166CB" w:rsidRDefault="004166C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1745" w14:textId="77777777" w:rsidR="005E19AE" w:rsidRDefault="00D10CA7">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72DC7B13" wp14:editId="0F6A7740">
              <wp:simplePos x="3545840" y="0"/>
              <wp:positionH relativeFrom="page">
                <wp:posOffset>3545840</wp:posOffset>
              </wp:positionH>
              <wp:positionV relativeFrom="paragraph">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8DCBDD8" w14:textId="77777777" w:rsidR="004166CB" w:rsidRDefault="004166CB"/>
                      </w:txbxContent>
                    </wps:txbx>
                    <wps:bodyPr vert="horz" wrap="square" lIns="0" tIns="0" rIns="0" bIns="0" anchor="t" anchorCtr="0"/>
                  </wps:wsp>
                </a:graphicData>
              </a:graphic>
            </wp:anchor>
          </w:drawing>
        </mc:Choice>
        <mc:Fallback>
          <w:pict>
            <v:shapetype w14:anchorId="72DC7B13"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78DCBDD8" w14:textId="77777777" w:rsidR="004166CB" w:rsidRDefault="004166CB"/>
                </w:txbxContent>
              </v:textbox>
              <w10:wrap anchorx="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026D82BC" wp14:editId="3E3D076A">
              <wp:simplePos x="4013835" y="0"/>
              <wp:positionH relativeFrom="page">
                <wp:posOffset>4013835</wp:posOffset>
              </wp:positionH>
              <wp:positionV relativeFrom="paragraph">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66AF22" w14:textId="77777777" w:rsidR="005E19AE" w:rsidRDefault="00D10CA7">
                          <w:pPr>
                            <w:spacing w:line="240" w:lineRule="auto"/>
                          </w:pPr>
                          <w:r>
                            <w:rPr>
                              <w:noProof/>
                              <w:lang w:val="en-GB" w:eastAsia="en-GB"/>
                            </w:rPr>
                            <w:drawing>
                              <wp:inline distT="0" distB="0" distL="0" distR="0" wp14:anchorId="6C9C5E49" wp14:editId="45DA0ACF">
                                <wp:extent cx="2339975" cy="1582834"/>
                                <wp:effectExtent l="0" t="0" r="0" b="0"/>
                                <wp:docPr id="7" name="IenM_Standaard"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6D82BC"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1566AF22" w14:textId="77777777" w:rsidR="005E19AE" w:rsidRDefault="00D10CA7">
                    <w:pPr>
                      <w:spacing w:line="240" w:lineRule="auto"/>
                    </w:pPr>
                    <w:r>
                      <w:rPr>
                        <w:noProof/>
                        <w:lang w:val="en-GB" w:eastAsia="en-GB"/>
                      </w:rPr>
                      <w:drawing>
                        <wp:inline distT="0" distB="0" distL="0" distR="0" wp14:anchorId="6C9C5E49" wp14:editId="45DA0ACF">
                          <wp:extent cx="2339975" cy="1582834"/>
                          <wp:effectExtent l="0" t="0" r="0" b="0"/>
                          <wp:docPr id="7" name="IenM_Standaard"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4652524A" wp14:editId="5F2BB720">
              <wp:simplePos x="1007744" y="1713230"/>
              <wp:positionH relativeFrom="page">
                <wp:posOffset>1007744</wp:posOffset>
              </wp:positionH>
              <wp:positionV relativeFrom="paragraph">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42E55932" w14:textId="77777777" w:rsidR="005E19AE" w:rsidRDefault="00D10CA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652524A"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42E55932" w14:textId="77777777" w:rsidR="005E19AE" w:rsidRDefault="00D10CA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B1D2317" wp14:editId="17D7E261">
              <wp:simplePos x="1007744" y="1943735"/>
              <wp:positionH relativeFrom="page">
                <wp:posOffset>1007744</wp:posOffset>
              </wp:positionH>
              <wp:positionV relativeFrom="paragraph">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5D5C13AD" w14:textId="77182DCB" w:rsidR="005D7949" w:rsidRDefault="005D7949" w:rsidP="005D7949">
                          <w:r>
                            <w:t>De voorzitter van de Tweede Kamer</w:t>
                          </w:r>
                        </w:p>
                        <w:p w14:paraId="306BCB82" w14:textId="77777777" w:rsidR="005D7949" w:rsidRDefault="005D7949" w:rsidP="005D7949">
                          <w:r>
                            <w:t>der Staten-Generaal</w:t>
                          </w:r>
                        </w:p>
                        <w:p w14:paraId="326B1724" w14:textId="77777777" w:rsidR="005D7949" w:rsidRDefault="005D7949" w:rsidP="005D7949">
                          <w:r>
                            <w:t>Postbus 20018</w:t>
                          </w:r>
                        </w:p>
                        <w:p w14:paraId="36CA2B37" w14:textId="51637C8B" w:rsidR="005E19AE" w:rsidRDefault="005D7949" w:rsidP="005D7949">
                          <w:r>
                            <w:t>2500 EA  DEN HAAG</w:t>
                          </w:r>
                        </w:p>
                      </w:txbxContent>
                    </wps:txbx>
                    <wps:bodyPr vert="horz" wrap="square" lIns="0" tIns="0" rIns="0" bIns="0" anchor="t" anchorCtr="0"/>
                  </wps:wsp>
                </a:graphicData>
              </a:graphic>
            </wp:anchor>
          </w:drawing>
        </mc:Choice>
        <mc:Fallback>
          <w:pict>
            <v:shape w14:anchorId="2B1D2317"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5D5C13AD" w14:textId="77182DCB" w:rsidR="005D7949" w:rsidRDefault="005D7949" w:rsidP="005D7949">
                    <w:r>
                      <w:t>De voorzitter van de Tweede Kamer</w:t>
                    </w:r>
                  </w:p>
                  <w:p w14:paraId="306BCB82" w14:textId="77777777" w:rsidR="005D7949" w:rsidRDefault="005D7949" w:rsidP="005D7949">
                    <w:r>
                      <w:t>der Staten-Generaal</w:t>
                    </w:r>
                  </w:p>
                  <w:p w14:paraId="326B1724" w14:textId="77777777" w:rsidR="005D7949" w:rsidRDefault="005D7949" w:rsidP="005D7949">
                    <w:r>
                      <w:t>Postbus 20018</w:t>
                    </w:r>
                  </w:p>
                  <w:p w14:paraId="36CA2B37" w14:textId="51637C8B" w:rsidR="005E19AE" w:rsidRDefault="005D7949" w:rsidP="005D7949">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50145F7B" wp14:editId="66DEAB3B">
              <wp:simplePos x="0" y="0"/>
              <wp:positionH relativeFrom="margin">
                <wp:align>left</wp:align>
              </wp:positionH>
              <wp:positionV relativeFrom="paragraph">
                <wp:posOffset>3638550</wp:posOffset>
              </wp:positionV>
              <wp:extent cx="4780915" cy="1136650"/>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1136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E19AE" w14:paraId="4C7BEDFF" w14:textId="77777777">
                            <w:trPr>
                              <w:trHeight w:val="200"/>
                            </w:trPr>
                            <w:tc>
                              <w:tcPr>
                                <w:tcW w:w="1140" w:type="dxa"/>
                              </w:tcPr>
                              <w:p w14:paraId="6FA05D9D" w14:textId="77777777" w:rsidR="005E19AE" w:rsidRDefault="005E19AE"/>
                            </w:tc>
                            <w:tc>
                              <w:tcPr>
                                <w:tcW w:w="5400" w:type="dxa"/>
                              </w:tcPr>
                              <w:p w14:paraId="76343902" w14:textId="77777777" w:rsidR="005E19AE" w:rsidRDefault="005E19AE"/>
                            </w:tc>
                          </w:tr>
                          <w:tr w:rsidR="005E19AE" w14:paraId="76404933" w14:textId="77777777">
                            <w:trPr>
                              <w:trHeight w:val="240"/>
                            </w:trPr>
                            <w:tc>
                              <w:tcPr>
                                <w:tcW w:w="1140" w:type="dxa"/>
                              </w:tcPr>
                              <w:p w14:paraId="49663B9C" w14:textId="77777777" w:rsidR="005E19AE" w:rsidRDefault="00D10CA7">
                                <w:r>
                                  <w:t>Datum</w:t>
                                </w:r>
                              </w:p>
                            </w:tc>
                            <w:tc>
                              <w:tcPr>
                                <w:tcW w:w="5400" w:type="dxa"/>
                              </w:tcPr>
                              <w:p w14:paraId="72099FB1" w14:textId="0DA3F870" w:rsidR="005E19AE" w:rsidRDefault="00832A46">
                                <w:r>
                                  <w:t>16</w:t>
                                </w:r>
                                <w:r w:rsidR="00941AAF">
                                  <w:t xml:space="preserve"> april 2026 </w:t>
                                </w:r>
                                <w:r w:rsidR="00D10CA7">
                                  <w:fldChar w:fldCharType="begin"/>
                                </w:r>
                                <w:r w:rsidR="00D10CA7">
                                  <w:instrText xml:space="preserve"> DOCPROPERTY  "Datum"  \* MERGEFORMAT </w:instrText>
                                </w:r>
                                <w:r w:rsidR="00D10CA7">
                                  <w:fldChar w:fldCharType="end"/>
                                </w:r>
                              </w:p>
                            </w:tc>
                          </w:tr>
                          <w:tr w:rsidR="005E19AE" w14:paraId="61467C11" w14:textId="77777777">
                            <w:trPr>
                              <w:trHeight w:val="240"/>
                            </w:trPr>
                            <w:tc>
                              <w:tcPr>
                                <w:tcW w:w="1140" w:type="dxa"/>
                              </w:tcPr>
                              <w:p w14:paraId="1B452C21" w14:textId="77777777" w:rsidR="005E19AE" w:rsidRDefault="00D10CA7">
                                <w:r>
                                  <w:t>Betreft</w:t>
                                </w:r>
                              </w:p>
                            </w:tc>
                            <w:tc>
                              <w:tcPr>
                                <w:tcW w:w="5400" w:type="dxa"/>
                              </w:tcPr>
                              <w:p w14:paraId="47BAB88B" w14:textId="77777777" w:rsidR="005E19AE" w:rsidRDefault="00D10CA7">
                                <w:r>
                                  <w:t>Ontwerp-Wijziging van de Omgevingswet, de Wet milieubeheer en de Wet belastingen op milieugrondslag in verband met de implementatie van de herziening van de Richtlijn industriële emissies en de uitvoering van de PIE-verordening (Kamerstukken 36864-2)</w:t>
                                </w:r>
                              </w:p>
                            </w:tc>
                          </w:tr>
                          <w:tr w:rsidR="005E19AE" w14:paraId="528C1F80" w14:textId="77777777">
                            <w:trPr>
                              <w:trHeight w:val="200"/>
                            </w:trPr>
                            <w:tc>
                              <w:tcPr>
                                <w:tcW w:w="1140" w:type="dxa"/>
                              </w:tcPr>
                              <w:p w14:paraId="681294A1" w14:textId="77777777" w:rsidR="005E19AE" w:rsidRDefault="005E19AE"/>
                            </w:tc>
                            <w:tc>
                              <w:tcPr>
                                <w:tcW w:w="5400" w:type="dxa"/>
                              </w:tcPr>
                              <w:p w14:paraId="2BDCD961" w14:textId="77777777" w:rsidR="005E19AE" w:rsidRDefault="005E19AE"/>
                            </w:tc>
                          </w:tr>
                        </w:tbl>
                        <w:p w14:paraId="64A1535B" w14:textId="77777777" w:rsidR="004166CB" w:rsidRDefault="004166C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0145F7B" id="726220d8-823c-11ee-8554-0242ac120003" o:spid="_x0000_s1034" type="#_x0000_t202" style="position:absolute;margin-left:0;margin-top:286.5pt;width:376.45pt;height:89.5pt;z-index:25165926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5E19AE" w14:paraId="4C7BEDFF" w14:textId="77777777">
                      <w:trPr>
                        <w:trHeight w:val="200"/>
                      </w:trPr>
                      <w:tc>
                        <w:tcPr>
                          <w:tcW w:w="1140" w:type="dxa"/>
                        </w:tcPr>
                        <w:p w14:paraId="6FA05D9D" w14:textId="77777777" w:rsidR="005E19AE" w:rsidRDefault="005E19AE"/>
                      </w:tc>
                      <w:tc>
                        <w:tcPr>
                          <w:tcW w:w="5400" w:type="dxa"/>
                        </w:tcPr>
                        <w:p w14:paraId="76343902" w14:textId="77777777" w:rsidR="005E19AE" w:rsidRDefault="005E19AE"/>
                      </w:tc>
                    </w:tr>
                    <w:tr w:rsidR="005E19AE" w14:paraId="76404933" w14:textId="77777777">
                      <w:trPr>
                        <w:trHeight w:val="240"/>
                      </w:trPr>
                      <w:tc>
                        <w:tcPr>
                          <w:tcW w:w="1140" w:type="dxa"/>
                        </w:tcPr>
                        <w:p w14:paraId="49663B9C" w14:textId="77777777" w:rsidR="005E19AE" w:rsidRDefault="00D10CA7">
                          <w:r>
                            <w:t>Datum</w:t>
                          </w:r>
                        </w:p>
                      </w:tc>
                      <w:tc>
                        <w:tcPr>
                          <w:tcW w:w="5400" w:type="dxa"/>
                        </w:tcPr>
                        <w:p w14:paraId="72099FB1" w14:textId="0DA3F870" w:rsidR="005E19AE" w:rsidRDefault="00832A46">
                          <w:r>
                            <w:t>16</w:t>
                          </w:r>
                          <w:r w:rsidR="00941AAF">
                            <w:t xml:space="preserve"> april 2026 </w:t>
                          </w:r>
                          <w:r w:rsidR="00D10CA7">
                            <w:fldChar w:fldCharType="begin"/>
                          </w:r>
                          <w:r w:rsidR="00D10CA7">
                            <w:instrText xml:space="preserve"> DOCPROPERTY  "Datum"  \* MERGEFORMAT </w:instrText>
                          </w:r>
                          <w:r w:rsidR="00D10CA7">
                            <w:fldChar w:fldCharType="end"/>
                          </w:r>
                        </w:p>
                      </w:tc>
                    </w:tr>
                    <w:tr w:rsidR="005E19AE" w14:paraId="61467C11" w14:textId="77777777">
                      <w:trPr>
                        <w:trHeight w:val="240"/>
                      </w:trPr>
                      <w:tc>
                        <w:tcPr>
                          <w:tcW w:w="1140" w:type="dxa"/>
                        </w:tcPr>
                        <w:p w14:paraId="1B452C21" w14:textId="77777777" w:rsidR="005E19AE" w:rsidRDefault="00D10CA7">
                          <w:r>
                            <w:t>Betreft</w:t>
                          </w:r>
                        </w:p>
                      </w:tc>
                      <w:tc>
                        <w:tcPr>
                          <w:tcW w:w="5400" w:type="dxa"/>
                        </w:tcPr>
                        <w:p w14:paraId="47BAB88B" w14:textId="77777777" w:rsidR="005E19AE" w:rsidRDefault="00D10CA7">
                          <w:r>
                            <w:t>Ontwerp-Wijziging van de Omgevingswet, de Wet milieubeheer en de Wet belastingen op milieugrondslag in verband met de implementatie van de herziening van de Richtlijn industriële emissies en de uitvoering van de PIE-verordening (Kamerstukken 36864-2)</w:t>
                          </w:r>
                        </w:p>
                      </w:tc>
                    </w:tr>
                    <w:tr w:rsidR="005E19AE" w14:paraId="528C1F80" w14:textId="77777777">
                      <w:trPr>
                        <w:trHeight w:val="200"/>
                      </w:trPr>
                      <w:tc>
                        <w:tcPr>
                          <w:tcW w:w="1140" w:type="dxa"/>
                        </w:tcPr>
                        <w:p w14:paraId="681294A1" w14:textId="77777777" w:rsidR="005E19AE" w:rsidRDefault="005E19AE"/>
                      </w:tc>
                      <w:tc>
                        <w:tcPr>
                          <w:tcW w:w="5400" w:type="dxa"/>
                        </w:tcPr>
                        <w:p w14:paraId="2BDCD961" w14:textId="77777777" w:rsidR="005E19AE" w:rsidRDefault="005E19AE"/>
                      </w:tc>
                    </w:tr>
                  </w:tbl>
                  <w:p w14:paraId="64A1535B" w14:textId="77777777" w:rsidR="004166CB" w:rsidRDefault="004166CB"/>
                </w:txbxContent>
              </v:textbox>
              <w10:wrap anchorx="margin"/>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58922C3" wp14:editId="59078CE6">
              <wp:simplePos x="5921375" y="1965325"/>
              <wp:positionH relativeFrom="page">
                <wp:posOffset>5921375</wp:posOffset>
              </wp:positionH>
              <wp:positionV relativeFrom="paragraph">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6D6F317B" w14:textId="77777777" w:rsidR="005E19AE" w:rsidRDefault="00D10CA7">
                          <w:pPr>
                            <w:pStyle w:val="AfzendgegevensKop0"/>
                          </w:pPr>
                          <w:r>
                            <w:t>Ministerie van Infrastructuur en Waterstaat</w:t>
                          </w:r>
                        </w:p>
                        <w:p w14:paraId="5DCA31FE" w14:textId="77777777" w:rsidR="005E19AE" w:rsidRDefault="005E19AE">
                          <w:pPr>
                            <w:pStyle w:val="WitregelW1"/>
                          </w:pPr>
                        </w:p>
                        <w:p w14:paraId="30ECD649" w14:textId="77777777" w:rsidR="005E19AE" w:rsidRDefault="00D10CA7">
                          <w:pPr>
                            <w:pStyle w:val="Afzendgegevens"/>
                          </w:pPr>
                          <w:r>
                            <w:t>Rijnstraat 8</w:t>
                          </w:r>
                        </w:p>
                        <w:p w14:paraId="08E56F69" w14:textId="77777777" w:rsidR="005E19AE" w:rsidRPr="003717D7" w:rsidRDefault="00D10CA7">
                          <w:pPr>
                            <w:pStyle w:val="Afzendgegevens"/>
                            <w:rPr>
                              <w:lang w:val="de-DE"/>
                            </w:rPr>
                          </w:pPr>
                          <w:r w:rsidRPr="003717D7">
                            <w:rPr>
                              <w:lang w:val="de-DE"/>
                            </w:rPr>
                            <w:t>2515 XP  Den Haag</w:t>
                          </w:r>
                        </w:p>
                        <w:p w14:paraId="64EFCE28" w14:textId="77777777" w:rsidR="005E19AE" w:rsidRPr="003717D7" w:rsidRDefault="00D10CA7">
                          <w:pPr>
                            <w:pStyle w:val="Afzendgegevens"/>
                            <w:rPr>
                              <w:lang w:val="de-DE"/>
                            </w:rPr>
                          </w:pPr>
                          <w:r w:rsidRPr="003717D7">
                            <w:rPr>
                              <w:lang w:val="de-DE"/>
                            </w:rPr>
                            <w:t>Postbus 20901</w:t>
                          </w:r>
                        </w:p>
                        <w:p w14:paraId="5EC4CB84" w14:textId="77777777" w:rsidR="005E19AE" w:rsidRPr="003717D7" w:rsidRDefault="00D10CA7">
                          <w:pPr>
                            <w:pStyle w:val="Afzendgegevens"/>
                            <w:rPr>
                              <w:lang w:val="de-DE"/>
                            </w:rPr>
                          </w:pPr>
                          <w:r w:rsidRPr="003717D7">
                            <w:rPr>
                              <w:lang w:val="de-DE"/>
                            </w:rPr>
                            <w:t>2500 EX Den Haag</w:t>
                          </w:r>
                        </w:p>
                        <w:p w14:paraId="3EC071E0" w14:textId="77777777" w:rsidR="005E19AE" w:rsidRPr="003717D7" w:rsidRDefault="005E19AE">
                          <w:pPr>
                            <w:pStyle w:val="WitregelW1"/>
                            <w:rPr>
                              <w:lang w:val="de-DE"/>
                            </w:rPr>
                          </w:pPr>
                        </w:p>
                        <w:p w14:paraId="77DD7FEE" w14:textId="77777777" w:rsidR="005E19AE" w:rsidRPr="003717D7" w:rsidRDefault="00D10CA7">
                          <w:pPr>
                            <w:pStyle w:val="Afzendgegevens"/>
                            <w:rPr>
                              <w:lang w:val="de-DE"/>
                            </w:rPr>
                          </w:pPr>
                          <w:r w:rsidRPr="003717D7">
                            <w:rPr>
                              <w:lang w:val="de-DE"/>
                            </w:rPr>
                            <w:t>T   070-456 0000</w:t>
                          </w:r>
                        </w:p>
                        <w:p w14:paraId="0781BA56" w14:textId="77777777" w:rsidR="005E19AE" w:rsidRDefault="00D10CA7">
                          <w:pPr>
                            <w:pStyle w:val="Afzendgegevens"/>
                          </w:pPr>
                          <w:r>
                            <w:t>F   070-456 1111</w:t>
                          </w:r>
                        </w:p>
                        <w:p w14:paraId="27AB5847" w14:textId="77777777" w:rsidR="001374FC" w:rsidRPr="003641D9" w:rsidRDefault="001374FC" w:rsidP="003641D9">
                          <w:pPr>
                            <w:spacing w:line="276" w:lineRule="auto"/>
                            <w:rPr>
                              <w:sz w:val="13"/>
                              <w:szCs w:val="13"/>
                            </w:rPr>
                          </w:pPr>
                        </w:p>
                        <w:p w14:paraId="37DC11A7" w14:textId="507E556D" w:rsidR="001374FC" w:rsidRPr="003641D9" w:rsidRDefault="003641D9" w:rsidP="003641D9">
                          <w:pPr>
                            <w:spacing w:line="276" w:lineRule="auto"/>
                            <w:rPr>
                              <w:b/>
                              <w:bCs/>
                              <w:sz w:val="13"/>
                              <w:szCs w:val="13"/>
                            </w:rPr>
                          </w:pPr>
                          <w:r w:rsidRPr="003641D9">
                            <w:rPr>
                              <w:b/>
                              <w:bCs/>
                              <w:sz w:val="13"/>
                              <w:szCs w:val="13"/>
                            </w:rPr>
                            <w:t>Ons k</w:t>
                          </w:r>
                          <w:r w:rsidR="001374FC" w:rsidRPr="003641D9">
                            <w:rPr>
                              <w:b/>
                              <w:bCs/>
                              <w:sz w:val="13"/>
                              <w:szCs w:val="13"/>
                            </w:rPr>
                            <w:t>enmerk</w:t>
                          </w:r>
                        </w:p>
                        <w:p w14:paraId="24784B7D" w14:textId="55F32A8E" w:rsidR="001374FC" w:rsidRPr="003641D9" w:rsidRDefault="001374FC" w:rsidP="003641D9">
                          <w:pPr>
                            <w:spacing w:line="276" w:lineRule="auto"/>
                            <w:rPr>
                              <w:sz w:val="13"/>
                              <w:szCs w:val="13"/>
                            </w:rPr>
                          </w:pPr>
                          <w:r w:rsidRPr="003641D9">
                            <w:rPr>
                              <w:sz w:val="13"/>
                              <w:szCs w:val="13"/>
                            </w:rPr>
                            <w:t>IenW/BSK-2026/58325</w:t>
                          </w:r>
                        </w:p>
                        <w:p w14:paraId="16D625E0" w14:textId="77777777" w:rsidR="005E19AE" w:rsidRPr="003641D9" w:rsidRDefault="005E19AE" w:rsidP="003641D9">
                          <w:pPr>
                            <w:pStyle w:val="WitregelW2"/>
                            <w:spacing w:line="276" w:lineRule="auto"/>
                            <w:rPr>
                              <w:sz w:val="13"/>
                              <w:szCs w:val="13"/>
                            </w:rPr>
                          </w:pPr>
                        </w:p>
                        <w:p w14:paraId="3077B16E" w14:textId="77777777" w:rsidR="005E19AE" w:rsidRPr="003641D9" w:rsidRDefault="00D10CA7" w:rsidP="003641D9">
                          <w:pPr>
                            <w:pStyle w:val="Referentiegegevenskop"/>
                            <w:spacing w:line="276" w:lineRule="auto"/>
                          </w:pPr>
                          <w:r w:rsidRPr="003641D9">
                            <w:t>Bijlage(n)</w:t>
                          </w:r>
                        </w:p>
                        <w:p w14:paraId="7ADEA57E" w14:textId="3F3FC67D" w:rsidR="005E19AE" w:rsidRPr="003641D9" w:rsidRDefault="003641D9" w:rsidP="003641D9">
                          <w:pPr>
                            <w:pStyle w:val="Referentiegegevens"/>
                            <w:spacing w:line="276" w:lineRule="auto"/>
                          </w:pPr>
                          <w:r>
                            <w:t>3</w:t>
                          </w:r>
                        </w:p>
                      </w:txbxContent>
                    </wps:txbx>
                    <wps:bodyPr vert="horz" wrap="square" lIns="0" tIns="0" rIns="0" bIns="0" anchor="t" anchorCtr="0"/>
                  </wps:wsp>
                </a:graphicData>
              </a:graphic>
            </wp:anchor>
          </w:drawing>
        </mc:Choice>
        <mc:Fallback>
          <w:pict>
            <v:shape w14:anchorId="658922C3"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" filled="f" stroked="f">
              <v:textbox inset="0,0,0,0">
                <w:txbxContent>
                  <w:p w14:paraId="6D6F317B" w14:textId="77777777" w:rsidR="005E19AE" w:rsidRDefault="00D10CA7">
                    <w:pPr>
                      <w:pStyle w:val="AfzendgegevensKop0"/>
                    </w:pPr>
                    <w:r>
                      <w:t>Ministerie van Infrastructuur en Waterstaat</w:t>
                    </w:r>
                  </w:p>
                  <w:p w14:paraId="5DCA31FE" w14:textId="77777777" w:rsidR="005E19AE" w:rsidRDefault="005E19AE">
                    <w:pPr>
                      <w:pStyle w:val="WitregelW1"/>
                    </w:pPr>
                  </w:p>
                  <w:p w14:paraId="30ECD649" w14:textId="77777777" w:rsidR="005E19AE" w:rsidRDefault="00D10CA7">
                    <w:pPr>
                      <w:pStyle w:val="Afzendgegevens"/>
                    </w:pPr>
                    <w:r>
                      <w:t>Rijnstraat 8</w:t>
                    </w:r>
                  </w:p>
                  <w:p w14:paraId="08E56F69" w14:textId="77777777" w:rsidR="005E19AE" w:rsidRPr="003717D7" w:rsidRDefault="00D10CA7">
                    <w:pPr>
                      <w:pStyle w:val="Afzendgegevens"/>
                      <w:rPr>
                        <w:lang w:val="de-DE"/>
                      </w:rPr>
                    </w:pPr>
                    <w:r w:rsidRPr="003717D7">
                      <w:rPr>
                        <w:lang w:val="de-DE"/>
                      </w:rPr>
                      <w:t>2515 XP  Den Haag</w:t>
                    </w:r>
                  </w:p>
                  <w:p w14:paraId="64EFCE28" w14:textId="77777777" w:rsidR="005E19AE" w:rsidRPr="003717D7" w:rsidRDefault="00D10CA7">
                    <w:pPr>
                      <w:pStyle w:val="Afzendgegevens"/>
                      <w:rPr>
                        <w:lang w:val="de-DE"/>
                      </w:rPr>
                    </w:pPr>
                    <w:r w:rsidRPr="003717D7">
                      <w:rPr>
                        <w:lang w:val="de-DE"/>
                      </w:rPr>
                      <w:t>Postbus 20901</w:t>
                    </w:r>
                  </w:p>
                  <w:p w14:paraId="5EC4CB84" w14:textId="77777777" w:rsidR="005E19AE" w:rsidRPr="003717D7" w:rsidRDefault="00D10CA7">
                    <w:pPr>
                      <w:pStyle w:val="Afzendgegevens"/>
                      <w:rPr>
                        <w:lang w:val="de-DE"/>
                      </w:rPr>
                    </w:pPr>
                    <w:r w:rsidRPr="003717D7">
                      <w:rPr>
                        <w:lang w:val="de-DE"/>
                      </w:rPr>
                      <w:t>2500 EX Den Haag</w:t>
                    </w:r>
                  </w:p>
                  <w:p w14:paraId="3EC071E0" w14:textId="77777777" w:rsidR="005E19AE" w:rsidRPr="003717D7" w:rsidRDefault="005E19AE">
                    <w:pPr>
                      <w:pStyle w:val="WitregelW1"/>
                      <w:rPr>
                        <w:lang w:val="de-DE"/>
                      </w:rPr>
                    </w:pPr>
                  </w:p>
                  <w:p w14:paraId="77DD7FEE" w14:textId="77777777" w:rsidR="005E19AE" w:rsidRPr="003717D7" w:rsidRDefault="00D10CA7">
                    <w:pPr>
                      <w:pStyle w:val="Afzendgegevens"/>
                      <w:rPr>
                        <w:lang w:val="de-DE"/>
                      </w:rPr>
                    </w:pPr>
                    <w:r w:rsidRPr="003717D7">
                      <w:rPr>
                        <w:lang w:val="de-DE"/>
                      </w:rPr>
                      <w:t>T   070-456 0000</w:t>
                    </w:r>
                  </w:p>
                  <w:p w14:paraId="0781BA56" w14:textId="77777777" w:rsidR="005E19AE" w:rsidRDefault="00D10CA7">
                    <w:pPr>
                      <w:pStyle w:val="Afzendgegevens"/>
                    </w:pPr>
                    <w:r>
                      <w:t>F   070-456 1111</w:t>
                    </w:r>
                  </w:p>
                  <w:p w14:paraId="27AB5847" w14:textId="77777777" w:rsidR="001374FC" w:rsidRPr="003641D9" w:rsidRDefault="001374FC" w:rsidP="003641D9">
                    <w:pPr>
                      <w:spacing w:line="276" w:lineRule="auto"/>
                      <w:rPr>
                        <w:sz w:val="13"/>
                        <w:szCs w:val="13"/>
                      </w:rPr>
                    </w:pPr>
                  </w:p>
                  <w:p w14:paraId="37DC11A7" w14:textId="507E556D" w:rsidR="001374FC" w:rsidRPr="003641D9" w:rsidRDefault="003641D9" w:rsidP="003641D9">
                    <w:pPr>
                      <w:spacing w:line="276" w:lineRule="auto"/>
                      <w:rPr>
                        <w:b/>
                        <w:bCs/>
                        <w:sz w:val="13"/>
                        <w:szCs w:val="13"/>
                      </w:rPr>
                    </w:pPr>
                    <w:r w:rsidRPr="003641D9">
                      <w:rPr>
                        <w:b/>
                        <w:bCs/>
                        <w:sz w:val="13"/>
                        <w:szCs w:val="13"/>
                      </w:rPr>
                      <w:t>Ons k</w:t>
                    </w:r>
                    <w:r w:rsidR="001374FC" w:rsidRPr="003641D9">
                      <w:rPr>
                        <w:b/>
                        <w:bCs/>
                        <w:sz w:val="13"/>
                        <w:szCs w:val="13"/>
                      </w:rPr>
                      <w:t>enmerk</w:t>
                    </w:r>
                  </w:p>
                  <w:p w14:paraId="24784B7D" w14:textId="55F32A8E" w:rsidR="001374FC" w:rsidRPr="003641D9" w:rsidRDefault="001374FC" w:rsidP="003641D9">
                    <w:pPr>
                      <w:spacing w:line="276" w:lineRule="auto"/>
                      <w:rPr>
                        <w:sz w:val="13"/>
                        <w:szCs w:val="13"/>
                      </w:rPr>
                    </w:pPr>
                    <w:r w:rsidRPr="003641D9">
                      <w:rPr>
                        <w:sz w:val="13"/>
                        <w:szCs w:val="13"/>
                      </w:rPr>
                      <w:t>IenW/BSK-2026/58325</w:t>
                    </w:r>
                  </w:p>
                  <w:p w14:paraId="16D625E0" w14:textId="77777777" w:rsidR="005E19AE" w:rsidRPr="003641D9" w:rsidRDefault="005E19AE" w:rsidP="003641D9">
                    <w:pPr>
                      <w:pStyle w:val="WitregelW2"/>
                      <w:spacing w:line="276" w:lineRule="auto"/>
                      <w:rPr>
                        <w:sz w:val="13"/>
                        <w:szCs w:val="13"/>
                      </w:rPr>
                    </w:pPr>
                  </w:p>
                  <w:p w14:paraId="3077B16E" w14:textId="77777777" w:rsidR="005E19AE" w:rsidRPr="003641D9" w:rsidRDefault="00D10CA7" w:rsidP="003641D9">
                    <w:pPr>
                      <w:pStyle w:val="Referentiegegevenskop"/>
                      <w:spacing w:line="276" w:lineRule="auto"/>
                    </w:pPr>
                    <w:r w:rsidRPr="003641D9">
                      <w:t>Bijlage(n)</w:t>
                    </w:r>
                  </w:p>
                  <w:p w14:paraId="7ADEA57E" w14:textId="3F3FC67D" w:rsidR="005E19AE" w:rsidRPr="003641D9" w:rsidRDefault="003641D9" w:rsidP="003641D9">
                    <w:pPr>
                      <w:pStyle w:val="Referentiegegevens"/>
                      <w:spacing w:line="276" w:lineRule="auto"/>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11B52947" wp14:editId="6DFD3479">
              <wp:simplePos x="5921375" y="10223500"/>
              <wp:positionH relativeFrom="page">
                <wp:posOffset>5921375</wp:posOffset>
              </wp:positionH>
              <wp:positionV relativeFrom="paragraph">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26AD9D0C" w14:textId="2A95C3B1" w:rsidR="005E19AE" w:rsidRDefault="00D10CA7">
                          <w:pPr>
                            <w:pStyle w:val="Referentiegegevens"/>
                          </w:pPr>
                          <w:r>
                            <w:t xml:space="preserve">Pagina </w:t>
                          </w:r>
                          <w:r>
                            <w:fldChar w:fldCharType="begin"/>
                          </w:r>
                          <w:r>
                            <w:instrText>PAGE</w:instrText>
                          </w:r>
                          <w:r>
                            <w:fldChar w:fldCharType="separate"/>
                          </w:r>
                          <w:r w:rsidR="000757C3">
                            <w:rPr>
                              <w:noProof/>
                            </w:rPr>
                            <w:t>1</w:t>
                          </w:r>
                          <w:r>
                            <w:fldChar w:fldCharType="end"/>
                          </w:r>
                          <w:r>
                            <w:t xml:space="preserve"> van </w:t>
                          </w:r>
                          <w:r>
                            <w:fldChar w:fldCharType="begin"/>
                          </w:r>
                          <w:r>
                            <w:instrText>NUMPAGES</w:instrText>
                          </w:r>
                          <w:r>
                            <w:fldChar w:fldCharType="separate"/>
                          </w:r>
                          <w:r w:rsidR="000757C3">
                            <w:rPr>
                              <w:noProof/>
                            </w:rPr>
                            <w:t>1</w:t>
                          </w:r>
                          <w:r>
                            <w:fldChar w:fldCharType="end"/>
                          </w:r>
                        </w:p>
                      </w:txbxContent>
                    </wps:txbx>
                    <wps:bodyPr vert="horz" wrap="square" lIns="0" tIns="0" rIns="0" bIns="0" anchor="t" anchorCtr="0"/>
                  </wps:wsp>
                </a:graphicData>
              </a:graphic>
            </wp:anchor>
          </w:drawing>
        </mc:Choice>
        <mc:Fallback>
          <w:pict>
            <v:shape w14:anchorId="11B52947"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26AD9D0C" w14:textId="2A95C3B1" w:rsidR="005E19AE" w:rsidRDefault="00D10CA7">
                    <w:pPr>
                      <w:pStyle w:val="Referentiegegevens"/>
                    </w:pPr>
                    <w:r>
                      <w:t xml:space="preserve">Pagina </w:t>
                    </w:r>
                    <w:r>
                      <w:fldChar w:fldCharType="begin"/>
                    </w:r>
                    <w:r>
                      <w:instrText>PAGE</w:instrText>
                    </w:r>
                    <w:r>
                      <w:fldChar w:fldCharType="separate"/>
                    </w:r>
                    <w:r w:rsidR="000757C3">
                      <w:rPr>
                        <w:noProof/>
                      </w:rPr>
                      <w:t>1</w:t>
                    </w:r>
                    <w:r>
                      <w:fldChar w:fldCharType="end"/>
                    </w:r>
                    <w:r>
                      <w:t xml:space="preserve"> van </w:t>
                    </w:r>
                    <w:r>
                      <w:fldChar w:fldCharType="begin"/>
                    </w:r>
                    <w:r>
                      <w:instrText>NUMPAGES</w:instrText>
                    </w:r>
                    <w:r>
                      <w:fldChar w:fldCharType="separate"/>
                    </w:r>
                    <w:r w:rsidR="000757C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5D30231" wp14:editId="2B07CB92">
              <wp:simplePos x="1007744" y="10223500"/>
              <wp:positionH relativeFrom="page">
                <wp:posOffset>1007744</wp:posOffset>
              </wp:positionH>
              <wp:positionV relativeFrom="paragraph">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46E2D020" w14:textId="77777777" w:rsidR="004166CB" w:rsidRDefault="004166CB"/>
                      </w:txbxContent>
                    </wps:txbx>
                    <wps:bodyPr vert="horz" wrap="square" lIns="0" tIns="0" rIns="0" bIns="0" anchor="t" anchorCtr="0"/>
                  </wps:wsp>
                </a:graphicData>
              </a:graphic>
            </wp:anchor>
          </w:drawing>
        </mc:Choice>
        <mc:Fallback>
          <w:pict>
            <v:shape w14:anchorId="25D30231"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46E2D020" w14:textId="77777777" w:rsidR="004166CB" w:rsidRDefault="004166CB"/>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5197B99" wp14:editId="1DA79B70">
              <wp:simplePos x="1007744" y="3383915"/>
              <wp:positionH relativeFrom="page">
                <wp:posOffset>1007744</wp:posOffset>
              </wp:positionH>
              <wp:positionV relativeFrom="paragraph">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5C88126F" w14:textId="77777777" w:rsidR="004166CB" w:rsidRDefault="004166CB"/>
                      </w:txbxContent>
                    </wps:txbx>
                    <wps:bodyPr vert="horz" wrap="square" lIns="0" tIns="0" rIns="0" bIns="0" anchor="t" anchorCtr="0"/>
                  </wps:wsp>
                </a:graphicData>
              </a:graphic>
            </wp:anchor>
          </w:drawing>
        </mc:Choice>
        <mc:Fallback>
          <w:pict>
            <v:shape w14:anchorId="65197B99"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5C88126F" w14:textId="77777777" w:rsidR="004166CB" w:rsidRDefault="004166CB"/>
                </w:txbxContent>
              </v:textbox>
              <w10:wrap anchorx="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4202DF05" wp14:editId="033299AA">
              <wp:simplePos x="1007744" y="1198245"/>
              <wp:positionH relativeFrom="page">
                <wp:posOffset>1007744</wp:posOffset>
              </wp:positionH>
              <wp:positionV relativeFrom="paragraph">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0374095" w14:textId="77777777" w:rsidR="004166CB" w:rsidRDefault="004166CB"/>
                      </w:txbxContent>
                    </wps:txbx>
                    <wps:bodyPr vert="horz" wrap="square" lIns="0" tIns="0" rIns="0" bIns="0" anchor="t" anchorCtr="0"/>
                  </wps:wsp>
                </a:graphicData>
              </a:graphic>
            </wp:anchor>
          </w:drawing>
        </mc:Choice>
        <mc:Fallback>
          <w:pict>
            <v:shape w14:anchorId="4202DF05"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60374095" w14:textId="77777777" w:rsidR="004166CB" w:rsidRDefault="004166C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B3D1D3"/>
    <w:multiLevelType w:val="multilevel"/>
    <w:tmpl w:val="F52646C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44B125"/>
    <w:multiLevelType w:val="multilevel"/>
    <w:tmpl w:val="B1119D2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80B43"/>
    <w:multiLevelType w:val="multilevel"/>
    <w:tmpl w:val="4E8FE1E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9B06BF"/>
    <w:multiLevelType w:val="multilevel"/>
    <w:tmpl w:val="E9C4BD2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2E4235"/>
    <w:multiLevelType w:val="multilevel"/>
    <w:tmpl w:val="4C2D9CF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0464C64"/>
    <w:multiLevelType w:val="multilevel"/>
    <w:tmpl w:val="2734F8C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8DA5D5"/>
    <w:multiLevelType w:val="multilevel"/>
    <w:tmpl w:val="5ABDB95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02D775"/>
    <w:multiLevelType w:val="multilevel"/>
    <w:tmpl w:val="CE86473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A01709"/>
    <w:multiLevelType w:val="multilevel"/>
    <w:tmpl w:val="8B28008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0FF536"/>
    <w:multiLevelType w:val="multilevel"/>
    <w:tmpl w:val="40F4403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CF5C1B"/>
    <w:multiLevelType w:val="multilevel"/>
    <w:tmpl w:val="3BCBDE6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0C5F3E"/>
    <w:multiLevelType w:val="multilevel"/>
    <w:tmpl w:val="FA148FF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61C780"/>
    <w:multiLevelType w:val="multilevel"/>
    <w:tmpl w:val="34584F6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E65D3B"/>
    <w:multiLevelType w:val="multilevel"/>
    <w:tmpl w:val="406C23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2C6725FF"/>
    <w:multiLevelType w:val="multilevel"/>
    <w:tmpl w:val="0A8B024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383EC9"/>
    <w:multiLevelType w:val="multilevel"/>
    <w:tmpl w:val="2209036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06B927"/>
    <w:multiLevelType w:val="multilevel"/>
    <w:tmpl w:val="F850287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5DA3BB"/>
    <w:multiLevelType w:val="multilevel"/>
    <w:tmpl w:val="4116808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D37EBC"/>
    <w:multiLevelType w:val="multilevel"/>
    <w:tmpl w:val="A6457C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5C5742C4"/>
    <w:multiLevelType w:val="multilevel"/>
    <w:tmpl w:val="84F54AD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7F5DD2"/>
    <w:multiLevelType w:val="multilevel"/>
    <w:tmpl w:val="28CBD97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E5BD54"/>
    <w:multiLevelType w:val="multilevel"/>
    <w:tmpl w:val="7CB28CB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3FA161"/>
    <w:multiLevelType w:val="multilevel"/>
    <w:tmpl w:val="00C635F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4"/>
  </w:num>
  <w:num w:numId="4">
    <w:abstractNumId w:val="3"/>
  </w:num>
  <w:num w:numId="5">
    <w:abstractNumId w:val="13"/>
  </w:num>
  <w:num w:numId="6">
    <w:abstractNumId w:val="19"/>
  </w:num>
  <w:num w:numId="7">
    <w:abstractNumId w:val="16"/>
  </w:num>
  <w:num w:numId="8">
    <w:abstractNumId w:val="8"/>
  </w:num>
  <w:num w:numId="9">
    <w:abstractNumId w:val="12"/>
  </w:num>
  <w:num w:numId="10">
    <w:abstractNumId w:val="17"/>
  </w:num>
  <w:num w:numId="11">
    <w:abstractNumId w:val="15"/>
  </w:num>
  <w:num w:numId="12">
    <w:abstractNumId w:val="18"/>
  </w:num>
  <w:num w:numId="13">
    <w:abstractNumId w:val="5"/>
  </w:num>
  <w:num w:numId="14">
    <w:abstractNumId w:val="7"/>
  </w:num>
  <w:num w:numId="15">
    <w:abstractNumId w:val="22"/>
  </w:num>
  <w:num w:numId="16">
    <w:abstractNumId w:val="6"/>
  </w:num>
  <w:num w:numId="17">
    <w:abstractNumId w:val="20"/>
  </w:num>
  <w:num w:numId="18">
    <w:abstractNumId w:val="2"/>
  </w:num>
  <w:num w:numId="19">
    <w:abstractNumId w:val="10"/>
  </w:num>
  <w:num w:numId="20">
    <w:abstractNumId w:val="1"/>
  </w:num>
  <w:num w:numId="21">
    <w:abstractNumId w:val="21"/>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7D7"/>
    <w:rsid w:val="0002245F"/>
    <w:rsid w:val="000757C3"/>
    <w:rsid w:val="0011674C"/>
    <w:rsid w:val="001374FC"/>
    <w:rsid w:val="0015573D"/>
    <w:rsid w:val="002A50CA"/>
    <w:rsid w:val="002E1B59"/>
    <w:rsid w:val="00354AE7"/>
    <w:rsid w:val="003641D9"/>
    <w:rsid w:val="003717D7"/>
    <w:rsid w:val="003E4F9B"/>
    <w:rsid w:val="004166CB"/>
    <w:rsid w:val="00460B6E"/>
    <w:rsid w:val="00471EC2"/>
    <w:rsid w:val="004928A7"/>
    <w:rsid w:val="005C2C34"/>
    <w:rsid w:val="005D7949"/>
    <w:rsid w:val="005D7B6B"/>
    <w:rsid w:val="005E19AE"/>
    <w:rsid w:val="006C22A1"/>
    <w:rsid w:val="00730432"/>
    <w:rsid w:val="00832A46"/>
    <w:rsid w:val="008777A8"/>
    <w:rsid w:val="00941AAF"/>
    <w:rsid w:val="00951623"/>
    <w:rsid w:val="00A23951"/>
    <w:rsid w:val="00A72ECB"/>
    <w:rsid w:val="00AD185A"/>
    <w:rsid w:val="00BD7071"/>
    <w:rsid w:val="00BF5112"/>
    <w:rsid w:val="00CA07E8"/>
    <w:rsid w:val="00D10CA7"/>
    <w:rsid w:val="00D3240F"/>
    <w:rsid w:val="00D75D7D"/>
    <w:rsid w:val="00E862C8"/>
    <w:rsid w:val="00FF15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5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717D7"/>
    <w:pPr>
      <w:tabs>
        <w:tab w:val="center" w:pos="4536"/>
        <w:tab w:val="right" w:pos="9072"/>
      </w:tabs>
      <w:spacing w:line="240" w:lineRule="auto"/>
    </w:pPr>
  </w:style>
  <w:style w:type="character" w:customStyle="1" w:styleId="HeaderChar">
    <w:name w:val="Header Char"/>
    <w:basedOn w:val="DefaultParagraphFont"/>
    <w:link w:val="Header"/>
    <w:uiPriority w:val="99"/>
    <w:rsid w:val="003717D7"/>
    <w:rPr>
      <w:rFonts w:ascii="Verdana" w:hAnsi="Verdana"/>
      <w:color w:val="000000"/>
      <w:sz w:val="18"/>
      <w:szCs w:val="18"/>
    </w:rPr>
  </w:style>
  <w:style w:type="paragraph" w:styleId="Footer">
    <w:name w:val="footer"/>
    <w:basedOn w:val="Normal"/>
    <w:link w:val="FooterChar"/>
    <w:uiPriority w:val="99"/>
    <w:unhideWhenUsed/>
    <w:rsid w:val="003717D7"/>
    <w:pPr>
      <w:tabs>
        <w:tab w:val="center" w:pos="4536"/>
        <w:tab w:val="right" w:pos="9072"/>
      </w:tabs>
      <w:spacing w:line="240" w:lineRule="auto"/>
    </w:pPr>
  </w:style>
  <w:style w:type="character" w:customStyle="1" w:styleId="FooterChar">
    <w:name w:val="Footer Char"/>
    <w:basedOn w:val="DefaultParagraphFont"/>
    <w:link w:val="Footer"/>
    <w:uiPriority w:val="99"/>
    <w:rsid w:val="003717D7"/>
    <w:rPr>
      <w:rFonts w:ascii="Verdana" w:hAnsi="Verdana"/>
      <w:color w:val="000000"/>
      <w:sz w:val="18"/>
      <w:szCs w:val="18"/>
    </w:rPr>
  </w:style>
  <w:style w:type="paragraph" w:customStyle="1" w:styleId="Default">
    <w:name w:val="Default"/>
    <w:rsid w:val="003717D7"/>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styleId="Revision">
    <w:name w:val="Revision"/>
    <w:hidden/>
    <w:uiPriority w:val="99"/>
    <w:semiHidden/>
    <w:rsid w:val="00D10CA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10CA7"/>
    <w:rPr>
      <w:sz w:val="16"/>
      <w:szCs w:val="16"/>
    </w:rPr>
  </w:style>
  <w:style w:type="paragraph" w:styleId="CommentText">
    <w:name w:val="annotation text"/>
    <w:basedOn w:val="Normal"/>
    <w:link w:val="CommentTextChar"/>
    <w:uiPriority w:val="99"/>
    <w:unhideWhenUsed/>
    <w:rsid w:val="00D10CA7"/>
    <w:pPr>
      <w:spacing w:line="240" w:lineRule="auto"/>
    </w:pPr>
    <w:rPr>
      <w:sz w:val="20"/>
      <w:szCs w:val="20"/>
    </w:rPr>
  </w:style>
  <w:style w:type="character" w:customStyle="1" w:styleId="CommentTextChar">
    <w:name w:val="Comment Text Char"/>
    <w:basedOn w:val="DefaultParagraphFont"/>
    <w:link w:val="CommentText"/>
    <w:uiPriority w:val="99"/>
    <w:rsid w:val="00D10CA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10CA7"/>
    <w:rPr>
      <w:b/>
      <w:bCs/>
    </w:rPr>
  </w:style>
  <w:style w:type="character" w:customStyle="1" w:styleId="CommentSubjectChar">
    <w:name w:val="Comment Subject Char"/>
    <w:basedOn w:val="CommentTextChar"/>
    <w:link w:val="CommentSubject"/>
    <w:uiPriority w:val="99"/>
    <w:semiHidden/>
    <w:rsid w:val="00D10CA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57</ap:Words>
  <ap:Characters>326</ap:Characters>
  <ap:DocSecurity>0</ap:DocSecurity>
  <ap:Lines>2</ap:Lines>
  <ap:Paragraphs>1</ap:Paragraphs>
  <ap:ScaleCrop>false</ap:ScaleCrop>
  <ap:LinksUpToDate>false</ap:LinksUpToDate>
  <ap:CharactersWithSpaces>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2026-04-16T12:43:00.0000000Z</dcterms:created>
  <dcterms:modified xsi:type="dcterms:W3CDTF">2026-04-16T12:43:00.0000000Z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Ontwerp-Wijziging van de Omgevingswet, de Wet milieubeheer en de Wet belastingen op milieugrondslag in verband met de implementatie van de herziening van de Richtlijn industriële emissies en de uitvoering van de PIE-verord</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 Wattimury-Maas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