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268AB" w:rsidR="00CB3578" w:rsidTr="00F13442" w14:paraId="3B10860C" w14:textId="77777777">
        <w:trPr>
          <w:cantSplit/>
        </w:trPr>
        <w:tc>
          <w:tcPr>
            <w:tcW w:w="9142" w:type="dxa"/>
            <w:gridSpan w:val="2"/>
            <w:tcBorders>
              <w:top w:val="nil"/>
              <w:left w:val="nil"/>
              <w:bottom w:val="nil"/>
              <w:right w:val="nil"/>
            </w:tcBorders>
          </w:tcPr>
          <w:p w:rsidRPr="003268AB" w:rsidR="003268AB" w:rsidP="004474D9" w:rsidRDefault="003268AB" w14:paraId="01320191" w14:textId="77777777">
            <w:pPr>
              <w:tabs>
                <w:tab w:val="left" w:pos="-1440"/>
                <w:tab w:val="left" w:pos="-720"/>
              </w:tabs>
              <w:suppressAutoHyphens/>
              <w:rPr>
                <w:rFonts w:ascii="Times New Roman" w:hAnsi="Times New Roman"/>
              </w:rPr>
            </w:pPr>
            <w:r w:rsidRPr="003268AB">
              <w:rPr>
                <w:rFonts w:ascii="Times New Roman" w:hAnsi="Times New Roman"/>
              </w:rPr>
              <w:t>De Tweede Kamer der Staten-</w:t>
            </w:r>
            <w:r w:rsidRPr="003268AB">
              <w:rPr>
                <w:rFonts w:ascii="Times New Roman" w:hAnsi="Times New Roman"/>
              </w:rPr>
              <w:fldChar w:fldCharType="begin"/>
            </w:r>
            <w:r w:rsidRPr="003268AB">
              <w:rPr>
                <w:rFonts w:ascii="Times New Roman" w:hAnsi="Times New Roman"/>
              </w:rPr>
              <w:instrText xml:space="preserve">PRIVATE </w:instrText>
            </w:r>
            <w:r w:rsidRPr="003268AB">
              <w:rPr>
                <w:rFonts w:ascii="Times New Roman" w:hAnsi="Times New Roman"/>
              </w:rPr>
              <w:fldChar w:fldCharType="end"/>
            </w:r>
          </w:p>
          <w:p w:rsidRPr="003268AB" w:rsidR="003268AB" w:rsidP="004474D9" w:rsidRDefault="003268AB" w14:paraId="7672CB73" w14:textId="77777777">
            <w:pPr>
              <w:tabs>
                <w:tab w:val="left" w:pos="-1440"/>
                <w:tab w:val="left" w:pos="-720"/>
              </w:tabs>
              <w:suppressAutoHyphens/>
              <w:rPr>
                <w:rFonts w:ascii="Times New Roman" w:hAnsi="Times New Roman"/>
              </w:rPr>
            </w:pPr>
            <w:r w:rsidRPr="003268AB">
              <w:rPr>
                <w:rFonts w:ascii="Times New Roman" w:hAnsi="Times New Roman"/>
              </w:rPr>
              <w:t>Generaal zendt bijgaand door</w:t>
            </w:r>
          </w:p>
          <w:p w:rsidRPr="003268AB" w:rsidR="003268AB" w:rsidP="004474D9" w:rsidRDefault="003268AB" w14:paraId="2CF3E853" w14:textId="77777777">
            <w:pPr>
              <w:tabs>
                <w:tab w:val="left" w:pos="-1440"/>
                <w:tab w:val="left" w:pos="-720"/>
              </w:tabs>
              <w:suppressAutoHyphens/>
              <w:rPr>
                <w:rFonts w:ascii="Times New Roman" w:hAnsi="Times New Roman"/>
              </w:rPr>
            </w:pPr>
            <w:r w:rsidRPr="003268AB">
              <w:rPr>
                <w:rFonts w:ascii="Times New Roman" w:hAnsi="Times New Roman"/>
              </w:rPr>
              <w:t>haar aangenomen wetsvoorstel</w:t>
            </w:r>
          </w:p>
          <w:p w:rsidRPr="003268AB" w:rsidR="003268AB" w:rsidP="004474D9" w:rsidRDefault="003268AB" w14:paraId="24248C99" w14:textId="77777777">
            <w:pPr>
              <w:tabs>
                <w:tab w:val="left" w:pos="-1440"/>
                <w:tab w:val="left" w:pos="-720"/>
              </w:tabs>
              <w:suppressAutoHyphens/>
              <w:rPr>
                <w:rFonts w:ascii="Times New Roman" w:hAnsi="Times New Roman"/>
              </w:rPr>
            </w:pPr>
            <w:r w:rsidRPr="003268AB">
              <w:rPr>
                <w:rFonts w:ascii="Times New Roman" w:hAnsi="Times New Roman"/>
              </w:rPr>
              <w:t>aan de Eerste Kamer.</w:t>
            </w:r>
          </w:p>
          <w:p w:rsidRPr="003268AB" w:rsidR="003268AB" w:rsidP="004474D9" w:rsidRDefault="003268AB" w14:paraId="29329842" w14:textId="77777777">
            <w:pPr>
              <w:tabs>
                <w:tab w:val="left" w:pos="-1440"/>
                <w:tab w:val="left" w:pos="-720"/>
              </w:tabs>
              <w:suppressAutoHyphens/>
              <w:rPr>
                <w:rFonts w:ascii="Times New Roman" w:hAnsi="Times New Roman"/>
              </w:rPr>
            </w:pPr>
          </w:p>
          <w:p w:rsidRPr="003268AB" w:rsidR="003268AB" w:rsidP="004474D9" w:rsidRDefault="003268AB" w14:paraId="1507EB2E" w14:textId="77777777">
            <w:pPr>
              <w:tabs>
                <w:tab w:val="left" w:pos="-1440"/>
                <w:tab w:val="left" w:pos="-720"/>
              </w:tabs>
              <w:suppressAutoHyphens/>
              <w:rPr>
                <w:rFonts w:ascii="Times New Roman" w:hAnsi="Times New Roman"/>
              </w:rPr>
            </w:pPr>
            <w:r w:rsidRPr="003268AB">
              <w:rPr>
                <w:rFonts w:ascii="Times New Roman" w:hAnsi="Times New Roman"/>
              </w:rPr>
              <w:t>De Voorzitter,</w:t>
            </w:r>
          </w:p>
          <w:p w:rsidRPr="003268AB" w:rsidR="003268AB" w:rsidP="004474D9" w:rsidRDefault="003268AB" w14:paraId="6BD5F6F6" w14:textId="77777777">
            <w:pPr>
              <w:tabs>
                <w:tab w:val="left" w:pos="-1440"/>
                <w:tab w:val="left" w:pos="-720"/>
              </w:tabs>
              <w:suppressAutoHyphens/>
              <w:rPr>
                <w:rFonts w:ascii="Times New Roman" w:hAnsi="Times New Roman"/>
              </w:rPr>
            </w:pPr>
          </w:p>
          <w:p w:rsidRPr="003268AB" w:rsidR="003268AB" w:rsidP="004474D9" w:rsidRDefault="003268AB" w14:paraId="0A701E80" w14:textId="77777777">
            <w:pPr>
              <w:tabs>
                <w:tab w:val="left" w:pos="-1440"/>
                <w:tab w:val="left" w:pos="-720"/>
              </w:tabs>
              <w:suppressAutoHyphens/>
              <w:rPr>
                <w:rFonts w:ascii="Times New Roman" w:hAnsi="Times New Roman"/>
              </w:rPr>
            </w:pPr>
          </w:p>
          <w:p w:rsidRPr="003268AB" w:rsidR="003268AB" w:rsidP="004474D9" w:rsidRDefault="003268AB" w14:paraId="0A4ED3F8" w14:textId="77777777">
            <w:pPr>
              <w:tabs>
                <w:tab w:val="left" w:pos="-1440"/>
                <w:tab w:val="left" w:pos="-720"/>
              </w:tabs>
              <w:suppressAutoHyphens/>
              <w:rPr>
                <w:rFonts w:ascii="Times New Roman" w:hAnsi="Times New Roman"/>
              </w:rPr>
            </w:pPr>
          </w:p>
          <w:p w:rsidRPr="003268AB" w:rsidR="003268AB" w:rsidP="004474D9" w:rsidRDefault="003268AB" w14:paraId="0D267ECE" w14:textId="77777777">
            <w:pPr>
              <w:tabs>
                <w:tab w:val="left" w:pos="-1440"/>
                <w:tab w:val="left" w:pos="-720"/>
              </w:tabs>
              <w:suppressAutoHyphens/>
              <w:rPr>
                <w:rFonts w:ascii="Times New Roman" w:hAnsi="Times New Roman"/>
              </w:rPr>
            </w:pPr>
          </w:p>
          <w:p w:rsidRPr="003268AB" w:rsidR="003268AB" w:rsidP="004474D9" w:rsidRDefault="003268AB" w14:paraId="18DB50AC" w14:textId="77777777">
            <w:pPr>
              <w:tabs>
                <w:tab w:val="left" w:pos="-1440"/>
                <w:tab w:val="left" w:pos="-720"/>
              </w:tabs>
              <w:suppressAutoHyphens/>
              <w:rPr>
                <w:rFonts w:ascii="Times New Roman" w:hAnsi="Times New Roman"/>
              </w:rPr>
            </w:pPr>
          </w:p>
          <w:p w:rsidRPr="003268AB" w:rsidR="003268AB" w:rsidP="004474D9" w:rsidRDefault="003268AB" w14:paraId="30B293ED" w14:textId="77777777">
            <w:pPr>
              <w:tabs>
                <w:tab w:val="left" w:pos="-1440"/>
                <w:tab w:val="left" w:pos="-720"/>
              </w:tabs>
              <w:suppressAutoHyphens/>
              <w:rPr>
                <w:rFonts w:ascii="Times New Roman" w:hAnsi="Times New Roman"/>
              </w:rPr>
            </w:pPr>
          </w:p>
          <w:p w:rsidRPr="003268AB" w:rsidR="003268AB" w:rsidP="004474D9" w:rsidRDefault="003268AB" w14:paraId="4DE1C2D7" w14:textId="77777777">
            <w:pPr>
              <w:tabs>
                <w:tab w:val="left" w:pos="-1440"/>
                <w:tab w:val="left" w:pos="-720"/>
              </w:tabs>
              <w:suppressAutoHyphens/>
              <w:rPr>
                <w:rFonts w:ascii="Times New Roman" w:hAnsi="Times New Roman"/>
              </w:rPr>
            </w:pPr>
          </w:p>
          <w:p w:rsidRPr="003268AB" w:rsidR="003268AB" w:rsidP="004474D9" w:rsidRDefault="003268AB" w14:paraId="68FC807A" w14:textId="77777777">
            <w:pPr>
              <w:tabs>
                <w:tab w:val="left" w:pos="-1440"/>
                <w:tab w:val="left" w:pos="-720"/>
              </w:tabs>
              <w:suppressAutoHyphens/>
              <w:rPr>
                <w:rFonts w:ascii="Times New Roman" w:hAnsi="Times New Roman"/>
              </w:rPr>
            </w:pPr>
          </w:p>
          <w:p w:rsidRPr="003268AB" w:rsidR="003268AB" w:rsidP="004474D9" w:rsidRDefault="003268AB" w14:paraId="39D9C860" w14:textId="77777777">
            <w:pPr>
              <w:rPr>
                <w:rFonts w:ascii="Times New Roman" w:hAnsi="Times New Roman"/>
              </w:rPr>
            </w:pPr>
          </w:p>
          <w:p w:rsidRPr="003268AB" w:rsidR="003268AB" w:rsidP="00D870D0" w:rsidRDefault="003268AB" w14:paraId="24827007" w14:textId="5E73868C">
            <w:pPr>
              <w:pStyle w:val="Amendement"/>
              <w:rPr>
                <w:rFonts w:ascii="Times New Roman" w:hAnsi="Times New Roman" w:cs="Times New Roman"/>
                <w:b w:val="0"/>
                <w:bCs w:val="0"/>
                <w:i/>
                <w:iCs/>
              </w:rPr>
            </w:pPr>
            <w:r>
              <w:rPr>
                <w:rFonts w:ascii="Times New Roman" w:hAnsi="Times New Roman" w:cs="Times New Roman"/>
                <w:b w:val="0"/>
                <w:bCs w:val="0"/>
                <w:sz w:val="20"/>
              </w:rPr>
              <w:t>15 april 2026</w:t>
            </w:r>
          </w:p>
        </w:tc>
      </w:tr>
      <w:tr w:rsidRPr="002168F4" w:rsidR="00CB3578" w:rsidTr="00A11E73" w14:paraId="2EC66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F35B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08CDA8" w14:textId="77777777">
            <w:pPr>
              <w:tabs>
                <w:tab w:val="left" w:pos="-1440"/>
                <w:tab w:val="left" w:pos="-720"/>
              </w:tabs>
              <w:suppressAutoHyphens/>
              <w:rPr>
                <w:rFonts w:ascii="Times New Roman" w:hAnsi="Times New Roman"/>
                <w:b/>
                <w:bCs/>
              </w:rPr>
            </w:pPr>
          </w:p>
        </w:tc>
      </w:tr>
      <w:tr w:rsidRPr="002168F4" w:rsidR="003268AB" w:rsidTr="00FA7E0B" w14:paraId="53DFB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76ADB" w:rsidR="003268AB" w:rsidRDefault="003268AB" w14:paraId="32B587E3" w14:textId="77777777">
            <w:pPr>
              <w:rPr>
                <w:rFonts w:ascii="Times New Roman" w:hAnsi="Times New Roman"/>
                <w:b/>
                <w:bCs/>
                <w:sz w:val="24"/>
              </w:rPr>
            </w:pPr>
            <w:r w:rsidRPr="00C76ADB">
              <w:rPr>
                <w:rFonts w:ascii="Times New Roman" w:hAnsi="Times New Roman"/>
                <w:b/>
                <w:bCs/>
                <w:sz w:val="24"/>
              </w:rPr>
              <w:t>Wijziging van diverse onderwijswetten voor een meer planmatige en doelmatige aanpak van de onderwijshuisvesting in het primair en het voortgezet onderwijs (Wet planmatige aanpak onderwijshuisvesting)</w:t>
            </w:r>
          </w:p>
          <w:p w:rsidRPr="002A727C" w:rsidR="003268AB" w:rsidP="000D5BC4" w:rsidRDefault="003268AB" w14:paraId="2BAE2C21" w14:textId="65103A1C">
            <w:pPr>
              <w:rPr>
                <w:rFonts w:ascii="Times New Roman" w:hAnsi="Times New Roman"/>
                <w:b/>
                <w:sz w:val="24"/>
              </w:rPr>
            </w:pPr>
          </w:p>
        </w:tc>
      </w:tr>
      <w:tr w:rsidRPr="002168F4" w:rsidR="00CB3578" w:rsidTr="00A11E73" w14:paraId="670BD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5B80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525821" w14:textId="77777777">
            <w:pPr>
              <w:pStyle w:val="Amendement"/>
              <w:rPr>
                <w:rFonts w:ascii="Times New Roman" w:hAnsi="Times New Roman" w:cs="Times New Roman"/>
              </w:rPr>
            </w:pPr>
          </w:p>
        </w:tc>
      </w:tr>
      <w:tr w:rsidRPr="002168F4" w:rsidR="00CB3578" w:rsidTr="00A11E73" w14:paraId="790CA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BA633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19F65A" w14:textId="77777777">
            <w:pPr>
              <w:pStyle w:val="Amendement"/>
              <w:rPr>
                <w:rFonts w:ascii="Times New Roman" w:hAnsi="Times New Roman" w:cs="Times New Roman"/>
              </w:rPr>
            </w:pPr>
          </w:p>
        </w:tc>
      </w:tr>
      <w:tr w:rsidRPr="002168F4" w:rsidR="003268AB" w:rsidTr="00C71953" w14:paraId="1B844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268AB" w:rsidRDefault="003268AB" w14:paraId="2D727877" w14:textId="337850B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231EA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CA74F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96A401" w14:textId="77777777">
            <w:pPr>
              <w:pStyle w:val="Amendement"/>
              <w:rPr>
                <w:rFonts w:ascii="Times New Roman" w:hAnsi="Times New Roman" w:cs="Times New Roman"/>
              </w:rPr>
            </w:pPr>
          </w:p>
        </w:tc>
      </w:tr>
    </w:tbl>
    <w:p w:rsidR="00CB3578" w:rsidP="00A11E73" w:rsidRDefault="00CB3578" w14:paraId="6B2A9264" w14:textId="77777777">
      <w:pPr>
        <w:tabs>
          <w:tab w:val="left" w:pos="284"/>
          <w:tab w:val="left" w:pos="567"/>
          <w:tab w:val="left" w:pos="851"/>
        </w:tabs>
        <w:ind w:right="1848"/>
        <w:rPr>
          <w:rFonts w:ascii="Times New Roman" w:hAnsi="Times New Roman"/>
          <w:sz w:val="24"/>
          <w:szCs w:val="20"/>
        </w:rPr>
      </w:pPr>
    </w:p>
    <w:p w:rsidR="00C76ADB" w:rsidP="00C76ADB" w:rsidRDefault="00C76ADB" w14:paraId="156EE310" w14:textId="66EB23D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76ADB">
        <w:rPr>
          <w:rFonts w:ascii="Times New Roman" w:hAnsi="Times New Roman"/>
          <w:sz w:val="24"/>
          <w:szCs w:val="18"/>
        </w:rPr>
        <w:t>Wij Willem-Alexander, bij de gratie Gods, Koning der Nederlanden, Prins van Oranje-Nassau, enz. enz. enz.</w:t>
      </w:r>
    </w:p>
    <w:p w:rsidR="00C76ADB" w:rsidP="00C76ADB" w:rsidRDefault="00C76ADB" w14:paraId="1B744087" w14:textId="77777777">
      <w:pPr>
        <w:tabs>
          <w:tab w:val="left" w:pos="284"/>
          <w:tab w:val="left" w:pos="567"/>
          <w:tab w:val="left" w:pos="851"/>
        </w:tabs>
        <w:ind w:right="-2"/>
        <w:rPr>
          <w:rFonts w:ascii="Times New Roman" w:hAnsi="Times New Roman"/>
          <w:sz w:val="24"/>
          <w:szCs w:val="18"/>
        </w:rPr>
      </w:pPr>
    </w:p>
    <w:p w:rsidRPr="00C76ADB" w:rsidR="00C76ADB" w:rsidP="00C76ADB" w:rsidRDefault="00C76ADB" w14:paraId="12C5F4C6" w14:textId="62E8B3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Allen, die deze zullen zien of horen lezen, saluut! doen te weten:</w:t>
      </w:r>
    </w:p>
    <w:p w:rsidRPr="00C76ADB" w:rsidR="00C76ADB" w:rsidP="00C76ADB" w:rsidRDefault="00C76ADB" w14:paraId="311A6ABE" w14:textId="14382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Alzo Wij in overweging genomen hebben, dat het wenselijk is regels te stellen over onderwijshuisvesting ten behoeve van een meer planmatige en doelmatige aanpak van bouw en onderhoud van schoolgebouwen in het primair onderwijs en het voortgezet onderwijs ter verduidelijking van de verdeling van de verantwoordelijkheid voor de onderwijshuisvesting;</w:t>
      </w:r>
    </w:p>
    <w:p w:rsidRPr="00C76ADB" w:rsidR="00C76ADB" w:rsidP="00C76ADB" w:rsidRDefault="00C76ADB" w14:paraId="3AB8C95F" w14:textId="48657C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76ADB" w:rsidP="00C76ADB" w:rsidRDefault="00C76ADB" w14:paraId="5168616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1F9E7CE"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2C6D21C8"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I. Wijziging Wet op het primair onderwijs</w:t>
      </w:r>
    </w:p>
    <w:p w:rsidRPr="00C76ADB" w:rsidR="00C76ADB" w:rsidP="00C76ADB" w:rsidRDefault="00C76ADB" w14:paraId="71B5B112"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2570150" w14:textId="7F9369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De Wet op het primair onderwijs wordt als volgt gewijzigd:</w:t>
      </w:r>
    </w:p>
    <w:p w:rsidRPr="00C76ADB" w:rsidR="00C76ADB" w:rsidP="00C76ADB" w:rsidRDefault="00C76ADB" w14:paraId="3EDA4AF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77B4EC2"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30893E92" w14:textId="77777777">
      <w:pPr>
        <w:tabs>
          <w:tab w:val="left" w:pos="284"/>
          <w:tab w:val="left" w:pos="567"/>
          <w:tab w:val="left" w:pos="851"/>
        </w:tabs>
        <w:ind w:right="-2"/>
        <w:rPr>
          <w:rFonts w:ascii="Times New Roman" w:hAnsi="Times New Roman"/>
          <w:sz w:val="24"/>
          <w:szCs w:val="20"/>
        </w:rPr>
      </w:pPr>
    </w:p>
    <w:p w:rsidR="00C76ADB" w:rsidP="00C76ADB" w:rsidRDefault="00C76ADB" w14:paraId="1C323591" w14:textId="55440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Artikel 92, eerste lid, onderdeel a, wordt als volgt gewijzigd:</w:t>
      </w:r>
    </w:p>
    <w:p w:rsidRPr="00C76ADB" w:rsidR="00C76ADB" w:rsidP="00C76ADB" w:rsidRDefault="00C76ADB" w14:paraId="22767526"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D3DBCF0" w14:textId="3578E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1. In onderdeel 2°, vervalt “en”.</w:t>
      </w:r>
    </w:p>
    <w:p w:rsidR="00C76ADB" w:rsidP="00C76ADB" w:rsidRDefault="00C76ADB" w14:paraId="66D7AAF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486250B" w14:textId="7AC5B2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2. In onderdeel 3°, wordt de puntkomma vervangen door “, en”.</w:t>
      </w:r>
    </w:p>
    <w:p w:rsidR="00C76ADB" w:rsidP="00C76ADB" w:rsidRDefault="00C76ADB" w14:paraId="20263B0A"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947F961" w14:textId="75B3A6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3. Een onderdeel wordt toegevoegd, luidende:</w:t>
      </w:r>
    </w:p>
    <w:p w:rsidRPr="00C76ADB" w:rsidR="00C76ADB" w:rsidP="00C76ADB" w:rsidRDefault="00C76ADB" w14:paraId="1936C4AC" w14:textId="3633E2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of het gedeelte daarvan;. </w:t>
      </w:r>
    </w:p>
    <w:p w:rsidRPr="00C76ADB" w:rsidR="00C76ADB" w:rsidP="00C76ADB" w:rsidRDefault="00C76ADB" w14:paraId="2919D6E6"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w:t>
      </w:r>
    </w:p>
    <w:p w:rsidRPr="00C76ADB" w:rsidR="00C76ADB" w:rsidP="00C76ADB" w:rsidRDefault="00C76ADB" w14:paraId="5F55EF79"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B</w:t>
      </w:r>
    </w:p>
    <w:p w:rsidRPr="00C76ADB" w:rsidR="00C76ADB" w:rsidP="00C76ADB" w:rsidRDefault="00C76ADB" w14:paraId="7ED0DE7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2DF2FEC1" w14:textId="7F9055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Na artikel 92 worden drie artikelen ingevoegd, luidende:</w:t>
      </w:r>
    </w:p>
    <w:p w:rsidRPr="00C76ADB" w:rsidR="00C76ADB" w:rsidP="00C76ADB" w:rsidRDefault="00C76ADB" w14:paraId="5E23FA4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2544FFD6"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92a. Inhoud integraal huisvestingsplan</w:t>
      </w:r>
    </w:p>
    <w:p w:rsidR="00C76ADB" w:rsidP="00C76ADB" w:rsidRDefault="00C76ADB" w14:paraId="79148A5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3177541" w14:textId="2EE2E2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1. De gemeenteraad stelt het integraal huisvestingsplan vast, dat in elk geval bevat:</w:t>
      </w:r>
    </w:p>
    <w:p w:rsidRPr="00C76ADB" w:rsidR="00C76ADB" w:rsidP="00C76ADB" w:rsidRDefault="00C76ADB" w14:paraId="15FA2784" w14:textId="511CD1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 een beschrijving van elk schoolgebouw op het grondgebied van de gemeente;</w:t>
      </w:r>
    </w:p>
    <w:p w:rsidRPr="00C76ADB" w:rsidR="00C76ADB" w:rsidP="00C76ADB" w:rsidRDefault="00C76ADB" w14:paraId="38CAB1D2" w14:textId="5997DF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b. de geraamde investeringsbedragen per schoolgebouw voor de voorzieningen in de huisvesting, bedoeld in artikel 92, voor een periode van vier jaar; </w:t>
      </w:r>
    </w:p>
    <w:p w:rsidRPr="00C76ADB" w:rsidR="00C76ADB" w:rsidP="00C76ADB" w:rsidRDefault="00C76ADB" w14:paraId="531487F9" w14:textId="3271BC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c. het beleid voor de onderwijshuisvesting in relatie tot de prognose van het aantal leerlingen in de gemeente in de periode waarop het plan betrekking heeft. </w:t>
      </w:r>
    </w:p>
    <w:p w:rsidRPr="00C76ADB" w:rsidR="00C76ADB" w:rsidP="00C76ADB" w:rsidRDefault="00C76ADB" w14:paraId="55B14E9F" w14:textId="505C2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2. Elk schoolgebouw wordt aangeduid met vermelding van in ieder geval: </w:t>
      </w:r>
    </w:p>
    <w:p w:rsidRPr="00C76ADB" w:rsidR="00C76ADB" w:rsidP="00C76ADB" w:rsidRDefault="00C76ADB" w14:paraId="0E220A93" w14:textId="7B0F97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 de kadastrale gegevens van het perceel;</w:t>
      </w:r>
    </w:p>
    <w:p w:rsidRPr="00C76ADB" w:rsidR="00C76ADB" w:rsidP="00C76ADB" w:rsidRDefault="00C76ADB" w14:paraId="4AFC5097" w14:textId="202FD0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de duurzaamheid van het gebouw;</w:t>
      </w:r>
    </w:p>
    <w:p w:rsidRPr="00C76ADB" w:rsidR="00C76ADB" w:rsidP="00C76ADB" w:rsidRDefault="00C76ADB" w14:paraId="4CAC8A9E" w14:textId="655B3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c. de aanwezige sportvoorzieningen;</w:t>
      </w:r>
    </w:p>
    <w:p w:rsidRPr="00C76ADB" w:rsidR="00C76ADB" w:rsidP="00C76ADB" w:rsidRDefault="00C76ADB" w14:paraId="124EC078" w14:textId="77DAE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d. de wijze waarop afstemming heeft plaatsgevonden met de </w:t>
      </w:r>
      <w:proofErr w:type="spellStart"/>
      <w:r w:rsidRPr="00C76ADB">
        <w:rPr>
          <w:rFonts w:ascii="Times New Roman" w:hAnsi="Times New Roman"/>
          <w:sz w:val="24"/>
          <w:szCs w:val="20"/>
        </w:rPr>
        <w:t>meerjarenonderhoudsplannen</w:t>
      </w:r>
      <w:proofErr w:type="spellEnd"/>
      <w:r w:rsidRPr="00C76ADB">
        <w:rPr>
          <w:rFonts w:ascii="Times New Roman" w:hAnsi="Times New Roman"/>
          <w:sz w:val="24"/>
          <w:szCs w:val="20"/>
        </w:rPr>
        <w:t>, bedoeld in artikel 92c;</w:t>
      </w:r>
    </w:p>
    <w:p w:rsidRPr="00C76ADB" w:rsidR="00C76ADB" w:rsidP="00C76ADB" w:rsidRDefault="00C76ADB" w14:paraId="723A72BD" w14:textId="2344ED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4750B0E0" w14:textId="266B10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3. Indien de gemeenteraad een besluit heeft genomen als bedoeld in artikel 111, vermeldt het integraal huisvestingsplan voor welk bevoegd gezag, voor welke voorziening in de huisvesting en voor welke termijn dit besluit is genomen. </w:t>
      </w:r>
    </w:p>
    <w:p w:rsidRPr="00C76ADB" w:rsidR="00C76ADB" w:rsidP="00C76ADB" w:rsidRDefault="00C76ADB" w14:paraId="7D9E50B8" w14:textId="746E69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4. Het betreffende bevoegd gezag verstrekt voor zover nodig de gegevens, bedoeld in het tweede lid, aan de gemeenteraad.</w:t>
      </w:r>
    </w:p>
    <w:p w:rsidRPr="00C76ADB" w:rsidR="00C76ADB" w:rsidP="00C76ADB" w:rsidRDefault="00C76ADB" w14:paraId="3D8BB0C2" w14:textId="4AD8AF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wordt betrokken.</w:t>
      </w:r>
    </w:p>
    <w:p w:rsidRPr="00C76ADB" w:rsidR="00C76ADB" w:rsidP="00C76ADB" w:rsidRDefault="00C76ADB" w14:paraId="3308DD8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626DF07"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92b. Procedure integraal huisvestingsplan</w:t>
      </w:r>
    </w:p>
    <w:p w:rsidR="00C76ADB" w:rsidP="00C76ADB" w:rsidRDefault="00C76ADB" w14:paraId="6C6E8166"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C46F3B9" w14:textId="75DAF824">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gemeenteraad op overeenstemming gericht overleg met de bevoegde gezagen van de scholen in de gemeente. </w:t>
      </w:r>
    </w:p>
    <w:p w:rsidRPr="00C76ADB" w:rsidR="00C76ADB" w:rsidP="00C76ADB" w:rsidRDefault="00C76ADB" w14:paraId="5900D48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gemeenteraad tijdens het op overeenstemming gericht overleg advies over de vaststelling of wijziging van het integraal huisvestingsplan in relatie tot de vrijheid van richting en de vrijheid van inrichting. De gemeenteraad vraagt het advies op verzoek van een bevoegd gezag of uit eigen beweging. Het verzoek bevat een omschrijving van de onderwerpen waarover advies wordt gevraagd. </w:t>
      </w:r>
    </w:p>
    <w:p w:rsidRPr="00C76ADB" w:rsidR="00C76ADB" w:rsidP="00C76ADB" w:rsidRDefault="00C76ADB" w14:paraId="0FE5199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gemeenteraad. De gemeenteraad maakt het advies met het integraal huisvestingsplan of de wijziging daarvan bekend.</w:t>
      </w:r>
    </w:p>
    <w:p w:rsidRPr="00C76ADB" w:rsidR="00C76ADB" w:rsidP="00C76ADB" w:rsidRDefault="00C76ADB" w14:paraId="6314006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4. Het integraal huisvestingsplan of wijziging daarvan wordt ter kennisneming aan Onze Minister gezonden.</w:t>
      </w:r>
    </w:p>
    <w:p w:rsidRPr="00C76ADB" w:rsidR="00C76ADB" w:rsidP="00C76ADB" w:rsidRDefault="00C76ADB" w14:paraId="115FAED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toezending, bedoeld in het vierde lid, plaatsvindt.</w:t>
      </w:r>
    </w:p>
    <w:p w:rsidRPr="00C76ADB" w:rsidR="00C76ADB" w:rsidP="00C76ADB" w:rsidRDefault="00C76ADB" w14:paraId="1EC2E531"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5DF4B0A"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92c. </w:t>
      </w:r>
      <w:proofErr w:type="spellStart"/>
      <w:r w:rsidRPr="00C76ADB">
        <w:rPr>
          <w:rFonts w:ascii="Times New Roman" w:hAnsi="Times New Roman"/>
          <w:b/>
          <w:bCs/>
          <w:sz w:val="24"/>
          <w:szCs w:val="20"/>
        </w:rPr>
        <w:t>Meerjarenonderhoudsplan</w:t>
      </w:r>
      <w:proofErr w:type="spellEnd"/>
    </w:p>
    <w:p w:rsidR="00C76ADB" w:rsidP="00C76ADB" w:rsidRDefault="00C76ADB" w14:paraId="2753FD2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24E87FD" w14:textId="5C247F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1. Het bevoegd gezag stelt op basis van een bouwkundige inspectie per schoolgebouw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vast voor het onderhoud en brengt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gemeenteraad van de gemeente waar het betreffende schoolgebouw is gelegen.</w:t>
      </w:r>
    </w:p>
    <w:p w:rsidRPr="00C76ADB" w:rsidR="00C76ADB" w:rsidP="00C76ADB" w:rsidRDefault="00C76ADB" w14:paraId="29C3C815" w14:textId="7F350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2.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geldt.</w:t>
      </w:r>
    </w:p>
    <w:p w:rsidRPr="00C76ADB" w:rsidR="00C76ADB" w:rsidP="00C76ADB" w:rsidRDefault="00C76ADB" w14:paraId="56DF98EE" w14:textId="2FCE1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3. Voorafgaand aan het op overeenstemming gericht overleg over het integraal huisvestingsplan, bedoeld in artikel 92b, brengt het bevoegd gezag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deelnemers aan dit overleg.</w:t>
      </w:r>
    </w:p>
    <w:p w:rsidRPr="00C76ADB" w:rsidR="00C76ADB" w:rsidP="00C76ADB" w:rsidRDefault="00C76ADB" w14:paraId="5AFAD15A" w14:textId="0FED6C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4. Bij ministeriële regeling kunnen nadere regels worden gesteld over de wijze waarop de informatie, bedoeld in het tweede lid, in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wordt vermeld. </w:t>
      </w:r>
    </w:p>
    <w:p w:rsidRPr="00C76ADB" w:rsidR="00C76ADB" w:rsidP="00C76ADB" w:rsidRDefault="00C76ADB" w14:paraId="633E634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B74799B"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6E6A1A1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7776B52" w14:textId="22670E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Het opschrift van artikel 95 komt te luiden:</w:t>
      </w:r>
    </w:p>
    <w:p w:rsidR="00C76ADB" w:rsidP="00C76ADB" w:rsidRDefault="00C76ADB" w14:paraId="2044B3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76ADB" w:rsidR="00C76ADB" w:rsidP="00C76ADB" w:rsidRDefault="00C76ADB" w14:paraId="3B5D24F2" w14:textId="2D43E213">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95. Jaarprogramma huisvestingsvoorzieningen</w:t>
      </w:r>
    </w:p>
    <w:p w:rsidRPr="00C76ADB" w:rsidR="00C76ADB" w:rsidP="00C76ADB" w:rsidRDefault="00C76ADB" w14:paraId="7F5F310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01E7CC15"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348CF781"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EFFDA59" w14:textId="069E12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Aan artikel 115, derde lid, wordt een volzin toegevoegd, luidende: </w:t>
      </w:r>
    </w:p>
    <w:p w:rsidRPr="00C76ADB" w:rsidR="00C76ADB" w:rsidP="00C76ADB" w:rsidRDefault="00C76ADB" w14:paraId="58684193" w14:textId="793EF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Bij een overschot op die bedragen kan het bevoegd gezag dat overschot besteden aan voorzieningen in de huisvesting als bedoeld in artikel 92.</w:t>
      </w:r>
    </w:p>
    <w:p w:rsidR="00C76ADB" w:rsidP="00C76ADB" w:rsidRDefault="00C76ADB" w14:paraId="32A89BEA" w14:textId="77777777">
      <w:pPr>
        <w:tabs>
          <w:tab w:val="left" w:pos="284"/>
          <w:tab w:val="left" w:pos="567"/>
          <w:tab w:val="left" w:pos="851"/>
        </w:tabs>
        <w:ind w:right="-2"/>
        <w:rPr>
          <w:rFonts w:ascii="Times New Roman" w:hAnsi="Times New Roman"/>
          <w:sz w:val="24"/>
          <w:szCs w:val="20"/>
        </w:rPr>
      </w:pPr>
    </w:p>
    <w:p w:rsidRPr="00FD15EE" w:rsidR="00FD15EE" w:rsidP="00FD15EE" w:rsidRDefault="00FD15EE" w14:paraId="3DF065C2" w14:textId="77777777">
      <w:pPr>
        <w:spacing w:line="260" w:lineRule="atLeast"/>
        <w:rPr>
          <w:rFonts w:ascii="Times New Roman" w:hAnsi="Times New Roman"/>
          <w:sz w:val="24"/>
        </w:rPr>
      </w:pPr>
      <w:r w:rsidRPr="00FD15EE">
        <w:rPr>
          <w:rFonts w:ascii="Times New Roman" w:hAnsi="Times New Roman"/>
          <w:sz w:val="24"/>
        </w:rPr>
        <w:t>E</w:t>
      </w:r>
    </w:p>
    <w:p w:rsidRPr="00FD15EE" w:rsidR="00FD15EE" w:rsidP="00FD15EE" w:rsidRDefault="00FD15EE" w14:paraId="4A7CA170" w14:textId="77777777">
      <w:pPr>
        <w:spacing w:line="260" w:lineRule="atLeast"/>
        <w:rPr>
          <w:rFonts w:ascii="Times New Roman" w:hAnsi="Times New Roman"/>
          <w:sz w:val="24"/>
        </w:rPr>
      </w:pPr>
    </w:p>
    <w:p w:rsidRPr="00FD15EE" w:rsidR="00FD15EE" w:rsidP="00FD15EE" w:rsidRDefault="00FD15EE" w14:paraId="2A4A16FD" w14:textId="77777777">
      <w:pPr>
        <w:spacing w:line="260" w:lineRule="atLeast"/>
        <w:ind w:firstLine="284"/>
        <w:rPr>
          <w:rFonts w:ascii="Times New Roman" w:hAnsi="Times New Roman"/>
          <w:sz w:val="24"/>
        </w:rPr>
      </w:pPr>
      <w:bookmarkStart w:name="_Hlk202863624" w:id="0"/>
      <w:r w:rsidRPr="00FD15EE">
        <w:rPr>
          <w:rFonts w:ascii="Times New Roman" w:hAnsi="Times New Roman"/>
          <w:sz w:val="24"/>
        </w:rPr>
        <w:t xml:space="preserve">Na artikel 194 wordt een artikel ingevoegd, luidende: </w:t>
      </w:r>
    </w:p>
    <w:p w:rsidRPr="00FD15EE" w:rsidR="00FD15EE" w:rsidP="00FD15EE" w:rsidRDefault="00FD15EE" w14:paraId="77609E74" w14:textId="77777777">
      <w:pPr>
        <w:spacing w:line="260" w:lineRule="atLeast"/>
        <w:rPr>
          <w:rFonts w:ascii="Times New Roman" w:hAnsi="Times New Roman"/>
          <w:b/>
          <w:bCs/>
          <w:sz w:val="24"/>
        </w:rPr>
      </w:pPr>
    </w:p>
    <w:p w:rsidRPr="00FD15EE" w:rsidR="00FD15EE" w:rsidP="00FD15EE" w:rsidRDefault="00FD15EE" w14:paraId="50ABD155" w14:textId="77777777">
      <w:pPr>
        <w:spacing w:line="260" w:lineRule="atLeast"/>
        <w:rPr>
          <w:rFonts w:ascii="Times New Roman" w:hAnsi="Times New Roman"/>
          <w:b/>
          <w:bCs/>
          <w:sz w:val="24"/>
        </w:rPr>
      </w:pPr>
      <w:r w:rsidRPr="00FD15EE">
        <w:rPr>
          <w:rFonts w:ascii="Times New Roman" w:hAnsi="Times New Roman"/>
          <w:b/>
          <w:bCs/>
          <w:sz w:val="24"/>
        </w:rPr>
        <w:t xml:space="preserve">Artikel 195. Evaluatie Wet planmatige aanpak onderwijshuisvesting </w:t>
      </w:r>
    </w:p>
    <w:p w:rsidRPr="00FD15EE" w:rsidR="00FD15EE" w:rsidP="00FD15EE" w:rsidRDefault="00FD15EE" w14:paraId="6A8A9A32" w14:textId="77777777">
      <w:pPr>
        <w:spacing w:line="260" w:lineRule="atLeast"/>
        <w:rPr>
          <w:rFonts w:ascii="Times New Roman" w:hAnsi="Times New Roman"/>
          <w:sz w:val="24"/>
        </w:rPr>
      </w:pPr>
    </w:p>
    <w:p w:rsidRPr="00FD15EE" w:rsidR="00FD15EE" w:rsidP="00FD15EE" w:rsidRDefault="00FD15EE" w14:paraId="624A54B7" w14:textId="77777777">
      <w:pPr>
        <w:spacing w:line="260" w:lineRule="atLeast"/>
        <w:ind w:firstLine="284"/>
        <w:rPr>
          <w:rFonts w:ascii="Times New Roman" w:hAnsi="Times New Roman"/>
          <w:sz w:val="24"/>
        </w:rPr>
      </w:pPr>
      <w:r w:rsidRPr="00FD15EE">
        <w:rPr>
          <w:rFonts w:ascii="Times New Roman" w:hAnsi="Times New Roman"/>
          <w:sz w:val="24"/>
        </w:rPr>
        <w:t>Onze Minister zendt binnen vijf jaar en binnen tien jaar na de inwerkingtreding van de Wet planmatige aanpak onderwijshuisvesting aan de Staten-Generaal een verslag over de doeltreffendheid en de effecten van de artikelen 92, eerste lid, onderdeel a, onderdeel 4, 92a, 92b en 92c en 115 in de praktijk.</w:t>
      </w:r>
      <w:bookmarkEnd w:id="0"/>
    </w:p>
    <w:p w:rsidR="00C76ADB" w:rsidP="00C76ADB" w:rsidRDefault="00C76ADB" w14:paraId="09722EFC" w14:textId="77777777">
      <w:pPr>
        <w:tabs>
          <w:tab w:val="left" w:pos="284"/>
          <w:tab w:val="left" w:pos="567"/>
          <w:tab w:val="left" w:pos="851"/>
        </w:tabs>
        <w:ind w:right="-2"/>
        <w:rPr>
          <w:rFonts w:ascii="Times New Roman" w:hAnsi="Times New Roman"/>
          <w:sz w:val="24"/>
          <w:szCs w:val="20"/>
        </w:rPr>
      </w:pPr>
    </w:p>
    <w:p w:rsidRPr="00C76ADB" w:rsidR="00FD15EE" w:rsidP="00C76ADB" w:rsidRDefault="00FD15EE" w14:paraId="59C8C8C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C813E41"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II. Wijziging Wet op de expertisecentra</w:t>
      </w:r>
    </w:p>
    <w:p w:rsidRPr="00C76ADB" w:rsidR="00C76ADB" w:rsidP="00C76ADB" w:rsidRDefault="00C76ADB" w14:paraId="053E331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E3B7770" w14:textId="7EB926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De Wet op de expertisecentra wordt als volgt gewijzigd:</w:t>
      </w:r>
    </w:p>
    <w:p w:rsidRPr="00C76ADB" w:rsidR="00C76ADB" w:rsidP="00C76ADB" w:rsidRDefault="00C76ADB" w14:paraId="0A61DB5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728F977"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29F7280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09C7F15C" w14:textId="2001D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Artikel 90, eerste lid, onderdeel a, wordt als volgt gewijzigd:</w:t>
      </w:r>
    </w:p>
    <w:p w:rsidR="00C76ADB" w:rsidP="00C76ADB" w:rsidRDefault="00C76ADB" w14:paraId="080F1229"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6831536" w14:textId="76C467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1. In onderdeel 2°, vervalt “en”.</w:t>
      </w:r>
    </w:p>
    <w:p w:rsidR="00C76ADB" w:rsidP="00C76ADB" w:rsidRDefault="00C76ADB" w14:paraId="1E090BDA"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DD19AB2" w14:textId="400ABB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2. In onderdeel 3°, wordt de puntkomma vervangen door “, en”.</w:t>
      </w:r>
    </w:p>
    <w:p w:rsidR="00C76ADB" w:rsidP="00C76ADB" w:rsidRDefault="00C76ADB" w14:paraId="32DEC6D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D2895F3" w14:textId="277EA1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3. Een onderdeel wordt toegevoegd, luidende:</w:t>
      </w:r>
    </w:p>
    <w:p w:rsidRPr="00C76ADB" w:rsidR="00C76ADB" w:rsidP="00C76ADB" w:rsidRDefault="00C76ADB" w14:paraId="490D6BB6" w14:textId="67C4DC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of het gedeelte daarvan;. </w:t>
      </w:r>
    </w:p>
    <w:p w:rsidRPr="00C76ADB" w:rsidR="00C76ADB" w:rsidP="00C76ADB" w:rsidRDefault="00C76ADB" w14:paraId="22E9F64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04995DAE"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B</w:t>
      </w:r>
    </w:p>
    <w:p w:rsidRPr="00C76ADB" w:rsidR="00C76ADB" w:rsidP="00C76ADB" w:rsidRDefault="00C76ADB" w14:paraId="0AABA0E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54946DD" w14:textId="063A73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Na artikel 90 worden drie artikelen ingevoegd, luidende:</w:t>
      </w:r>
    </w:p>
    <w:p w:rsidRPr="00C76ADB" w:rsidR="00C76ADB" w:rsidP="00C76ADB" w:rsidRDefault="00C76ADB" w14:paraId="173070E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86898C0"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90a. Inhoud integraal huisvestingsplan </w:t>
      </w:r>
    </w:p>
    <w:p w:rsidR="00C76ADB" w:rsidP="00C76ADB" w:rsidRDefault="00C76ADB" w14:paraId="608BBC4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FB8CC21" w14:textId="490DC8ED">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gemeenteraad stelt het integraal huisvestingsplan vast, dat in elk geval bevat:</w:t>
      </w:r>
    </w:p>
    <w:p w:rsidRPr="00C76ADB" w:rsidR="00C76ADB" w:rsidP="00C76ADB" w:rsidRDefault="00C76ADB" w14:paraId="0F7BC15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een beschrijving van elk schoolgebouw op het grondgebied van de gemeente;</w:t>
      </w:r>
    </w:p>
    <w:p w:rsidRPr="00C76ADB" w:rsidR="00C76ADB" w:rsidP="00C76ADB" w:rsidRDefault="00C76ADB" w14:paraId="19B4042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geraamde investeringsbedragen per schoolgebouw voor de voorzieningen in de huisvesting, bedoeld in artikel 90, voor een periode van vier jaar;</w:t>
      </w:r>
    </w:p>
    <w:p w:rsidRPr="00C76ADB" w:rsidR="00C76ADB" w:rsidP="00C76ADB" w:rsidRDefault="00C76ADB" w14:paraId="2A107A8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c. het beleid voor de onderwijshuisvesting in relatie tot de prognose van het aantal leerlingen in de gemeente in de periode waarop het plan betrekking heeft. </w:t>
      </w:r>
    </w:p>
    <w:p w:rsidRPr="00C76ADB" w:rsidR="00C76ADB" w:rsidP="00C76ADB" w:rsidRDefault="00C76ADB" w14:paraId="55395A8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de gemeente wordt aangeduid met vermelding van in ieder geval: </w:t>
      </w:r>
    </w:p>
    <w:p w:rsidRPr="00C76ADB" w:rsidR="00C76ADB" w:rsidP="00C76ADB" w:rsidRDefault="00C76ADB" w14:paraId="1452731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3A16EE5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de duurzaamheid van het gebouw;</w:t>
      </w:r>
    </w:p>
    <w:p w:rsidRPr="00C76ADB" w:rsidR="00C76ADB" w:rsidP="00C76ADB" w:rsidRDefault="00C76ADB" w14:paraId="1CC31C8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c. de aanwezige sportvoorzieningen; </w:t>
      </w:r>
    </w:p>
    <w:p w:rsidRPr="00C76ADB" w:rsidR="00C76ADB" w:rsidP="00C76ADB" w:rsidRDefault="00C76ADB" w14:paraId="042B6B5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 de wijze waarop afstemming heeft plaatsgevonden met de </w:t>
      </w:r>
      <w:proofErr w:type="spellStart"/>
      <w:r w:rsidRPr="00C76ADB">
        <w:rPr>
          <w:rFonts w:ascii="Times New Roman" w:hAnsi="Times New Roman"/>
          <w:sz w:val="24"/>
          <w:szCs w:val="20"/>
        </w:rPr>
        <w:t>meerjarenonderhoudsplannen</w:t>
      </w:r>
      <w:proofErr w:type="spellEnd"/>
      <w:r w:rsidRPr="00C76ADB">
        <w:rPr>
          <w:rFonts w:ascii="Times New Roman" w:hAnsi="Times New Roman"/>
          <w:sz w:val="24"/>
          <w:szCs w:val="20"/>
        </w:rPr>
        <w:t>, bedoeld in artikel 90c;</w:t>
      </w:r>
    </w:p>
    <w:p w:rsidRPr="00C76ADB" w:rsidR="00C76ADB" w:rsidP="00C76ADB" w:rsidRDefault="00C76ADB" w14:paraId="10C10CA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590FDAD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gemeenteraad een besluit heeft genomen als bedoeld in artikel 109, vermeldt het integraal huisvestingsplan voor welk bevoegd gezag, voor welke voorziening in de huisvesting en voor welke termijn dit besluit is genomen. </w:t>
      </w:r>
    </w:p>
    <w:p w:rsidRPr="00C76ADB" w:rsidR="00C76ADB" w:rsidP="00C76ADB" w:rsidRDefault="00C76ADB" w14:paraId="504AE7A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tweede lid, aan de gemeenteraad.</w:t>
      </w:r>
    </w:p>
    <w:p w:rsidRPr="00C76ADB" w:rsidR="00C76ADB" w:rsidP="00C76ADB" w:rsidRDefault="00C76ADB" w14:paraId="64A50BE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Pr="00C76ADB" w:rsidR="00C76ADB" w:rsidP="00C76ADB" w:rsidRDefault="00C76ADB" w14:paraId="2AC6F69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2DEEA585"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90b. Procedure integraal huisvestingsplan</w:t>
      </w:r>
    </w:p>
    <w:p w:rsidR="00C76ADB" w:rsidP="00C76ADB" w:rsidRDefault="00C76ADB" w14:paraId="6C635ED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750AEAB" w14:textId="30E21599">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 xml:space="preserve">1. Voor vaststelling of wijziging van het integraal huisvestingsplan voert de gemeenteraad op overeenstemming gericht overleg met de bevoegde gezagen van de scholen in de gemeente. </w:t>
      </w:r>
    </w:p>
    <w:p w:rsidRPr="00C76ADB" w:rsidR="00C76ADB" w:rsidP="00C76ADB" w:rsidRDefault="00C76ADB" w14:paraId="2D49974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gemeenteraad tijdens het op overeenstemming gericht overleg advies over de vaststelling of wijziging van het integraal huisvestingsplan in relatie tot de vrijheid van richting en de vrijheid van inrichting. De gemeenteraad vraagt het advies op verzoek van een bevoegd gezag of ambtshalve. Het verzoek bevat een omschrijving van de onderwerpen waarover advies wordt gevraagd. </w:t>
      </w:r>
    </w:p>
    <w:p w:rsidRPr="00C76ADB" w:rsidR="00C76ADB" w:rsidP="00C76ADB" w:rsidRDefault="00C76ADB" w14:paraId="7B3E8C9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gemeenteraad. De gemeenteraad maakt het advies met het integraal huisvestingsplan of de wijziging daarvan bekend.</w:t>
      </w:r>
    </w:p>
    <w:p w:rsidRPr="00C76ADB" w:rsidR="00C76ADB" w:rsidP="00C76ADB" w:rsidRDefault="00C76ADB" w14:paraId="29A43CF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Het integraal huisvestingsplan of wijziging daarvan wordt ter kennisneming aan Onze Minister gezonden. </w:t>
      </w:r>
    </w:p>
    <w:p w:rsidRPr="00C76ADB" w:rsidR="00C76ADB" w:rsidP="00C76ADB" w:rsidRDefault="00C76ADB" w14:paraId="1CC4C8B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4454282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6B948787"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90c. </w:t>
      </w:r>
      <w:proofErr w:type="spellStart"/>
      <w:r w:rsidRPr="00C76ADB">
        <w:rPr>
          <w:rFonts w:ascii="Times New Roman" w:hAnsi="Times New Roman"/>
          <w:b/>
          <w:bCs/>
          <w:sz w:val="24"/>
          <w:szCs w:val="20"/>
        </w:rPr>
        <w:t>Meerjarenonderhoudsplan</w:t>
      </w:r>
      <w:proofErr w:type="spellEnd"/>
    </w:p>
    <w:p w:rsidR="00C76ADB" w:rsidP="00C76ADB" w:rsidRDefault="00C76ADB" w14:paraId="595D95C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C202474" w14:textId="6EF21D5E">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Het bevoegd gezag stelt op basis van een bouwkundige inspectie per schoolgebouw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vast voor het onderhoud en brengt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gemeenteraad van de gemeente waar het betreffende schoolgebouw is gelegen.</w:t>
      </w:r>
    </w:p>
    <w:p w:rsidRPr="00C76ADB" w:rsidR="00C76ADB" w:rsidP="00C76ADB" w:rsidRDefault="00C76ADB" w14:paraId="38234AE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geldt.</w:t>
      </w:r>
    </w:p>
    <w:p w:rsidRPr="00C76ADB" w:rsidR="00C76ADB" w:rsidP="00C76ADB" w:rsidRDefault="00C76ADB" w14:paraId="3CFCAAA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Voorafgaand aan het op overeenstemming gericht overleg over het integraal huisvestingsplan, bedoeld in artikel 90b, brengt het bevoegd gezag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deelnemers aan dit overleg.</w:t>
      </w:r>
    </w:p>
    <w:p w:rsidRPr="00C76ADB" w:rsidR="00C76ADB" w:rsidP="00C76ADB" w:rsidRDefault="00C76ADB" w14:paraId="442B876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Bij ministeriële regeling kunnen nadere regels worden gesteld over de wijze waarop de informatie, bedoeld in het tweede lid, in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wordt vermeld.</w:t>
      </w:r>
    </w:p>
    <w:p w:rsidR="00C76ADB" w:rsidP="00C76ADB" w:rsidRDefault="00C76ADB" w14:paraId="21F00A68"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C7D6286" w14:textId="764721FE">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21398EBD" w14:textId="77777777">
      <w:pPr>
        <w:tabs>
          <w:tab w:val="left" w:pos="284"/>
          <w:tab w:val="left" w:pos="567"/>
          <w:tab w:val="left" w:pos="851"/>
        </w:tabs>
        <w:ind w:right="-2" w:firstLine="284"/>
        <w:rPr>
          <w:rFonts w:ascii="Times New Roman" w:hAnsi="Times New Roman"/>
          <w:sz w:val="24"/>
          <w:szCs w:val="20"/>
        </w:rPr>
      </w:pPr>
    </w:p>
    <w:p w:rsidR="00C76ADB" w:rsidP="00C76ADB" w:rsidRDefault="00C76ADB" w14:paraId="3825BD68"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Het opschrift van artikel 93 komt te luiden:</w:t>
      </w:r>
    </w:p>
    <w:p w:rsidRPr="00C76ADB" w:rsidR="00C76ADB" w:rsidP="00C76ADB" w:rsidRDefault="00C76ADB" w14:paraId="7C06FDE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AE002F8"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93. Jaarprogramma huisvestingsvoorzieningen</w:t>
      </w:r>
    </w:p>
    <w:p w:rsidRPr="00C76ADB" w:rsidR="00C76ADB" w:rsidP="00C76ADB" w:rsidRDefault="00C76ADB" w14:paraId="1EDEA2D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E18BA4F"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75B0641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AFD3FD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Aan artikel 113, derde lid, wordt een volzin toegevoegd, luidende: </w:t>
      </w:r>
    </w:p>
    <w:p w:rsidRPr="00C76ADB" w:rsidR="00C76ADB" w:rsidP="00C76ADB" w:rsidRDefault="00C76ADB" w14:paraId="3087FC6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Bij een overschot op die bedragen kan het bevoegd gezag dat overschot besteden aan voorzieningen in de huisvesting als bedoeld in artikel 90.</w:t>
      </w:r>
    </w:p>
    <w:p w:rsidR="00C76ADB" w:rsidP="00C76ADB" w:rsidRDefault="00C76ADB" w14:paraId="6BEA72E0" w14:textId="77777777">
      <w:pPr>
        <w:tabs>
          <w:tab w:val="left" w:pos="284"/>
          <w:tab w:val="left" w:pos="567"/>
          <w:tab w:val="left" w:pos="851"/>
        </w:tabs>
        <w:ind w:right="-2"/>
        <w:rPr>
          <w:rFonts w:ascii="Times New Roman" w:hAnsi="Times New Roman"/>
          <w:sz w:val="24"/>
          <w:szCs w:val="20"/>
        </w:rPr>
      </w:pPr>
    </w:p>
    <w:p w:rsidRPr="007D05C7" w:rsidR="007D05C7" w:rsidP="007D05C7" w:rsidRDefault="007D05C7" w14:paraId="433BCBD5" w14:textId="77777777">
      <w:pPr>
        <w:tabs>
          <w:tab w:val="left" w:pos="284"/>
          <w:tab w:val="left" w:pos="567"/>
          <w:tab w:val="left" w:pos="851"/>
        </w:tabs>
        <w:ind w:right="-2"/>
        <w:rPr>
          <w:rFonts w:ascii="Times New Roman" w:hAnsi="Times New Roman"/>
          <w:sz w:val="24"/>
          <w:szCs w:val="20"/>
        </w:rPr>
      </w:pPr>
      <w:r w:rsidRPr="007D05C7">
        <w:rPr>
          <w:rFonts w:ascii="Times New Roman" w:hAnsi="Times New Roman"/>
          <w:sz w:val="24"/>
          <w:szCs w:val="20"/>
        </w:rPr>
        <w:t>E</w:t>
      </w:r>
    </w:p>
    <w:p w:rsidRPr="007D05C7" w:rsidR="007D05C7" w:rsidP="007D05C7" w:rsidRDefault="007D05C7" w14:paraId="68078723" w14:textId="77777777">
      <w:pPr>
        <w:tabs>
          <w:tab w:val="left" w:pos="284"/>
          <w:tab w:val="left" w:pos="567"/>
          <w:tab w:val="left" w:pos="851"/>
        </w:tabs>
        <w:ind w:right="-2"/>
        <w:rPr>
          <w:rFonts w:ascii="Times New Roman" w:hAnsi="Times New Roman"/>
          <w:sz w:val="24"/>
          <w:szCs w:val="20"/>
        </w:rPr>
      </w:pPr>
    </w:p>
    <w:p w:rsidRPr="007D05C7" w:rsidR="007D05C7" w:rsidP="007D05C7" w:rsidRDefault="007D05C7" w14:paraId="03D844FA" w14:textId="77777777">
      <w:pPr>
        <w:tabs>
          <w:tab w:val="left" w:pos="284"/>
          <w:tab w:val="left" w:pos="567"/>
          <w:tab w:val="left" w:pos="851"/>
        </w:tabs>
        <w:ind w:right="-2"/>
        <w:rPr>
          <w:rFonts w:ascii="Times New Roman" w:hAnsi="Times New Roman"/>
          <w:sz w:val="24"/>
          <w:szCs w:val="20"/>
        </w:rPr>
      </w:pPr>
      <w:r w:rsidRPr="007D05C7">
        <w:rPr>
          <w:rFonts w:ascii="Times New Roman" w:hAnsi="Times New Roman"/>
          <w:sz w:val="24"/>
          <w:szCs w:val="20"/>
        </w:rPr>
        <w:t xml:space="preserve">Na artikel 178 wordt een artikel ingevoegd, luidende: </w:t>
      </w:r>
    </w:p>
    <w:p w:rsidRPr="007D05C7" w:rsidR="007D05C7" w:rsidP="007D05C7" w:rsidRDefault="007D05C7" w14:paraId="1ADAD695" w14:textId="77777777">
      <w:pPr>
        <w:tabs>
          <w:tab w:val="left" w:pos="284"/>
          <w:tab w:val="left" w:pos="567"/>
          <w:tab w:val="left" w:pos="851"/>
        </w:tabs>
        <w:ind w:right="-2"/>
        <w:rPr>
          <w:rFonts w:ascii="Times New Roman" w:hAnsi="Times New Roman"/>
          <w:b/>
          <w:bCs/>
          <w:sz w:val="24"/>
          <w:szCs w:val="20"/>
        </w:rPr>
      </w:pPr>
    </w:p>
    <w:p w:rsidRPr="007D05C7" w:rsidR="007D05C7" w:rsidP="007D05C7" w:rsidRDefault="007D05C7" w14:paraId="5866C89A" w14:textId="77777777">
      <w:pPr>
        <w:tabs>
          <w:tab w:val="left" w:pos="284"/>
          <w:tab w:val="left" w:pos="567"/>
          <w:tab w:val="left" w:pos="851"/>
        </w:tabs>
        <w:ind w:right="-2"/>
        <w:rPr>
          <w:rFonts w:ascii="Times New Roman" w:hAnsi="Times New Roman"/>
          <w:b/>
          <w:bCs/>
          <w:sz w:val="24"/>
          <w:szCs w:val="20"/>
        </w:rPr>
      </w:pPr>
      <w:r w:rsidRPr="007D05C7">
        <w:rPr>
          <w:rFonts w:ascii="Times New Roman" w:hAnsi="Times New Roman"/>
          <w:b/>
          <w:bCs/>
          <w:sz w:val="24"/>
          <w:szCs w:val="20"/>
        </w:rPr>
        <w:t xml:space="preserve">Artikel 178a. Evaluatie Wet planmatige aanpak onderwijshuisvesting </w:t>
      </w:r>
    </w:p>
    <w:p w:rsidRPr="007D05C7" w:rsidR="007D05C7" w:rsidP="007D05C7" w:rsidRDefault="007D05C7" w14:paraId="7A2A97CE" w14:textId="77777777">
      <w:pPr>
        <w:tabs>
          <w:tab w:val="left" w:pos="284"/>
          <w:tab w:val="left" w:pos="567"/>
          <w:tab w:val="left" w:pos="851"/>
        </w:tabs>
        <w:ind w:right="-2"/>
        <w:rPr>
          <w:rFonts w:ascii="Times New Roman" w:hAnsi="Times New Roman"/>
          <w:sz w:val="24"/>
          <w:szCs w:val="20"/>
        </w:rPr>
      </w:pPr>
    </w:p>
    <w:p w:rsidRPr="007D05C7" w:rsidR="007D05C7" w:rsidP="007D05C7" w:rsidRDefault="007D05C7" w14:paraId="4F0EAE33" w14:textId="77777777">
      <w:pPr>
        <w:tabs>
          <w:tab w:val="left" w:pos="284"/>
          <w:tab w:val="left" w:pos="567"/>
          <w:tab w:val="left" w:pos="851"/>
        </w:tabs>
        <w:ind w:right="-2"/>
        <w:rPr>
          <w:rFonts w:ascii="Times New Roman" w:hAnsi="Times New Roman"/>
          <w:sz w:val="24"/>
          <w:szCs w:val="20"/>
        </w:rPr>
      </w:pPr>
      <w:r w:rsidRPr="007D05C7">
        <w:rPr>
          <w:rFonts w:ascii="Times New Roman" w:hAnsi="Times New Roman"/>
          <w:sz w:val="24"/>
          <w:szCs w:val="20"/>
        </w:rPr>
        <w:lastRenderedPageBreak/>
        <w:t xml:space="preserve">Onze Minister zendt binnen vijf jaar en binnen tien jaar na de inwerkingtreding van de Wet planmatige aanpak onderwijshuisvesting aan de Staten-Generaal een verslag over de doeltreffendheid en de effecten van de artikelen 90, eerste lid, onderdeel a, onderdeel 4, 92a, 92b en 92c en 113, derde lid, tweede volzin, in de praktijk. </w:t>
      </w:r>
    </w:p>
    <w:p w:rsidR="007D05C7" w:rsidP="00C76ADB" w:rsidRDefault="007D05C7" w14:paraId="0EDF4256" w14:textId="77777777">
      <w:pPr>
        <w:tabs>
          <w:tab w:val="left" w:pos="284"/>
          <w:tab w:val="left" w:pos="567"/>
          <w:tab w:val="left" w:pos="851"/>
        </w:tabs>
        <w:ind w:right="-2"/>
        <w:rPr>
          <w:rFonts w:ascii="Times New Roman" w:hAnsi="Times New Roman"/>
          <w:sz w:val="24"/>
          <w:szCs w:val="20"/>
        </w:rPr>
      </w:pPr>
    </w:p>
    <w:p w:rsidRPr="00C76ADB" w:rsidR="007D05C7" w:rsidP="00C76ADB" w:rsidRDefault="007D05C7" w14:paraId="003DE331"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C45E07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FC09D54"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 xml:space="preserve">Artikel III. Wijziging Wet voortgezet onderwijs 2020 </w:t>
      </w:r>
    </w:p>
    <w:p w:rsidRPr="00C76ADB" w:rsidR="00C76ADB" w:rsidP="00C76ADB" w:rsidRDefault="00C76ADB" w14:paraId="5B607B87"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F6FC5F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De Wet voortgezet onderwijs 2020 wordt als volgt gewijzigd:</w:t>
      </w:r>
    </w:p>
    <w:p w:rsidRPr="00C76ADB" w:rsidR="00C76ADB" w:rsidP="00C76ADB" w:rsidRDefault="00C76ADB" w14:paraId="1E0B032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784C842"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2C0364B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93AB68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Artikel 6.2, eerste lid, onderdeel a, wordt als volgt gewijzigd:</w:t>
      </w:r>
    </w:p>
    <w:p w:rsidR="00C76ADB" w:rsidP="00C76ADB" w:rsidRDefault="00C76ADB" w14:paraId="17DBD63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7C79969C" w14:textId="485FA22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onderdeel 2°, vervalt “en”.</w:t>
      </w:r>
    </w:p>
    <w:p w:rsidR="00C76ADB" w:rsidP="00C76ADB" w:rsidRDefault="00C76ADB" w14:paraId="5D9279B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F93CDA4" w14:textId="67B67424">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In onderdeel 3°, wordt na de puntkomma toegevoegd: “en”.</w:t>
      </w:r>
    </w:p>
    <w:p w:rsidR="00C76ADB" w:rsidP="00C76ADB" w:rsidRDefault="00C76ADB" w14:paraId="38BE752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444E6DE" w14:textId="57537BBA">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Een onderdeel wordt toegevoegd, luidende:</w:t>
      </w:r>
    </w:p>
    <w:p w:rsidRPr="00C76ADB" w:rsidR="00C76ADB" w:rsidP="00C76ADB" w:rsidRDefault="00C76ADB" w14:paraId="2259A7C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of het gedeelte daarvan;. </w:t>
      </w:r>
    </w:p>
    <w:p w:rsidRPr="00C76ADB" w:rsidR="00C76ADB" w:rsidP="00C76ADB" w:rsidRDefault="00C76ADB" w14:paraId="6485F13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18434E9"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xml:space="preserve">B </w:t>
      </w:r>
    </w:p>
    <w:p w:rsidRPr="00C76ADB" w:rsidR="00C76ADB" w:rsidP="00C76ADB" w:rsidRDefault="00C76ADB" w14:paraId="47EE854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47B6B8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6.2. worden drie artikelen ingevoegd, luidende:</w:t>
      </w:r>
    </w:p>
    <w:p w:rsidRPr="00C76ADB" w:rsidR="00C76ADB" w:rsidP="00C76ADB" w:rsidRDefault="00C76ADB" w14:paraId="2DD8051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347F2EF"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6.2a. Inhoud integraal huisvestingsplan </w:t>
      </w:r>
    </w:p>
    <w:p w:rsidR="00C76ADB" w:rsidP="00C76ADB" w:rsidRDefault="00C76ADB" w14:paraId="24835DBB"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A3FA1C8" w14:textId="7DA0FFD4">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gemeenteraad stelt het integraal huisvestingsplan vast, dat in elk geval bevat:</w:t>
      </w:r>
    </w:p>
    <w:p w:rsidRPr="00C76ADB" w:rsidR="00C76ADB" w:rsidP="00C76ADB" w:rsidRDefault="00C76ADB" w14:paraId="462E18C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een beschrijving van elk schoolgebouw op het grondgebied van de gemeente;</w:t>
      </w:r>
    </w:p>
    <w:p w:rsidRPr="00C76ADB" w:rsidR="00C76ADB" w:rsidP="00C76ADB" w:rsidRDefault="00C76ADB" w14:paraId="717A2B3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geraamde investeringsbedragen per schoolgebouw voor de voorzieningen in de huisvesting, bedoeld in artikel 6.2, voor een periode van vier jaar;</w:t>
      </w:r>
    </w:p>
    <w:p w:rsidRPr="00C76ADB" w:rsidR="00C76ADB" w:rsidP="00C76ADB" w:rsidRDefault="00C76ADB" w14:paraId="76D8C66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het beleid voor de onderwijshuisvesting in relatie tot de prognose van het aantal leerlingen in de gemeente in de periode waarop het plan betrekking heeft.</w:t>
      </w:r>
    </w:p>
    <w:p w:rsidRPr="00C76ADB" w:rsidR="00C76ADB" w:rsidP="00C76ADB" w:rsidRDefault="00C76ADB" w14:paraId="75404D2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de gemeente wordt aangeduid met vermelding van in ieder geval: </w:t>
      </w:r>
    </w:p>
    <w:p w:rsidRPr="00C76ADB" w:rsidR="00C76ADB" w:rsidP="00C76ADB" w:rsidRDefault="00C76ADB" w14:paraId="3EDC0AF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1A9D51B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de duurzaamheid van het gebouw;</w:t>
      </w:r>
    </w:p>
    <w:p w:rsidRPr="00C76ADB" w:rsidR="00C76ADB" w:rsidP="00C76ADB" w:rsidRDefault="00C76ADB" w14:paraId="2054A4D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de aanwezige sportvoorzieningen;</w:t>
      </w:r>
    </w:p>
    <w:p w:rsidRPr="00C76ADB" w:rsidR="00C76ADB" w:rsidP="00C76ADB" w:rsidRDefault="00C76ADB" w14:paraId="6A455B6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 de wijze waarop afstemming heeft plaatsgevonden met de </w:t>
      </w:r>
      <w:proofErr w:type="spellStart"/>
      <w:r w:rsidRPr="00C76ADB">
        <w:rPr>
          <w:rFonts w:ascii="Times New Roman" w:hAnsi="Times New Roman"/>
          <w:sz w:val="24"/>
          <w:szCs w:val="20"/>
        </w:rPr>
        <w:t>meerjarenonderhoudsplannen</w:t>
      </w:r>
      <w:proofErr w:type="spellEnd"/>
      <w:r w:rsidRPr="00C76ADB">
        <w:rPr>
          <w:rFonts w:ascii="Times New Roman" w:hAnsi="Times New Roman"/>
          <w:sz w:val="24"/>
          <w:szCs w:val="20"/>
        </w:rPr>
        <w:t>, bedoeld in artikel 6.2c;</w:t>
      </w:r>
    </w:p>
    <w:p w:rsidRPr="00C76ADB" w:rsidR="00C76ADB" w:rsidP="00C76ADB" w:rsidRDefault="00C76ADB" w14:paraId="01D10D5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4BFA551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 xml:space="preserve">3. Indien de gemeenteraad een besluit heeft genomen als bedoeld in artikel 6.21, vermeldt het integraal huisvestingsplan voor welk bevoegd gezag, voor welke voorziening in de huisvesting en voor welke termijn dit besluit is genomen. </w:t>
      </w:r>
    </w:p>
    <w:p w:rsidRPr="00C76ADB" w:rsidR="00C76ADB" w:rsidP="00C76ADB" w:rsidRDefault="00C76ADB" w14:paraId="5D9E546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in het tweede lid, aan de gemeenteraad.</w:t>
      </w:r>
    </w:p>
    <w:p w:rsidRPr="00C76ADB" w:rsidR="00C76ADB" w:rsidP="00C76ADB" w:rsidRDefault="00C76ADB" w14:paraId="1E19D5F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Pr="00C76ADB" w:rsidR="00C76ADB" w:rsidP="00C76ADB" w:rsidRDefault="00C76ADB" w14:paraId="6032C5B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6D8CF69"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6.2b. Procedure integraal huisvestingsplan</w:t>
      </w:r>
    </w:p>
    <w:p w:rsidR="00C76ADB" w:rsidP="00C76ADB" w:rsidRDefault="00C76ADB" w14:paraId="027266E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699AA44" w14:textId="125FDB7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Voor vaststelling of wijziging van het integraal huisvestingsplan voert de gemeenteraad op overeenstemming gericht overleg met de bevoegde gezagen van de scholen in de gemeente.</w:t>
      </w:r>
    </w:p>
    <w:p w:rsidRPr="00C76ADB" w:rsidR="00C76ADB" w:rsidP="00C76ADB" w:rsidRDefault="00C76ADB" w14:paraId="2025B23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gemeenteraad tijdens het op overeenstemming gericht overleg advies over de vaststelling of wijziging van het integraal huisvestingsplan in relatie tot de vrijheid van richting en de vrijheid van inrichting. De gemeenteraad vraagt het advies op verzoek van een bevoegd gezag of ambtshalve. Het verzoek bevat een omschrijving van de onderwerpen waarover advies wordt gevraagd. </w:t>
      </w:r>
    </w:p>
    <w:p w:rsidRPr="00C76ADB" w:rsidR="00C76ADB" w:rsidP="00C76ADB" w:rsidRDefault="00C76ADB" w14:paraId="6133CF8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gemeenteraad. De gemeenteraad maakt het advies met het integraal huisvestingsplan of de wijziging daarvan bekend.</w:t>
      </w:r>
    </w:p>
    <w:p w:rsidRPr="00C76ADB" w:rsidR="00C76ADB" w:rsidP="00C76ADB" w:rsidRDefault="00C76ADB" w14:paraId="1BAE956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Het integraal huisvestingsplan of wijziging daarvan wordt ter kennisneming aan Onze Minister gezonden. </w:t>
      </w:r>
    </w:p>
    <w:p w:rsidRPr="00C76ADB" w:rsidR="00C76ADB" w:rsidP="00C76ADB" w:rsidRDefault="00C76ADB" w14:paraId="13A5DB2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5CD4EEA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6FD4A986"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6.2c. </w:t>
      </w:r>
      <w:proofErr w:type="spellStart"/>
      <w:r w:rsidRPr="00C76ADB">
        <w:rPr>
          <w:rFonts w:ascii="Times New Roman" w:hAnsi="Times New Roman"/>
          <w:b/>
          <w:bCs/>
          <w:sz w:val="24"/>
          <w:szCs w:val="20"/>
        </w:rPr>
        <w:t>Meerjarenonderhoudsplan</w:t>
      </w:r>
      <w:proofErr w:type="spellEnd"/>
    </w:p>
    <w:p w:rsidR="00C76ADB" w:rsidP="00C76ADB" w:rsidRDefault="00C76ADB" w14:paraId="5A9D9D0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C787B9B" w14:textId="79E17DA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Het bevoegd gezag stelt op basis van een bouwkundige inspectie per schoolgebouw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vast voor het onderhoud en brengt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gemeenteraad van de gemeente waar het betreffende schoolgebouw is gelegen.</w:t>
      </w:r>
    </w:p>
    <w:p w:rsidRPr="00C76ADB" w:rsidR="00C76ADB" w:rsidP="00C76ADB" w:rsidRDefault="00C76ADB" w14:paraId="452AC1F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geldt.</w:t>
      </w:r>
    </w:p>
    <w:p w:rsidRPr="00C76ADB" w:rsidR="00C76ADB" w:rsidP="00C76ADB" w:rsidRDefault="00C76ADB" w14:paraId="145F5C8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Voorafgaand aan het op overeenstemming gericht overleg over het integraal huisvestingsplan, bedoeld in artikel 6.2a, brengt het bevoegd gezag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deelnemers aan dit overleg.</w:t>
      </w:r>
    </w:p>
    <w:p w:rsidRPr="00C76ADB" w:rsidR="00C76ADB" w:rsidP="00C76ADB" w:rsidRDefault="00C76ADB" w14:paraId="296E357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Bij ministeriële regeling kunnen nadere regels worden gesteld over de wijze waarop de informatie, bedoeld in het tweede lid, in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wordt vermeld.</w:t>
      </w:r>
    </w:p>
    <w:p w:rsidRPr="00C76ADB" w:rsidR="00C76ADB" w:rsidP="00C76ADB" w:rsidRDefault="00C76ADB" w14:paraId="0405B81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6A7474D1"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10B258A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500F47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Het opschrift van artikel 6.5. komt te luiden:</w:t>
      </w:r>
    </w:p>
    <w:p w:rsidR="00C76ADB" w:rsidP="00C76ADB" w:rsidRDefault="00C76ADB" w14:paraId="20A585F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0B01AC1" w14:textId="469AEA65">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6.5. Jaarprogramma huisvestingsvoorzieningen.</w:t>
      </w:r>
    </w:p>
    <w:p w:rsidRPr="00C76ADB" w:rsidR="00C76ADB" w:rsidP="00C76ADB" w:rsidRDefault="00C76ADB" w14:paraId="6EFF328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F4366A0"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67C4D779"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58B248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In artikel 11.57 wordt, onder vernummering van het eerste en tweede lid tot tweede respectievelijk derde lid, een lid ingevoegd, luidende:</w:t>
      </w:r>
    </w:p>
    <w:p w:rsidRPr="00C76ADB" w:rsidR="00C76ADB" w:rsidP="00C76ADB" w:rsidRDefault="00C76ADB" w14:paraId="46046A1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artikel 5.39, derde lid, tweede volzin, wordt voor “artikel 6.2” gelezen “artikel 11.63”.</w:t>
      </w:r>
    </w:p>
    <w:p w:rsidRPr="00C76ADB" w:rsidR="00C76ADB" w:rsidP="00C76ADB" w:rsidRDefault="00C76ADB" w14:paraId="3267C10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16562B1"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E</w:t>
      </w:r>
    </w:p>
    <w:p w:rsidRPr="00C76ADB" w:rsidR="00C76ADB" w:rsidP="00C76ADB" w:rsidRDefault="00C76ADB" w14:paraId="3987F3C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F9FB3B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Artikel 11.63, eerste lid, onderdeel a, wordt als volgt gewijzigd:</w:t>
      </w:r>
    </w:p>
    <w:p w:rsidR="00C76ADB" w:rsidP="00C76ADB" w:rsidRDefault="00C76ADB" w14:paraId="7E2ECF0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CBF5E70" w14:textId="401EF1C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onderdeel 2°, vervalt “en”.</w:t>
      </w:r>
    </w:p>
    <w:p w:rsidR="00C76ADB" w:rsidP="00C76ADB" w:rsidRDefault="00C76ADB" w14:paraId="470D31D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74969D11" w14:textId="64CA7C3E">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In onderdeel 3°, wordt na de puntkomma toegevoegd “en”.</w:t>
      </w:r>
    </w:p>
    <w:p w:rsidR="00C76ADB" w:rsidP="00C76ADB" w:rsidRDefault="00C76ADB" w14:paraId="5FC774B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1147FB9" w14:textId="603EAEDE">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Een onderdeel wordt toegevoegd, luidende:</w:t>
      </w:r>
    </w:p>
    <w:p w:rsidRPr="00C76ADB" w:rsidR="00C76ADB" w:rsidP="00C76ADB" w:rsidRDefault="00C76ADB" w14:paraId="1A74C17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Renovatie als alternatief voor nieuwbouw, bestaande uit vernieuwing of grootschalige verandering van een gebouw of een gedeelte daarvan door een samenhangend geheel van maatregelen, dat gericht is op het verlengen van de levensduur van het gebouw of het gedeelte daarvan;.</w:t>
      </w:r>
    </w:p>
    <w:p w:rsidRPr="00C76ADB" w:rsidR="00C76ADB" w:rsidP="00C76ADB" w:rsidRDefault="00C76ADB" w14:paraId="0C2DA86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EA137AD"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F</w:t>
      </w:r>
    </w:p>
    <w:p w:rsidRPr="00C76ADB" w:rsidR="00C76ADB" w:rsidP="00C76ADB" w:rsidRDefault="00C76ADB" w14:paraId="19E1C8A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5DBA29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11.63 worden drie artikelen ingevoegd, luidende:</w:t>
      </w:r>
    </w:p>
    <w:p w:rsidRPr="00C76ADB" w:rsidR="00C76ADB" w:rsidP="00C76ADB" w:rsidRDefault="00C76ADB" w14:paraId="55F907E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DB0A6E5"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11.63a. Inhoud integraal huisvestingsplan </w:t>
      </w:r>
    </w:p>
    <w:p w:rsidR="00C76ADB" w:rsidP="00C76ADB" w:rsidRDefault="00C76ADB" w14:paraId="673F090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CFF7CB5" w14:textId="01D5197A">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eilandsraad stelt het integraal huisvestingsplan vast, dat in elk geval bevat:</w:t>
      </w:r>
    </w:p>
    <w:p w:rsidRPr="00C76ADB" w:rsidR="00C76ADB" w:rsidP="00C76ADB" w:rsidRDefault="00C76ADB" w14:paraId="405FD33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a. een beschrijving van elk schoolgebouw op het grondgebied van de gemeente; </w:t>
      </w:r>
    </w:p>
    <w:p w:rsidRPr="00C76ADB" w:rsidR="00C76ADB" w:rsidP="00C76ADB" w:rsidRDefault="00C76ADB" w14:paraId="3737C0C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investeringsbedragen per schoolgebouw van de voorzieningen in de huisvesting, bedoeld in artikel 11.63 voor een periode van vier jaar;</w:t>
      </w:r>
    </w:p>
    <w:p w:rsidRPr="00C76ADB" w:rsidR="00C76ADB" w:rsidP="00C76ADB" w:rsidRDefault="00C76ADB" w14:paraId="70EC32B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c. het beleid voor de onderwijshuisvesting in relatie tot de prognose van het aantal leerlingen in het openbaar lichaam in de periode waarop het plan betrekking heeft. </w:t>
      </w:r>
    </w:p>
    <w:p w:rsidRPr="00C76ADB" w:rsidR="00C76ADB" w:rsidP="00C76ADB" w:rsidRDefault="00C76ADB" w14:paraId="30618F5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het openbaar lichaam wordt aangeduid met vermelding van in ieder geval: </w:t>
      </w:r>
    </w:p>
    <w:p w:rsidRPr="00C76ADB" w:rsidR="00C76ADB" w:rsidP="00C76ADB" w:rsidRDefault="00C76ADB" w14:paraId="29C3AFD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533D2198"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duurzaamheid van het gebouw;</w:t>
      </w:r>
    </w:p>
    <w:p w:rsidRPr="00C76ADB" w:rsidR="00C76ADB" w:rsidP="00C76ADB" w:rsidRDefault="00C76ADB" w14:paraId="6B3EAC4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de aanwezige sportvoorzieningen;</w:t>
      </w:r>
    </w:p>
    <w:p w:rsidRPr="00C76ADB" w:rsidR="00C76ADB" w:rsidP="00C76ADB" w:rsidRDefault="00C76ADB" w14:paraId="5E649E8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 de wijze waarop de afstemming heeft plaatsgevonden met de </w:t>
      </w:r>
      <w:proofErr w:type="spellStart"/>
      <w:r w:rsidRPr="00C76ADB">
        <w:rPr>
          <w:rFonts w:ascii="Times New Roman" w:hAnsi="Times New Roman"/>
          <w:sz w:val="24"/>
          <w:szCs w:val="20"/>
        </w:rPr>
        <w:t>meerjarenonderhoudsplannen</w:t>
      </w:r>
      <w:proofErr w:type="spellEnd"/>
      <w:r w:rsidRPr="00C76ADB">
        <w:rPr>
          <w:rFonts w:ascii="Times New Roman" w:hAnsi="Times New Roman"/>
          <w:sz w:val="24"/>
          <w:szCs w:val="20"/>
        </w:rPr>
        <w:t>, bedoeld in artikel 11.63c;</w:t>
      </w:r>
    </w:p>
    <w:p w:rsidRPr="00C76ADB" w:rsidR="00C76ADB" w:rsidP="00C76ADB" w:rsidRDefault="00C76ADB" w14:paraId="552350E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46E2906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eilandsraad een besluit heeft genomen als bedoeld in artikel 11.79, vermeldt het integraal huisvestingsplan voor welk bevoegd gezag, voor welke voorziening in de huisvesting en voor welke termijn dit besluit is genomen. </w:t>
      </w:r>
    </w:p>
    <w:p w:rsidRPr="00C76ADB" w:rsidR="00C76ADB" w:rsidP="00C76ADB" w:rsidRDefault="00C76ADB" w14:paraId="7CCB3A0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tweede lid, aan de eilandraad.</w:t>
      </w:r>
    </w:p>
    <w:p w:rsidRPr="00C76ADB" w:rsidR="00C76ADB" w:rsidP="00C76ADB" w:rsidRDefault="00C76ADB" w14:paraId="1B7EF51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5. Bij ministeriële regeling kunnen nadere regels worden gesteld over de wijze waarop de gegevens, bedoeld in het eerste en tweede lid, in het integraal huisvestingsplan worden vermeld en welke informatie hierbij betrokken moet worden.</w:t>
      </w:r>
    </w:p>
    <w:p w:rsidR="00C76ADB" w:rsidP="00C76ADB" w:rsidRDefault="00C76ADB" w14:paraId="772C974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CFC1D07" w14:textId="341DD2CB">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11.63b. Procedure integraal huisvestingsplan</w:t>
      </w:r>
    </w:p>
    <w:p w:rsidR="00C76ADB" w:rsidP="00C76ADB" w:rsidRDefault="00C76ADB" w14:paraId="2D586B6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EF26199" w14:textId="7849413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eilandsraad op overeenstemming gericht overleg met de bevoegde gezagen van de scholen op het grondgebied van het openbaar lichaam. </w:t>
      </w:r>
    </w:p>
    <w:p w:rsidRPr="00C76ADB" w:rsidR="00C76ADB" w:rsidP="00C76ADB" w:rsidRDefault="00C76ADB" w14:paraId="0396EC1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eilandsraad tijdens het op overeenstemming gericht overleg advies over de vaststelling of wijziging van het integraal huisvestingsplan in relatie tot de vrijheid van richting en de vrijheid van inrichting. De eilandsraad vraagt het advies op verzoek van een bevoegd gezag of ambtshalve. Het verzoek bevat een omschrijving van de onderwerpen waarover advies wordt gevraagd. </w:t>
      </w:r>
    </w:p>
    <w:p w:rsidRPr="00C76ADB" w:rsidR="00C76ADB" w:rsidP="00C76ADB" w:rsidRDefault="00C76ADB" w14:paraId="4FEB3EF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eilandsraad. De eilandsraad maakt het advies met het integraal huisvestingsplan of de wijziging daarvan bekend.</w:t>
      </w:r>
    </w:p>
    <w:p w:rsidRPr="00C76ADB" w:rsidR="00C76ADB" w:rsidP="00C76ADB" w:rsidRDefault="00C76ADB" w14:paraId="0EDA533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Het integraal huisvestingsplan of wijziging daarvan wordt ter kennisneming aan Onze Minister gezonden. </w:t>
      </w:r>
    </w:p>
    <w:p w:rsidRPr="00C76ADB" w:rsidR="00C76ADB" w:rsidP="00C76ADB" w:rsidRDefault="00C76ADB" w14:paraId="68B6DFC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4AB4F3F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AFF6C66"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11.63c. </w:t>
      </w:r>
      <w:proofErr w:type="spellStart"/>
      <w:r w:rsidRPr="00C76ADB">
        <w:rPr>
          <w:rFonts w:ascii="Times New Roman" w:hAnsi="Times New Roman"/>
          <w:b/>
          <w:bCs/>
          <w:sz w:val="24"/>
          <w:szCs w:val="20"/>
        </w:rPr>
        <w:t>Meerjarenonderhoudsplan</w:t>
      </w:r>
      <w:proofErr w:type="spellEnd"/>
    </w:p>
    <w:p w:rsidR="00C76ADB" w:rsidP="00C76ADB" w:rsidRDefault="00C76ADB" w14:paraId="30BF152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3EE4498" w14:textId="3D744670">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Het bevoegd gezag stelt op basis van een bouwkundige inspectie per schoolgebouw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vast voor het onderhoud en brengt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eilandsraad van het openbaar lichaam op wiens grondgebied het betreffende schoolgebouw is gelegen.</w:t>
      </w:r>
    </w:p>
    <w:p w:rsidRPr="00C76ADB" w:rsidR="00C76ADB" w:rsidP="00C76ADB" w:rsidRDefault="00C76ADB" w14:paraId="76CA564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geldt.</w:t>
      </w:r>
    </w:p>
    <w:p w:rsidRPr="00C76ADB" w:rsidR="00C76ADB" w:rsidP="00C76ADB" w:rsidRDefault="00C76ADB" w14:paraId="4B5BF00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Voorafgaand aan het op overeenstemming gericht overleg over het integraal huisvestingsplan, bedoeld in artikel 11.63a, brengt het bevoegd gezag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deelnemers aan dit overleg.</w:t>
      </w:r>
    </w:p>
    <w:p w:rsidRPr="00C76ADB" w:rsidR="00C76ADB" w:rsidP="00C76ADB" w:rsidRDefault="00C76ADB" w14:paraId="2115070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Bij ministeriële regeling kunnen nadere regels worden gesteld over de wijze waarop de informatie, bedoeld in het tweede lid, in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wordt vermeld.</w:t>
      </w:r>
    </w:p>
    <w:p w:rsidR="00C76ADB" w:rsidP="00C76ADB" w:rsidRDefault="00C76ADB" w14:paraId="57D2D717"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BB712A1" w14:textId="2D9C14B3">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G</w:t>
      </w:r>
    </w:p>
    <w:p w:rsidRPr="00C76ADB" w:rsidR="00C76ADB" w:rsidP="00C76ADB" w:rsidRDefault="00C76ADB" w14:paraId="195286C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E0A37E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12.23 wordt een artikel ingevoegd, luidende:</w:t>
      </w:r>
    </w:p>
    <w:p w:rsidR="00C76ADB" w:rsidP="00C76ADB" w:rsidRDefault="00C76ADB" w14:paraId="2512DF02"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9101D38" w14:textId="59E79A2F">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12.24. Invoeringsbepaling IHP en MJOP</w:t>
      </w:r>
    </w:p>
    <w:p w:rsidR="00C76ADB" w:rsidP="00C76ADB" w:rsidRDefault="00C76ADB" w14:paraId="4A94B8CB"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A3DC7EF" w14:textId="20B9158A">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Een integraal huisvestingsplan, bedoeld in artikel 11.63a, wordt uiterlijk </w:t>
      </w:r>
      <w:r w:rsidR="00475780">
        <w:rPr>
          <w:rFonts w:ascii="Times New Roman" w:hAnsi="Times New Roman"/>
          <w:sz w:val="24"/>
          <w:szCs w:val="20"/>
        </w:rPr>
        <w:t>twee</w:t>
      </w:r>
      <w:r w:rsidRPr="00C76ADB">
        <w:rPr>
          <w:rFonts w:ascii="Times New Roman" w:hAnsi="Times New Roman"/>
          <w:sz w:val="24"/>
          <w:szCs w:val="20"/>
        </w:rPr>
        <w:t xml:space="preserve"> jaar na de het bij koninklijk besluit te bepalen tijdstip, bedoeld in artikel 12.23, eerste lid, waarop de voorschriften uit artikel 12.23 komen te vervallen voor de eerste maal vastgesteld.</w:t>
      </w:r>
    </w:p>
    <w:p w:rsidRPr="00C76ADB" w:rsidR="00C76ADB" w:rsidP="00C76ADB" w:rsidRDefault="00C76ADB" w14:paraId="6F2BE673" w14:textId="795D162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bedoeld in artikel en 11.63c, wordt uiterlijk </w:t>
      </w:r>
      <w:r w:rsidR="00475780">
        <w:rPr>
          <w:rFonts w:ascii="Times New Roman" w:hAnsi="Times New Roman"/>
          <w:sz w:val="24"/>
          <w:szCs w:val="20"/>
        </w:rPr>
        <w:t xml:space="preserve">een </w:t>
      </w:r>
      <w:r w:rsidRPr="00C76ADB">
        <w:rPr>
          <w:rFonts w:ascii="Times New Roman" w:hAnsi="Times New Roman"/>
          <w:sz w:val="24"/>
          <w:szCs w:val="20"/>
        </w:rPr>
        <w:t xml:space="preserve">jaar na het bij koninklijk besluit te bepalen tijdstip, bedoeld in artikel 12.23, eerste lid, waarop de </w:t>
      </w:r>
      <w:r w:rsidRPr="00C76ADB">
        <w:rPr>
          <w:rFonts w:ascii="Times New Roman" w:hAnsi="Times New Roman"/>
          <w:sz w:val="24"/>
          <w:szCs w:val="20"/>
        </w:rPr>
        <w:lastRenderedPageBreak/>
        <w:t>voorschriften uit artikel 12.23 van de WVO 2020 komen te vervallen voor de eerste maal vastgesteld.</w:t>
      </w:r>
    </w:p>
    <w:p w:rsidR="00CF2D84" w:rsidP="00CF2D84" w:rsidRDefault="00CF2D84" w14:paraId="68FA773D" w14:textId="77777777">
      <w:pPr>
        <w:tabs>
          <w:tab w:val="left" w:pos="284"/>
          <w:tab w:val="left" w:pos="567"/>
          <w:tab w:val="left" w:pos="851"/>
        </w:tabs>
        <w:ind w:right="-2"/>
        <w:rPr>
          <w:rFonts w:ascii="Times New Roman" w:hAnsi="Times New Roman"/>
          <w:sz w:val="24"/>
          <w:szCs w:val="20"/>
        </w:rPr>
      </w:pPr>
    </w:p>
    <w:p w:rsidRPr="00CF2D84" w:rsidR="00CF2D84" w:rsidP="00CF2D84" w:rsidRDefault="00CF2D84" w14:paraId="637E7286" w14:textId="77777777">
      <w:pPr>
        <w:tabs>
          <w:tab w:val="left" w:pos="284"/>
          <w:tab w:val="left" w:pos="567"/>
          <w:tab w:val="left" w:pos="851"/>
        </w:tabs>
        <w:ind w:right="-2"/>
        <w:rPr>
          <w:rFonts w:ascii="Times New Roman" w:hAnsi="Times New Roman"/>
          <w:sz w:val="24"/>
          <w:szCs w:val="20"/>
        </w:rPr>
      </w:pPr>
      <w:r w:rsidRPr="00CF2D84">
        <w:rPr>
          <w:rFonts w:ascii="Times New Roman" w:hAnsi="Times New Roman"/>
          <w:sz w:val="24"/>
          <w:szCs w:val="20"/>
        </w:rPr>
        <w:t>H</w:t>
      </w:r>
    </w:p>
    <w:p w:rsidRPr="00CF2D84" w:rsidR="00CF2D84" w:rsidP="00CF2D84" w:rsidRDefault="00CF2D84" w14:paraId="04FC6DBA" w14:textId="77777777">
      <w:pPr>
        <w:tabs>
          <w:tab w:val="left" w:pos="284"/>
          <w:tab w:val="left" w:pos="567"/>
          <w:tab w:val="left" w:pos="851"/>
        </w:tabs>
        <w:ind w:right="-2"/>
        <w:rPr>
          <w:rFonts w:ascii="Times New Roman" w:hAnsi="Times New Roman"/>
          <w:sz w:val="24"/>
          <w:szCs w:val="20"/>
        </w:rPr>
      </w:pPr>
    </w:p>
    <w:p w:rsidRPr="00CF2D84" w:rsidR="00CF2D84" w:rsidP="00CF2D84" w:rsidRDefault="00CF2D84" w14:paraId="630A3363" w14:textId="6E7B36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2D84">
        <w:rPr>
          <w:rFonts w:ascii="Times New Roman" w:hAnsi="Times New Roman"/>
          <w:sz w:val="24"/>
          <w:szCs w:val="20"/>
        </w:rPr>
        <w:t xml:space="preserve">Na artikel 13.14 wordt een artikel ingevoegd, luidende: </w:t>
      </w:r>
    </w:p>
    <w:p w:rsidRPr="00CF2D84" w:rsidR="00CF2D84" w:rsidP="00CF2D84" w:rsidRDefault="00CF2D84" w14:paraId="19624D5C" w14:textId="77777777">
      <w:pPr>
        <w:tabs>
          <w:tab w:val="left" w:pos="284"/>
          <w:tab w:val="left" w:pos="567"/>
          <w:tab w:val="left" w:pos="851"/>
        </w:tabs>
        <w:ind w:right="-2"/>
        <w:rPr>
          <w:rFonts w:ascii="Times New Roman" w:hAnsi="Times New Roman"/>
          <w:sz w:val="24"/>
          <w:szCs w:val="20"/>
        </w:rPr>
      </w:pPr>
    </w:p>
    <w:p w:rsidRPr="00CF2D84" w:rsidR="00CF2D84" w:rsidP="00CF2D84" w:rsidRDefault="00CF2D84" w14:paraId="6B3E8794" w14:textId="77777777">
      <w:pPr>
        <w:tabs>
          <w:tab w:val="left" w:pos="284"/>
          <w:tab w:val="left" w:pos="567"/>
          <w:tab w:val="left" w:pos="851"/>
        </w:tabs>
        <w:ind w:right="-2"/>
        <w:rPr>
          <w:rFonts w:ascii="Times New Roman" w:hAnsi="Times New Roman"/>
          <w:b/>
          <w:bCs/>
          <w:sz w:val="24"/>
          <w:szCs w:val="20"/>
        </w:rPr>
      </w:pPr>
      <w:r w:rsidRPr="00CF2D84">
        <w:rPr>
          <w:rFonts w:ascii="Times New Roman" w:hAnsi="Times New Roman"/>
          <w:b/>
          <w:bCs/>
          <w:sz w:val="24"/>
          <w:szCs w:val="20"/>
        </w:rPr>
        <w:t xml:space="preserve">Artikel 13.15. Evaluatie Wet planmatige aanpak onderwijshuisvesting </w:t>
      </w:r>
    </w:p>
    <w:p w:rsidRPr="00CF2D84" w:rsidR="00CF2D84" w:rsidP="00CF2D84" w:rsidRDefault="00CF2D84" w14:paraId="58E42BB4" w14:textId="77777777">
      <w:pPr>
        <w:tabs>
          <w:tab w:val="left" w:pos="284"/>
          <w:tab w:val="left" w:pos="567"/>
          <w:tab w:val="left" w:pos="851"/>
        </w:tabs>
        <w:ind w:right="-2"/>
        <w:rPr>
          <w:rFonts w:ascii="Times New Roman" w:hAnsi="Times New Roman"/>
          <w:sz w:val="24"/>
          <w:szCs w:val="20"/>
        </w:rPr>
      </w:pPr>
    </w:p>
    <w:p w:rsidRPr="00CF2D84" w:rsidR="00CF2D84" w:rsidP="00CF2D84" w:rsidRDefault="00CF2D84" w14:paraId="446D8ACE" w14:textId="454E7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2D84">
        <w:rPr>
          <w:rFonts w:ascii="Times New Roman" w:hAnsi="Times New Roman"/>
          <w:sz w:val="24"/>
          <w:szCs w:val="20"/>
        </w:rPr>
        <w:t>Onze Minister zendt binnen vijf jaar en binnen tien jaar na de inwerkingtreding van de Wet planmatige aanpak onderwijshuisvesting aan de Staten-Generaal een verslag over de doeltreffendheid en de effecten van de artikelen 6.2, eerste lid, onderdeel a, onderdeel 4, 6.2a, 6.2b, 6.2c, 11.63, eerste lid, onderdeel a, onderdeel 4, 11.63a, 11.63b en 11.63c in de praktijk.</w:t>
      </w:r>
    </w:p>
    <w:p w:rsidR="00CF2D84" w:rsidP="00CF2D84" w:rsidRDefault="00CF2D84" w14:paraId="2F78E574" w14:textId="77777777">
      <w:pPr>
        <w:tabs>
          <w:tab w:val="left" w:pos="284"/>
          <w:tab w:val="left" w:pos="567"/>
          <w:tab w:val="left" w:pos="851"/>
        </w:tabs>
        <w:ind w:right="-2"/>
        <w:rPr>
          <w:rFonts w:ascii="Times New Roman" w:hAnsi="Times New Roman"/>
          <w:sz w:val="24"/>
          <w:szCs w:val="20"/>
        </w:rPr>
      </w:pPr>
    </w:p>
    <w:p w:rsidRPr="00C76ADB" w:rsidR="00CF2D84" w:rsidP="00CF2D84" w:rsidRDefault="00CF2D84" w14:paraId="5390BA7F"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DB6F99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F931EA2"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IV. Wijziging Wet primair onderwijs BES</w:t>
      </w:r>
    </w:p>
    <w:p w:rsidRPr="00C76ADB" w:rsidR="00C76ADB" w:rsidP="00C76ADB" w:rsidRDefault="00C76ADB" w14:paraId="3A0AFD7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2AAF5E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De Wet primair onderwijs BES wordt als volgt gewijzigd:</w:t>
      </w:r>
    </w:p>
    <w:p w:rsidRPr="00C76ADB" w:rsidR="00C76ADB" w:rsidP="00C76ADB" w:rsidRDefault="00C76ADB" w14:paraId="03A79A4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FD71C1E"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0A5E81D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6A6FD6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Artikel 79, eerste lid, onderdeel a, wordt als volgt gewijzigd:</w:t>
      </w:r>
    </w:p>
    <w:p w:rsidR="00C76ADB" w:rsidP="00C76ADB" w:rsidRDefault="00C76ADB" w14:paraId="0748C59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F532C89" w14:textId="4682141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onderdeel 2°, vervalt “en”.</w:t>
      </w:r>
    </w:p>
    <w:p w:rsidR="00C76ADB" w:rsidP="00C76ADB" w:rsidRDefault="00C76ADB" w14:paraId="259B35C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4E04363" w14:textId="0DD0FD89">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In onderdeel 3°, wordt de puntkomma vervangen door “, en”.</w:t>
      </w:r>
    </w:p>
    <w:p w:rsidR="00C76ADB" w:rsidP="00C76ADB" w:rsidRDefault="00C76ADB" w14:paraId="78C44FC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A85E89C" w14:textId="4E6AF84C">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Een onderdeel wordt toegevoegd, luidende:</w:t>
      </w:r>
    </w:p>
    <w:p w:rsidRPr="00C76ADB" w:rsidR="00C76ADB" w:rsidP="00C76ADB" w:rsidRDefault="00C76ADB" w14:paraId="0E3972A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w:t>
      </w:r>
    </w:p>
    <w:p w:rsidRPr="00C76ADB" w:rsidR="00C76ADB" w:rsidP="00C76ADB" w:rsidRDefault="00C76ADB" w14:paraId="4CEF48A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2C40BE9"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xml:space="preserve">B </w:t>
      </w:r>
    </w:p>
    <w:p w:rsidRPr="00C76ADB" w:rsidR="00C76ADB" w:rsidP="00C76ADB" w:rsidRDefault="00C76ADB" w14:paraId="0609B52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D78366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79 worden drie artikelen ingevoegd, luidende:</w:t>
      </w:r>
    </w:p>
    <w:p w:rsidRPr="00C76ADB" w:rsidR="00C76ADB" w:rsidP="00C76ADB" w:rsidRDefault="00C76ADB" w14:paraId="47CC941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E5B164C"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79a. Inhoud integraal huisvestingsplan </w:t>
      </w:r>
    </w:p>
    <w:p w:rsidR="00C76ADB" w:rsidP="00C76ADB" w:rsidRDefault="00C76ADB" w14:paraId="5DF71BA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7731B74" w14:textId="1E347848">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eilandsraad stelt het integraal huisvestingsplan vast, dat in elk geval bevat:</w:t>
      </w:r>
    </w:p>
    <w:p w:rsidRPr="00C76ADB" w:rsidR="00C76ADB" w:rsidP="00C76ADB" w:rsidRDefault="00C76ADB" w14:paraId="75F113A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een beschrijving van elk schoolgebouw op het grondgebied van de gemeente;</w:t>
      </w:r>
    </w:p>
    <w:p w:rsidRPr="00C76ADB" w:rsidR="00C76ADB" w:rsidP="00C76ADB" w:rsidRDefault="00C76ADB" w14:paraId="3C8C81D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investeringsbedragen van de voorzieningen in de huisvesting, bedoeld in artikel 79, voor een periode van vier jaar</w:t>
      </w:r>
    </w:p>
    <w:p w:rsidRPr="00C76ADB" w:rsidR="00C76ADB" w:rsidP="00C76ADB" w:rsidRDefault="00C76ADB" w14:paraId="755E766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het beleid voor de onderwijshuisvesting in relatie tot de prognose van het aantal leerlingen in het openbaar lichaam in de periode waarop het plan betrekking heeft.</w:t>
      </w:r>
    </w:p>
    <w:p w:rsidRPr="00C76ADB" w:rsidR="00C76ADB" w:rsidP="00C76ADB" w:rsidRDefault="00C76ADB" w14:paraId="43F1A1C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het openbaar lichaam wordt aangeduid met vermelding van in ieder geval: </w:t>
      </w:r>
    </w:p>
    <w:p w:rsidRPr="00C76ADB" w:rsidR="00C76ADB" w:rsidP="00C76ADB" w:rsidRDefault="00C76ADB" w14:paraId="27D7AD5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182224A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b. het bouwjaar, het bruto vloeroppervlakte, de bouwtechnische staat, de functionaliteit van het gebouw in relatie tot de onderwijsvorm, het energieverbruik, de overige exploitatielasten, de verwachte technische levensduur en duurzaamheid van het gebouw;</w:t>
      </w:r>
    </w:p>
    <w:p w:rsidRPr="00C76ADB" w:rsidR="00C76ADB" w:rsidP="00C76ADB" w:rsidRDefault="00C76ADB" w14:paraId="70E59F3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de aanwezige sportvoorzieningen;</w:t>
      </w:r>
    </w:p>
    <w:p w:rsidRPr="00C76ADB" w:rsidR="00C76ADB" w:rsidP="00C76ADB" w:rsidRDefault="00C76ADB" w14:paraId="34190A4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 de wijze waarop afstemming heeft plaatsgevonden met de </w:t>
      </w:r>
      <w:proofErr w:type="spellStart"/>
      <w:r w:rsidRPr="00C76ADB">
        <w:rPr>
          <w:rFonts w:ascii="Times New Roman" w:hAnsi="Times New Roman"/>
          <w:sz w:val="24"/>
          <w:szCs w:val="20"/>
        </w:rPr>
        <w:t>meerjarenonderhoudsplannen</w:t>
      </w:r>
      <w:proofErr w:type="spellEnd"/>
      <w:r w:rsidRPr="00C76ADB">
        <w:rPr>
          <w:rFonts w:ascii="Times New Roman" w:hAnsi="Times New Roman"/>
          <w:sz w:val="24"/>
          <w:szCs w:val="20"/>
        </w:rPr>
        <w:t>, bedoeld in artikel 79c;</w:t>
      </w:r>
    </w:p>
    <w:p w:rsidRPr="00C76ADB" w:rsidR="00C76ADB" w:rsidP="00C76ADB" w:rsidRDefault="00C76ADB" w14:paraId="3FACC3E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e. de voornemens voor het schoolgebouw in de periode van twaalf jaar volgend op de periode van vier jaar waarvoor het plan geldt. </w:t>
      </w:r>
    </w:p>
    <w:p w:rsidRPr="00C76ADB" w:rsidR="00C76ADB" w:rsidP="00C76ADB" w:rsidRDefault="00C76ADB" w14:paraId="61E3400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eilandsraad een besluit heeft genomen als bedoeld in artikel 95, vermeldt het integraal huisvestingsplan voor welk bevoegd gezag, voor welke voorziening in de huisvesting en voor welke termijn dit besluit is genomen. </w:t>
      </w:r>
    </w:p>
    <w:p w:rsidRPr="00C76ADB" w:rsidR="00C76ADB" w:rsidP="00C76ADB" w:rsidRDefault="00C76ADB" w14:paraId="661CAD6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tweede lid, aan de eilandsraad.</w:t>
      </w:r>
    </w:p>
    <w:p w:rsidRPr="00C76ADB" w:rsidR="00C76ADB" w:rsidP="00C76ADB" w:rsidRDefault="00C76ADB" w14:paraId="7535263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Pr="00C76ADB" w:rsidR="00C76ADB" w:rsidP="00C76ADB" w:rsidRDefault="00C76ADB" w14:paraId="130868C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44A918F9"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79b. Procedure integraal huisvestingsplan</w:t>
      </w:r>
    </w:p>
    <w:p w:rsidR="00C76ADB" w:rsidP="00C76ADB" w:rsidRDefault="00C76ADB" w14:paraId="3C99183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62FF182" w14:textId="79DD5F2C">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eilandsraad op overeenstemming gericht overleg met de bevoegde gezagen van de scholen op het grondgebied van het openbaar lichaam. </w:t>
      </w:r>
    </w:p>
    <w:p w:rsidRPr="00C76ADB" w:rsidR="00C76ADB" w:rsidP="00C76ADB" w:rsidRDefault="00C76ADB" w14:paraId="1850D508"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eilandsraad tijdens het op overeenstemming gericht advies over de vaststelling of wijziging van het integraal huisvestingsplan in relatie tot de vrijheid van richting en de vrijheid van inrichting. De eilandsraad vraagt het advies op verzoek van een bevoegd gezag of ambtshalve. Het verzoek bevat een omschrijving van de onderwerpen waarover advies wordt gevraagd. </w:t>
      </w:r>
    </w:p>
    <w:p w:rsidRPr="00C76ADB" w:rsidR="00C76ADB" w:rsidP="00C76ADB" w:rsidRDefault="00C76ADB" w14:paraId="70094E5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eilandsraad. De eilandsraad maakt het advies met het integraal huisvestingsplan of de wijziging daarvan bekend.</w:t>
      </w:r>
    </w:p>
    <w:p w:rsidRPr="00C76ADB" w:rsidR="00C76ADB" w:rsidP="00C76ADB" w:rsidRDefault="00C76ADB" w14:paraId="300FA03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integraal huisvestingsplan of wijziging daarvan wordt ter kennisneming aan Onze Minister gezonden.</w:t>
      </w:r>
    </w:p>
    <w:p w:rsidRPr="00C76ADB" w:rsidR="00C76ADB" w:rsidP="00C76ADB" w:rsidRDefault="00C76ADB" w14:paraId="62836AB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66A2333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7794AAE9"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79c. </w:t>
      </w:r>
      <w:proofErr w:type="spellStart"/>
      <w:r w:rsidRPr="00C76ADB">
        <w:rPr>
          <w:rFonts w:ascii="Times New Roman" w:hAnsi="Times New Roman"/>
          <w:b/>
          <w:bCs/>
          <w:sz w:val="24"/>
          <w:szCs w:val="20"/>
        </w:rPr>
        <w:t>Meerjarenonderhoudsplan</w:t>
      </w:r>
      <w:proofErr w:type="spellEnd"/>
    </w:p>
    <w:p w:rsidR="00C76ADB" w:rsidP="00C76ADB" w:rsidRDefault="00C76ADB" w14:paraId="70EFA9C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D6DA13C" w14:textId="5841D75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Het bevoegd gezag stelt op basis van een bouwkundige inspectie per schoolgebouw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vast voor het onderhoud en brengt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eilandsraad van het openbaar lichaam op wiens grondgebied het betreffende schoolgebouw is gelegen. </w:t>
      </w:r>
    </w:p>
    <w:p w:rsidRPr="00C76ADB" w:rsidR="00C76ADB" w:rsidP="00C76ADB" w:rsidRDefault="00C76ADB" w14:paraId="11CF468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geldt.</w:t>
      </w:r>
    </w:p>
    <w:p w:rsidRPr="00C76ADB" w:rsidR="00C76ADB" w:rsidP="00C76ADB" w:rsidRDefault="00C76ADB" w14:paraId="57D25B3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Voorafgaand aan het op overeenstemming gericht overleg over het integraal huisvestingsplan, bedoeld in artikel 79a, brengt het bevoegd gezag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deelnemers aan dit overleg.</w:t>
      </w:r>
    </w:p>
    <w:p w:rsidRPr="00C76ADB" w:rsidR="00C76ADB" w:rsidP="00C76ADB" w:rsidRDefault="00C76ADB" w14:paraId="3C01946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 xml:space="preserve">4. Bij ministeriële regeling kunnen nadere regels worden gesteld over de wijze waarop de informatie, bedoeld in het tweede lid, in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wordt vermeld.</w:t>
      </w:r>
    </w:p>
    <w:p w:rsidR="00C76ADB" w:rsidP="00C76ADB" w:rsidRDefault="00C76ADB" w14:paraId="2B6E7A68"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567D366" w14:textId="35522552">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5B25E17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7489F2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Aan artikel 99, derde lid, wordt een volzin toegevoegd, luidende:</w:t>
      </w:r>
    </w:p>
    <w:p w:rsidRPr="00C76ADB" w:rsidR="00C76ADB" w:rsidP="00C76ADB" w:rsidRDefault="00C76ADB" w14:paraId="180D6E3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Bij een overschot op die bedragen kan het bevoegd gezag dat overschot besteden aan voorzieningen in de huisvesting als bedoeld in artikel 79. </w:t>
      </w:r>
    </w:p>
    <w:p w:rsidRPr="00C76ADB" w:rsidR="00C76ADB" w:rsidP="00C76ADB" w:rsidRDefault="00C76ADB" w14:paraId="564AC4F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D7246E4"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74165D89"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90F404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158 wordt een artikel ingevoegd, luidende:</w:t>
      </w:r>
    </w:p>
    <w:p w:rsidR="00C76ADB" w:rsidP="00C76ADB" w:rsidRDefault="00C76ADB" w14:paraId="0021F9FF" w14:textId="77777777">
      <w:pPr>
        <w:tabs>
          <w:tab w:val="left" w:pos="284"/>
          <w:tab w:val="left" w:pos="567"/>
          <w:tab w:val="left" w:pos="851"/>
        </w:tabs>
        <w:ind w:right="-2"/>
        <w:rPr>
          <w:rFonts w:ascii="Times New Roman" w:hAnsi="Times New Roman"/>
          <w:sz w:val="24"/>
          <w:szCs w:val="20"/>
        </w:rPr>
      </w:pPr>
    </w:p>
    <w:p w:rsidR="00C76ADB" w:rsidP="00C76ADB" w:rsidRDefault="00C76ADB" w14:paraId="79212EF7" w14:textId="1DD143C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159. Invoeringsbepaling IHP en MJOP</w:t>
      </w:r>
    </w:p>
    <w:p w:rsidRPr="00C76ADB" w:rsidR="00C76ADB" w:rsidP="00C76ADB" w:rsidRDefault="00C76ADB" w14:paraId="7FA8A5E8" w14:textId="77777777">
      <w:pPr>
        <w:tabs>
          <w:tab w:val="left" w:pos="284"/>
          <w:tab w:val="left" w:pos="567"/>
          <w:tab w:val="left" w:pos="851"/>
        </w:tabs>
        <w:ind w:right="-2"/>
        <w:rPr>
          <w:rFonts w:ascii="Times New Roman" w:hAnsi="Times New Roman"/>
          <w:b/>
          <w:bCs/>
          <w:sz w:val="24"/>
          <w:szCs w:val="20"/>
        </w:rPr>
      </w:pPr>
    </w:p>
    <w:p w:rsidRPr="00C76ADB" w:rsidR="00C76ADB" w:rsidP="00C76ADB" w:rsidRDefault="00C76ADB" w14:paraId="0913B7C3" w14:textId="7A5EC619">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Een integraal huisvestingsplan, bedoeld in artikel 79a, wordt uiterlijk </w:t>
      </w:r>
      <w:r w:rsidR="00475780">
        <w:rPr>
          <w:rFonts w:ascii="Times New Roman" w:hAnsi="Times New Roman"/>
          <w:sz w:val="24"/>
          <w:szCs w:val="20"/>
        </w:rPr>
        <w:t>twee</w:t>
      </w:r>
      <w:r w:rsidRPr="00C76ADB">
        <w:rPr>
          <w:rFonts w:ascii="Times New Roman" w:hAnsi="Times New Roman"/>
          <w:sz w:val="24"/>
          <w:szCs w:val="20"/>
        </w:rPr>
        <w:t xml:space="preserve"> jaar na de het bij koninklijk besluit te bepalen tijdstip waarop de voorschriften uit artikel 158 komen te vervallen, bedoeld in artikel 158, eerste lid, voor de eerste maal vastgesteld. </w:t>
      </w:r>
    </w:p>
    <w:p w:rsidRPr="00C76ADB" w:rsidR="00C76ADB" w:rsidP="00C76ADB" w:rsidRDefault="00C76ADB" w14:paraId="547D7B65" w14:textId="6E7D1723">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bedoeld in artikel 79c, wordt uiterlijk </w:t>
      </w:r>
      <w:r w:rsidR="00475780">
        <w:rPr>
          <w:rFonts w:ascii="Times New Roman" w:hAnsi="Times New Roman"/>
          <w:sz w:val="24"/>
          <w:szCs w:val="20"/>
        </w:rPr>
        <w:t>een</w:t>
      </w:r>
      <w:r w:rsidRPr="00C76ADB">
        <w:rPr>
          <w:rFonts w:ascii="Times New Roman" w:hAnsi="Times New Roman"/>
          <w:sz w:val="24"/>
          <w:szCs w:val="20"/>
        </w:rPr>
        <w:t xml:space="preserve"> jaar na de het bij koninklijk besluit te bepalen tijdstip waarop de voorschriften uit artikel 158 komen te vervallen, bedoeld in artikel 158, eerste lid, voor de eerste maal vastgesteld.</w:t>
      </w:r>
    </w:p>
    <w:p w:rsidR="00C76ADB" w:rsidP="00C76ADB" w:rsidRDefault="00C76ADB" w14:paraId="6CF3BD70" w14:textId="77777777">
      <w:pPr>
        <w:tabs>
          <w:tab w:val="left" w:pos="284"/>
          <w:tab w:val="left" w:pos="567"/>
          <w:tab w:val="left" w:pos="851"/>
        </w:tabs>
        <w:ind w:right="-2" w:firstLine="284"/>
        <w:rPr>
          <w:rFonts w:ascii="Times New Roman" w:hAnsi="Times New Roman"/>
          <w:sz w:val="24"/>
          <w:szCs w:val="20"/>
        </w:rPr>
      </w:pPr>
    </w:p>
    <w:p w:rsidRPr="00494008" w:rsidR="00494008" w:rsidP="00494008" w:rsidRDefault="00494008" w14:paraId="60B97BD4" w14:textId="77777777">
      <w:pPr>
        <w:spacing w:line="260" w:lineRule="atLeast"/>
        <w:rPr>
          <w:rFonts w:ascii="Times New Roman" w:hAnsi="Times New Roman"/>
          <w:sz w:val="24"/>
        </w:rPr>
      </w:pPr>
      <w:r w:rsidRPr="00494008">
        <w:rPr>
          <w:rFonts w:ascii="Times New Roman" w:hAnsi="Times New Roman"/>
          <w:sz w:val="24"/>
        </w:rPr>
        <w:t>E</w:t>
      </w:r>
    </w:p>
    <w:p w:rsidRPr="00494008" w:rsidR="00494008" w:rsidP="00494008" w:rsidRDefault="00494008" w14:paraId="46D0551F" w14:textId="77777777">
      <w:pPr>
        <w:spacing w:line="260" w:lineRule="atLeast"/>
        <w:rPr>
          <w:rFonts w:ascii="Times New Roman" w:hAnsi="Times New Roman"/>
          <w:sz w:val="24"/>
        </w:rPr>
      </w:pPr>
    </w:p>
    <w:p w:rsidRPr="00494008" w:rsidR="00494008" w:rsidP="00494008" w:rsidRDefault="00494008" w14:paraId="415E6FB0" w14:textId="77777777">
      <w:pPr>
        <w:spacing w:line="260" w:lineRule="atLeast"/>
        <w:ind w:firstLine="284"/>
        <w:rPr>
          <w:rFonts w:ascii="Times New Roman" w:hAnsi="Times New Roman"/>
          <w:sz w:val="24"/>
        </w:rPr>
      </w:pPr>
      <w:r w:rsidRPr="00494008">
        <w:rPr>
          <w:rFonts w:ascii="Times New Roman" w:hAnsi="Times New Roman"/>
          <w:sz w:val="24"/>
        </w:rPr>
        <w:t xml:space="preserve">Na artikel 164 wordt een artikel ingevoegd, luidende: </w:t>
      </w:r>
    </w:p>
    <w:p w:rsidRPr="00494008" w:rsidR="00494008" w:rsidP="00494008" w:rsidRDefault="00494008" w14:paraId="5EEF7C37" w14:textId="77777777">
      <w:pPr>
        <w:spacing w:line="260" w:lineRule="atLeast"/>
        <w:rPr>
          <w:rFonts w:ascii="Times New Roman" w:hAnsi="Times New Roman"/>
          <w:b/>
          <w:bCs/>
          <w:sz w:val="24"/>
        </w:rPr>
      </w:pPr>
    </w:p>
    <w:p w:rsidRPr="00494008" w:rsidR="00494008" w:rsidP="00494008" w:rsidRDefault="00494008" w14:paraId="247D3C8C" w14:textId="77777777">
      <w:pPr>
        <w:spacing w:line="260" w:lineRule="atLeast"/>
        <w:rPr>
          <w:rFonts w:ascii="Times New Roman" w:hAnsi="Times New Roman"/>
          <w:b/>
          <w:bCs/>
          <w:sz w:val="24"/>
        </w:rPr>
      </w:pPr>
      <w:r w:rsidRPr="00494008">
        <w:rPr>
          <w:rFonts w:ascii="Times New Roman" w:hAnsi="Times New Roman"/>
          <w:b/>
          <w:bCs/>
          <w:sz w:val="24"/>
        </w:rPr>
        <w:t xml:space="preserve">Artikel 165. Evaluatie Wet planmatige aanpak onderwijshuisvesting </w:t>
      </w:r>
    </w:p>
    <w:p w:rsidRPr="00494008" w:rsidR="00494008" w:rsidP="00494008" w:rsidRDefault="00494008" w14:paraId="73889648" w14:textId="77777777">
      <w:pPr>
        <w:spacing w:line="260" w:lineRule="atLeast"/>
        <w:rPr>
          <w:rFonts w:ascii="Times New Roman" w:hAnsi="Times New Roman"/>
          <w:sz w:val="24"/>
        </w:rPr>
      </w:pPr>
    </w:p>
    <w:p w:rsidRPr="00494008" w:rsidR="00494008" w:rsidP="00494008" w:rsidRDefault="00494008" w14:paraId="59FA36AD" w14:textId="77777777">
      <w:pPr>
        <w:spacing w:line="260" w:lineRule="atLeast"/>
        <w:ind w:firstLine="284"/>
        <w:rPr>
          <w:rFonts w:ascii="Times New Roman" w:hAnsi="Times New Roman"/>
          <w:sz w:val="24"/>
        </w:rPr>
      </w:pPr>
      <w:r w:rsidRPr="00494008">
        <w:rPr>
          <w:rFonts w:ascii="Times New Roman" w:hAnsi="Times New Roman"/>
          <w:sz w:val="24"/>
        </w:rPr>
        <w:t>Onze Minister zendt binnen vijf jaar en binnen tien jaar na de inwerkingtreding van de Wet planmatige aanpak onderwijshuisvesting aan de Staten-Generaal een verslag over de doeltreffendheid en de effecten van de artikelen 79, eerste lid, onderdeel a, onderdeel 4, 79a, 79b, 79c en 99, derde lid, tweede volzin, in de praktijk.</w:t>
      </w:r>
    </w:p>
    <w:p w:rsidR="00494008" w:rsidP="00C76ADB" w:rsidRDefault="00494008" w14:paraId="473A17DE" w14:textId="77777777">
      <w:pPr>
        <w:tabs>
          <w:tab w:val="left" w:pos="284"/>
          <w:tab w:val="left" w:pos="567"/>
          <w:tab w:val="left" w:pos="851"/>
        </w:tabs>
        <w:ind w:right="-2" w:firstLine="284"/>
        <w:rPr>
          <w:rFonts w:ascii="Times New Roman" w:hAnsi="Times New Roman"/>
          <w:sz w:val="24"/>
          <w:szCs w:val="20"/>
        </w:rPr>
      </w:pPr>
    </w:p>
    <w:p w:rsidRPr="00C76ADB" w:rsidR="00494008" w:rsidP="00C76ADB" w:rsidRDefault="00494008" w14:paraId="4BE2E27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DB7532B"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CFE7E99"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V. Invoeringsbepaling</w:t>
      </w:r>
    </w:p>
    <w:p w:rsidR="00C76ADB" w:rsidP="00C76ADB" w:rsidRDefault="00C76ADB" w14:paraId="6A1CCFC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A4B9597" w14:textId="61FAFB28">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bedoeld in artikel 92c van de Wet op het primair onderwijs, artikel 90c van de Wet op de expertisecentra en artikel 6.2c van de Wet voortgezet onderwijs 2020, wordt uiterlijk </w:t>
      </w:r>
      <w:r w:rsidR="00277FD7">
        <w:rPr>
          <w:rFonts w:ascii="Times New Roman" w:hAnsi="Times New Roman"/>
          <w:sz w:val="24"/>
          <w:szCs w:val="20"/>
        </w:rPr>
        <w:t>een</w:t>
      </w:r>
      <w:r w:rsidRPr="00C76ADB">
        <w:rPr>
          <w:rFonts w:ascii="Times New Roman" w:hAnsi="Times New Roman"/>
          <w:sz w:val="24"/>
          <w:szCs w:val="20"/>
        </w:rPr>
        <w:t xml:space="preserve"> jaar na de inwerkingtreding van het desbetreffende van deze artikelen voor de eerste maal vastgesteld.</w:t>
      </w:r>
    </w:p>
    <w:p w:rsidRPr="00C76ADB" w:rsidR="00C76ADB" w:rsidP="00C76ADB" w:rsidRDefault="00C76ADB" w14:paraId="30B68BD0" w14:textId="4E8427CE">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Een integraal huisvestingsplan, bedoeld in artikel 92a van de Wet op het primair onderwijs, artikel 90a van de Wet op de expertisecentra, artikel 6.2a van de Wet voortgezet onderwijs 2020, wordt uiterlijk </w:t>
      </w:r>
      <w:r w:rsidR="00277FD7">
        <w:rPr>
          <w:rFonts w:ascii="Times New Roman" w:hAnsi="Times New Roman"/>
          <w:sz w:val="24"/>
          <w:szCs w:val="20"/>
        </w:rPr>
        <w:t>twee</w:t>
      </w:r>
      <w:r w:rsidRPr="00C76ADB">
        <w:rPr>
          <w:rFonts w:ascii="Times New Roman" w:hAnsi="Times New Roman"/>
          <w:sz w:val="24"/>
          <w:szCs w:val="20"/>
        </w:rPr>
        <w:t xml:space="preserve"> jaar na de inwerkingtreding van het desbetreffende van deze artikelen voor de eerste maal vastgesteld.</w:t>
      </w:r>
    </w:p>
    <w:p w:rsidRPr="00C76ADB" w:rsidR="00C76ADB" w:rsidP="00C76ADB" w:rsidRDefault="00C76ADB" w14:paraId="661E68C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7A584D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3E4EB17"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VI. Inwerkingtreding</w:t>
      </w:r>
    </w:p>
    <w:p w:rsidRPr="00C76ADB" w:rsidR="00C76ADB" w:rsidP="00C76ADB" w:rsidRDefault="00C76ADB" w14:paraId="601BAEC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10D68A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 xml:space="preserve">Deze wet treedt in werking op een bij koninklijk besluit te bepalen tijdstip. </w:t>
      </w:r>
    </w:p>
    <w:p w:rsidRPr="00C76ADB" w:rsidR="00C76ADB" w:rsidP="00C76ADB" w:rsidRDefault="00C76ADB" w14:paraId="1A73BBE3"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4FBAD4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634923B"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VII. Citeertitel</w:t>
      </w:r>
    </w:p>
    <w:p w:rsidRPr="00C76ADB" w:rsidR="00C76ADB" w:rsidP="00C76ADB" w:rsidRDefault="00C76ADB" w14:paraId="49DAB5C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67D678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Deze wet wordt aangehaald als: Wet planmatige aanpak onderwijshuisvesting. </w:t>
      </w:r>
    </w:p>
    <w:p w:rsidR="00D63874" w:rsidP="00D63874" w:rsidRDefault="00D63874" w14:paraId="7FC26726" w14:textId="77777777">
      <w:pPr>
        <w:rPr>
          <w:rFonts w:ascii="Times New Roman" w:hAnsi="Times New Roman"/>
          <w:sz w:val="24"/>
          <w:szCs w:val="20"/>
        </w:rPr>
      </w:pPr>
    </w:p>
    <w:p w:rsidR="00D63874" w:rsidP="00D63874" w:rsidRDefault="00D63874" w14:paraId="6550AEB7" w14:textId="77777777">
      <w:pPr>
        <w:rPr>
          <w:rFonts w:ascii="Times New Roman" w:hAnsi="Times New Roman"/>
          <w:sz w:val="24"/>
          <w:szCs w:val="20"/>
        </w:rPr>
      </w:pPr>
    </w:p>
    <w:p w:rsidRPr="00C76ADB" w:rsidR="00C76ADB" w:rsidP="00D63874" w:rsidRDefault="00C76ADB" w14:paraId="5BB0B52A" w14:textId="5FFC18CF">
      <w:pPr>
        <w:ind w:firstLine="284"/>
        <w:rPr>
          <w:rFonts w:ascii="Times New Roman" w:hAnsi="Times New Roman"/>
          <w:sz w:val="24"/>
          <w:szCs w:val="20"/>
        </w:rPr>
      </w:pPr>
      <w:r w:rsidRPr="00C76AD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C76ADB" w:rsidP="00C76ADB" w:rsidRDefault="00C76ADB" w14:paraId="2522F2FD" w14:textId="77777777">
      <w:pPr>
        <w:tabs>
          <w:tab w:val="left" w:pos="284"/>
          <w:tab w:val="left" w:pos="567"/>
          <w:tab w:val="left" w:pos="851"/>
        </w:tabs>
        <w:ind w:right="-2"/>
        <w:rPr>
          <w:rFonts w:ascii="Times New Roman" w:hAnsi="Times New Roman"/>
          <w:sz w:val="24"/>
          <w:szCs w:val="20"/>
        </w:rPr>
      </w:pPr>
    </w:p>
    <w:p w:rsidRPr="00C76ADB" w:rsidR="00D63874" w:rsidP="00C76ADB" w:rsidRDefault="00D63874" w14:paraId="659C96A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8D08882"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Gegeven</w:t>
      </w:r>
    </w:p>
    <w:p w:rsidRPr="00C76ADB" w:rsidR="00C76ADB" w:rsidP="00C76ADB" w:rsidRDefault="00C76ADB" w14:paraId="0311D0B3"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D8024F6"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816EB9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258610F"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390638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547EFA9"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3C225A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A2A2EF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F576F6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85A71F4"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xml:space="preserve">De Staatssecretaris van Onderwijs, Cultuur en Wetenschap </w:t>
      </w:r>
    </w:p>
    <w:p w:rsidRPr="00C76ADB" w:rsidR="00D63874" w:rsidP="00D63874" w:rsidRDefault="00D63874" w14:paraId="075D72CD" w14:textId="77777777">
      <w:pPr>
        <w:tabs>
          <w:tab w:val="left" w:pos="284"/>
          <w:tab w:val="left" w:pos="567"/>
          <w:tab w:val="left" w:pos="851"/>
        </w:tabs>
        <w:ind w:right="-2"/>
        <w:rPr>
          <w:rFonts w:ascii="Times New Roman" w:hAnsi="Times New Roman"/>
          <w:sz w:val="24"/>
          <w:szCs w:val="20"/>
        </w:rPr>
      </w:pPr>
    </w:p>
    <w:p w:rsidRPr="00C76ADB" w:rsidR="00D63874" w:rsidP="00D63874" w:rsidRDefault="00D63874" w14:paraId="2709D055" w14:textId="77777777">
      <w:pPr>
        <w:tabs>
          <w:tab w:val="left" w:pos="284"/>
          <w:tab w:val="left" w:pos="567"/>
          <w:tab w:val="left" w:pos="851"/>
        </w:tabs>
        <w:ind w:right="-2"/>
        <w:rPr>
          <w:rFonts w:ascii="Times New Roman" w:hAnsi="Times New Roman"/>
          <w:sz w:val="24"/>
          <w:szCs w:val="20"/>
        </w:rPr>
      </w:pPr>
    </w:p>
    <w:p w:rsidRPr="00C76ADB" w:rsidR="00D63874" w:rsidP="00D63874" w:rsidRDefault="00D63874" w14:paraId="3E8A06A6" w14:textId="77777777">
      <w:pPr>
        <w:tabs>
          <w:tab w:val="left" w:pos="284"/>
          <w:tab w:val="left" w:pos="567"/>
          <w:tab w:val="left" w:pos="851"/>
        </w:tabs>
        <w:ind w:right="-2"/>
        <w:rPr>
          <w:rFonts w:ascii="Times New Roman" w:hAnsi="Times New Roman"/>
          <w:sz w:val="24"/>
          <w:szCs w:val="20"/>
        </w:rPr>
      </w:pPr>
    </w:p>
    <w:p w:rsidRPr="00C76ADB" w:rsidR="00D63874" w:rsidP="00D63874" w:rsidRDefault="00D63874" w14:paraId="502DE9DE" w14:textId="77777777">
      <w:pPr>
        <w:tabs>
          <w:tab w:val="left" w:pos="284"/>
          <w:tab w:val="left" w:pos="567"/>
          <w:tab w:val="left" w:pos="851"/>
        </w:tabs>
        <w:ind w:right="-2"/>
        <w:rPr>
          <w:rFonts w:ascii="Times New Roman" w:hAnsi="Times New Roman"/>
          <w:sz w:val="24"/>
          <w:szCs w:val="20"/>
        </w:rPr>
      </w:pPr>
    </w:p>
    <w:p w:rsidRPr="00C76ADB" w:rsidR="00D63874" w:rsidP="00D63874" w:rsidRDefault="00D63874" w14:paraId="0C71C224" w14:textId="77777777">
      <w:pPr>
        <w:tabs>
          <w:tab w:val="left" w:pos="284"/>
          <w:tab w:val="left" w:pos="567"/>
          <w:tab w:val="left" w:pos="851"/>
        </w:tabs>
        <w:ind w:right="-2"/>
        <w:rPr>
          <w:rFonts w:ascii="Times New Roman" w:hAnsi="Times New Roman"/>
          <w:sz w:val="24"/>
          <w:szCs w:val="20"/>
        </w:rPr>
      </w:pPr>
    </w:p>
    <w:p w:rsidRPr="00C76ADB" w:rsidR="00D63874" w:rsidP="00D63874" w:rsidRDefault="00D63874" w14:paraId="0331A66A" w14:textId="77777777">
      <w:pPr>
        <w:tabs>
          <w:tab w:val="left" w:pos="284"/>
          <w:tab w:val="left" w:pos="567"/>
          <w:tab w:val="left" w:pos="851"/>
        </w:tabs>
        <w:ind w:right="-2"/>
        <w:rPr>
          <w:rFonts w:ascii="Times New Roman" w:hAnsi="Times New Roman"/>
          <w:sz w:val="24"/>
          <w:szCs w:val="20"/>
        </w:rPr>
      </w:pPr>
    </w:p>
    <w:p w:rsidRPr="00C76ADB" w:rsidR="00D63874" w:rsidP="00D63874" w:rsidRDefault="00D63874" w14:paraId="22C9E0FD" w14:textId="77777777">
      <w:pPr>
        <w:tabs>
          <w:tab w:val="left" w:pos="284"/>
          <w:tab w:val="left" w:pos="567"/>
          <w:tab w:val="left" w:pos="851"/>
        </w:tabs>
        <w:ind w:right="-2"/>
        <w:rPr>
          <w:rFonts w:ascii="Times New Roman" w:hAnsi="Times New Roman"/>
          <w:sz w:val="24"/>
          <w:szCs w:val="20"/>
        </w:rPr>
      </w:pPr>
    </w:p>
    <w:p w:rsidRPr="00C76ADB" w:rsidR="00D63874" w:rsidP="00D63874" w:rsidRDefault="00D63874" w14:paraId="35C91165" w14:textId="77777777">
      <w:pPr>
        <w:tabs>
          <w:tab w:val="left" w:pos="284"/>
          <w:tab w:val="left" w:pos="567"/>
          <w:tab w:val="left" w:pos="851"/>
        </w:tabs>
        <w:ind w:right="-2"/>
        <w:rPr>
          <w:rFonts w:ascii="Times New Roman" w:hAnsi="Times New Roman"/>
          <w:sz w:val="24"/>
          <w:szCs w:val="20"/>
        </w:rPr>
      </w:pPr>
    </w:p>
    <w:p w:rsidRPr="00C76ADB" w:rsidR="00D63874" w:rsidP="00D63874" w:rsidRDefault="00D63874" w14:paraId="7DAD251B" w14:textId="77777777">
      <w:pPr>
        <w:tabs>
          <w:tab w:val="left" w:pos="284"/>
          <w:tab w:val="left" w:pos="567"/>
          <w:tab w:val="left" w:pos="851"/>
        </w:tabs>
        <w:ind w:right="-2"/>
        <w:rPr>
          <w:rFonts w:ascii="Times New Roman" w:hAnsi="Times New Roman"/>
          <w:sz w:val="24"/>
          <w:szCs w:val="20"/>
        </w:rPr>
      </w:pPr>
    </w:p>
    <w:p w:rsidRPr="00C76ADB" w:rsidR="00D63874" w:rsidP="00D63874" w:rsidRDefault="00D63874" w14:paraId="76757FB5"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xml:space="preserve">De Staatssecretaris van Onderwijs, Cultuur en Wetenschap </w:t>
      </w:r>
    </w:p>
    <w:p w:rsidRPr="002168F4" w:rsidR="00C76ADB" w:rsidP="00C76ADB" w:rsidRDefault="00C76ADB" w14:paraId="7A563CF8" w14:textId="77777777">
      <w:pPr>
        <w:tabs>
          <w:tab w:val="left" w:pos="284"/>
          <w:tab w:val="left" w:pos="567"/>
          <w:tab w:val="left" w:pos="851"/>
        </w:tabs>
        <w:ind w:right="-2"/>
        <w:rPr>
          <w:rFonts w:ascii="Times New Roman" w:hAnsi="Times New Roman"/>
          <w:sz w:val="24"/>
          <w:szCs w:val="20"/>
        </w:rPr>
      </w:pPr>
    </w:p>
    <w:sectPr w:rsidRPr="002168F4" w:rsidR="00C76ADB"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7D5E" w14:textId="77777777" w:rsidR="006B4FA4" w:rsidRDefault="006B4FA4">
      <w:pPr>
        <w:spacing w:line="20" w:lineRule="exact"/>
      </w:pPr>
    </w:p>
  </w:endnote>
  <w:endnote w:type="continuationSeparator" w:id="0">
    <w:p w14:paraId="074486FC" w14:textId="77777777" w:rsidR="006B4FA4" w:rsidRDefault="006B4FA4">
      <w:pPr>
        <w:pStyle w:val="Amendement"/>
      </w:pPr>
      <w:r>
        <w:rPr>
          <w:b w:val="0"/>
          <w:bCs w:val="0"/>
        </w:rPr>
        <w:t xml:space="preserve"> </w:t>
      </w:r>
    </w:p>
  </w:endnote>
  <w:endnote w:type="continuationNotice" w:id="1">
    <w:p w14:paraId="405DA220" w14:textId="77777777" w:rsidR="006B4FA4" w:rsidRDefault="006B4F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0B5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564C5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FF6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5A731D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C3C8" w14:textId="77777777" w:rsidR="006B4FA4" w:rsidRDefault="006B4FA4">
      <w:pPr>
        <w:pStyle w:val="Amendement"/>
      </w:pPr>
      <w:r>
        <w:rPr>
          <w:b w:val="0"/>
          <w:bCs w:val="0"/>
        </w:rPr>
        <w:separator/>
      </w:r>
    </w:p>
  </w:footnote>
  <w:footnote w:type="continuationSeparator" w:id="0">
    <w:p w14:paraId="199996DE" w14:textId="77777777" w:rsidR="006B4FA4" w:rsidRDefault="006B4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DB"/>
    <w:rsid w:val="00012DBE"/>
    <w:rsid w:val="000A1D81"/>
    <w:rsid w:val="00111ED3"/>
    <w:rsid w:val="001C190E"/>
    <w:rsid w:val="002168F4"/>
    <w:rsid w:val="00277FD7"/>
    <w:rsid w:val="002A727C"/>
    <w:rsid w:val="003268AB"/>
    <w:rsid w:val="00475780"/>
    <w:rsid w:val="00494008"/>
    <w:rsid w:val="005D2707"/>
    <w:rsid w:val="00606255"/>
    <w:rsid w:val="006B4FA4"/>
    <w:rsid w:val="006B607A"/>
    <w:rsid w:val="007C1942"/>
    <w:rsid w:val="007D05C7"/>
    <w:rsid w:val="007D451C"/>
    <w:rsid w:val="00826224"/>
    <w:rsid w:val="008F6CEE"/>
    <w:rsid w:val="00930A23"/>
    <w:rsid w:val="00965952"/>
    <w:rsid w:val="009C7354"/>
    <w:rsid w:val="009E6D7F"/>
    <w:rsid w:val="00A11E73"/>
    <w:rsid w:val="00A2521E"/>
    <w:rsid w:val="00AE436A"/>
    <w:rsid w:val="00C135B1"/>
    <w:rsid w:val="00C76ADB"/>
    <w:rsid w:val="00C92DF8"/>
    <w:rsid w:val="00CB3578"/>
    <w:rsid w:val="00CF2D84"/>
    <w:rsid w:val="00D20AFA"/>
    <w:rsid w:val="00D55648"/>
    <w:rsid w:val="00D63874"/>
    <w:rsid w:val="00D870D0"/>
    <w:rsid w:val="00DB08EE"/>
    <w:rsid w:val="00E16443"/>
    <w:rsid w:val="00E36EE9"/>
    <w:rsid w:val="00E709B2"/>
    <w:rsid w:val="00F13442"/>
    <w:rsid w:val="00F956D4"/>
    <w:rsid w:val="00FD1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DA084"/>
  <w15:docId w15:val="{CE1CFFB8-4B3A-4A32-8855-768AB76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3268AB"/>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4301</ap:Words>
  <ap:Characters>25374</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2026-04-15T12:21:00.0000000Z</dcterms:created>
  <dcterms:modified xsi:type="dcterms:W3CDTF">2026-04-15T12:23:00.0000000Z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