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3304"/>
      </w:tblGrid>
      <w:tr w:rsidRPr="003A3E39" w:rsidR="004C1E92" w:rsidTr="00014D1A" w14:paraId="1C72D6ED" w14:textId="77777777">
        <w:trPr>
          <w:gridAfter w:val="1"/>
          <w:wAfter w:w="3304" w:type="dxa"/>
        </w:trPr>
        <w:tc>
          <w:tcPr>
            <w:tcW w:w="4253" w:type="dxa"/>
            <w:gridSpan w:val="2"/>
            <w:tcBorders>
              <w:bottom w:val="single" w:color="auto" w:sz="4" w:space="0"/>
            </w:tcBorders>
          </w:tcPr>
          <w:p w:rsidRPr="003A3E39" w:rsidR="004C1E92" w:rsidP="002D1B70" w:rsidRDefault="00A23E2C" w14:paraId="7D03F8F5" w14:textId="6F9E5405">
            <w:pPr>
              <w:spacing w:line="276" w:lineRule="auto"/>
              <w:rPr>
                <w:noProof/>
                <w:sz w:val="13"/>
                <w:szCs w:val="13"/>
              </w:rPr>
            </w:pPr>
            <w:bookmarkStart w:name="bmReturnAddress" w:colFirst="0" w:colLast="0" w:id="0"/>
            <w:r w:rsidRPr="00A23E2C">
              <w:rPr>
                <w:rFonts w:cs="Arial"/>
                <w:color w:val="000000"/>
                <w:sz w:val="13"/>
                <w:szCs w:val="13"/>
              </w:rPr>
              <w:t>Postbus 4510, 6401 JA H</w:t>
            </w:r>
            <w:r w:rsidR="002E55C7">
              <w:rPr>
                <w:rFonts w:cs="Arial"/>
                <w:color w:val="000000"/>
                <w:sz w:val="13"/>
                <w:szCs w:val="13"/>
              </w:rPr>
              <w:t>eerlen, The Netherlands</w:t>
            </w:r>
          </w:p>
        </w:tc>
      </w:tr>
      <w:bookmarkEnd w:id="0"/>
      <w:tr w:rsidRPr="003A3E39" w:rsidR="004C1E92" w:rsidTr="00014D1A" w14:paraId="6ED8B8F7" w14:textId="77777777">
        <w:trPr>
          <w:trHeight w:val="533"/>
        </w:trPr>
        <w:tc>
          <w:tcPr>
            <w:tcW w:w="7557" w:type="dxa"/>
            <w:gridSpan w:val="3"/>
          </w:tcPr>
          <w:p w:rsidRPr="003A3E39" w:rsidR="004C1E92" w:rsidP="002D1B70" w:rsidRDefault="004C1E92" w14:paraId="7CAC08C0" w14:textId="77777777">
            <w:pPr>
              <w:spacing w:line="276" w:lineRule="auto"/>
            </w:pPr>
          </w:p>
        </w:tc>
      </w:tr>
      <w:tr w:rsidRPr="003A3E39" w:rsidR="004C1E92" w:rsidTr="00014D1A" w14:paraId="206DF8F7" w14:textId="77777777">
        <w:trPr>
          <w:gridAfter w:val="1"/>
          <w:wAfter w:w="3304" w:type="dxa"/>
          <w:trHeight w:val="3339"/>
        </w:trPr>
        <w:tc>
          <w:tcPr>
            <w:tcW w:w="4253" w:type="dxa"/>
            <w:gridSpan w:val="2"/>
          </w:tcPr>
          <w:p w:rsidRPr="002D1B70" w:rsidR="00A37C05" w:rsidP="00DC18F3" w:rsidRDefault="00A37C05" w14:paraId="0B3CC874" w14:textId="77777777">
            <w:pPr>
              <w:pStyle w:val="Naw"/>
              <w:spacing w:line="240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bookmarkStart w:name="bmAddress" w:colFirst="0" w:colLast="0" w:id="1"/>
            <w:r w:rsidRPr="002D1B70">
              <w:rPr>
                <w:rFonts w:ascii="Verdana" w:hAnsi="Verdana"/>
                <w:sz w:val="18"/>
                <w:szCs w:val="18"/>
                <w:highlight w:val="yellow"/>
              </w:rPr>
              <w:t>&lt;NAWREGEL1&gt;</w:t>
            </w:r>
          </w:p>
          <w:p w:rsidRPr="002D1B70" w:rsidR="00A37C05" w:rsidP="00DC18F3" w:rsidRDefault="00A37C05" w14:paraId="35E2D332" w14:textId="77777777">
            <w:pPr>
              <w:pStyle w:val="Naw"/>
              <w:spacing w:line="240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D1B70">
              <w:rPr>
                <w:rFonts w:ascii="Verdana" w:hAnsi="Verdana"/>
                <w:sz w:val="18"/>
                <w:szCs w:val="18"/>
                <w:highlight w:val="yellow"/>
              </w:rPr>
              <w:t>&lt;NAWREGEL2&gt;</w:t>
            </w:r>
          </w:p>
          <w:p w:rsidRPr="002D1B70" w:rsidR="00A37C05" w:rsidP="00DC18F3" w:rsidRDefault="00A37C05" w14:paraId="59CD02D3" w14:textId="77777777">
            <w:pPr>
              <w:pStyle w:val="Naw"/>
              <w:spacing w:line="240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D1B70">
              <w:rPr>
                <w:rFonts w:ascii="Verdana" w:hAnsi="Verdana"/>
                <w:sz w:val="18"/>
                <w:szCs w:val="18"/>
                <w:highlight w:val="yellow"/>
              </w:rPr>
              <w:t>&lt;NAWREGEL3&gt;</w:t>
            </w:r>
          </w:p>
          <w:p w:rsidRPr="002D1B70" w:rsidR="004C1E92" w:rsidP="00DC18F3" w:rsidRDefault="00A37C05" w14:paraId="28F23471" w14:textId="77777777">
            <w:pPr>
              <w:pStyle w:val="Naw"/>
              <w:spacing w:line="240" w:lineRule="auto"/>
              <w:ind w:left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D1B70">
              <w:rPr>
                <w:rFonts w:ascii="Verdana" w:hAnsi="Verdana"/>
                <w:sz w:val="18"/>
                <w:szCs w:val="18"/>
                <w:highlight w:val="yellow"/>
              </w:rPr>
              <w:t>&lt;NAWREGEL4&gt;</w:t>
            </w:r>
          </w:p>
          <w:p w:rsidRPr="002D1B70" w:rsidR="00A37C05" w:rsidP="00DC18F3" w:rsidRDefault="00A37C05" w14:paraId="6ED29A15" w14:textId="77777777">
            <w:pPr>
              <w:pStyle w:val="Naw"/>
              <w:spacing w:line="240" w:lineRule="auto"/>
              <w:ind w:left="0"/>
              <w:rPr>
                <w:szCs w:val="19"/>
                <w:highlight w:val="yellow"/>
              </w:rPr>
            </w:pPr>
            <w:r w:rsidRPr="002D1B70">
              <w:rPr>
                <w:rFonts w:ascii="Verdana" w:hAnsi="Verdana"/>
                <w:sz w:val="18"/>
                <w:szCs w:val="18"/>
                <w:highlight w:val="yellow"/>
              </w:rPr>
              <w:t>&lt;NAWREGEL5&gt;</w:t>
            </w:r>
          </w:p>
        </w:tc>
      </w:tr>
      <w:tr w:rsidRPr="004C39D0" w:rsidR="004C1E92" w:rsidTr="00014D1A" w14:paraId="3AF6711D" w14:textId="77777777">
        <w:tc>
          <w:tcPr>
            <w:tcW w:w="742" w:type="dxa"/>
          </w:tcPr>
          <w:p w:rsidRPr="004C39D0" w:rsidR="004C1E92" w:rsidP="002D1B70" w:rsidRDefault="00C9440D" w14:paraId="35F4CD69" w14:textId="77777777">
            <w:pPr>
              <w:spacing w:line="276" w:lineRule="auto"/>
              <w:rPr>
                <w:rFonts w:cs="Arial"/>
                <w:szCs w:val="18"/>
              </w:rPr>
            </w:pPr>
            <w:bookmarkStart w:name="bmSubject" w:colFirst="1" w:colLast="1" w:id="2"/>
            <w:bookmarkStart w:name="SubjectLetter" w:colFirst="0" w:colLast="0" w:id="3"/>
            <w:bookmarkEnd w:id="1"/>
            <w:r w:rsidRPr="004C39D0">
              <w:rPr>
                <w:rFonts w:cs="Arial"/>
                <w:szCs w:val="18"/>
              </w:rPr>
              <w:t>Betreft:</w:t>
            </w:r>
          </w:p>
        </w:tc>
        <w:tc>
          <w:tcPr>
            <w:tcW w:w="6815" w:type="dxa"/>
            <w:gridSpan w:val="2"/>
          </w:tcPr>
          <w:p w:rsidRPr="004C39D0" w:rsidR="004C1E92" w:rsidP="002D1B70" w:rsidRDefault="00834740" w14:paraId="0B78F908" w14:textId="56C5CF51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eastAsia="Verdana" w:cs="Arial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Tijdelijk s</w:t>
            </w:r>
            <w:r w:rsidRPr="004C39D0" w:rsidR="00A37C05">
              <w:rPr>
                <w:rFonts w:eastAsia="Verdana" w:cs="Arial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toppen met terugbetalen</w:t>
            </w:r>
          </w:p>
        </w:tc>
      </w:tr>
      <w:bookmarkEnd w:id="2"/>
      <w:bookmarkEnd w:id="3"/>
      <w:tr w:rsidRPr="004C39D0" w:rsidR="004C1E92" w:rsidTr="00014D1A" w14:paraId="1A9A6F52" w14:textId="77777777">
        <w:trPr>
          <w:trHeight w:val="319"/>
        </w:trPr>
        <w:tc>
          <w:tcPr>
            <w:tcW w:w="7557" w:type="dxa"/>
            <w:gridSpan w:val="3"/>
          </w:tcPr>
          <w:p w:rsidRPr="004C39D0" w:rsidR="004F0A5B" w:rsidP="002D1B70" w:rsidRDefault="004F0A5B" w14:paraId="069B9B1E" w14:textId="77777777">
            <w:pPr>
              <w:spacing w:line="276" w:lineRule="auto"/>
              <w:rPr>
                <w:rFonts w:cs="Arial"/>
                <w:szCs w:val="18"/>
              </w:rPr>
            </w:pPr>
          </w:p>
        </w:tc>
      </w:tr>
      <w:tr w:rsidRPr="004C39D0" w:rsidR="00014D1A" w:rsidTr="00014D1A" w14:paraId="60FE5199" w14:textId="77777777">
        <w:trPr>
          <w:trHeight w:val="319"/>
        </w:trPr>
        <w:tc>
          <w:tcPr>
            <w:tcW w:w="7557" w:type="dxa"/>
            <w:gridSpan w:val="3"/>
          </w:tcPr>
          <w:p w:rsidRPr="004C39D0" w:rsidR="00014D1A" w:rsidP="002D1B70" w:rsidRDefault="00014D1A" w14:paraId="31AD50B7" w14:textId="77777777">
            <w:pPr>
              <w:spacing w:line="276" w:lineRule="auto"/>
              <w:rPr>
                <w:rFonts w:cs="Arial"/>
                <w:szCs w:val="18"/>
              </w:rPr>
            </w:pPr>
          </w:p>
        </w:tc>
      </w:tr>
    </w:tbl>
    <w:p w:rsidRPr="004C39D0" w:rsidR="001515B8" w:rsidP="002D1B70" w:rsidRDefault="0070619F" w14:paraId="178D419C" w14:textId="25ED2445">
      <w:pPr>
        <w:spacing w:line="276" w:lineRule="auto"/>
        <w:rPr>
          <w:rFonts w:cs="Arial"/>
          <w:szCs w:val="18"/>
        </w:rPr>
      </w:pPr>
      <w:r w:rsidRPr="004C39D0">
        <w:rPr>
          <w:rFonts w:cs="Arial"/>
          <w:szCs w:val="18"/>
        </w:rPr>
        <w:t>Beste heer, mevrouw</w:t>
      </w:r>
      <w:r w:rsidRPr="004C39D0" w:rsidR="00A23E2C">
        <w:rPr>
          <w:rFonts w:cs="Arial"/>
          <w:szCs w:val="18"/>
        </w:rPr>
        <w:t>,</w:t>
      </w:r>
    </w:p>
    <w:p w:rsidRPr="004C39D0" w:rsidR="00A23E2C" w:rsidP="002D1B70" w:rsidRDefault="00A23E2C" w14:paraId="211ACE26" w14:textId="77777777">
      <w:pPr>
        <w:spacing w:line="276" w:lineRule="auto"/>
        <w:rPr>
          <w:rFonts w:cs="Arial"/>
          <w:szCs w:val="18"/>
        </w:rPr>
      </w:pPr>
    </w:p>
    <w:p w:rsidRPr="004B7ECF" w:rsidR="004B7ECF" w:rsidP="002D1B70" w:rsidRDefault="004B7ECF" w14:paraId="1C633E6E" w14:textId="77777777">
      <w:pPr>
        <w:spacing w:line="276" w:lineRule="auto"/>
        <w:rPr>
          <w:rFonts w:cs="Arial"/>
          <w:b/>
          <w:color w:val="01689B"/>
          <w:szCs w:val="18"/>
        </w:rPr>
      </w:pPr>
      <w:r w:rsidRPr="004B7ECF">
        <w:rPr>
          <w:rFonts w:cs="Arial"/>
          <w:b/>
          <w:color w:val="01689B"/>
          <w:szCs w:val="18"/>
        </w:rPr>
        <w:t>Waarom krijgt u deze brief?</w:t>
      </w:r>
    </w:p>
    <w:p w:rsidRPr="00D7233E" w:rsidR="004B7ECF" w:rsidP="002D1B70" w:rsidRDefault="0016480E" w14:paraId="265EC566" w14:textId="462E224B">
      <w:pPr>
        <w:spacing w:line="276" w:lineRule="auto"/>
        <w:rPr>
          <w:rFonts w:cs="Arial"/>
          <w:szCs w:val="18"/>
          <w:highlight w:val="yellow"/>
        </w:rPr>
      </w:pPr>
      <w:r>
        <w:rPr>
          <w:rFonts w:cs="Arial"/>
          <w:szCs w:val="18"/>
        </w:rPr>
        <w:t>U</w:t>
      </w:r>
      <w:r w:rsidRPr="004C39D0" w:rsidR="00A37C05">
        <w:rPr>
          <w:rFonts w:cs="Arial"/>
          <w:szCs w:val="18"/>
        </w:rPr>
        <w:t xml:space="preserve"> hebt een brief gekregen </w:t>
      </w:r>
      <w:r w:rsidR="00A754A9">
        <w:rPr>
          <w:rFonts w:cs="Arial"/>
          <w:szCs w:val="18"/>
        </w:rPr>
        <w:t>om</w:t>
      </w:r>
      <w:r w:rsidRPr="004C39D0" w:rsidR="00A37C05">
        <w:rPr>
          <w:rFonts w:cs="Arial"/>
          <w:szCs w:val="18"/>
        </w:rPr>
        <w:t xml:space="preserve">dat wij uw situatie opnieuw gaan beoordelen. </w:t>
      </w:r>
      <w:r w:rsidR="004B7ECF">
        <w:rPr>
          <w:rFonts w:cs="Arial"/>
          <w:szCs w:val="18"/>
        </w:rPr>
        <w:t xml:space="preserve">U hebt </w:t>
      </w:r>
      <w:r w:rsidRPr="00D7233E" w:rsidR="004B7ECF">
        <w:rPr>
          <w:rFonts w:cs="Arial"/>
          <w:szCs w:val="18"/>
        </w:rPr>
        <w:t xml:space="preserve">een schuld aan de Belastingdienst of Toeslagen. </w:t>
      </w:r>
    </w:p>
    <w:p w:rsidRPr="004C39D0" w:rsidR="00A23E2C" w:rsidP="002D1B70" w:rsidRDefault="000B29C2" w14:paraId="314ACC86" w14:textId="2B599AD9">
      <w:pPr>
        <w:spacing w:line="276" w:lineRule="auto"/>
        <w:rPr>
          <w:rFonts w:cs="Arial"/>
          <w:szCs w:val="18"/>
        </w:rPr>
      </w:pPr>
      <w:r w:rsidRPr="00290698">
        <w:rPr>
          <w:rFonts w:cs="Arial"/>
          <w:szCs w:val="18"/>
        </w:rPr>
        <w:t xml:space="preserve">U hoeft </w:t>
      </w:r>
      <w:r w:rsidRPr="00290698" w:rsidR="00644D2E">
        <w:rPr>
          <w:rFonts w:cs="Arial"/>
          <w:szCs w:val="18"/>
        </w:rPr>
        <w:t xml:space="preserve">de </w:t>
      </w:r>
      <w:r w:rsidRPr="00290698">
        <w:rPr>
          <w:rFonts w:cs="Arial"/>
          <w:szCs w:val="18"/>
        </w:rPr>
        <w:t>schuld</w:t>
      </w:r>
      <w:r w:rsidRPr="00290698" w:rsidR="00D7233E">
        <w:rPr>
          <w:rFonts w:cs="Arial"/>
          <w:szCs w:val="18"/>
        </w:rPr>
        <w:t>en</w:t>
      </w:r>
      <w:r w:rsidRPr="00290698">
        <w:rPr>
          <w:rFonts w:cs="Arial"/>
          <w:szCs w:val="18"/>
        </w:rPr>
        <w:t xml:space="preserve"> </w:t>
      </w:r>
      <w:r w:rsidRPr="00290698" w:rsidR="00D7233E">
        <w:rPr>
          <w:rFonts w:cs="Arial"/>
          <w:szCs w:val="18"/>
        </w:rPr>
        <w:t xml:space="preserve">aan de Belastingdienst of Toeslagen </w:t>
      </w:r>
      <w:r w:rsidRPr="00290698" w:rsidR="003774BF">
        <w:rPr>
          <w:rFonts w:cs="Arial"/>
          <w:szCs w:val="18"/>
        </w:rPr>
        <w:t xml:space="preserve">die </w:t>
      </w:r>
      <w:r w:rsidRPr="00290698">
        <w:rPr>
          <w:rFonts w:cs="Arial"/>
          <w:szCs w:val="18"/>
        </w:rPr>
        <w:t xml:space="preserve">tot en </w:t>
      </w:r>
      <w:r w:rsidRPr="002D1B70">
        <w:t>met</w:t>
      </w:r>
      <w:r w:rsidR="002D1B70">
        <w:t> </w:t>
      </w:r>
      <w:r w:rsidRPr="002D1B70">
        <w:t>31</w:t>
      </w:r>
      <w:r w:rsidR="002D1B70">
        <w:t> </w:t>
      </w:r>
      <w:r w:rsidRPr="002D1B70">
        <w:t>december</w:t>
      </w:r>
      <w:r w:rsidR="002D1B70">
        <w:rPr>
          <w:rFonts w:cs="Arial"/>
          <w:szCs w:val="18"/>
        </w:rPr>
        <w:t> </w:t>
      </w:r>
      <w:r w:rsidRPr="00290698">
        <w:rPr>
          <w:rFonts w:cs="Arial"/>
          <w:szCs w:val="18"/>
        </w:rPr>
        <w:t xml:space="preserve">2020 </w:t>
      </w:r>
      <w:r w:rsidRPr="00290698" w:rsidR="00D7233E">
        <w:rPr>
          <w:rFonts w:cs="Arial"/>
          <w:szCs w:val="18"/>
        </w:rPr>
        <w:t>zijn</w:t>
      </w:r>
      <w:r w:rsidRPr="00290698">
        <w:rPr>
          <w:rFonts w:cs="Arial"/>
          <w:szCs w:val="18"/>
        </w:rPr>
        <w:t xml:space="preserve"> ontstaan</w:t>
      </w:r>
      <w:r w:rsidRPr="00290698" w:rsidR="00D7233E">
        <w:rPr>
          <w:rFonts w:cs="Arial"/>
          <w:szCs w:val="18"/>
        </w:rPr>
        <w:t xml:space="preserve"> tijdelijk</w:t>
      </w:r>
      <w:r w:rsidRPr="00290698">
        <w:rPr>
          <w:rFonts w:cs="Arial"/>
          <w:szCs w:val="18"/>
        </w:rPr>
        <w:t xml:space="preserve"> niet te betalen.</w:t>
      </w:r>
      <w:r>
        <w:rPr>
          <w:rFonts w:cs="Arial"/>
          <w:szCs w:val="18"/>
        </w:rPr>
        <w:t xml:space="preserve"> </w:t>
      </w:r>
      <w:r w:rsidRPr="00AA4920" w:rsidR="00AA4920">
        <w:rPr>
          <w:rFonts w:cs="Arial"/>
          <w:szCs w:val="18"/>
        </w:rPr>
        <w:t xml:space="preserve">Dit </w:t>
      </w:r>
      <w:r w:rsidR="00644D2E">
        <w:rPr>
          <w:rFonts w:cs="Arial"/>
          <w:szCs w:val="18"/>
        </w:rPr>
        <w:t>hoeft niet</w:t>
      </w:r>
      <w:r w:rsidRPr="00AA4920" w:rsidR="00AA4920">
        <w:rPr>
          <w:rFonts w:cs="Arial"/>
          <w:szCs w:val="18"/>
        </w:rPr>
        <w:t xml:space="preserve"> zolang wij met uw</w:t>
      </w:r>
      <w:r w:rsidR="00AA4920">
        <w:rPr>
          <w:rFonts w:cs="Arial"/>
          <w:szCs w:val="18"/>
        </w:rPr>
        <w:t xml:space="preserve"> </w:t>
      </w:r>
      <w:r w:rsidRPr="00AA4920" w:rsidR="00AA4920">
        <w:rPr>
          <w:rFonts w:cs="Arial"/>
          <w:szCs w:val="18"/>
        </w:rPr>
        <w:t>herbeoordeling bezig zijn.</w:t>
      </w:r>
      <w:r w:rsidRPr="00AA4920" w:rsidR="00AA4920">
        <w:rPr>
          <w:rFonts w:cs="Arial"/>
          <w:szCs w:val="18"/>
        </w:rPr>
        <w:cr/>
      </w:r>
    </w:p>
    <w:p w:rsidR="00A37C05" w:rsidP="002D1B70" w:rsidRDefault="00A37C05" w14:paraId="1D9501FB" w14:textId="77777777">
      <w:pPr>
        <w:spacing w:line="276" w:lineRule="auto"/>
        <w:rPr>
          <w:rFonts w:cs="Arial"/>
          <w:b/>
          <w:color w:val="01689B"/>
          <w:szCs w:val="18"/>
        </w:rPr>
      </w:pPr>
      <w:r w:rsidRPr="004C39D0">
        <w:rPr>
          <w:rFonts w:cs="Arial"/>
          <w:b/>
          <w:color w:val="01689B"/>
          <w:szCs w:val="18"/>
        </w:rPr>
        <w:t>Wat betekent dit voor u?</w:t>
      </w:r>
    </w:p>
    <w:p w:rsidRPr="00290698" w:rsidR="00054CC8" w:rsidP="002D1B70" w:rsidRDefault="000B29C2" w14:paraId="28F411DA" w14:textId="77777777">
      <w:pPr>
        <w:spacing w:line="276" w:lineRule="auto"/>
        <w:rPr>
          <w:rFonts w:cs="Arial"/>
          <w:szCs w:val="18"/>
        </w:rPr>
      </w:pPr>
      <w:r w:rsidRPr="00290698">
        <w:rPr>
          <w:rFonts w:cs="Arial"/>
          <w:szCs w:val="18"/>
        </w:rPr>
        <w:t xml:space="preserve">U hoeft uw schulden </w:t>
      </w:r>
      <w:r w:rsidRPr="00290698" w:rsidR="00D7233E">
        <w:rPr>
          <w:rFonts w:cs="Arial"/>
          <w:szCs w:val="18"/>
        </w:rPr>
        <w:t xml:space="preserve">aan de Belastingdienst of Toeslagen </w:t>
      </w:r>
      <w:r w:rsidRPr="00290698">
        <w:rPr>
          <w:rFonts w:cs="Arial"/>
          <w:szCs w:val="18"/>
        </w:rPr>
        <w:t xml:space="preserve">niet te betalen zolang wij bezig zijn met de </w:t>
      </w:r>
      <w:r w:rsidRPr="00290698" w:rsidR="00D7233E">
        <w:rPr>
          <w:rFonts w:cs="Arial"/>
          <w:szCs w:val="18"/>
        </w:rPr>
        <w:t>her</w:t>
      </w:r>
      <w:r w:rsidRPr="00290698">
        <w:rPr>
          <w:rFonts w:cs="Arial"/>
          <w:szCs w:val="18"/>
        </w:rPr>
        <w:t>beoordeling:</w:t>
      </w:r>
      <w:r w:rsidRPr="00290698" w:rsidR="00D7233E">
        <w:rPr>
          <w:rFonts w:cs="Arial"/>
          <w:szCs w:val="18"/>
        </w:rPr>
        <w:t xml:space="preserve"> </w:t>
      </w:r>
    </w:p>
    <w:p w:rsidRPr="00290698" w:rsidR="00D7233E" w:rsidP="002D1B70" w:rsidRDefault="00054CC8" w14:paraId="09F8D77B" w14:textId="277960E3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290698">
        <w:rPr>
          <w:rFonts w:cs="Arial"/>
          <w:szCs w:val="18"/>
        </w:rPr>
        <w:t>Het gaat om schulden</w:t>
      </w:r>
      <w:r w:rsidRPr="00290698" w:rsidR="00D7233E">
        <w:rPr>
          <w:rFonts w:cs="Arial"/>
          <w:szCs w:val="18"/>
        </w:rPr>
        <w:t xml:space="preserve"> die tot en met</w:t>
      </w:r>
      <w:r w:rsidR="002D1B70">
        <w:rPr>
          <w:rFonts w:cs="Arial"/>
          <w:szCs w:val="18"/>
        </w:rPr>
        <w:t> </w:t>
      </w:r>
      <w:r w:rsidRPr="00290698" w:rsidR="00D7233E">
        <w:rPr>
          <w:rFonts w:cs="Arial"/>
          <w:szCs w:val="18"/>
        </w:rPr>
        <w:t>31</w:t>
      </w:r>
      <w:r w:rsidR="002D1B70">
        <w:rPr>
          <w:rFonts w:cs="Arial"/>
          <w:szCs w:val="18"/>
        </w:rPr>
        <w:t> </w:t>
      </w:r>
      <w:r w:rsidRPr="00290698" w:rsidR="00D7233E">
        <w:rPr>
          <w:rFonts w:cs="Arial"/>
          <w:szCs w:val="18"/>
        </w:rPr>
        <w:t>december</w:t>
      </w:r>
      <w:r w:rsidR="002D1B70">
        <w:rPr>
          <w:rFonts w:cs="Arial"/>
          <w:szCs w:val="18"/>
        </w:rPr>
        <w:t> </w:t>
      </w:r>
      <w:r w:rsidRPr="00290698" w:rsidR="00D7233E">
        <w:rPr>
          <w:rFonts w:cs="Arial"/>
          <w:szCs w:val="18"/>
        </w:rPr>
        <w:t xml:space="preserve">2020 zijn ontstaan. </w:t>
      </w:r>
    </w:p>
    <w:p w:rsidRPr="00AD34A2" w:rsidR="000B29C2" w:rsidP="002D1B70" w:rsidRDefault="000B29C2" w14:paraId="555DE896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AD34A2">
        <w:rPr>
          <w:rFonts w:cs="Arial"/>
          <w:szCs w:val="18"/>
        </w:rPr>
        <w:t xml:space="preserve">Wij halen uw schuld niet meer af van geld dat u van ons krijgt zoals toeslagen of belastingteruggaven. </w:t>
      </w:r>
    </w:p>
    <w:p w:rsidR="000B29C2" w:rsidP="002D1B70" w:rsidRDefault="000B29C2" w14:paraId="0EB0972A" w14:textId="77777777">
      <w:pPr>
        <w:pStyle w:val="Lijstalinea"/>
        <w:numPr>
          <w:ilvl w:val="0"/>
          <w:numId w:val="21"/>
        </w:numPr>
        <w:spacing w:line="276" w:lineRule="auto"/>
      </w:pPr>
      <w:r>
        <w:t>Wij betalen toeslagen van dit jaar binnen 2 maanden aan u uit.</w:t>
      </w:r>
    </w:p>
    <w:p w:rsidR="000B29C2" w:rsidP="002D1B70" w:rsidRDefault="000B29C2" w14:paraId="27A3E37A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Hebt u een betalingsregeling met ons? Dan hoeft u die tijdelijk niet te betalen.</w:t>
      </w:r>
    </w:p>
    <w:p w:rsidRPr="004B7ECF" w:rsidR="000B29C2" w:rsidP="002D1B70" w:rsidRDefault="000B29C2" w14:paraId="555A8228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 xml:space="preserve">Hebben wij beslag gelegd op uw uitkering of loon? Dan trekken wij dit beslag in. </w:t>
      </w:r>
    </w:p>
    <w:p w:rsidR="000B29C2" w:rsidP="002D1B70" w:rsidRDefault="000B29C2" w14:paraId="0C401346" w14:textId="77777777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Wij rekenen geen rente over uw schulden </w:t>
      </w:r>
      <w:r w:rsidRPr="004B7ECF">
        <w:rPr>
          <w:rFonts w:cs="Arial"/>
          <w:szCs w:val="18"/>
        </w:rPr>
        <w:t>zolang wij bezig zijn met de beoordeling</w:t>
      </w:r>
      <w:r>
        <w:rPr>
          <w:rFonts w:cs="Arial"/>
          <w:szCs w:val="18"/>
        </w:rPr>
        <w:t>.</w:t>
      </w:r>
    </w:p>
    <w:p w:rsidR="000B29C2" w:rsidP="002D1B70" w:rsidRDefault="000B29C2" w14:paraId="113016A3" w14:textId="7FCC558F">
      <w:pPr>
        <w:pStyle w:val="Lijstalinea"/>
        <w:numPr>
          <w:ilvl w:val="0"/>
          <w:numId w:val="21"/>
        </w:numPr>
        <w:spacing w:line="276" w:lineRule="auto"/>
        <w:rPr>
          <w:rFonts w:cs="Arial"/>
          <w:szCs w:val="18"/>
        </w:rPr>
      </w:pPr>
      <w:r w:rsidRPr="00DF2AC7">
        <w:rPr>
          <w:rFonts w:cs="Arial"/>
          <w:szCs w:val="18"/>
        </w:rPr>
        <w:t xml:space="preserve">Krijgt u na deze brief een aanslag of </w:t>
      </w:r>
      <w:r w:rsidR="00CC55BE">
        <w:rPr>
          <w:rFonts w:cs="Arial"/>
          <w:szCs w:val="18"/>
        </w:rPr>
        <w:t>betaalinstructie</w:t>
      </w:r>
      <w:r w:rsidRPr="00DF2AC7">
        <w:rPr>
          <w:rFonts w:cs="Arial"/>
          <w:szCs w:val="18"/>
        </w:rPr>
        <w:t xml:space="preserve"> voor schulden aan Belastingdienst of Toeslagen? Dan hoeft u niets te doen. </w:t>
      </w:r>
    </w:p>
    <w:p w:rsidR="002D1B70" w:rsidP="002D1B70" w:rsidRDefault="002D1B70" w14:paraId="27D583D1" w14:textId="77777777">
      <w:pPr>
        <w:spacing w:line="276" w:lineRule="auto"/>
        <w:rPr>
          <w:rFonts w:cs="Arial"/>
          <w:szCs w:val="18"/>
        </w:rPr>
      </w:pPr>
    </w:p>
    <w:p w:rsidRPr="00DF2AC7" w:rsidR="000B29C2" w:rsidP="002D1B70" w:rsidRDefault="000B29C2" w14:paraId="7CE11326" w14:textId="7686AE31">
      <w:pPr>
        <w:spacing w:line="276" w:lineRule="auto"/>
        <w:rPr>
          <w:rFonts w:cs="Arial"/>
          <w:szCs w:val="18"/>
        </w:rPr>
      </w:pPr>
      <w:r w:rsidRPr="00DF2AC7">
        <w:rPr>
          <w:rFonts w:cs="Arial"/>
          <w:szCs w:val="18"/>
        </w:rPr>
        <w:t>Dit geldt ook voor uw partner. Die krijgt hier ook een brief over.</w:t>
      </w:r>
    </w:p>
    <w:p w:rsidRPr="004C39D0" w:rsidR="00A23E2C" w:rsidP="002D1B70" w:rsidRDefault="00A37C05" w14:paraId="5E34648E" w14:textId="409DF961">
      <w:pPr>
        <w:spacing w:line="276" w:lineRule="auto"/>
        <w:rPr>
          <w:rFonts w:cs="Arial"/>
          <w:szCs w:val="18"/>
        </w:rPr>
      </w:pPr>
      <w:r w:rsidRPr="004C39D0">
        <w:rPr>
          <w:rFonts w:cs="Arial"/>
          <w:szCs w:val="18"/>
        </w:rPr>
        <w:t xml:space="preserve">Zodra wij </w:t>
      </w:r>
      <w:r w:rsidR="004B7ECF">
        <w:rPr>
          <w:rFonts w:cs="Arial"/>
          <w:szCs w:val="18"/>
        </w:rPr>
        <w:t>starten</w:t>
      </w:r>
      <w:r w:rsidRPr="004C39D0">
        <w:rPr>
          <w:rFonts w:cs="Arial"/>
          <w:szCs w:val="18"/>
        </w:rPr>
        <w:t xml:space="preserve"> met de </w:t>
      </w:r>
      <w:r w:rsidR="007915F5">
        <w:rPr>
          <w:rFonts w:cs="Arial"/>
          <w:szCs w:val="18"/>
        </w:rPr>
        <w:t>her</w:t>
      </w:r>
      <w:r w:rsidRPr="004C39D0">
        <w:rPr>
          <w:rFonts w:cs="Arial"/>
          <w:szCs w:val="18"/>
        </w:rPr>
        <w:t>beoordeling nemen wij contact met u op.</w:t>
      </w:r>
    </w:p>
    <w:p w:rsidR="00A37C05" w:rsidP="002D1B70" w:rsidRDefault="00A37C05" w14:paraId="1B0284A4" w14:textId="2D352698">
      <w:pPr>
        <w:spacing w:line="276" w:lineRule="auto"/>
        <w:rPr>
          <w:rFonts w:cs="Arial"/>
          <w:b/>
          <w:color w:val="01689B"/>
          <w:szCs w:val="18"/>
        </w:rPr>
      </w:pPr>
    </w:p>
    <w:p w:rsidR="002D1B70" w:rsidP="002D1B70" w:rsidRDefault="002D1B70" w14:paraId="28B16767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2D1B70" w:rsidP="002D1B70" w:rsidRDefault="002D1B70" w14:paraId="68498A88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2D1B70" w:rsidP="002D1B70" w:rsidRDefault="002D1B70" w14:paraId="0AF3E43F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2D1B70" w:rsidP="002D1B70" w:rsidRDefault="002D1B70" w14:paraId="0238837A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="002D1B70" w:rsidP="002D1B70" w:rsidRDefault="002D1B70" w14:paraId="4131FFE4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Pr="003774BF" w:rsidR="003774BF" w:rsidP="002D1B70" w:rsidRDefault="003774BF" w14:paraId="532E8C78" w14:textId="7BCCE084">
      <w:pPr>
        <w:spacing w:line="276" w:lineRule="auto"/>
        <w:rPr>
          <w:rFonts w:cs="Arial"/>
          <w:b/>
          <w:color w:val="01689B"/>
          <w:szCs w:val="18"/>
        </w:rPr>
      </w:pPr>
      <w:r w:rsidRPr="003774BF">
        <w:rPr>
          <w:rFonts w:cs="Arial"/>
          <w:b/>
          <w:color w:val="01689B"/>
          <w:szCs w:val="18"/>
        </w:rPr>
        <w:lastRenderedPageBreak/>
        <w:t>Wij hebben uw gegevens gedeeld</w:t>
      </w:r>
    </w:p>
    <w:p w:rsidRPr="003774BF" w:rsidR="003774BF" w:rsidP="002D1B70" w:rsidRDefault="003774BF" w14:paraId="53D474B4" w14:textId="23196224">
      <w:pPr>
        <w:spacing w:line="276" w:lineRule="auto"/>
        <w:rPr>
          <w:rFonts w:cs="Arial"/>
          <w:szCs w:val="18"/>
        </w:rPr>
      </w:pPr>
      <w:r w:rsidRPr="003774BF">
        <w:rPr>
          <w:rFonts w:cs="Arial"/>
          <w:szCs w:val="18"/>
        </w:rPr>
        <w:t>We delen uw persoonsgegevens onder heel strenge voorwaarden.</w:t>
      </w:r>
      <w:r>
        <w:rPr>
          <w:rFonts w:cs="Arial"/>
          <w:szCs w:val="18"/>
        </w:rPr>
        <w:t xml:space="preserve"> </w:t>
      </w:r>
      <w:r w:rsidRPr="003774BF">
        <w:rPr>
          <w:rFonts w:cs="Arial"/>
          <w:szCs w:val="18"/>
        </w:rPr>
        <w:t>Gerechtsdeurwaarders mogen de gegevens gebruiken om te zorgen dat</w:t>
      </w:r>
    </w:p>
    <w:p w:rsidRPr="003774BF" w:rsidR="003774BF" w:rsidP="002D1B70" w:rsidRDefault="003774BF" w14:paraId="188DF06A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een</w:t>
      </w:r>
      <w:proofErr w:type="gramEnd"/>
      <w:r w:rsidRPr="003774BF">
        <w:rPr>
          <w:rFonts w:cs="Arial"/>
          <w:szCs w:val="18"/>
        </w:rPr>
        <w:t xml:space="preserve"> beslag niet uitgevoerd wordt. Ze mogen bijvoorbeeld uw huis niet</w:t>
      </w:r>
    </w:p>
    <w:p w:rsidR="003774BF" w:rsidP="002D1B70" w:rsidRDefault="003774BF" w14:paraId="184CCFE0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verkopen</w:t>
      </w:r>
      <w:proofErr w:type="gramEnd"/>
      <w:r w:rsidRPr="003774BF">
        <w:rPr>
          <w:rFonts w:cs="Arial"/>
          <w:szCs w:val="18"/>
        </w:rPr>
        <w:t>.</w:t>
      </w:r>
    </w:p>
    <w:p w:rsidR="002D1B70" w:rsidP="002D1B70" w:rsidRDefault="002D1B70" w14:paraId="4E32157E" w14:textId="77777777">
      <w:pPr>
        <w:spacing w:line="276" w:lineRule="auto"/>
        <w:rPr>
          <w:rFonts w:cs="Arial"/>
          <w:szCs w:val="18"/>
        </w:rPr>
      </w:pPr>
    </w:p>
    <w:p w:rsidRPr="003774BF" w:rsidR="003774BF" w:rsidP="002D1B70" w:rsidRDefault="003774BF" w14:paraId="3BCFC4EA" w14:textId="3632995B">
      <w:pPr>
        <w:spacing w:line="276" w:lineRule="auto"/>
        <w:rPr>
          <w:rFonts w:cs="Arial"/>
          <w:szCs w:val="18"/>
        </w:rPr>
      </w:pPr>
      <w:r w:rsidRPr="003774BF">
        <w:rPr>
          <w:rFonts w:cs="Arial"/>
          <w:szCs w:val="18"/>
        </w:rPr>
        <w:t>Wij hebben doorgegeven welke ouders zich bij ons hebben aangemeld. En wie hun</w:t>
      </w:r>
    </w:p>
    <w:p w:rsidRPr="003774BF" w:rsidR="003774BF" w:rsidP="002D1B70" w:rsidRDefault="003774BF" w14:paraId="2CC21F5F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toeslagpartner</w:t>
      </w:r>
      <w:proofErr w:type="gramEnd"/>
      <w:r w:rsidRPr="003774BF">
        <w:rPr>
          <w:rFonts w:cs="Arial"/>
          <w:szCs w:val="18"/>
        </w:rPr>
        <w:t xml:space="preserve"> is. We hebben uw gegevens doorgegeven aan de</w:t>
      </w:r>
    </w:p>
    <w:p w:rsidRPr="003774BF" w:rsidR="003774BF" w:rsidP="002D1B70" w:rsidRDefault="003774BF" w14:paraId="2E3A5B9A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deurwaarders</w:t>
      </w:r>
      <w:proofErr w:type="gramEnd"/>
      <w:r w:rsidRPr="003774BF">
        <w:rPr>
          <w:rFonts w:cs="Arial"/>
          <w:szCs w:val="18"/>
        </w:rPr>
        <w:t xml:space="preserve"> en de publieke schuldeisers. Dus: UWV, CJIB, CAK, DUO,</w:t>
      </w:r>
    </w:p>
    <w:p w:rsidRPr="003774BF" w:rsidR="003774BF" w:rsidP="002D1B70" w:rsidRDefault="003774BF" w14:paraId="0FD8DF7E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de</w:t>
      </w:r>
      <w:proofErr w:type="gramEnd"/>
      <w:r w:rsidRPr="003774BF">
        <w:rPr>
          <w:rFonts w:cs="Arial"/>
          <w:szCs w:val="18"/>
        </w:rPr>
        <w:t xml:space="preserve"> Sociale Verzekeringsbank, gemeenten en waterschappen. Het gaat om</w:t>
      </w:r>
    </w:p>
    <w:p w:rsidRPr="003774BF" w:rsidR="003774BF" w:rsidP="002D1B70" w:rsidRDefault="003774BF" w14:paraId="0E028F43" w14:textId="77777777">
      <w:p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deze</w:t>
      </w:r>
      <w:proofErr w:type="gramEnd"/>
      <w:r w:rsidRPr="003774BF">
        <w:rPr>
          <w:rFonts w:cs="Arial"/>
          <w:szCs w:val="18"/>
        </w:rPr>
        <w:t xml:space="preserve"> gegevens:</w:t>
      </w:r>
    </w:p>
    <w:p w:rsidRPr="003774BF" w:rsidR="003774BF" w:rsidP="002D1B70" w:rsidRDefault="003774BF" w14:paraId="133EB072" w14:textId="77777777">
      <w:pPr>
        <w:pStyle w:val="Lijstalinea"/>
        <w:numPr>
          <w:ilvl w:val="0"/>
          <w:numId w:val="22"/>
        </w:num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uw</w:t>
      </w:r>
      <w:proofErr w:type="gramEnd"/>
      <w:r w:rsidRPr="003774BF">
        <w:rPr>
          <w:rFonts w:cs="Arial"/>
          <w:szCs w:val="18"/>
        </w:rPr>
        <w:t xml:space="preserve"> naam</w:t>
      </w:r>
    </w:p>
    <w:p w:rsidRPr="003774BF" w:rsidR="003774BF" w:rsidP="002D1B70" w:rsidRDefault="003774BF" w14:paraId="6703B43E" w14:textId="77777777">
      <w:pPr>
        <w:pStyle w:val="Lijstalinea"/>
        <w:numPr>
          <w:ilvl w:val="0"/>
          <w:numId w:val="22"/>
        </w:num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uw</w:t>
      </w:r>
      <w:proofErr w:type="gramEnd"/>
      <w:r w:rsidRPr="003774BF">
        <w:rPr>
          <w:rFonts w:cs="Arial"/>
          <w:szCs w:val="18"/>
        </w:rPr>
        <w:t xml:space="preserve"> geboortedatum</w:t>
      </w:r>
    </w:p>
    <w:p w:rsidRPr="002E55C7" w:rsidR="002E55C7" w:rsidP="002E55C7" w:rsidRDefault="003774BF" w14:paraId="51A583FC" w14:textId="6B4B4664">
      <w:pPr>
        <w:pStyle w:val="Lijstalinea"/>
        <w:numPr>
          <w:ilvl w:val="0"/>
          <w:numId w:val="22"/>
        </w:numPr>
        <w:spacing w:line="276" w:lineRule="auto"/>
        <w:rPr>
          <w:rFonts w:cs="Arial"/>
          <w:szCs w:val="18"/>
        </w:rPr>
      </w:pPr>
      <w:proofErr w:type="gramStart"/>
      <w:r w:rsidRPr="003774BF">
        <w:rPr>
          <w:rFonts w:cs="Arial"/>
          <w:szCs w:val="18"/>
        </w:rPr>
        <w:t>uw</w:t>
      </w:r>
      <w:proofErr w:type="gramEnd"/>
      <w:r w:rsidRPr="003774BF">
        <w:rPr>
          <w:rFonts w:cs="Arial"/>
          <w:szCs w:val="18"/>
        </w:rPr>
        <w:t xml:space="preserve"> BSN</w:t>
      </w:r>
    </w:p>
    <w:p w:rsidRPr="00323BC3" w:rsidR="003774BF" w:rsidP="002D1B70" w:rsidRDefault="003774BF" w14:paraId="4F8226ED" w14:textId="722CB7D9">
      <w:pPr>
        <w:spacing w:line="276" w:lineRule="auto"/>
        <w:rPr>
          <w:rFonts w:cs="Arial"/>
          <w:szCs w:val="18"/>
        </w:rPr>
      </w:pPr>
      <w:r w:rsidRPr="00323BC3">
        <w:rPr>
          <w:rFonts w:cs="Arial"/>
          <w:szCs w:val="18"/>
        </w:rPr>
        <w:t>Deze schuldeisers sturen u zelf brieven over uw schuld aan hen. Hebt u geen schuld aan 1 van deze organisaties</w:t>
      </w:r>
      <w:r w:rsidR="00526A4E">
        <w:rPr>
          <w:rFonts w:cs="Arial"/>
          <w:szCs w:val="18"/>
        </w:rPr>
        <w:t>?</w:t>
      </w:r>
      <w:r w:rsidRPr="00323BC3">
        <w:rPr>
          <w:rFonts w:cs="Arial"/>
          <w:szCs w:val="18"/>
        </w:rPr>
        <w:t xml:space="preserve"> Dan verwijderen ze uw gegevens direct.</w:t>
      </w:r>
    </w:p>
    <w:p w:rsidRPr="004C39D0" w:rsidR="007C4BFE" w:rsidP="002D1B70" w:rsidRDefault="007C4BFE" w14:paraId="61E30937" w14:textId="77777777">
      <w:pPr>
        <w:spacing w:line="276" w:lineRule="auto"/>
        <w:rPr>
          <w:rFonts w:cs="Arial"/>
          <w:b/>
          <w:color w:val="01689B"/>
          <w:szCs w:val="18"/>
        </w:rPr>
      </w:pPr>
    </w:p>
    <w:p w:rsidRPr="004B7ECF" w:rsidR="004B7ECF" w:rsidP="002D1B70" w:rsidRDefault="004B7ECF" w14:paraId="4AA74505" w14:textId="77777777">
      <w:pPr>
        <w:spacing w:line="276" w:lineRule="auto"/>
        <w:rPr>
          <w:rFonts w:cs="Arial"/>
          <w:b/>
          <w:color w:val="01689B"/>
          <w:szCs w:val="18"/>
        </w:rPr>
      </w:pPr>
      <w:r w:rsidRPr="004B7ECF">
        <w:rPr>
          <w:rFonts w:cs="Arial"/>
          <w:b/>
          <w:color w:val="01689B"/>
          <w:szCs w:val="18"/>
        </w:rPr>
        <w:t>Hebt u vragen? Of hebt u direct hulp nodig?</w:t>
      </w:r>
    </w:p>
    <w:p w:rsidRPr="004B7ECF" w:rsidR="004B7ECF" w:rsidP="002D1B70" w:rsidRDefault="004B7ECF" w14:paraId="0E0FA890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Vanuit Nederland</w:t>
      </w:r>
    </w:p>
    <w:p w:rsidRPr="004B7ECF" w:rsidR="004B7ECF" w:rsidP="002D1B70" w:rsidRDefault="004B7ECF" w14:paraId="09C24454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 xml:space="preserve">Bel gratis ons Serviceteam: </w:t>
      </w:r>
      <w:r w:rsidRPr="004B7ECF"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4B7ECF">
        <w:rPr>
          <w:rFonts w:cs="Arial"/>
          <w:szCs w:val="18"/>
        </w:rPr>
        <w:t>0800 - 2 358 358</w:t>
      </w:r>
    </w:p>
    <w:p w:rsidRPr="004B7ECF" w:rsidR="004B7ECF" w:rsidP="002D1B70" w:rsidRDefault="004B7ECF" w14:paraId="7CC3FDD7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 xml:space="preserve">Maandag tot en met donderdag: </w:t>
      </w:r>
      <w:r w:rsidRPr="004B7ECF">
        <w:rPr>
          <w:rFonts w:cs="Arial"/>
          <w:szCs w:val="18"/>
        </w:rPr>
        <w:tab/>
        <w:t>van 08.00 tot 20.00 uur</w:t>
      </w:r>
    </w:p>
    <w:p w:rsidRPr="004B7ECF" w:rsidR="004B7ECF" w:rsidP="002D1B70" w:rsidRDefault="004B7ECF" w14:paraId="05EE0B35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Vrijdag:</w:t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  <w:t>van 08.00 tot 17.00 uur</w:t>
      </w:r>
    </w:p>
    <w:p w:rsidRPr="004B7ECF" w:rsidR="004B7ECF" w:rsidP="002D1B70" w:rsidRDefault="004B7ECF" w14:paraId="1830AB86" w14:textId="77777777">
      <w:pPr>
        <w:spacing w:line="276" w:lineRule="auto"/>
        <w:rPr>
          <w:rFonts w:cs="Arial"/>
          <w:szCs w:val="18"/>
        </w:rPr>
      </w:pPr>
    </w:p>
    <w:p w:rsidRPr="004B7ECF" w:rsidR="004B7ECF" w:rsidP="002D1B70" w:rsidRDefault="004B7ECF" w14:paraId="1E310128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Vanuit het buitenland</w:t>
      </w:r>
    </w:p>
    <w:p w:rsidRPr="004B7ECF" w:rsidR="004B7ECF" w:rsidP="002D1B70" w:rsidRDefault="004B7ECF" w14:paraId="59062E53" w14:textId="77777777">
      <w:pPr>
        <w:spacing w:line="276" w:lineRule="auto"/>
        <w:ind w:left="3540" w:hanging="3540"/>
        <w:rPr>
          <w:rFonts w:cs="Arial"/>
          <w:szCs w:val="18"/>
        </w:rPr>
      </w:pPr>
      <w:r w:rsidRPr="004B7ECF">
        <w:rPr>
          <w:rFonts w:cs="Arial"/>
          <w:szCs w:val="18"/>
        </w:rPr>
        <w:t xml:space="preserve">Bel de </w:t>
      </w:r>
      <w:proofErr w:type="spellStart"/>
      <w:r w:rsidRPr="004B7ECF">
        <w:rPr>
          <w:rFonts w:cs="Arial"/>
          <w:szCs w:val="18"/>
        </w:rPr>
        <w:t>BelastingTelefoon</w:t>
      </w:r>
      <w:proofErr w:type="spellEnd"/>
      <w:r w:rsidRPr="004B7ECF">
        <w:rPr>
          <w:rFonts w:cs="Arial"/>
          <w:szCs w:val="18"/>
        </w:rPr>
        <w:t xml:space="preserve">: </w:t>
      </w:r>
      <w:r w:rsidRPr="004B7ECF">
        <w:rPr>
          <w:rFonts w:cs="Arial"/>
          <w:szCs w:val="18"/>
        </w:rPr>
        <w:tab/>
        <w:t>+31 555 385 385 en vraag naar Serviceteam gedupeerden kinderopvangtoeslag</w:t>
      </w:r>
    </w:p>
    <w:p w:rsidRPr="004B7ECF" w:rsidR="004B7ECF" w:rsidP="002D1B70" w:rsidRDefault="004B7ECF" w14:paraId="5D2C1B57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Maandag tot en met donderdag:</w:t>
      </w:r>
      <w:r w:rsidRPr="004B7ECF">
        <w:rPr>
          <w:rFonts w:cs="Arial"/>
          <w:szCs w:val="18"/>
        </w:rPr>
        <w:tab/>
        <w:t>van 08.00 tot 18.00 uur</w:t>
      </w:r>
    </w:p>
    <w:p w:rsidRPr="004B7ECF" w:rsidR="004B7ECF" w:rsidP="002D1B70" w:rsidRDefault="004B7ECF" w14:paraId="0021B5BF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 xml:space="preserve">Vrijdag: </w:t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</w:r>
      <w:r w:rsidRPr="004B7ECF">
        <w:rPr>
          <w:rFonts w:cs="Arial"/>
          <w:szCs w:val="18"/>
        </w:rPr>
        <w:tab/>
        <w:t>van 08.00 tot 17.00 uur</w:t>
      </w:r>
    </w:p>
    <w:p w:rsidRPr="004B7ECF" w:rsidR="004B7ECF" w:rsidP="002D1B70" w:rsidRDefault="004B7ECF" w14:paraId="28460B66" w14:textId="77777777">
      <w:pPr>
        <w:spacing w:line="276" w:lineRule="auto"/>
        <w:rPr>
          <w:rFonts w:cs="Arial"/>
          <w:szCs w:val="18"/>
        </w:rPr>
      </w:pPr>
    </w:p>
    <w:p w:rsidRPr="004B7ECF" w:rsidR="004B7ECF" w:rsidP="002D1B70" w:rsidRDefault="004B7ECF" w14:paraId="22300593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Of kijk op de website:</w:t>
      </w:r>
    </w:p>
    <w:p w:rsidRPr="004B7ECF" w:rsidR="00A23E2C" w:rsidP="002D1B70" w:rsidRDefault="004B7ECF" w14:paraId="27529F23" w14:textId="77777777">
      <w:pPr>
        <w:spacing w:line="276" w:lineRule="auto"/>
        <w:rPr>
          <w:rFonts w:cs="Arial"/>
          <w:szCs w:val="18"/>
        </w:rPr>
      </w:pPr>
      <w:r w:rsidRPr="004B7ECF">
        <w:rPr>
          <w:rFonts w:cs="Arial"/>
          <w:szCs w:val="18"/>
        </w:rPr>
        <w:t>Toeslagen.nl/herstel</w:t>
      </w:r>
    </w:p>
    <w:p w:rsidR="002E55C7" w:rsidP="002D1B70" w:rsidRDefault="002E55C7" w14:paraId="34564D3A" w14:textId="77777777">
      <w:pPr>
        <w:pStyle w:val="Geenafstand"/>
        <w:spacing w:line="276" w:lineRule="auto"/>
        <w:rPr>
          <w:rFonts w:cs="Arial"/>
          <w:szCs w:val="18"/>
        </w:rPr>
      </w:pPr>
    </w:p>
    <w:p w:rsidR="002E55C7" w:rsidP="002D1B70" w:rsidRDefault="002E55C7" w14:paraId="6414EA98" w14:textId="77777777">
      <w:pPr>
        <w:pStyle w:val="Geenafstand"/>
        <w:spacing w:line="276" w:lineRule="auto"/>
        <w:rPr>
          <w:rFonts w:cs="Arial"/>
          <w:szCs w:val="18"/>
        </w:rPr>
      </w:pPr>
    </w:p>
    <w:p w:rsidRPr="004C39D0" w:rsidR="0070619F" w:rsidP="002D1B70" w:rsidRDefault="0070619F" w14:paraId="1D78CB70" w14:textId="6DDD766B">
      <w:pPr>
        <w:pStyle w:val="Geenafstand"/>
        <w:spacing w:line="276" w:lineRule="auto"/>
        <w:rPr>
          <w:rFonts w:cs="Arial"/>
          <w:szCs w:val="18"/>
        </w:rPr>
      </w:pPr>
      <w:r w:rsidRPr="004C39D0">
        <w:rPr>
          <w:rFonts w:cs="Arial"/>
          <w:szCs w:val="18"/>
        </w:rPr>
        <w:t>Met vriendelijke groet,</w:t>
      </w:r>
    </w:p>
    <w:p w:rsidR="002E55C7" w:rsidP="002D1B70" w:rsidRDefault="002E55C7" w14:paraId="21AD6C82" w14:textId="77777777">
      <w:pPr>
        <w:spacing w:line="276" w:lineRule="auto"/>
        <w:rPr>
          <w:rFonts w:cs="Arial"/>
          <w:szCs w:val="18"/>
        </w:rPr>
      </w:pPr>
    </w:p>
    <w:p w:rsidR="002E55C7" w:rsidP="002D1B70" w:rsidRDefault="002E55C7" w14:paraId="4B69E35D" w14:textId="77777777">
      <w:pPr>
        <w:spacing w:line="276" w:lineRule="auto"/>
        <w:rPr>
          <w:rFonts w:cs="Arial"/>
          <w:szCs w:val="18"/>
        </w:rPr>
      </w:pPr>
    </w:p>
    <w:p w:rsidR="002E55C7" w:rsidP="002D1B70" w:rsidRDefault="002E55C7" w14:paraId="2D0B7053" w14:textId="77777777">
      <w:pPr>
        <w:spacing w:line="276" w:lineRule="auto"/>
        <w:rPr>
          <w:rFonts w:cs="Arial"/>
          <w:szCs w:val="18"/>
        </w:rPr>
      </w:pPr>
    </w:p>
    <w:p w:rsidR="002E55C7" w:rsidP="002D1B70" w:rsidRDefault="002E55C7" w14:paraId="127087A2" w14:textId="77777777">
      <w:pPr>
        <w:spacing w:line="276" w:lineRule="auto"/>
        <w:rPr>
          <w:rFonts w:cs="Arial"/>
          <w:szCs w:val="18"/>
        </w:rPr>
      </w:pPr>
    </w:p>
    <w:p w:rsidR="002E55C7" w:rsidP="002D1B70" w:rsidRDefault="002E55C7" w14:paraId="3AC62368" w14:textId="77777777">
      <w:pPr>
        <w:spacing w:line="276" w:lineRule="auto"/>
        <w:rPr>
          <w:rFonts w:cs="Arial"/>
          <w:szCs w:val="18"/>
        </w:rPr>
      </w:pPr>
    </w:p>
    <w:p w:rsidRPr="004C39D0" w:rsidR="0070619F" w:rsidP="002D1B70" w:rsidRDefault="0070619F" w14:paraId="247646F9" w14:textId="020FFF69">
      <w:pPr>
        <w:spacing w:line="276" w:lineRule="auto"/>
        <w:rPr>
          <w:rFonts w:cs="Arial"/>
          <w:szCs w:val="18"/>
        </w:rPr>
      </w:pPr>
      <w:r w:rsidRPr="004C39D0">
        <w:rPr>
          <w:rFonts w:cs="Arial"/>
          <w:szCs w:val="18"/>
        </w:rPr>
        <w:t>Ditte Hak</w:t>
      </w:r>
    </w:p>
    <w:p w:rsidRPr="004C39D0" w:rsidR="00A23E2C" w:rsidP="002D1B70" w:rsidRDefault="0070619F" w14:paraId="688D7FB8" w14:textId="77777777">
      <w:pPr>
        <w:spacing w:line="276" w:lineRule="auto"/>
        <w:rPr>
          <w:rFonts w:cs="Arial"/>
          <w:szCs w:val="18"/>
        </w:rPr>
      </w:pPr>
      <w:r w:rsidRPr="004C39D0">
        <w:rPr>
          <w:rFonts w:cs="Arial"/>
          <w:szCs w:val="18"/>
        </w:rPr>
        <w:t>Directeur - generaal Toeslagen</w:t>
      </w:r>
    </w:p>
    <w:sectPr w:rsidRPr="004C39D0" w:rsidR="00A23E2C" w:rsidSect="00CF4ECD">
      <w:headerReference w:type="default" r:id="rId7"/>
      <w:headerReference w:type="first" r:id="rId8"/>
      <w:pgSz w:w="11906" w:h="16838" w:code="9"/>
      <w:pgMar w:top="2211" w:right="2880" w:bottom="992" w:left="1469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AA81" w14:textId="77777777" w:rsidR="00FD6693" w:rsidRDefault="00FD6693" w:rsidP="00995F50">
      <w:pPr>
        <w:spacing w:line="240" w:lineRule="auto"/>
      </w:pPr>
      <w:r>
        <w:separator/>
      </w:r>
    </w:p>
  </w:endnote>
  <w:endnote w:type="continuationSeparator" w:id="0">
    <w:p w14:paraId="2A1685DF" w14:textId="77777777" w:rsidR="00FD6693" w:rsidRDefault="00FD6693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EC68" w14:textId="77777777" w:rsidR="00FD6693" w:rsidRDefault="00FD6693" w:rsidP="00995F50">
      <w:pPr>
        <w:spacing w:line="240" w:lineRule="auto"/>
      </w:pPr>
      <w:r>
        <w:separator/>
      </w:r>
    </w:p>
  </w:footnote>
  <w:footnote w:type="continuationSeparator" w:id="0">
    <w:p w14:paraId="4B0D2BCF" w14:textId="77777777" w:rsidR="00FD6693" w:rsidRDefault="00FD6693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OP_logo"/>
      <w:id w:val="676544780"/>
      <w:lock w:val="sdtContentLocked"/>
      <w:showingPlcHdr/>
    </w:sdtPr>
    <w:sdtEndPr/>
    <w:sdtContent>
      <w:p w14:paraId="21F7A799" w14:textId="77777777" w:rsidR="00CC754E" w:rsidRDefault="00CC754E">
        <w:pPr>
          <w:pStyle w:val="Koptekst"/>
        </w:pPr>
        <w:r w:rsidRPr="00A07568">
          <w:rPr>
            <w:rStyle w:val="Tekstvantijdelijkeaanduiding"/>
          </w:rPr>
          <w:t xml:space="preserve"> </w:t>
        </w:r>
      </w:p>
    </w:sdtContent>
  </w:sdt>
  <w:p w14:paraId="34E54C5C" w14:textId="77777777" w:rsidR="00CC754E" w:rsidRDefault="00A4558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8248634" wp14:editId="7C3D2937">
              <wp:simplePos x="0" y="0"/>
              <wp:positionH relativeFrom="page">
                <wp:posOffset>5912485</wp:posOffset>
              </wp:positionH>
              <wp:positionV relativeFrom="page">
                <wp:posOffset>1435100</wp:posOffset>
              </wp:positionV>
              <wp:extent cx="1422000" cy="3074400"/>
              <wp:effectExtent l="0" t="0" r="6985" b="12065"/>
              <wp:wrapNone/>
              <wp:docPr id="14" name="tb_Colofon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000" cy="30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4"/>
                          </w:tblGrid>
                          <w:tr w:rsidR="002C5521" w14:paraId="49DB55E8" w14:textId="77777777" w:rsidTr="009648E6">
                            <w:tc>
                              <w:tcPr>
                                <w:tcW w:w="2234" w:type="dxa"/>
                              </w:tcPr>
                              <w:p w14:paraId="640B73DB" w14:textId="77777777" w:rsidR="00C9440D" w:rsidRDefault="00C9440D" w:rsidP="00C9440D">
                                <w:pPr>
                                  <w:pStyle w:val="ROReferentiegegevens"/>
                                </w:pPr>
                                <w:bookmarkStart w:id="4" w:name="bmOP_Colofon" w:colFirst="0" w:colLast="0"/>
                                <w:r w:rsidRPr="00C9440D">
                                  <w:rPr>
                                    <w:b/>
                                  </w:rPr>
                                  <w:t>Toeslagen</w:t>
                                </w:r>
                              </w:p>
                              <w:p w14:paraId="26687339" w14:textId="77777777" w:rsidR="00803836" w:rsidRDefault="00AF423B" w:rsidP="00803836">
                                <w:pPr>
                                  <w:pStyle w:val="ROReferentiegegevens"/>
                                </w:pPr>
                                <w:r>
                                  <w:t>Kantoor Utrecht</w:t>
                                </w:r>
                              </w:p>
                              <w:p w14:paraId="1019234F" w14:textId="77777777" w:rsidR="00803836" w:rsidRDefault="00803836" w:rsidP="00803836">
                                <w:pPr>
                                  <w:pStyle w:val="ROReferentiegegevens"/>
                                </w:pPr>
                              </w:p>
                              <w:p w14:paraId="2F6C39C2" w14:textId="77777777" w:rsidR="00C9440D" w:rsidRPr="00803836" w:rsidRDefault="00C9440D" w:rsidP="00803836">
                                <w:pPr>
                                  <w:pStyle w:val="ROReferentiegegevens"/>
                                </w:pPr>
                                <w:r w:rsidRPr="00C9440D">
                                  <w:rPr>
                                    <w:b/>
                                  </w:rPr>
                                  <w:t>Datum</w:t>
                                </w:r>
                              </w:p>
                              <w:p w14:paraId="65F099D2" w14:textId="3BFF3972" w:rsidR="00AF423B" w:rsidRPr="00AF423B" w:rsidRDefault="00E9444D" w:rsidP="00AF423B">
                                <w:pPr>
                                  <w:pStyle w:val="ROReferentiegegevens"/>
                                  <w:spacing w:line="240" w:lineRule="auto"/>
                                  <w:rPr>
                                    <w:rFonts w:cs="Arial"/>
                                    <w:szCs w:val="13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13"/>
                                  </w:rPr>
                                  <w:t>3 januari 2024</w:t>
                                </w:r>
                              </w:p>
                              <w:p w14:paraId="5A49FF07" w14:textId="77777777" w:rsidR="00AF423B" w:rsidRPr="00AF423B" w:rsidRDefault="00AF423B" w:rsidP="00AF423B"/>
                              <w:p w14:paraId="63C9A567" w14:textId="77777777" w:rsidR="002C5521" w:rsidRDefault="002C5521" w:rsidP="00C9440D">
                                <w:pPr>
                                  <w:pStyle w:val="ROReferentiegegevens"/>
                                </w:pPr>
                              </w:p>
                            </w:tc>
                          </w:tr>
                          <w:bookmarkEnd w:id="4"/>
                        </w:tbl>
                        <w:p w14:paraId="7E7B77EC" w14:textId="77777777" w:rsidR="002C5521" w:rsidRDefault="002C5521" w:rsidP="002C552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48634" id="_x0000_t202" coordsize="21600,21600" o:spt="202" path="m,l,21600r21600,l21600,xe">
              <v:stroke joinstyle="miter"/>
              <v:path gradientshapeok="t" o:connecttype="rect"/>
            </v:shapetype>
            <v:shape id="tb_ColofonOP" o:spid="_x0000_s1026" type="#_x0000_t202" style="position:absolute;margin-left:465.55pt;margin-top:113pt;width:111.95pt;height:242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UGDAIAAB0EAAAOAAAAZHJzL2Uyb0RvYy54bWysU02P2yAQvVfqf0DcGzvZdF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4"/>
                    </w:tblGrid>
                    <w:tr w:rsidR="002C5521" w14:paraId="49DB55E8" w14:textId="77777777" w:rsidTr="009648E6">
                      <w:tc>
                        <w:tcPr>
                          <w:tcW w:w="2234" w:type="dxa"/>
                        </w:tcPr>
                        <w:p w14:paraId="640B73DB" w14:textId="77777777" w:rsidR="00C9440D" w:rsidRDefault="00C9440D" w:rsidP="00C9440D">
                          <w:pPr>
                            <w:pStyle w:val="ROReferentiegegevens"/>
                          </w:pPr>
                          <w:bookmarkStart w:id="5" w:name="bmOP_Colofon" w:colFirst="0" w:colLast="0"/>
                          <w:r w:rsidRPr="00C9440D">
                            <w:rPr>
                              <w:b/>
                            </w:rPr>
                            <w:t>Toeslagen</w:t>
                          </w:r>
                        </w:p>
                        <w:p w14:paraId="26687339" w14:textId="77777777" w:rsidR="00803836" w:rsidRDefault="00AF423B" w:rsidP="00803836">
                          <w:pPr>
                            <w:pStyle w:val="ROReferentiegegevens"/>
                          </w:pPr>
                          <w:r>
                            <w:t>Kantoor Utrecht</w:t>
                          </w:r>
                        </w:p>
                        <w:p w14:paraId="1019234F" w14:textId="77777777" w:rsidR="00803836" w:rsidRDefault="00803836" w:rsidP="00803836">
                          <w:pPr>
                            <w:pStyle w:val="ROReferentiegegevens"/>
                          </w:pPr>
                        </w:p>
                        <w:p w14:paraId="2F6C39C2" w14:textId="77777777" w:rsidR="00C9440D" w:rsidRPr="00803836" w:rsidRDefault="00C9440D" w:rsidP="00803836">
                          <w:pPr>
                            <w:pStyle w:val="ROReferentiegegevens"/>
                          </w:pPr>
                          <w:r w:rsidRPr="00C9440D">
                            <w:rPr>
                              <w:b/>
                            </w:rPr>
                            <w:t>Datum</w:t>
                          </w:r>
                        </w:p>
                        <w:p w14:paraId="65F099D2" w14:textId="3BFF3972" w:rsidR="00AF423B" w:rsidRPr="00AF423B" w:rsidRDefault="00E9444D" w:rsidP="00AF423B">
                          <w:pPr>
                            <w:pStyle w:val="ROReferentiegegevens"/>
                            <w:spacing w:line="240" w:lineRule="auto"/>
                            <w:rPr>
                              <w:rFonts w:cs="Arial"/>
                              <w:szCs w:val="13"/>
                            </w:rPr>
                          </w:pPr>
                          <w:r>
                            <w:rPr>
                              <w:rFonts w:cs="Arial"/>
                              <w:szCs w:val="13"/>
                            </w:rPr>
                            <w:t>3 januari 2024</w:t>
                          </w:r>
                        </w:p>
                        <w:p w14:paraId="5A49FF07" w14:textId="77777777" w:rsidR="00AF423B" w:rsidRPr="00AF423B" w:rsidRDefault="00AF423B" w:rsidP="00AF423B"/>
                        <w:p w14:paraId="63C9A567" w14:textId="77777777" w:rsidR="002C5521" w:rsidRDefault="002C5521" w:rsidP="00C9440D">
                          <w:pPr>
                            <w:pStyle w:val="ROReferentiegegevens"/>
                          </w:pPr>
                        </w:p>
                      </w:tc>
                    </w:tr>
                    <w:bookmarkEnd w:id="5"/>
                  </w:tbl>
                  <w:p w14:paraId="7E7B77EC" w14:textId="77777777" w:rsidR="002C5521" w:rsidRDefault="002C5521" w:rsidP="002C5521"/>
                </w:txbxContent>
              </v:textbox>
              <w10:wrap anchorx="page" anchory="page"/>
              <w10:anchorlock/>
            </v:shape>
          </w:pict>
        </mc:Fallback>
      </mc:AlternateContent>
    </w:r>
    <w:r w:rsidR="000A1F5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51632940" wp14:editId="64326945">
              <wp:simplePos x="0" y="0"/>
              <wp:positionH relativeFrom="page">
                <wp:posOffset>935990</wp:posOffset>
              </wp:positionH>
              <wp:positionV relativeFrom="page">
                <wp:posOffset>10109835</wp:posOffset>
              </wp:positionV>
              <wp:extent cx="4798800" cy="190800"/>
              <wp:effectExtent l="0" t="0" r="1905" b="0"/>
              <wp:wrapNone/>
              <wp:docPr id="18" name="tb_FooterF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88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E89DC" w14:textId="79051E1F" w:rsidR="000A1F5E" w:rsidRPr="000A1F5E" w:rsidRDefault="000A1F5E" w:rsidP="000A1F5E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 xml:space="preserve"> DOCPROPERTY  Classification </w:instrText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32940" id="tb_FooterFP" o:spid="_x0000_s1027" type="#_x0000_t202" style="position:absolute;margin-left:73.7pt;margin-top:796.05pt;width:377.8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" filled="f" stroked="f" strokeweight=".5pt">
              <v:textbox inset="0,0,0,0">
                <w:txbxContent>
                  <w:p w14:paraId="6A5E89DC" w14:textId="79051E1F" w:rsidR="000A1F5E" w:rsidRPr="000A1F5E" w:rsidRDefault="000A1F5E" w:rsidP="000A1F5E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instrText xml:space="preserve"> DOCPROPERTY  Classification </w:instrText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552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CFD60EB" wp14:editId="1F7C03F2">
              <wp:simplePos x="0" y="0"/>
              <wp:positionH relativeFrom="page">
                <wp:posOffset>5911850</wp:posOffset>
              </wp:positionH>
              <wp:positionV relativeFrom="page">
                <wp:posOffset>10113645</wp:posOffset>
              </wp:positionV>
              <wp:extent cx="1422000" cy="190800"/>
              <wp:effectExtent l="0" t="0" r="6985" b="0"/>
              <wp:wrapNone/>
              <wp:docPr id="12" name="tb_PagenumberingO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000" cy="19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8A05D" w14:textId="0041A796" w:rsidR="002C5521" w:rsidRPr="002C5521" w:rsidRDefault="002C5521" w:rsidP="002C5521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DOCPROPERTY  textPageNr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586321">
                            <w:rPr>
                              <w:sz w:val="13"/>
                            </w:rPr>
                            <w:t>Paginanummer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5627D2">
                            <w:rPr>
                              <w:noProof/>
                              <w:sz w:val="13"/>
                            </w:rPr>
                            <w:t>2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DOCPROPERTY  textPageOf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586321"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5627D2">
                            <w:rPr>
                              <w:noProof/>
                              <w:sz w:val="13"/>
                            </w:rPr>
                            <w:t>2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D60EB" id="tb_PagenumberingOP" o:spid="_x0000_s1028" type="#_x0000_t202" style="position:absolute;margin-left:465.5pt;margin-top:796.35pt;width:111.9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" filled="f" stroked="f" strokeweight=".5pt">
              <v:textbox inset="0,0,0,0">
                <w:txbxContent>
                  <w:p w14:paraId="4EE8A05D" w14:textId="0041A796" w:rsidR="002C5521" w:rsidRPr="002C5521" w:rsidRDefault="002C5521" w:rsidP="002C5521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DOCPROPERTY  textPageNr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586321">
                      <w:rPr>
                        <w:sz w:val="13"/>
                      </w:rPr>
                      <w:t>Paginanummer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5627D2">
                      <w:rPr>
                        <w:noProof/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DOCPROPERTY  textPageOf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586321">
                      <w:rPr>
                        <w:sz w:val="13"/>
                      </w:rPr>
                      <w:t>van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NUMPAGES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5627D2">
                      <w:rPr>
                        <w:noProof/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F36" w14:textId="77777777" w:rsidR="00995F50" w:rsidRDefault="00995F50">
    <w:pPr>
      <w:pStyle w:val="Koptekst"/>
    </w:pPr>
  </w:p>
  <w:p w14:paraId="73A1B0B4" w14:textId="77777777" w:rsidR="00995F50" w:rsidRDefault="000A1F5E" w:rsidP="00AD623C">
    <w:pPr>
      <w:pStyle w:val="Koptekst"/>
      <w:spacing w:after="1440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73B01608" wp14:editId="454A16CF">
              <wp:simplePos x="0" y="0"/>
              <wp:positionH relativeFrom="page">
                <wp:posOffset>935355</wp:posOffset>
              </wp:positionH>
              <wp:positionV relativeFrom="page">
                <wp:posOffset>10108565</wp:posOffset>
              </wp:positionV>
              <wp:extent cx="4798695" cy="190500"/>
              <wp:effectExtent l="0" t="0" r="1905" b="0"/>
              <wp:wrapNone/>
              <wp:docPr id="17" name="tb_FooterF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869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04230" w14:textId="733F621F" w:rsidR="000A1F5E" w:rsidRPr="000A1F5E" w:rsidRDefault="000A1F5E" w:rsidP="000A1F5E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instrText xml:space="preserve"> DOCPROPERTY  Classification </w:instrText>
                          </w:r>
                          <w:r w:rsidRPr="000A1F5E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160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3.65pt;margin-top:795.95pt;width:377.8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" filled="f" stroked="f" strokeweight=".5pt">
              <v:textbox inset="0,0,0,0">
                <w:txbxContent>
                  <w:p w14:paraId="01C04230" w14:textId="733F621F" w:rsidR="000A1F5E" w:rsidRPr="000A1F5E" w:rsidRDefault="000A1F5E" w:rsidP="000A1F5E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instrText xml:space="preserve"> DOCPROPERTY  Classification </w:instrText>
                    </w:r>
                    <w:r w:rsidRPr="000A1F5E">
                      <w:rPr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tag w:val="ccFP_common"/>
        <w:id w:val="-1790036762"/>
        <w:lock w:val="sdtLocked"/>
      </w:sdtPr>
      <w:sdtEndPr/>
      <w:sdtContent>
        <w:r w:rsidR="00C9440D">
          <w:rPr>
            <w:noProof/>
            <w:lang w:eastAsia="nl-NL"/>
          </w:rPr>
          <w:drawing>
            <wp:anchor distT="0" distB="0" distL="114300" distR="114300" simplePos="0" relativeHeight="251699200" behindDoc="0" locked="0" layoutInCell="1" allowOverlap="1" wp14:anchorId="4659DE3D" wp14:editId="00AF983D">
              <wp:simplePos x="0" y="0"/>
              <wp:positionH relativeFrom="page">
                <wp:posOffset>4122420</wp:posOffset>
              </wp:positionH>
              <wp:positionV relativeFrom="page">
                <wp:posOffset>908050</wp:posOffset>
              </wp:positionV>
              <wp:extent cx="1346447" cy="304800"/>
              <wp:effectExtent l="0" t="0" r="6350" b="0"/>
              <wp:wrapNone/>
              <wp:docPr id="3" name="Afbeelding 3" descr="woordme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 descr="woordme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6447" cy="30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C5521"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74624" behindDoc="0" locked="1" layoutInCell="1" allowOverlap="1" wp14:anchorId="6B7019F9" wp14:editId="46A1600A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10114915</wp:posOffset>
                  </wp:positionV>
                  <wp:extent cx="1422000" cy="190800"/>
                  <wp:effectExtent l="0" t="0" r="6985" b="0"/>
                  <wp:wrapNone/>
                  <wp:docPr id="11" name="tb_PagenumberingF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22000" cy="19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1232A3" w14:textId="30D0D129" w:rsidR="002C5521" w:rsidRPr="002C5521" w:rsidRDefault="002C5521" w:rsidP="002C5521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DOCPROPERTY  textPageNr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586321">
                                <w:rPr>
                                  <w:sz w:val="13"/>
                                </w:rPr>
                                <w:t>Paginanummer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5627D2">
                                <w:rPr>
                                  <w:noProof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DOCPROPERTY  textPageOf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586321">
                                <w:rPr>
                                  <w:sz w:val="13"/>
                                </w:rPr>
                                <w:t>van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fldChar w:fldCharType="begin"/>
                              </w:r>
                              <w:r>
                                <w:rPr>
                                  <w:sz w:val="13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sz w:val="13"/>
                                </w:rPr>
                                <w:fldChar w:fldCharType="separate"/>
                              </w:r>
                              <w:r w:rsidR="005627D2">
                                <w:rPr>
                                  <w:noProof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z w:val="1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B7019F9" id="tb_PagenumberingFP" o:spid="_x0000_s1030" type="#_x0000_t202" style="position:absolute;margin-left:465.5pt;margin-top:796.45pt;width:111.9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" filled="f" stroked="f" strokeweight=".5pt">
                  <v:textbox inset="0,0,0,0">
                    <w:txbxContent>
                      <w:p w14:paraId="731232A3" w14:textId="30D0D129" w:rsidR="002C5521" w:rsidRPr="002C5521" w:rsidRDefault="002C5521" w:rsidP="002C5521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DOCPROPERTY  textPageNr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586321">
                          <w:rPr>
                            <w:sz w:val="13"/>
                          </w:rPr>
                          <w:t>Paginanummer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Page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5627D2">
                          <w:rPr>
                            <w:noProof/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DOCPROPERTY  textPageOf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586321">
                          <w:rPr>
                            <w:sz w:val="13"/>
                          </w:rPr>
                          <w:t>van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  <w:r>
                          <w:rPr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fldChar w:fldCharType="begin"/>
                        </w:r>
                        <w:r>
                          <w:rPr>
                            <w:sz w:val="13"/>
                          </w:rPr>
                          <w:instrText xml:space="preserve"> NUMPAGES </w:instrText>
                        </w:r>
                        <w:r>
                          <w:rPr>
                            <w:sz w:val="13"/>
                          </w:rPr>
                          <w:fldChar w:fldCharType="separate"/>
                        </w:r>
                        <w:r w:rsidR="005627D2">
                          <w:rPr>
                            <w:noProof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="00BD0DEB"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37EE4B4E" wp14:editId="4BCBC9D9">
                  <wp:simplePos x="0" y="0"/>
                  <wp:positionH relativeFrom="page">
                    <wp:posOffset>5911850</wp:posOffset>
                  </wp:positionH>
                  <wp:positionV relativeFrom="page">
                    <wp:posOffset>2016125</wp:posOffset>
                  </wp:positionV>
                  <wp:extent cx="1421765" cy="7790180"/>
                  <wp:effectExtent l="0" t="0" r="6985" b="1270"/>
                  <wp:wrapNone/>
                  <wp:docPr id="2" name="tb_ColofonFP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21765" cy="7790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Cs w:val="13"/>
                                </w:rPr>
                                <w:tag w:val="ccColofonFP"/>
                                <w:id w:val="-1212419474"/>
                                <w:lock w:val="sdtLocked"/>
                              </w:sdtPr>
                              <w:sdtEndPr>
                                <w:rPr>
                                  <w:szCs w:val="22"/>
                                </w:rPr>
                              </w:sdtEndPr>
                              <w:sdtContent>
                                <w:tbl>
                                  <w:tblPr>
                                    <w:tblStyle w:val="Tabelraster"/>
                                    <w:tblW w:w="222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8"/>
                                  </w:tblGrid>
                                  <w:tr w:rsidR="009B0895" w14:paraId="2A7486A1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1B47BEEF" w14:textId="77777777" w:rsidR="009B0895" w:rsidRPr="004C39D0" w:rsidRDefault="009B0895" w:rsidP="00335205">
                                        <w:pPr>
                                          <w:pStyle w:val="ROReferentiegegevens"/>
                                          <w:rPr>
                                            <w:szCs w:val="13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C5521" w14:paraId="0B4892AA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535DA3FB" w14:textId="77777777" w:rsidR="00C9440D" w:rsidRPr="004C39D0" w:rsidRDefault="00C9440D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  <w:bookmarkStart w:id="6" w:name="bmFP_Colofon" w:colFirst="0" w:colLast="0"/>
                                        <w:r w:rsidRPr="004C39D0">
                                          <w:rPr>
                                            <w:b/>
                                            <w:szCs w:val="13"/>
                                          </w:rPr>
                                          <w:t>Toeslagen</w:t>
                                        </w:r>
                                      </w:p>
                                      <w:p w14:paraId="4A68B7B0" w14:textId="77777777" w:rsidR="002A3047" w:rsidRPr="004C39D0" w:rsidRDefault="00AF423B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sz w:val="13"/>
                                            <w:szCs w:val="13"/>
                                          </w:rPr>
                                          <w:t>Kantoor Utrecht</w:t>
                                        </w:r>
                                      </w:p>
                                      <w:p w14:paraId="2E5BBD2B" w14:textId="77777777" w:rsidR="00A23E2C" w:rsidRPr="004C39D0" w:rsidRDefault="00A23E2C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</w:p>
                                      <w:p w14:paraId="1074F97C" w14:textId="77777777" w:rsidR="00AF423B" w:rsidRPr="004C39D0" w:rsidRDefault="00AF423B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rFonts w:cs="Arial"/>
                                            <w:b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cs="Arial"/>
                                            <w:b/>
                                            <w:szCs w:val="13"/>
                                          </w:rPr>
                                          <w:t>BelastingTelefoon</w:t>
                                        </w:r>
                                      </w:p>
                                      <w:p w14:paraId="289B5233" w14:textId="04BCFBD5" w:rsidR="00A23E2C" w:rsidRPr="004C39D0" w:rsidRDefault="002D1B70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  <w:r w:rsidRPr="002D1B70">
                                          <w:rPr>
                                            <w:rFonts w:cs="Arial"/>
                                            <w:szCs w:val="13"/>
                                            <w:highlight w:val="yellow"/>
                                          </w:rPr>
                                          <w:t>&lt;0800 - 2 358 358 | +31 555 385 385&gt;</w:t>
                                        </w:r>
                                      </w:p>
                                      <w:p w14:paraId="1995FE1E" w14:textId="77777777" w:rsidR="002D1B70" w:rsidRDefault="002D1B70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</w:p>
                                      <w:p w14:paraId="69AD2F7D" w14:textId="6115BA39" w:rsidR="00A23E2C" w:rsidRPr="004C39D0" w:rsidRDefault="00C9440D" w:rsidP="003F3565">
                                        <w:pPr>
                                          <w:pStyle w:val="ROReferentiegegevens"/>
                                          <w:spacing w:line="276" w:lineRule="auto"/>
                                          <w:rPr>
                                            <w:b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b/>
                                            <w:szCs w:val="13"/>
                                          </w:rPr>
                                          <w:t>Datum</w:t>
                                        </w:r>
                                      </w:p>
                                      <w:p w14:paraId="3403BAC2" w14:textId="21768271" w:rsidR="00A23E2C" w:rsidRDefault="00E9444D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>
                                          <w:rPr>
                                            <w:sz w:val="13"/>
                                            <w:szCs w:val="13"/>
                                          </w:rPr>
                                          <w:t>3 januari 2024</w:t>
                                        </w:r>
                                      </w:p>
                                      <w:p w14:paraId="0E2070FB" w14:textId="77777777" w:rsidR="00014D1A" w:rsidRPr="004C39D0" w:rsidRDefault="00014D1A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</w:p>
                                      <w:p w14:paraId="0D9B121F" w14:textId="77777777" w:rsidR="00AF423B" w:rsidRPr="004C39D0" w:rsidRDefault="00AF423B" w:rsidP="003F3565">
                                        <w:pPr>
                                          <w:pStyle w:val="Vastetekst"/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  <w:t>Uw kenmerk</w:t>
                                        </w:r>
                                      </w:p>
                                      <w:p w14:paraId="1112E6F0" w14:textId="77777777" w:rsidR="00A23E2C" w:rsidRPr="004C39D0" w:rsidRDefault="00A37C05" w:rsidP="003F3565">
                                        <w:pPr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2D1B7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  <w:highlight w:val="yellow"/>
                                          </w:rPr>
                                          <w:t>&lt;FINR&gt;</w:t>
                                        </w:r>
                                      </w:p>
                                      <w:p w14:paraId="1D323718" w14:textId="77777777" w:rsidR="00AF423B" w:rsidRPr="004C39D0" w:rsidRDefault="00AF423B" w:rsidP="003F3565">
                                        <w:pPr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fldChar w:fldCharType="begin" w:fldLock="1"/>
                                        </w: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instrText xml:space="preserve"> DOCPROPERTY "ffUwKenmerk"  \* MERGEFORMAT </w:instrText>
                                        </w:r>
                                        <w:r w:rsidRPr="004C39D0">
                                          <w:rPr>
                                            <w:rFonts w:cs="Arial"/>
                                            <w:sz w:val="13"/>
                                            <w:szCs w:val="13"/>
                                          </w:rPr>
                                          <w:fldChar w:fldCharType="end"/>
                                        </w:r>
                                      </w:p>
                                      <w:p w14:paraId="2A784626" w14:textId="77777777" w:rsidR="00AF423B" w:rsidRPr="004C39D0" w:rsidRDefault="00AF423B" w:rsidP="003F3565">
                                        <w:pPr>
                                          <w:pStyle w:val="Vastetekst"/>
                                          <w:pBdr>
                                            <w:left w:val="single" w:sz="4" w:space="4" w:color="auto"/>
                                          </w:pBdr>
                                          <w:spacing w:line="276" w:lineRule="auto"/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rFonts w:ascii="Verdana" w:hAnsi="Verdana" w:cs="Arial"/>
                                            <w:b/>
                                            <w:sz w:val="13"/>
                                            <w:szCs w:val="13"/>
                                          </w:rPr>
                                          <w:t>Kenmerk</w:t>
                                        </w:r>
                                      </w:p>
                                      <w:p w14:paraId="6327DCA5" w14:textId="2DA5F12A" w:rsidR="00AF423B" w:rsidRPr="004C39D0" w:rsidRDefault="00A23E2C" w:rsidP="003F3565">
                                        <w:pPr>
                                          <w:spacing w:line="276" w:lineRule="auto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C39D0">
                                          <w:rPr>
                                            <w:sz w:val="13"/>
                                            <w:szCs w:val="13"/>
                                          </w:rPr>
                                          <w:t>CAP/UCF/</w:t>
                                        </w:r>
                                        <w:r w:rsidR="002D1B70">
                                          <w:rPr>
                                            <w:sz w:val="13"/>
                                            <w:szCs w:val="13"/>
                                          </w:rPr>
                                          <w:t>23/</w:t>
                                        </w:r>
                                        <w:r w:rsidR="002E55C7">
                                          <w:rPr>
                                            <w:sz w:val="13"/>
                                            <w:szCs w:val="13"/>
                                          </w:rPr>
                                          <w:t>7</w:t>
                                        </w:r>
                                        <w:r w:rsidR="00E9444D">
                                          <w:rPr>
                                            <w:sz w:val="13"/>
                                            <w:szCs w:val="13"/>
                                          </w:rPr>
                                          <w:t>48</w:t>
                                        </w:r>
                                      </w:p>
                                    </w:tc>
                                  </w:tr>
                                  <w:tr w:rsidR="009B0895" w14:paraId="039FC55B" w14:textId="77777777" w:rsidTr="00275647">
                                    <w:tc>
                                      <w:tcPr>
                                        <w:tcW w:w="2466" w:type="dxa"/>
                                      </w:tcPr>
                                      <w:p w14:paraId="7A2F4CBC" w14:textId="77777777" w:rsidR="009B0895" w:rsidRDefault="00586321" w:rsidP="00335205">
                                        <w:pPr>
                                          <w:pStyle w:val="ROReferentiegegevens"/>
                                        </w:pPr>
                                      </w:p>
                                    </w:tc>
                                  </w:tr>
                                </w:tbl>
                                <w:bookmarkEnd w:id="6" w:displacedByCustomXml="next"/>
                              </w:sdtContent>
                            </w:sdt>
                            <w:p w14:paraId="2362EDAE" w14:textId="77777777" w:rsidR="00BD0DEB" w:rsidRDefault="00BD0DEB" w:rsidP="00335205">
                              <w:pPr>
                                <w:pStyle w:val="ROReferentiegegeve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7EE4B4E" id="tb_ColofonFP" o:spid="_x0000_s1031" type="#_x0000_t202" style="position:absolute;margin-left:465.5pt;margin-top:158.75pt;width:111.95pt;height:6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" filled="f" stroked="f" strokeweight=".5pt">
                  <v:textbox inset="0,0,0,0">
                    <w:txbxContent>
                      <w:sdt>
                        <w:sdtPr>
                          <w:rPr>
                            <w:szCs w:val="13"/>
                          </w:rPr>
                          <w:tag w:val="ccColofonFP"/>
                          <w:id w:val="-1212419474"/>
                          <w:lock w:val="sdtLocked"/>
                        </w:sdtPr>
                        <w:sdtEndPr>
                          <w:rPr>
                            <w:szCs w:val="22"/>
                          </w:rPr>
                        </w:sdtEndPr>
                        <w:sdtContent>
                          <w:tbl>
                            <w:tblPr>
                              <w:tblStyle w:val="Tabelraster"/>
                              <w:tblW w:w="22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28"/>
                            </w:tblGrid>
                            <w:tr w:rsidR="009B0895" w14:paraId="2A7486A1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1B47BEEF" w14:textId="77777777" w:rsidR="009B0895" w:rsidRPr="004C39D0" w:rsidRDefault="009B0895" w:rsidP="00335205">
                                  <w:pPr>
                                    <w:pStyle w:val="ROReferentie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2C5521" w14:paraId="0B4892AA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535DA3FB" w14:textId="77777777" w:rsidR="00C9440D" w:rsidRPr="004C39D0" w:rsidRDefault="00C9440D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  <w:bookmarkStart w:id="7" w:name="bmFP_Colofon" w:colFirst="0" w:colLast="0"/>
                                  <w:r w:rsidRPr="004C39D0">
                                    <w:rPr>
                                      <w:b/>
                                      <w:szCs w:val="13"/>
                                    </w:rPr>
                                    <w:t>Toeslagen</w:t>
                                  </w:r>
                                </w:p>
                                <w:p w14:paraId="4A68B7B0" w14:textId="77777777" w:rsidR="002A3047" w:rsidRPr="004C39D0" w:rsidRDefault="00AF423B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sz w:val="13"/>
                                      <w:szCs w:val="13"/>
                                    </w:rPr>
                                    <w:t>Kantoor Utrecht</w:t>
                                  </w:r>
                                </w:p>
                                <w:p w14:paraId="2E5BBD2B" w14:textId="77777777" w:rsidR="00A23E2C" w:rsidRPr="004C39D0" w:rsidRDefault="00A23E2C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074F97C" w14:textId="77777777" w:rsidR="00AF423B" w:rsidRPr="004C39D0" w:rsidRDefault="00AF423B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rFonts w:cs="Arial"/>
                                      <w:b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cs="Arial"/>
                                      <w:b/>
                                      <w:szCs w:val="13"/>
                                    </w:rPr>
                                    <w:t>BelastingTelefoon</w:t>
                                  </w:r>
                                </w:p>
                                <w:p w14:paraId="289B5233" w14:textId="04BCFBD5" w:rsidR="00A23E2C" w:rsidRPr="004C39D0" w:rsidRDefault="002D1B70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  <w:r w:rsidRPr="002D1B70">
                                    <w:rPr>
                                      <w:rFonts w:cs="Arial"/>
                                      <w:szCs w:val="13"/>
                                      <w:highlight w:val="yellow"/>
                                    </w:rPr>
                                    <w:t>&lt;0800 - 2 358 358 | +31 555 385 385&gt;</w:t>
                                  </w:r>
                                </w:p>
                                <w:p w14:paraId="1995FE1E" w14:textId="77777777" w:rsidR="002D1B70" w:rsidRDefault="002D1B70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</w:p>
                                <w:p w14:paraId="69AD2F7D" w14:textId="6115BA39" w:rsidR="00A23E2C" w:rsidRPr="004C39D0" w:rsidRDefault="00C9440D" w:rsidP="003F3565">
                                  <w:pPr>
                                    <w:pStyle w:val="ROReferentiegegevens"/>
                                    <w:spacing w:line="276" w:lineRule="auto"/>
                                    <w:rPr>
                                      <w:b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b/>
                                      <w:szCs w:val="13"/>
                                    </w:rPr>
                                    <w:t>Datum</w:t>
                                  </w:r>
                                </w:p>
                                <w:p w14:paraId="3403BAC2" w14:textId="21768271" w:rsidR="00A23E2C" w:rsidRDefault="00E9444D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3 januari 2024</w:t>
                                  </w:r>
                                </w:p>
                                <w:p w14:paraId="0E2070FB" w14:textId="77777777" w:rsidR="00014D1A" w:rsidRPr="004C39D0" w:rsidRDefault="00014D1A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D9B121F" w14:textId="77777777" w:rsidR="00AF423B" w:rsidRPr="004C39D0" w:rsidRDefault="00AF423B" w:rsidP="003F3565">
                                  <w:pPr>
                                    <w:pStyle w:val="Vastetekst"/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  <w:t>Uw kenmerk</w:t>
                                  </w:r>
                                </w:p>
                                <w:p w14:paraId="1112E6F0" w14:textId="77777777" w:rsidR="00A23E2C" w:rsidRPr="004C39D0" w:rsidRDefault="00A37C05" w:rsidP="003F3565">
                                  <w:pPr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</w:pPr>
                                  <w:r w:rsidRPr="002D1B70">
                                    <w:rPr>
                                      <w:rFonts w:cs="Arial"/>
                                      <w:sz w:val="13"/>
                                      <w:szCs w:val="13"/>
                                      <w:highlight w:val="yellow"/>
                                    </w:rPr>
                                    <w:t>&lt;FINR&gt;</w:t>
                                  </w:r>
                                </w:p>
                                <w:p w14:paraId="1D323718" w14:textId="77777777" w:rsidR="00AF423B" w:rsidRPr="004C39D0" w:rsidRDefault="00AF423B" w:rsidP="003F3565">
                                  <w:pPr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fldChar w:fldCharType="begin" w:fldLock="1"/>
                                  </w: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instrText xml:space="preserve"> DOCPROPERTY "ffUwKenmerk"  \* MERGEFORMAT </w:instrText>
                                  </w:r>
                                  <w:r w:rsidRPr="004C39D0">
                                    <w:rPr>
                                      <w:rFonts w:cs="Arial"/>
                                      <w:sz w:val="13"/>
                                      <w:szCs w:val="13"/>
                                    </w:rPr>
                                    <w:fldChar w:fldCharType="end"/>
                                  </w:r>
                                </w:p>
                                <w:p w14:paraId="2A784626" w14:textId="77777777" w:rsidR="00AF423B" w:rsidRPr="004C39D0" w:rsidRDefault="00AF423B" w:rsidP="003F3565">
                                  <w:pPr>
                                    <w:pStyle w:val="Vastetekst"/>
                                    <w:pBdr>
                                      <w:left w:val="single" w:sz="4" w:space="4" w:color="auto"/>
                                    </w:pBdr>
                                    <w:spacing w:line="276" w:lineRule="auto"/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rFonts w:ascii="Verdana" w:hAnsi="Verdana" w:cs="Arial"/>
                                      <w:b/>
                                      <w:sz w:val="13"/>
                                      <w:szCs w:val="13"/>
                                    </w:rPr>
                                    <w:t>Kenmerk</w:t>
                                  </w:r>
                                </w:p>
                                <w:p w14:paraId="6327DCA5" w14:textId="2DA5F12A" w:rsidR="00AF423B" w:rsidRPr="004C39D0" w:rsidRDefault="00A23E2C" w:rsidP="003F3565">
                                  <w:pPr>
                                    <w:spacing w:line="276" w:lineRule="auto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4C39D0">
                                    <w:rPr>
                                      <w:sz w:val="13"/>
                                      <w:szCs w:val="13"/>
                                    </w:rPr>
                                    <w:t>CAP/UCF/</w:t>
                                  </w:r>
                                  <w:r w:rsidR="002D1B70">
                                    <w:rPr>
                                      <w:sz w:val="13"/>
                                      <w:szCs w:val="13"/>
                                    </w:rPr>
                                    <w:t>23/</w:t>
                                  </w:r>
                                  <w:r w:rsidR="002E55C7">
                                    <w:rPr>
                                      <w:sz w:val="13"/>
                                      <w:szCs w:val="13"/>
                                    </w:rPr>
                                    <w:t>7</w:t>
                                  </w:r>
                                  <w:r w:rsidR="00E9444D">
                                    <w:rPr>
                                      <w:sz w:val="13"/>
                                      <w:szCs w:val="13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9B0895" w14:paraId="039FC55B" w14:textId="77777777" w:rsidTr="00275647">
                              <w:tc>
                                <w:tcPr>
                                  <w:tcW w:w="2466" w:type="dxa"/>
                                </w:tcPr>
                                <w:p w14:paraId="7A2F4CBC" w14:textId="77777777" w:rsidR="009B0895" w:rsidRDefault="00586321" w:rsidP="00335205">
                                  <w:pPr>
                                    <w:pStyle w:val="ROReferentiegegevens"/>
                                  </w:pPr>
                                </w:p>
                              </w:tc>
                            </w:tr>
                          </w:tbl>
                          <w:bookmarkEnd w:id="7" w:displacedByCustomXml="next"/>
                        </w:sdtContent>
                      </w:sdt>
                      <w:p w14:paraId="2362EDAE" w14:textId="77777777" w:rsidR="00BD0DEB" w:rsidRDefault="00BD0DEB" w:rsidP="00335205">
                        <w:pPr>
                          <w:pStyle w:val="ROReferentiegegevens"/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072B"/>
    <w:multiLevelType w:val="hybridMultilevel"/>
    <w:tmpl w:val="5454B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95AA6"/>
    <w:multiLevelType w:val="hybridMultilevel"/>
    <w:tmpl w:val="AD0AD9C4"/>
    <w:lvl w:ilvl="0" w:tplc="64522660">
      <w:start w:val="9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3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13AA15F2"/>
    <w:multiLevelType w:val="hybridMultilevel"/>
    <w:tmpl w:val="ED021354"/>
    <w:lvl w:ilvl="0" w:tplc="9098AE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8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2E9406B"/>
    <w:multiLevelType w:val="hybridMultilevel"/>
    <w:tmpl w:val="434E900C"/>
    <w:lvl w:ilvl="0" w:tplc="88A20EA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2" w15:restartNumberingAfterBreak="0">
    <w:nsid w:val="494776DE"/>
    <w:multiLevelType w:val="hybridMultilevel"/>
    <w:tmpl w:val="CE60E5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6958266C"/>
    <w:multiLevelType w:val="hybridMultilevel"/>
    <w:tmpl w:val="07D4A206"/>
    <w:lvl w:ilvl="0" w:tplc="31D87E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2584727">
    <w:abstractNumId w:val="23"/>
  </w:num>
  <w:num w:numId="2" w16cid:durableId="686177299">
    <w:abstractNumId w:val="12"/>
  </w:num>
  <w:num w:numId="3" w16cid:durableId="856117579">
    <w:abstractNumId w:val="21"/>
  </w:num>
  <w:num w:numId="4" w16cid:durableId="1963924296">
    <w:abstractNumId w:val="17"/>
  </w:num>
  <w:num w:numId="5" w16cid:durableId="1037465251">
    <w:abstractNumId w:val="13"/>
  </w:num>
  <w:num w:numId="6" w16cid:durableId="1005396177">
    <w:abstractNumId w:val="25"/>
  </w:num>
  <w:num w:numId="7" w16cid:durableId="308558334">
    <w:abstractNumId w:val="18"/>
  </w:num>
  <w:num w:numId="8" w16cid:durableId="698168998">
    <w:abstractNumId w:val="9"/>
  </w:num>
  <w:num w:numId="9" w16cid:durableId="1594128165">
    <w:abstractNumId w:val="7"/>
  </w:num>
  <w:num w:numId="10" w16cid:durableId="215748238">
    <w:abstractNumId w:val="6"/>
  </w:num>
  <w:num w:numId="11" w16cid:durableId="1196312235">
    <w:abstractNumId w:val="5"/>
  </w:num>
  <w:num w:numId="12" w16cid:durableId="370301095">
    <w:abstractNumId w:val="4"/>
  </w:num>
  <w:num w:numId="13" w16cid:durableId="2009596238">
    <w:abstractNumId w:val="8"/>
  </w:num>
  <w:num w:numId="14" w16cid:durableId="1221281650">
    <w:abstractNumId w:val="3"/>
  </w:num>
  <w:num w:numId="15" w16cid:durableId="1281255127">
    <w:abstractNumId w:val="2"/>
  </w:num>
  <w:num w:numId="16" w16cid:durableId="1062754217">
    <w:abstractNumId w:val="1"/>
  </w:num>
  <w:num w:numId="17" w16cid:durableId="708993063">
    <w:abstractNumId w:val="0"/>
  </w:num>
  <w:num w:numId="18" w16cid:durableId="738669795">
    <w:abstractNumId w:val="14"/>
  </w:num>
  <w:num w:numId="19" w16cid:durableId="435945757">
    <w:abstractNumId w:val="11"/>
  </w:num>
  <w:num w:numId="20" w16cid:durableId="1490714307">
    <w:abstractNumId w:val="19"/>
  </w:num>
  <w:num w:numId="21" w16cid:durableId="1268195452">
    <w:abstractNumId w:val="16"/>
  </w:num>
  <w:num w:numId="22" w16cid:durableId="912087348">
    <w:abstractNumId w:val="22"/>
  </w:num>
  <w:num w:numId="23" w16cid:durableId="1691031296">
    <w:abstractNumId w:val="24"/>
  </w:num>
  <w:num w:numId="24" w16cid:durableId="120694081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tact" w:val="&lt;?xml version=&quot;1.0&quot;?&gt;_x000d__x000a_&lt;Profile xmlns:xsi=&quot;http://www.w3.org/2001/XMLSchema-instance&quot; xmlns:xsd=&quot;http://www.w3.org/2001/XMLSchema&quot;&gt;_x000d__x000a_  &lt;ID&gt;f19ab6e0-c005-4c0c-9966-b9ded9995982&lt;/ID&gt;_x000d__x000a_  &lt;profileAlias&gt;toeslagen&lt;/profileAlias&gt;_x000d__x000a_  &lt;nameInformal /&gt;_x000d__x000a_  &lt;nameFormal&gt;Annette de Wot&lt;/nameFormal&gt;_x000d__x000a_  &lt;telephoneNumber /&gt;_x000d__x000a_  &lt;mobile /&gt;_x000d__x000a_  &lt;fax /&gt;_x000d__x000a_  &lt;email&gt;anwi@dotoffice.nl&lt;/email&gt;_x000d__x000a_  &lt;common_email&gt;belastingdienst.nl&lt;/common_email&gt;_x000d__x000a_  &lt;function_NL&gt;fdsdaf&lt;/function_NL&gt;_x000d__x000a_  &lt;function_UK /&gt;_x000d__x000a_  &lt;rank_NL /&gt;_x000d__x000a_  &lt;rank_UK /&gt;_x000d__x000a_  &lt;department /&gt;_x000d__x000a_  &lt;organization&gt;Toeslagen&lt;/organization&gt;_x000d__x000a_  &lt;organizationalUnit&gt;Toeslagen&lt;/organizationalUnit&gt;_x000d__x000a_  &lt;Street&gt;fdsasafda&lt;/Street&gt;_x000d__x000a_  &lt;HouseNr&gt;12&lt;/HouseNr&gt;_x000d__x000a_  &lt;Addition /&gt;_x000d__x000a_  &lt;PostalCode&gt;4123 AA&lt;/PostalCode&gt;_x000d__x000a_  &lt;City&gt;Ons Dorp&lt;/City&gt;_x000d__x000a_  &lt;chkPoBox&gt;true&lt;/chkPoBox&gt;_x000d__x000a_  &lt;poBox&gt;1234&lt;/poBox&gt;_x000d__x000a_  &lt;PA_Street /&gt;_x000d__x000a_  &lt;PA_HouseNr /&gt;_x000d__x000a_  &lt;PA_Addition /&gt;_x000d__x000a_  &lt;PA_PostalCode&gt;1234 AA&lt;/PA_PostalCode&gt;_x000d__x000a_  &lt;PA_City&gt;gkfdgjkfdhkjfd&lt;/PA_City&gt;_x000d__x000a_  &lt;organizationRA&gt;Toeslagen&lt;/organizationRA&gt;_x000d__x000a_  &lt;returnaddress /&gt;_x000d__x000a_  &lt;chkSameAsPostalAddress&gt;true&lt;/chkSameAsPostalAddress&gt;_x000d__x000a_&lt;/Profile&gt;"/>
    <w:docVar w:name="signer" w:val="&lt;?xml version=&quot;1.0&quot;?&gt;_x000d__x000a_&lt;Profile xmlns:xsi=&quot;http://www.w3.org/2001/XMLSchema-instance&quot; xmlns:xsd=&quot;http://www.w3.org/2001/XMLSchema&quot;&gt;_x000d__x000a_  &lt;ID&gt;f19ab6e0-c005-4c0c-9966-b9ded9995982&lt;/ID&gt;_x000d__x000a_  &lt;profileAlias&gt;toeslagen&lt;/profileAlias&gt;_x000d__x000a_  &lt;nameInformal /&gt;_x000d__x000a_  &lt;nameFormal&gt;Annette de Wot&lt;/nameFormal&gt;_x000d__x000a_  &lt;telephoneNumber /&gt;_x000d__x000a_  &lt;mobile /&gt;_x000d__x000a_  &lt;fax /&gt;_x000d__x000a_  &lt;email&gt;anwi@dotoffice.nl&lt;/email&gt;_x000d__x000a_  &lt;common_email&gt;belastingdienst.nl&lt;/common_email&gt;_x000d__x000a_  &lt;function_NL&gt;fdsdaf&lt;/function_NL&gt;_x000d__x000a_  &lt;function_UK /&gt;_x000d__x000a_  &lt;rank_NL /&gt;_x000d__x000a_  &lt;rank_UK /&gt;_x000d__x000a_  &lt;department /&gt;_x000d__x000a_  &lt;organization&gt;Toeslagen&lt;/organization&gt;_x000d__x000a_  &lt;organizationalUnit&gt;Toeslagen&lt;/organizationalUnit&gt;_x000d__x000a_  &lt;Street&gt;fdsasafda&lt;/Street&gt;_x000d__x000a_  &lt;HouseNr&gt;12&lt;/HouseNr&gt;_x000d__x000a_  &lt;Addition /&gt;_x000d__x000a_  &lt;PostalCode&gt;4123 AA&lt;/PostalCode&gt;_x000d__x000a_  &lt;City&gt;Ons Dorp&lt;/City&gt;_x000d__x000a_  &lt;chkPoBox&gt;true&lt;/chkPoBox&gt;_x000d__x000a_  &lt;poBox&gt;1234&lt;/poBox&gt;_x000d__x000a_  &lt;PA_Street /&gt;_x000d__x000a_  &lt;PA_HouseNr /&gt;_x000d__x000a_  &lt;PA_Addition /&gt;_x000d__x000a_  &lt;PA_PostalCode&gt;1234 AA&lt;/PA_PostalCode&gt;_x000d__x000a_  &lt;PA_City&gt;gkfdgjkfdhkjfd&lt;/PA_City&gt;_x000d__x000a_  &lt;organizationRA&gt;Toeslagen&lt;/organizationRA&gt;_x000d__x000a_  &lt;returnaddress /&gt;_x000d__x000a_  &lt;chkSameAsPostalAddress&gt;true&lt;/chkSameAsPostalAddress&gt;_x000d__x000a_&lt;/Profile&gt;"/>
  </w:docVars>
  <w:rsids>
    <w:rsidRoot w:val="003233AF"/>
    <w:rsid w:val="000011AB"/>
    <w:rsid w:val="00006194"/>
    <w:rsid w:val="0001158A"/>
    <w:rsid w:val="00014D1A"/>
    <w:rsid w:val="00023516"/>
    <w:rsid w:val="000264DA"/>
    <w:rsid w:val="00030482"/>
    <w:rsid w:val="0003143E"/>
    <w:rsid w:val="00032EBD"/>
    <w:rsid w:val="00033235"/>
    <w:rsid w:val="000341D4"/>
    <w:rsid w:val="00051B34"/>
    <w:rsid w:val="00054CC8"/>
    <w:rsid w:val="00055E5D"/>
    <w:rsid w:val="00057574"/>
    <w:rsid w:val="00057EB1"/>
    <w:rsid w:val="00065464"/>
    <w:rsid w:val="000757E7"/>
    <w:rsid w:val="000759BD"/>
    <w:rsid w:val="00076590"/>
    <w:rsid w:val="000766F1"/>
    <w:rsid w:val="00077092"/>
    <w:rsid w:val="00084B9C"/>
    <w:rsid w:val="00090B44"/>
    <w:rsid w:val="00092048"/>
    <w:rsid w:val="000A1F5E"/>
    <w:rsid w:val="000A3112"/>
    <w:rsid w:val="000A7196"/>
    <w:rsid w:val="000B29C2"/>
    <w:rsid w:val="000C1F0F"/>
    <w:rsid w:val="000C2E24"/>
    <w:rsid w:val="000C5E7B"/>
    <w:rsid w:val="000C721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4589"/>
    <w:rsid w:val="0012186D"/>
    <w:rsid w:val="0013222C"/>
    <w:rsid w:val="00135BA6"/>
    <w:rsid w:val="00146CF6"/>
    <w:rsid w:val="001515B8"/>
    <w:rsid w:val="0015371C"/>
    <w:rsid w:val="00155301"/>
    <w:rsid w:val="00156D22"/>
    <w:rsid w:val="0016480E"/>
    <w:rsid w:val="00166619"/>
    <w:rsid w:val="00166B9E"/>
    <w:rsid w:val="00167A0A"/>
    <w:rsid w:val="00173D2E"/>
    <w:rsid w:val="00175515"/>
    <w:rsid w:val="00180AF9"/>
    <w:rsid w:val="001821D5"/>
    <w:rsid w:val="0018426B"/>
    <w:rsid w:val="0018673E"/>
    <w:rsid w:val="00186EA7"/>
    <w:rsid w:val="00193D34"/>
    <w:rsid w:val="00195164"/>
    <w:rsid w:val="001A33EA"/>
    <w:rsid w:val="001A4DFA"/>
    <w:rsid w:val="001A5096"/>
    <w:rsid w:val="001B0448"/>
    <w:rsid w:val="001B1D0A"/>
    <w:rsid w:val="001B72DD"/>
    <w:rsid w:val="001B72E0"/>
    <w:rsid w:val="001C3F41"/>
    <w:rsid w:val="001C49B9"/>
    <w:rsid w:val="001D0651"/>
    <w:rsid w:val="001D06B7"/>
    <w:rsid w:val="001D431E"/>
    <w:rsid w:val="001D642C"/>
    <w:rsid w:val="001F0B66"/>
    <w:rsid w:val="001F1626"/>
    <w:rsid w:val="001F1E1B"/>
    <w:rsid w:val="001F4EB9"/>
    <w:rsid w:val="00200505"/>
    <w:rsid w:val="00200757"/>
    <w:rsid w:val="0020299B"/>
    <w:rsid w:val="00210622"/>
    <w:rsid w:val="0021146F"/>
    <w:rsid w:val="00214E31"/>
    <w:rsid w:val="0022265D"/>
    <w:rsid w:val="002235EE"/>
    <w:rsid w:val="002318A4"/>
    <w:rsid w:val="00231CBD"/>
    <w:rsid w:val="00247E41"/>
    <w:rsid w:val="00253484"/>
    <w:rsid w:val="002536F6"/>
    <w:rsid w:val="00253DDD"/>
    <w:rsid w:val="002624F1"/>
    <w:rsid w:val="002664D5"/>
    <w:rsid w:val="00272BAD"/>
    <w:rsid w:val="00275647"/>
    <w:rsid w:val="0028304F"/>
    <w:rsid w:val="00290698"/>
    <w:rsid w:val="002923F0"/>
    <w:rsid w:val="002950B6"/>
    <w:rsid w:val="00295A9E"/>
    <w:rsid w:val="0029658E"/>
    <w:rsid w:val="002A1932"/>
    <w:rsid w:val="002A3047"/>
    <w:rsid w:val="002A62AB"/>
    <w:rsid w:val="002B0120"/>
    <w:rsid w:val="002B38DC"/>
    <w:rsid w:val="002C05B6"/>
    <w:rsid w:val="002C0E11"/>
    <w:rsid w:val="002C1CF9"/>
    <w:rsid w:val="002C5521"/>
    <w:rsid w:val="002C7FDE"/>
    <w:rsid w:val="002D1B70"/>
    <w:rsid w:val="002D406E"/>
    <w:rsid w:val="002E188C"/>
    <w:rsid w:val="002E55C7"/>
    <w:rsid w:val="002F45A5"/>
    <w:rsid w:val="002F464B"/>
    <w:rsid w:val="003038C8"/>
    <w:rsid w:val="003066F4"/>
    <w:rsid w:val="003077D4"/>
    <w:rsid w:val="00307F50"/>
    <w:rsid w:val="003101BC"/>
    <w:rsid w:val="00311B60"/>
    <w:rsid w:val="00320CB6"/>
    <w:rsid w:val="003233AF"/>
    <w:rsid w:val="00323785"/>
    <w:rsid w:val="00326029"/>
    <w:rsid w:val="00327773"/>
    <w:rsid w:val="00327B04"/>
    <w:rsid w:val="00331B90"/>
    <w:rsid w:val="00331FCF"/>
    <w:rsid w:val="00335205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774BF"/>
    <w:rsid w:val="00382F78"/>
    <w:rsid w:val="003859D7"/>
    <w:rsid w:val="00386AD6"/>
    <w:rsid w:val="003874E8"/>
    <w:rsid w:val="0038757C"/>
    <w:rsid w:val="00392F4A"/>
    <w:rsid w:val="003953F3"/>
    <w:rsid w:val="003A1ECC"/>
    <w:rsid w:val="003A1FB6"/>
    <w:rsid w:val="003A2CFC"/>
    <w:rsid w:val="003A3E39"/>
    <w:rsid w:val="003A7A8D"/>
    <w:rsid w:val="003B1BDC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3565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A4595"/>
    <w:rsid w:val="004A5A4F"/>
    <w:rsid w:val="004B29C0"/>
    <w:rsid w:val="004B63C1"/>
    <w:rsid w:val="004B7ECF"/>
    <w:rsid w:val="004C1E92"/>
    <w:rsid w:val="004C21E9"/>
    <w:rsid w:val="004C27EC"/>
    <w:rsid w:val="004C39D0"/>
    <w:rsid w:val="004C7867"/>
    <w:rsid w:val="004D2D3F"/>
    <w:rsid w:val="004D497C"/>
    <w:rsid w:val="004D520C"/>
    <w:rsid w:val="004E1D9D"/>
    <w:rsid w:val="004E3AF0"/>
    <w:rsid w:val="004E3E64"/>
    <w:rsid w:val="004E6428"/>
    <w:rsid w:val="004E786B"/>
    <w:rsid w:val="004F0A5B"/>
    <w:rsid w:val="004F1598"/>
    <w:rsid w:val="004F27E5"/>
    <w:rsid w:val="004F406E"/>
    <w:rsid w:val="005019A9"/>
    <w:rsid w:val="0050470D"/>
    <w:rsid w:val="00512460"/>
    <w:rsid w:val="00512CA8"/>
    <w:rsid w:val="00517B35"/>
    <w:rsid w:val="00521255"/>
    <w:rsid w:val="00522FFE"/>
    <w:rsid w:val="00524253"/>
    <w:rsid w:val="00526A4E"/>
    <w:rsid w:val="00533011"/>
    <w:rsid w:val="00537882"/>
    <w:rsid w:val="005400D1"/>
    <w:rsid w:val="00544163"/>
    <w:rsid w:val="00547A4D"/>
    <w:rsid w:val="00550B66"/>
    <w:rsid w:val="00555409"/>
    <w:rsid w:val="00555C7D"/>
    <w:rsid w:val="00557697"/>
    <w:rsid w:val="005627D2"/>
    <w:rsid w:val="0056618F"/>
    <w:rsid w:val="00575998"/>
    <w:rsid w:val="005767F0"/>
    <w:rsid w:val="00576C07"/>
    <w:rsid w:val="00583A53"/>
    <w:rsid w:val="00586321"/>
    <w:rsid w:val="00586B1B"/>
    <w:rsid w:val="00590F2A"/>
    <w:rsid w:val="005911B1"/>
    <w:rsid w:val="0059347E"/>
    <w:rsid w:val="00594864"/>
    <w:rsid w:val="005A1095"/>
    <w:rsid w:val="005A20FF"/>
    <w:rsid w:val="005A248F"/>
    <w:rsid w:val="005A24FC"/>
    <w:rsid w:val="005A42DD"/>
    <w:rsid w:val="005A58F7"/>
    <w:rsid w:val="005B03F2"/>
    <w:rsid w:val="005B67AD"/>
    <w:rsid w:val="005B6DF6"/>
    <w:rsid w:val="005B7FD2"/>
    <w:rsid w:val="005C4FD8"/>
    <w:rsid w:val="005C509C"/>
    <w:rsid w:val="005C643F"/>
    <w:rsid w:val="005C6464"/>
    <w:rsid w:val="005C73C6"/>
    <w:rsid w:val="005D504A"/>
    <w:rsid w:val="005E1D6C"/>
    <w:rsid w:val="005E299F"/>
    <w:rsid w:val="005E429B"/>
    <w:rsid w:val="005F4DF1"/>
    <w:rsid w:val="005F5A30"/>
    <w:rsid w:val="005F6433"/>
    <w:rsid w:val="00600218"/>
    <w:rsid w:val="00601942"/>
    <w:rsid w:val="006036E2"/>
    <w:rsid w:val="00620A88"/>
    <w:rsid w:val="0062188B"/>
    <w:rsid w:val="00625907"/>
    <w:rsid w:val="00631A67"/>
    <w:rsid w:val="00635C20"/>
    <w:rsid w:val="00644D2E"/>
    <w:rsid w:val="00646402"/>
    <w:rsid w:val="00647176"/>
    <w:rsid w:val="0064798B"/>
    <w:rsid w:val="0065085A"/>
    <w:rsid w:val="00653F30"/>
    <w:rsid w:val="00656AF5"/>
    <w:rsid w:val="00657299"/>
    <w:rsid w:val="006679C4"/>
    <w:rsid w:val="00667C2B"/>
    <w:rsid w:val="00677055"/>
    <w:rsid w:val="00681D8F"/>
    <w:rsid w:val="00685073"/>
    <w:rsid w:val="00687AE4"/>
    <w:rsid w:val="006900E5"/>
    <w:rsid w:val="00693A6F"/>
    <w:rsid w:val="00695062"/>
    <w:rsid w:val="006A6E16"/>
    <w:rsid w:val="006A7C64"/>
    <w:rsid w:val="006B19D3"/>
    <w:rsid w:val="006C2A74"/>
    <w:rsid w:val="006D356A"/>
    <w:rsid w:val="006D6EA2"/>
    <w:rsid w:val="006E2657"/>
    <w:rsid w:val="006E4AB9"/>
    <w:rsid w:val="006E752D"/>
    <w:rsid w:val="006F7EFB"/>
    <w:rsid w:val="007039B2"/>
    <w:rsid w:val="00703E13"/>
    <w:rsid w:val="0070435B"/>
    <w:rsid w:val="0070619F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8339D"/>
    <w:rsid w:val="007863E3"/>
    <w:rsid w:val="00790CBB"/>
    <w:rsid w:val="007915F5"/>
    <w:rsid w:val="00792BD2"/>
    <w:rsid w:val="007A045C"/>
    <w:rsid w:val="007A66AC"/>
    <w:rsid w:val="007A7320"/>
    <w:rsid w:val="007B0059"/>
    <w:rsid w:val="007B1ACB"/>
    <w:rsid w:val="007B6AF4"/>
    <w:rsid w:val="007C0A94"/>
    <w:rsid w:val="007C1FFE"/>
    <w:rsid w:val="007C41FD"/>
    <w:rsid w:val="007C4BFE"/>
    <w:rsid w:val="007C7B4A"/>
    <w:rsid w:val="007D2CC7"/>
    <w:rsid w:val="007D36AE"/>
    <w:rsid w:val="007D44A3"/>
    <w:rsid w:val="007E252E"/>
    <w:rsid w:val="007E3900"/>
    <w:rsid w:val="007E4257"/>
    <w:rsid w:val="007F11A4"/>
    <w:rsid w:val="007F29B3"/>
    <w:rsid w:val="007F3A16"/>
    <w:rsid w:val="007F44A9"/>
    <w:rsid w:val="007F476F"/>
    <w:rsid w:val="007F66AC"/>
    <w:rsid w:val="007F720F"/>
    <w:rsid w:val="00803836"/>
    <w:rsid w:val="00813E8F"/>
    <w:rsid w:val="008140AF"/>
    <w:rsid w:val="00814510"/>
    <w:rsid w:val="008201D7"/>
    <w:rsid w:val="00822E08"/>
    <w:rsid w:val="00825A8D"/>
    <w:rsid w:val="00831D92"/>
    <w:rsid w:val="00834740"/>
    <w:rsid w:val="008355C7"/>
    <w:rsid w:val="008369B1"/>
    <w:rsid w:val="00842827"/>
    <w:rsid w:val="008479A4"/>
    <w:rsid w:val="00854D57"/>
    <w:rsid w:val="0085674C"/>
    <w:rsid w:val="008608D8"/>
    <w:rsid w:val="00861C6C"/>
    <w:rsid w:val="0086411E"/>
    <w:rsid w:val="00873614"/>
    <w:rsid w:val="008805D9"/>
    <w:rsid w:val="00881615"/>
    <w:rsid w:val="00890759"/>
    <w:rsid w:val="00896AED"/>
    <w:rsid w:val="008A7593"/>
    <w:rsid w:val="008B0021"/>
    <w:rsid w:val="008C0DA7"/>
    <w:rsid w:val="008C3AF5"/>
    <w:rsid w:val="008D0F47"/>
    <w:rsid w:val="008D1C81"/>
    <w:rsid w:val="008D2827"/>
    <w:rsid w:val="008D3110"/>
    <w:rsid w:val="008E3CDB"/>
    <w:rsid w:val="008F49A9"/>
    <w:rsid w:val="008F4EDB"/>
    <w:rsid w:val="00911B82"/>
    <w:rsid w:val="00911DF2"/>
    <w:rsid w:val="00914763"/>
    <w:rsid w:val="0091539E"/>
    <w:rsid w:val="00917787"/>
    <w:rsid w:val="009203B3"/>
    <w:rsid w:val="00924DA3"/>
    <w:rsid w:val="00925056"/>
    <w:rsid w:val="0093383C"/>
    <w:rsid w:val="00953E78"/>
    <w:rsid w:val="0095409E"/>
    <w:rsid w:val="0095654D"/>
    <w:rsid w:val="00961C38"/>
    <w:rsid w:val="009648E6"/>
    <w:rsid w:val="00970311"/>
    <w:rsid w:val="0097799F"/>
    <w:rsid w:val="009863AD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6D5D"/>
    <w:rsid w:val="009E0443"/>
    <w:rsid w:val="009E1D58"/>
    <w:rsid w:val="009E5004"/>
    <w:rsid w:val="009E6636"/>
    <w:rsid w:val="009F0C73"/>
    <w:rsid w:val="009F5A0D"/>
    <w:rsid w:val="00A009D3"/>
    <w:rsid w:val="00A04925"/>
    <w:rsid w:val="00A1194E"/>
    <w:rsid w:val="00A11D94"/>
    <w:rsid w:val="00A148AA"/>
    <w:rsid w:val="00A205BC"/>
    <w:rsid w:val="00A21AF2"/>
    <w:rsid w:val="00A231F7"/>
    <w:rsid w:val="00A23E2C"/>
    <w:rsid w:val="00A3005A"/>
    <w:rsid w:val="00A30869"/>
    <w:rsid w:val="00A30CD8"/>
    <w:rsid w:val="00A374E0"/>
    <w:rsid w:val="00A37C05"/>
    <w:rsid w:val="00A45583"/>
    <w:rsid w:val="00A456F7"/>
    <w:rsid w:val="00A51CFE"/>
    <w:rsid w:val="00A754A9"/>
    <w:rsid w:val="00A7694B"/>
    <w:rsid w:val="00A8294D"/>
    <w:rsid w:val="00A843CD"/>
    <w:rsid w:val="00A97E12"/>
    <w:rsid w:val="00AA01FF"/>
    <w:rsid w:val="00AA3074"/>
    <w:rsid w:val="00AA312E"/>
    <w:rsid w:val="00AA4920"/>
    <w:rsid w:val="00AA70D6"/>
    <w:rsid w:val="00AB1818"/>
    <w:rsid w:val="00AB3159"/>
    <w:rsid w:val="00AB6C96"/>
    <w:rsid w:val="00AC0C00"/>
    <w:rsid w:val="00AC1060"/>
    <w:rsid w:val="00AC2472"/>
    <w:rsid w:val="00AC3E42"/>
    <w:rsid w:val="00AD3000"/>
    <w:rsid w:val="00AD45AD"/>
    <w:rsid w:val="00AD623C"/>
    <w:rsid w:val="00AE1406"/>
    <w:rsid w:val="00AE5F6F"/>
    <w:rsid w:val="00AF15E8"/>
    <w:rsid w:val="00AF3CE3"/>
    <w:rsid w:val="00AF423B"/>
    <w:rsid w:val="00AF47C4"/>
    <w:rsid w:val="00AF6555"/>
    <w:rsid w:val="00AF7AE8"/>
    <w:rsid w:val="00AF7C29"/>
    <w:rsid w:val="00B029D8"/>
    <w:rsid w:val="00B06BC4"/>
    <w:rsid w:val="00B13B21"/>
    <w:rsid w:val="00B15023"/>
    <w:rsid w:val="00B2171E"/>
    <w:rsid w:val="00B26216"/>
    <w:rsid w:val="00B34F48"/>
    <w:rsid w:val="00B43B91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5F49"/>
    <w:rsid w:val="00BA7B25"/>
    <w:rsid w:val="00BB0CE6"/>
    <w:rsid w:val="00BB1275"/>
    <w:rsid w:val="00BB1354"/>
    <w:rsid w:val="00BC1E5C"/>
    <w:rsid w:val="00BC3F9F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56510"/>
    <w:rsid w:val="00C661EA"/>
    <w:rsid w:val="00C7010D"/>
    <w:rsid w:val="00C71D5D"/>
    <w:rsid w:val="00C7210D"/>
    <w:rsid w:val="00C73B2E"/>
    <w:rsid w:val="00C87B0C"/>
    <w:rsid w:val="00C87C30"/>
    <w:rsid w:val="00C9440D"/>
    <w:rsid w:val="00C96C20"/>
    <w:rsid w:val="00CA120C"/>
    <w:rsid w:val="00CA589E"/>
    <w:rsid w:val="00CB0739"/>
    <w:rsid w:val="00CB4CAF"/>
    <w:rsid w:val="00CC05BE"/>
    <w:rsid w:val="00CC345D"/>
    <w:rsid w:val="00CC3FBC"/>
    <w:rsid w:val="00CC40CA"/>
    <w:rsid w:val="00CC55BE"/>
    <w:rsid w:val="00CC754E"/>
    <w:rsid w:val="00CD23E2"/>
    <w:rsid w:val="00CD45D7"/>
    <w:rsid w:val="00CE601D"/>
    <w:rsid w:val="00CF4ECD"/>
    <w:rsid w:val="00D01A40"/>
    <w:rsid w:val="00D033A8"/>
    <w:rsid w:val="00D04D80"/>
    <w:rsid w:val="00D07023"/>
    <w:rsid w:val="00D12FA4"/>
    <w:rsid w:val="00D20EB3"/>
    <w:rsid w:val="00D22AC3"/>
    <w:rsid w:val="00D22B3D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C6A"/>
    <w:rsid w:val="00D50757"/>
    <w:rsid w:val="00D51556"/>
    <w:rsid w:val="00D51632"/>
    <w:rsid w:val="00D7233E"/>
    <w:rsid w:val="00D822AB"/>
    <w:rsid w:val="00D83B4A"/>
    <w:rsid w:val="00D92232"/>
    <w:rsid w:val="00D93C6A"/>
    <w:rsid w:val="00DB4E35"/>
    <w:rsid w:val="00DC0302"/>
    <w:rsid w:val="00DC18F3"/>
    <w:rsid w:val="00DC6BF0"/>
    <w:rsid w:val="00DD3760"/>
    <w:rsid w:val="00DD56DA"/>
    <w:rsid w:val="00DD6652"/>
    <w:rsid w:val="00DE5CF0"/>
    <w:rsid w:val="00DE7061"/>
    <w:rsid w:val="00DF0891"/>
    <w:rsid w:val="00DF0A7A"/>
    <w:rsid w:val="00DF626E"/>
    <w:rsid w:val="00DF6A9A"/>
    <w:rsid w:val="00E054E0"/>
    <w:rsid w:val="00E078D2"/>
    <w:rsid w:val="00E15E25"/>
    <w:rsid w:val="00E16675"/>
    <w:rsid w:val="00E30B26"/>
    <w:rsid w:val="00E3105A"/>
    <w:rsid w:val="00E438C3"/>
    <w:rsid w:val="00E46762"/>
    <w:rsid w:val="00E52493"/>
    <w:rsid w:val="00E528F1"/>
    <w:rsid w:val="00E538EF"/>
    <w:rsid w:val="00E56281"/>
    <w:rsid w:val="00E62191"/>
    <w:rsid w:val="00E74379"/>
    <w:rsid w:val="00E75E69"/>
    <w:rsid w:val="00E8536E"/>
    <w:rsid w:val="00E93E19"/>
    <w:rsid w:val="00E9444D"/>
    <w:rsid w:val="00EA03C8"/>
    <w:rsid w:val="00EA3300"/>
    <w:rsid w:val="00EA6269"/>
    <w:rsid w:val="00EA7F1E"/>
    <w:rsid w:val="00EB6152"/>
    <w:rsid w:val="00EC0A93"/>
    <w:rsid w:val="00EC37F7"/>
    <w:rsid w:val="00EC4491"/>
    <w:rsid w:val="00EC5A94"/>
    <w:rsid w:val="00EC7EE1"/>
    <w:rsid w:val="00ED045B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05105"/>
    <w:rsid w:val="00F10D3C"/>
    <w:rsid w:val="00F175E8"/>
    <w:rsid w:val="00F20B6D"/>
    <w:rsid w:val="00F2267B"/>
    <w:rsid w:val="00F3078D"/>
    <w:rsid w:val="00F31A1F"/>
    <w:rsid w:val="00F367CA"/>
    <w:rsid w:val="00F534E6"/>
    <w:rsid w:val="00F60EE9"/>
    <w:rsid w:val="00F615E5"/>
    <w:rsid w:val="00F70A69"/>
    <w:rsid w:val="00F80C35"/>
    <w:rsid w:val="00F84FDA"/>
    <w:rsid w:val="00F85A7B"/>
    <w:rsid w:val="00F86787"/>
    <w:rsid w:val="00F96BBB"/>
    <w:rsid w:val="00FA0FEE"/>
    <w:rsid w:val="00FA7AC5"/>
    <w:rsid w:val="00FB2A8D"/>
    <w:rsid w:val="00FC0EFB"/>
    <w:rsid w:val="00FC16A2"/>
    <w:rsid w:val="00FC5AE0"/>
    <w:rsid w:val="00FC6CD5"/>
    <w:rsid w:val="00FD036F"/>
    <w:rsid w:val="00FD12A2"/>
    <w:rsid w:val="00FD1772"/>
    <w:rsid w:val="00FD3B70"/>
    <w:rsid w:val="00FD40CE"/>
    <w:rsid w:val="00FD6522"/>
    <w:rsid w:val="00FD6693"/>
    <w:rsid w:val="00FD784B"/>
    <w:rsid w:val="00FD7B4A"/>
    <w:rsid w:val="00FE0BC2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70CD"/>
  <w15:chartTrackingRefBased/>
  <w15:docId w15:val="{BE08AB9D-5BCE-44A8-B505-E83B118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E7B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semiHidden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1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semiHidden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paragraph" w:customStyle="1" w:styleId="p1">
    <w:name w:val="p1"/>
    <w:basedOn w:val="Standaard"/>
    <w:rsid w:val="001515B8"/>
    <w:pPr>
      <w:spacing w:line="180" w:lineRule="atLeast"/>
    </w:pPr>
    <w:rPr>
      <w:sz w:val="14"/>
      <w:szCs w:val="14"/>
      <w:lang w:eastAsia="nl-NL"/>
    </w:rPr>
  </w:style>
  <w:style w:type="paragraph" w:customStyle="1" w:styleId="Vastetekst">
    <w:name w:val="Vastetekst"/>
    <w:basedOn w:val="Standaard"/>
    <w:next w:val="Standaard"/>
    <w:rsid w:val="00AF423B"/>
    <w:pPr>
      <w:widowControl w:val="0"/>
    </w:pPr>
    <w:rPr>
      <w:rFonts w:ascii="Arial" w:eastAsia="Times New Roman" w:hAnsi="Arial"/>
      <w:spacing w:val="5"/>
      <w:sz w:val="15"/>
      <w:szCs w:val="20"/>
      <w:lang w:eastAsia="nl-NL"/>
    </w:rPr>
  </w:style>
  <w:style w:type="paragraph" w:customStyle="1" w:styleId="Lijststreepjetweedeniveau">
    <w:name w:val="Lijst streepje (tweede niveau)"/>
    <w:basedOn w:val="Standaard"/>
    <w:uiPriority w:val="2"/>
    <w:qFormat/>
    <w:rsid w:val="003A3E39"/>
    <w:pPr>
      <w:numPr>
        <w:numId w:val="18"/>
      </w:numPr>
      <w:ind w:left="454" w:hanging="227"/>
    </w:pPr>
    <w:rPr>
      <w:rFonts w:eastAsiaTheme="minorEastAsia" w:cstheme="minorBidi"/>
      <w:lang w:eastAsia="ja-JP"/>
    </w:rPr>
  </w:style>
  <w:style w:type="paragraph" w:customStyle="1" w:styleId="Geachte">
    <w:name w:val="Geachte"/>
    <w:basedOn w:val="Standaard"/>
    <w:next w:val="Standaard"/>
    <w:rsid w:val="003A3E39"/>
    <w:pPr>
      <w:widowControl w:val="0"/>
      <w:spacing w:before="480" w:after="240"/>
      <w:ind w:left="142"/>
    </w:pPr>
    <w:rPr>
      <w:rFonts w:ascii="Arial" w:eastAsia="Times New Roman" w:hAnsi="Arial"/>
      <w:spacing w:val="5"/>
      <w:sz w:val="19"/>
      <w:szCs w:val="20"/>
      <w:lang w:eastAsia="nl-NL"/>
    </w:rPr>
  </w:style>
  <w:style w:type="paragraph" w:customStyle="1" w:styleId="Retourpijl">
    <w:name w:val="Retourpijl"/>
    <w:basedOn w:val="Standaard"/>
    <w:rsid w:val="003A3E39"/>
    <w:pPr>
      <w:spacing w:line="240" w:lineRule="exact"/>
    </w:pPr>
    <w:rPr>
      <w:rFonts w:ascii="Symbol" w:eastAsia="Times New Roman" w:hAnsi="Symbol"/>
      <w:spacing w:val="5"/>
      <w:position w:val="-4"/>
      <w:sz w:val="36"/>
      <w:szCs w:val="20"/>
      <w:lang w:eastAsia="nl-NL"/>
    </w:rPr>
  </w:style>
  <w:style w:type="paragraph" w:customStyle="1" w:styleId="Punten">
    <w:name w:val="Punten"/>
    <w:basedOn w:val="Standaard"/>
    <w:rsid w:val="003A3E39"/>
    <w:pPr>
      <w:spacing w:line="120" w:lineRule="exact"/>
    </w:pPr>
    <w:rPr>
      <w:rFonts w:ascii="Arial" w:eastAsia="Times New Roman" w:hAnsi="Arial"/>
      <w:b/>
      <w:spacing w:val="5"/>
      <w:position w:val="6"/>
      <w:sz w:val="12"/>
      <w:szCs w:val="20"/>
      <w:lang w:eastAsia="nl-NL"/>
    </w:rPr>
  </w:style>
  <w:style w:type="paragraph" w:customStyle="1" w:styleId="Naw">
    <w:name w:val="Naw"/>
    <w:basedOn w:val="Standaard"/>
    <w:rsid w:val="00A37C05"/>
    <w:pPr>
      <w:spacing w:line="280" w:lineRule="exact"/>
      <w:ind w:left="284"/>
    </w:pPr>
    <w:rPr>
      <w:rFonts w:ascii="Arial" w:eastAsia="Times New Roman" w:hAnsi="Arial"/>
      <w:spacing w:val="10"/>
      <w:sz w:val="19"/>
      <w:szCs w:val="20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B29C2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urt01\AppData\Local\Temp\notesCFFECC\Brief%20Toeslagen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410</ap:Words>
  <ap:Characters>2259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2026-04-16T08:47:00.0000000Z</lastPrinted>
  <dcterms:created xsi:type="dcterms:W3CDTF">2026-04-16T08:46:00.0000000Z</dcterms:created>
  <dcterms:modified xsi:type="dcterms:W3CDTF">2026-04-16T08:48:00.0000000Z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Letter</vt:lpwstr>
  </property>
  <property fmtid="{D5CDD505-2E9C-101B-9397-08002B2CF9AE}" pid="3" name="textPageNr">
    <vt:lpwstr>Paginanummer</vt:lpwstr>
  </property>
  <property fmtid="{D5CDD505-2E9C-101B-9397-08002B2CF9AE}" pid="4" name="textPageOf">
    <vt:lpwstr>van</vt:lpwstr>
  </property>
  <property fmtid="{D5CDD505-2E9C-101B-9397-08002B2CF9AE}" pid="5" name="Classification">
    <vt:lpwstr/>
  </property>
  <property fmtid="{D5CDD505-2E9C-101B-9397-08002B2CF9AE}" pid="6" name="docContact">
    <vt:lpwstr> </vt:lpwstr>
  </property>
  <property fmtid="{D5CDD505-2E9C-101B-9397-08002B2CF9AE}" pid="7" name="docSigner">
    <vt:lpwstr> </vt:lpwstr>
  </property>
  <property fmtid="{D5CDD505-2E9C-101B-9397-08002B2CF9AE}" pid="8" name="txtNotification">
    <vt:lpwstr/>
  </property>
  <property fmtid="{D5CDD505-2E9C-101B-9397-08002B2CF9AE}" pid="9" name="txtSponsor">
    <vt:lpwstr/>
  </property>
  <property fmtid="{D5CDD505-2E9C-101B-9397-08002B2CF9AE}" pid="10" name="txtCopyTo">
    <vt:lpwstr/>
  </property>
  <property fmtid="{D5CDD505-2E9C-101B-9397-08002B2CF9AE}" pid="11" name="txtAuthor">
    <vt:lpwstr/>
  </property>
  <property fmtid="{D5CDD505-2E9C-101B-9397-08002B2CF9AE}" pid="12" name="txtHandledBy">
    <vt:lpwstr/>
  </property>
  <property fmtid="{D5CDD505-2E9C-101B-9397-08002B2CF9AE}" pid="13" name="txtVersionNumber">
    <vt:lpwstr/>
  </property>
  <property fmtid="{D5CDD505-2E9C-101B-9397-08002B2CF9AE}" pid="14" name="txtConfirmedBy">
    <vt:lpwstr/>
  </property>
  <property fmtid="{D5CDD505-2E9C-101B-9397-08002B2CF9AE}" pid="15" name="txtEnclosures">
    <vt:lpwstr/>
  </property>
  <property fmtid="{D5CDD505-2E9C-101B-9397-08002B2CF9AE}" pid="16" name="txtConfirmationDate">
    <vt:lpwstr>29 April 2021</vt:lpwstr>
  </property>
  <property fmtid="{D5CDD505-2E9C-101B-9397-08002B2CF9AE}" pid="17" name="cboClassification">
    <vt:lpwstr>&lt;geen&gt;</vt:lpwstr>
  </property>
  <property fmtid="{D5CDD505-2E9C-101B-9397-08002B2CF9AE}" pid="18" name="cboLanguage">
    <vt:lpwstr>Nederlands</vt:lpwstr>
  </property>
  <property fmtid="{D5CDD505-2E9C-101B-9397-08002B2CF9AE}" pid="19" name="cboContact">
    <vt:lpwstr>toeslagen</vt:lpwstr>
  </property>
  <property fmtid="{D5CDD505-2E9C-101B-9397-08002B2CF9AE}" pid="20" name="cboSalutation">
    <vt:lpwstr>Beste</vt:lpwstr>
  </property>
  <property fmtid="{D5CDD505-2E9C-101B-9397-08002B2CF9AE}" pid="21" name="cboSigning">
    <vt:lpwstr>Hoogachtend,</vt:lpwstr>
  </property>
  <property fmtid="{D5CDD505-2E9C-101B-9397-08002B2CF9AE}" pid="22" name="txtSalutationName">
    <vt:lpwstr/>
  </property>
  <property fmtid="{D5CDD505-2E9C-101B-9397-08002B2CF9AE}" pid="23" name="txtSubject">
    <vt:lpwstr/>
  </property>
  <property fmtid="{D5CDD505-2E9C-101B-9397-08002B2CF9AE}" pid="24" name="txtOurReference">
    <vt:lpwstr/>
  </property>
  <property fmtid="{D5CDD505-2E9C-101B-9397-08002B2CF9AE}" pid="25" name="cboSigner">
    <vt:lpwstr>toeslagen</vt:lpwstr>
  </property>
  <property fmtid="{D5CDD505-2E9C-101B-9397-08002B2CF9AE}" pid="26" name="txtDate">
    <vt:lpwstr>29 April 2021</vt:lpwstr>
  </property>
  <property fmtid="{D5CDD505-2E9C-101B-9397-08002B2CF9AE}" pid="27" name="chkInternationaal">
    <vt:lpwstr>False</vt:lpwstr>
  </property>
  <property fmtid="{D5CDD505-2E9C-101B-9397-08002B2CF9AE}" pid="28" name="chkFunction">
    <vt:lpwstr>False</vt:lpwstr>
  </property>
  <property fmtid="{D5CDD505-2E9C-101B-9397-08002B2CF9AE}" pid="29" name="chkConfirmationDate">
    <vt:lpwstr>True</vt:lpwstr>
  </property>
  <property fmtid="{D5CDD505-2E9C-101B-9397-08002B2CF9AE}" pid="30" name="CreatedWithVersion">
    <vt:lpwstr>1.3.2</vt:lpwstr>
  </property>
  <property fmtid="{D5CDD505-2E9C-101B-9397-08002B2CF9AE}" pid="31" name="languageID">
    <vt:lpwstr>1043</vt:lpwstr>
  </property>
  <property fmtid="{D5CDD505-2E9C-101B-9397-08002B2CF9AE}" pid="32" name="WordMark">
    <vt:lpwstr>Toeslagen</vt:lpwstr>
  </property>
  <property fmtid="{D5CDD505-2E9C-101B-9397-08002B2CF9AE}" pid="33" name="MSIP_Label_c3fb372d-e970-4dcd-be0b-6f84aeb79411_Enabled">
    <vt:lpwstr>true</vt:lpwstr>
  </property>
  <property fmtid="{D5CDD505-2E9C-101B-9397-08002B2CF9AE}" pid="34" name="MSIP_Label_c3fb372d-e970-4dcd-be0b-6f84aeb79411_SetDate">
    <vt:lpwstr>2023-02-09T10:47:28Z</vt:lpwstr>
  </property>
  <property fmtid="{D5CDD505-2E9C-101B-9397-08002B2CF9AE}" pid="35" name="MSIP_Label_c3fb372d-e970-4dcd-be0b-6f84aeb79411_Method">
    <vt:lpwstr>Privileged</vt:lpwstr>
  </property>
  <property fmtid="{D5CDD505-2E9C-101B-9397-08002B2CF9AE}" pid="36" name="MSIP_Label_c3fb372d-e970-4dcd-be0b-6f84aeb79411_Name">
    <vt:lpwstr>Publiek (DGBEL)</vt:lpwstr>
  </property>
  <property fmtid="{D5CDD505-2E9C-101B-9397-08002B2CF9AE}" pid="37" name="MSIP_Label_c3fb372d-e970-4dcd-be0b-6f84aeb79411_SiteId">
    <vt:lpwstr>84712536-f524-40a0-913b-5d25ba502732</vt:lpwstr>
  </property>
  <property fmtid="{D5CDD505-2E9C-101B-9397-08002B2CF9AE}" pid="38" name="MSIP_Label_c3fb372d-e970-4dcd-be0b-6f84aeb79411_ActionId">
    <vt:lpwstr>5ca54acb-5669-4249-a38d-d5721abc11ef</vt:lpwstr>
  </property>
  <property fmtid="{D5CDD505-2E9C-101B-9397-08002B2CF9AE}" pid="39" name="MSIP_Label_c3fb372d-e970-4dcd-be0b-6f84aeb79411_ContentBits">
    <vt:lpwstr>0</vt:lpwstr>
  </property>
</Properties>
</file>