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511"/>
        <w:gridCol w:w="3304"/>
      </w:tblGrid>
      <w:tr w:rsidRPr="007E2386" w:rsidR="004C1E92" w:rsidTr="00014D1A" w14:paraId="1C72D6ED" w14:textId="77777777">
        <w:trPr>
          <w:gridAfter w:val="1"/>
          <w:wAfter w:w="3304" w:type="dxa"/>
        </w:trPr>
        <w:tc>
          <w:tcPr>
            <w:tcW w:w="4253" w:type="dxa"/>
            <w:gridSpan w:val="2"/>
            <w:tcBorders>
              <w:bottom w:val="single" w:color="auto" w:sz="4" w:space="0"/>
            </w:tcBorders>
          </w:tcPr>
          <w:p w:rsidRPr="007E2386" w:rsidR="004C1E92" w:rsidP="001E29C4" w:rsidRDefault="00A23E2C" w14:paraId="7D03F8F5" w14:textId="77777777">
            <w:pPr>
              <w:spacing w:line="276" w:lineRule="auto"/>
              <w:rPr>
                <w:noProof/>
                <w:sz w:val="13"/>
                <w:szCs w:val="13"/>
              </w:rPr>
            </w:pPr>
            <w:bookmarkStart w:name="bmReturnAddress" w:colFirst="0" w:colLast="0" w:id="0"/>
            <w:r w:rsidRPr="007E2386">
              <w:rPr>
                <w:rFonts w:cs="Arial"/>
                <w:color w:val="000000"/>
                <w:sz w:val="13"/>
                <w:szCs w:val="13"/>
              </w:rPr>
              <w:t xml:space="preserve">Postbus 4510, 6401 JA  HEERLEN </w:t>
            </w:r>
            <w:proofErr w:type="spellStart"/>
            <w:r w:rsidRPr="007E2386">
              <w:rPr>
                <w:rFonts w:cs="Arial"/>
                <w:color w:val="000000"/>
                <w:sz w:val="13"/>
                <w:szCs w:val="13"/>
              </w:rPr>
              <w:t>Pays</w:t>
            </w:r>
            <w:proofErr w:type="spellEnd"/>
            <w:r w:rsidRPr="007E2386">
              <w:rPr>
                <w:rFonts w:cs="Arial"/>
                <w:color w:val="000000"/>
                <w:sz w:val="13"/>
                <w:szCs w:val="13"/>
              </w:rPr>
              <w:t xml:space="preserve"> Bas</w:t>
            </w:r>
          </w:p>
        </w:tc>
      </w:tr>
      <w:bookmarkEnd w:id="0"/>
      <w:tr w:rsidRPr="007E2386" w:rsidR="004C1E92" w:rsidTr="00014D1A" w14:paraId="6ED8B8F7" w14:textId="77777777">
        <w:trPr>
          <w:trHeight w:val="533"/>
        </w:trPr>
        <w:tc>
          <w:tcPr>
            <w:tcW w:w="7557" w:type="dxa"/>
            <w:gridSpan w:val="3"/>
          </w:tcPr>
          <w:p w:rsidRPr="007E2386" w:rsidR="004C1E92" w:rsidP="001E29C4" w:rsidRDefault="004C1E92" w14:paraId="7CAC08C0" w14:textId="77777777">
            <w:pPr>
              <w:spacing w:line="276" w:lineRule="auto"/>
              <w:rPr>
                <w:szCs w:val="18"/>
              </w:rPr>
            </w:pPr>
          </w:p>
        </w:tc>
      </w:tr>
      <w:tr w:rsidRPr="007E2386" w:rsidR="004C1E92" w:rsidTr="00014D1A" w14:paraId="206DF8F7" w14:textId="77777777">
        <w:trPr>
          <w:gridAfter w:val="1"/>
          <w:wAfter w:w="3304" w:type="dxa"/>
          <w:trHeight w:val="3339"/>
        </w:trPr>
        <w:tc>
          <w:tcPr>
            <w:tcW w:w="4253" w:type="dxa"/>
            <w:gridSpan w:val="2"/>
          </w:tcPr>
          <w:p w:rsidRPr="007E2386" w:rsidR="00A37C05" w:rsidP="001E29C4" w:rsidRDefault="00A37C05" w14:paraId="0B3CC874" w14:textId="77777777">
            <w:pPr>
              <w:pStyle w:val="Naw"/>
              <w:spacing w:line="276" w:lineRule="auto"/>
              <w:ind w:left="0"/>
              <w:rPr>
                <w:rFonts w:ascii="Verdana" w:hAnsi="Verdana"/>
                <w:sz w:val="18"/>
                <w:szCs w:val="18"/>
                <w:highlight w:val="yellow"/>
              </w:rPr>
            </w:pPr>
            <w:bookmarkStart w:name="bmAddress" w:colFirst="0" w:colLast="0" w:id="1"/>
            <w:r w:rsidRPr="007E2386">
              <w:rPr>
                <w:rFonts w:ascii="Verdana" w:hAnsi="Verdana"/>
                <w:sz w:val="18"/>
                <w:szCs w:val="18"/>
                <w:highlight w:val="yellow"/>
              </w:rPr>
              <w:t>&lt;NAWREGEL1&gt;</w:t>
            </w:r>
          </w:p>
          <w:p w:rsidRPr="007E2386" w:rsidR="00A37C05" w:rsidP="001E29C4" w:rsidRDefault="00A37C05" w14:paraId="35E2D332" w14:textId="77777777">
            <w:pPr>
              <w:pStyle w:val="Naw"/>
              <w:spacing w:line="276" w:lineRule="auto"/>
              <w:ind w:left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7E2386">
              <w:rPr>
                <w:rFonts w:ascii="Verdana" w:hAnsi="Verdana"/>
                <w:sz w:val="18"/>
                <w:szCs w:val="18"/>
                <w:highlight w:val="yellow"/>
              </w:rPr>
              <w:t>&lt;NAWREGEL2&gt;</w:t>
            </w:r>
          </w:p>
          <w:p w:rsidRPr="007E2386" w:rsidR="00A37C05" w:rsidP="001E29C4" w:rsidRDefault="00A37C05" w14:paraId="59CD02D3" w14:textId="77777777">
            <w:pPr>
              <w:pStyle w:val="Naw"/>
              <w:spacing w:line="276" w:lineRule="auto"/>
              <w:ind w:left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7E2386">
              <w:rPr>
                <w:rFonts w:ascii="Verdana" w:hAnsi="Verdana"/>
                <w:sz w:val="18"/>
                <w:szCs w:val="18"/>
                <w:highlight w:val="yellow"/>
              </w:rPr>
              <w:t>&lt;NAWREGEL3&gt;</w:t>
            </w:r>
          </w:p>
          <w:p w:rsidRPr="007E2386" w:rsidR="004C1E92" w:rsidP="001E29C4" w:rsidRDefault="00A37C05" w14:paraId="28F23471" w14:textId="77777777">
            <w:pPr>
              <w:pStyle w:val="Naw"/>
              <w:spacing w:line="276" w:lineRule="auto"/>
              <w:ind w:left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7E2386">
              <w:rPr>
                <w:rFonts w:ascii="Verdana" w:hAnsi="Verdana"/>
                <w:sz w:val="18"/>
                <w:szCs w:val="18"/>
                <w:highlight w:val="yellow"/>
              </w:rPr>
              <w:t>&lt;NAWREGEL4&gt;</w:t>
            </w:r>
          </w:p>
          <w:p w:rsidRPr="007E2386" w:rsidR="00A37C05" w:rsidP="001E29C4" w:rsidRDefault="00A37C05" w14:paraId="6ED29A15" w14:textId="77777777">
            <w:pPr>
              <w:pStyle w:val="Naw"/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7E2386">
              <w:rPr>
                <w:rFonts w:ascii="Verdana" w:hAnsi="Verdana"/>
                <w:sz w:val="18"/>
                <w:szCs w:val="18"/>
                <w:highlight w:val="yellow"/>
              </w:rPr>
              <w:t>&lt;NAWREGEL5&gt;</w:t>
            </w:r>
          </w:p>
        </w:tc>
      </w:tr>
      <w:tr w:rsidRPr="007E2386" w:rsidR="004C1E92" w:rsidTr="00014D1A" w14:paraId="3AF6711D" w14:textId="77777777">
        <w:tc>
          <w:tcPr>
            <w:tcW w:w="742" w:type="dxa"/>
          </w:tcPr>
          <w:p w:rsidRPr="007E2386" w:rsidR="004C1E92" w:rsidP="001E29C4" w:rsidRDefault="00C9440D" w14:paraId="35F4CD69" w14:textId="77777777">
            <w:pPr>
              <w:spacing w:line="276" w:lineRule="auto"/>
              <w:rPr>
                <w:rFonts w:cs="Arial"/>
                <w:szCs w:val="18"/>
              </w:rPr>
            </w:pPr>
            <w:bookmarkStart w:name="bmSubject" w:colFirst="1" w:colLast="1" w:id="2"/>
            <w:bookmarkStart w:name="SubjectLetter" w:colFirst="0" w:colLast="0" w:id="3"/>
            <w:bookmarkEnd w:id="1"/>
            <w:r w:rsidRPr="007E2386">
              <w:rPr>
                <w:rFonts w:cs="Arial"/>
                <w:szCs w:val="18"/>
              </w:rPr>
              <w:t>Betreft:</w:t>
            </w:r>
          </w:p>
        </w:tc>
        <w:tc>
          <w:tcPr>
            <w:tcW w:w="6815" w:type="dxa"/>
            <w:gridSpan w:val="2"/>
          </w:tcPr>
          <w:p w:rsidRPr="007E2386" w:rsidR="004C1E92" w:rsidP="001E29C4" w:rsidRDefault="00834740" w14:paraId="0B78F908" w14:textId="14F0735D">
            <w:pPr>
              <w:spacing w:line="276" w:lineRule="auto"/>
              <w:rPr>
                <w:rFonts w:cs="Arial"/>
                <w:szCs w:val="18"/>
              </w:rPr>
            </w:pPr>
            <w:r w:rsidRPr="007E2386">
              <w:rPr>
                <w:rFonts w:eastAsia="Verdana" w:cs="Arial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Tijdelijk s</w:t>
            </w:r>
            <w:r w:rsidRPr="007E2386" w:rsidR="00A37C05">
              <w:rPr>
                <w:rFonts w:eastAsia="Verdana" w:cs="Arial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toppen met betalen</w:t>
            </w:r>
            <w:r w:rsidRPr="007E2386" w:rsidR="004366C3">
              <w:rPr>
                <w:rFonts w:eastAsia="Verdana" w:cs="Arial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en terugbetalen</w:t>
            </w:r>
          </w:p>
        </w:tc>
      </w:tr>
      <w:bookmarkEnd w:id="2"/>
      <w:bookmarkEnd w:id="3"/>
      <w:tr w:rsidRPr="007E2386" w:rsidR="004C1E92" w:rsidTr="00014D1A" w14:paraId="1A9A6F52" w14:textId="77777777">
        <w:trPr>
          <w:trHeight w:val="319"/>
        </w:trPr>
        <w:tc>
          <w:tcPr>
            <w:tcW w:w="7557" w:type="dxa"/>
            <w:gridSpan w:val="3"/>
          </w:tcPr>
          <w:p w:rsidRPr="007E2386" w:rsidR="004F0A5B" w:rsidP="001E29C4" w:rsidRDefault="004F0A5B" w14:paraId="069B9B1E" w14:textId="77777777">
            <w:pPr>
              <w:spacing w:line="276" w:lineRule="auto"/>
              <w:rPr>
                <w:rFonts w:cs="Arial"/>
                <w:szCs w:val="18"/>
              </w:rPr>
            </w:pPr>
          </w:p>
        </w:tc>
      </w:tr>
      <w:tr w:rsidRPr="007E2386" w:rsidR="00014D1A" w:rsidTr="00014D1A" w14:paraId="60FE5199" w14:textId="77777777">
        <w:trPr>
          <w:trHeight w:val="319"/>
        </w:trPr>
        <w:tc>
          <w:tcPr>
            <w:tcW w:w="7557" w:type="dxa"/>
            <w:gridSpan w:val="3"/>
          </w:tcPr>
          <w:p w:rsidRPr="007E2386" w:rsidR="00014D1A" w:rsidP="001E29C4" w:rsidRDefault="00014D1A" w14:paraId="31AD50B7" w14:textId="77777777">
            <w:pPr>
              <w:spacing w:line="276" w:lineRule="auto"/>
              <w:rPr>
                <w:rFonts w:cs="Arial"/>
                <w:szCs w:val="18"/>
              </w:rPr>
            </w:pPr>
          </w:p>
        </w:tc>
      </w:tr>
    </w:tbl>
    <w:p w:rsidRPr="007E2386" w:rsidR="001515B8" w:rsidP="001E29C4" w:rsidRDefault="0070619F" w14:paraId="178D419C" w14:textId="6E7850CE">
      <w:pPr>
        <w:spacing w:line="276" w:lineRule="auto"/>
        <w:rPr>
          <w:rFonts w:cs="Arial"/>
          <w:szCs w:val="18"/>
        </w:rPr>
      </w:pPr>
      <w:r w:rsidRPr="007E2386">
        <w:rPr>
          <w:rFonts w:cs="Arial"/>
          <w:szCs w:val="18"/>
        </w:rPr>
        <w:t>Beste heer, mevrouw</w:t>
      </w:r>
      <w:r w:rsidRPr="007E2386" w:rsidR="00A23E2C">
        <w:rPr>
          <w:rFonts w:cs="Arial"/>
          <w:szCs w:val="18"/>
        </w:rPr>
        <w:t>,</w:t>
      </w:r>
    </w:p>
    <w:p w:rsidRPr="007E2386" w:rsidR="00A23E2C" w:rsidP="001E29C4" w:rsidRDefault="00A23E2C" w14:paraId="211ACE26" w14:textId="77777777">
      <w:pPr>
        <w:spacing w:line="276" w:lineRule="auto"/>
        <w:rPr>
          <w:rFonts w:cs="Arial"/>
          <w:szCs w:val="18"/>
        </w:rPr>
      </w:pPr>
    </w:p>
    <w:p w:rsidRPr="007E2386" w:rsidR="004B7ECF" w:rsidP="001E29C4" w:rsidRDefault="004B7ECF" w14:paraId="1C633E6E" w14:textId="77777777">
      <w:pPr>
        <w:spacing w:line="276" w:lineRule="auto"/>
        <w:rPr>
          <w:rFonts w:cs="Arial"/>
          <w:b/>
          <w:color w:val="01689B"/>
          <w:szCs w:val="18"/>
        </w:rPr>
      </w:pPr>
      <w:r w:rsidRPr="007E2386">
        <w:rPr>
          <w:rFonts w:cs="Arial"/>
          <w:b/>
          <w:color w:val="01689B"/>
          <w:szCs w:val="18"/>
        </w:rPr>
        <w:t>Waarom krijgt u deze brief?</w:t>
      </w:r>
    </w:p>
    <w:p w:rsidR="004366C3" w:rsidP="001E29C4" w:rsidRDefault="004366C3" w14:paraId="56F0F483" w14:textId="064C22AF">
      <w:pPr>
        <w:spacing w:line="276" w:lineRule="auto"/>
        <w:rPr>
          <w:rFonts w:cs="Arial"/>
          <w:szCs w:val="18"/>
        </w:rPr>
      </w:pPr>
      <w:r w:rsidRPr="007E2386">
        <w:rPr>
          <w:rFonts w:cs="Arial"/>
          <w:szCs w:val="18"/>
        </w:rPr>
        <w:t>U bent een ouder die zich he</w:t>
      </w:r>
      <w:r w:rsidRPr="007E2386" w:rsidR="00A31EF4">
        <w:rPr>
          <w:rFonts w:cs="Arial"/>
          <w:szCs w:val="18"/>
        </w:rPr>
        <w:t>eft</w:t>
      </w:r>
      <w:r w:rsidRPr="007E2386">
        <w:rPr>
          <w:rFonts w:cs="Arial"/>
          <w:szCs w:val="18"/>
        </w:rPr>
        <w:t xml:space="preserve"> gemeld om de situatie met kinderopvangtoeslag opnieuw te laten beoordelen. U hebt een schuld aan d</w:t>
      </w:r>
      <w:r w:rsidR="00D543C6">
        <w:rPr>
          <w:rFonts w:cs="Arial"/>
          <w:szCs w:val="18"/>
        </w:rPr>
        <w:t>e Belastingdienst of Toeslagen.</w:t>
      </w:r>
    </w:p>
    <w:p w:rsidRPr="007E2386" w:rsidR="00D543C6" w:rsidP="001E29C4" w:rsidRDefault="00D543C6" w14:paraId="31DB4E2B" w14:textId="77777777">
      <w:pPr>
        <w:spacing w:line="276" w:lineRule="auto"/>
        <w:rPr>
          <w:rFonts w:cs="Arial"/>
          <w:szCs w:val="18"/>
        </w:rPr>
      </w:pPr>
    </w:p>
    <w:p w:rsidRPr="007E2386" w:rsidR="004366C3" w:rsidP="001E29C4" w:rsidRDefault="00590778" w14:paraId="74E121F9" w14:textId="2CFAFD8D">
      <w:pPr>
        <w:spacing w:line="276" w:lineRule="auto"/>
        <w:rPr>
          <w:rFonts w:cs="Arial"/>
          <w:szCs w:val="18"/>
        </w:rPr>
      </w:pPr>
      <w:r w:rsidRPr="007E2386">
        <w:rPr>
          <w:rFonts w:cs="Arial"/>
          <w:szCs w:val="18"/>
        </w:rPr>
        <w:t>U hoeft deze schuld tijdelijk niet te betalen</w:t>
      </w:r>
      <w:r w:rsidRPr="007E2386" w:rsidR="00B54808">
        <w:rPr>
          <w:rFonts w:cs="Arial"/>
          <w:szCs w:val="18"/>
        </w:rPr>
        <w:t xml:space="preserve">. </w:t>
      </w:r>
      <w:r w:rsidRPr="007E2386" w:rsidR="00DE61D2">
        <w:rPr>
          <w:rFonts w:cs="Arial"/>
          <w:szCs w:val="18"/>
        </w:rPr>
        <w:t xml:space="preserve">Dit duurt zolang wij met </w:t>
      </w:r>
      <w:r w:rsidRPr="007E2386" w:rsidR="00836C89">
        <w:rPr>
          <w:rFonts w:cs="Arial"/>
          <w:szCs w:val="18"/>
        </w:rPr>
        <w:t>uw</w:t>
      </w:r>
      <w:r w:rsidRPr="007E2386" w:rsidR="00DE61D2">
        <w:rPr>
          <w:rFonts w:cs="Arial"/>
          <w:szCs w:val="18"/>
        </w:rPr>
        <w:t xml:space="preserve"> herbeoordeling bezig zijn</w:t>
      </w:r>
      <w:r w:rsidRPr="007E2386" w:rsidR="004366C3">
        <w:rPr>
          <w:rFonts w:cs="Arial"/>
          <w:szCs w:val="18"/>
        </w:rPr>
        <w:t xml:space="preserve">. </w:t>
      </w:r>
    </w:p>
    <w:p w:rsidRPr="007E2386" w:rsidR="00A23E2C" w:rsidP="001E29C4" w:rsidRDefault="00A23E2C" w14:paraId="314ACC86" w14:textId="77777777">
      <w:pPr>
        <w:spacing w:line="276" w:lineRule="auto"/>
        <w:rPr>
          <w:rFonts w:cs="Arial"/>
          <w:szCs w:val="18"/>
        </w:rPr>
      </w:pPr>
    </w:p>
    <w:p w:rsidRPr="007E2386" w:rsidR="00A37C05" w:rsidP="001E29C4" w:rsidRDefault="00A37C05" w14:paraId="1D9501FB" w14:textId="77777777">
      <w:pPr>
        <w:spacing w:line="276" w:lineRule="auto"/>
        <w:rPr>
          <w:rFonts w:cs="Arial"/>
          <w:b/>
          <w:color w:val="01689B"/>
          <w:szCs w:val="18"/>
        </w:rPr>
      </w:pPr>
      <w:r w:rsidRPr="007E2386">
        <w:rPr>
          <w:rFonts w:cs="Arial"/>
          <w:b/>
          <w:color w:val="01689B"/>
          <w:szCs w:val="18"/>
        </w:rPr>
        <w:t>Wat betekent dit voor u?</w:t>
      </w:r>
    </w:p>
    <w:p w:rsidRPr="007E2386" w:rsidR="004B7ECF" w:rsidP="001E29C4" w:rsidRDefault="004B7ECF" w14:paraId="7879B0BA" w14:textId="7DB633E4">
      <w:pPr>
        <w:spacing w:line="276" w:lineRule="auto"/>
        <w:rPr>
          <w:rFonts w:cs="Arial"/>
          <w:szCs w:val="18"/>
        </w:rPr>
      </w:pPr>
      <w:r w:rsidRPr="007E2386">
        <w:rPr>
          <w:rFonts w:cs="Arial"/>
          <w:szCs w:val="18"/>
        </w:rPr>
        <w:t>U hoeft uw schulden niet te betalen</w:t>
      </w:r>
      <w:r w:rsidRPr="007E2386" w:rsidR="00247E41">
        <w:rPr>
          <w:rFonts w:cs="Arial"/>
          <w:szCs w:val="18"/>
        </w:rPr>
        <w:t xml:space="preserve"> zolang wij bezig zijn met de </w:t>
      </w:r>
      <w:r w:rsidRPr="007E2386" w:rsidR="00836C89">
        <w:rPr>
          <w:rFonts w:cs="Arial"/>
          <w:szCs w:val="18"/>
        </w:rPr>
        <w:t>her</w:t>
      </w:r>
      <w:r w:rsidRPr="007E2386" w:rsidR="00247E41">
        <w:rPr>
          <w:rFonts w:cs="Arial"/>
          <w:szCs w:val="18"/>
        </w:rPr>
        <w:t>beoordeling</w:t>
      </w:r>
      <w:r w:rsidRPr="007E2386">
        <w:rPr>
          <w:rFonts w:cs="Arial"/>
          <w:szCs w:val="18"/>
        </w:rPr>
        <w:t>:</w:t>
      </w:r>
    </w:p>
    <w:p w:rsidRPr="007E2386" w:rsidR="004B7ECF" w:rsidP="001E29C4" w:rsidRDefault="004B7ECF" w14:paraId="55C06029" w14:textId="3A7786F8">
      <w:pPr>
        <w:pStyle w:val="Lijstalinea"/>
        <w:numPr>
          <w:ilvl w:val="0"/>
          <w:numId w:val="21"/>
        </w:numPr>
        <w:spacing w:line="276" w:lineRule="auto"/>
        <w:rPr>
          <w:rFonts w:cs="Arial"/>
          <w:szCs w:val="18"/>
        </w:rPr>
      </w:pPr>
      <w:r w:rsidRPr="007E2386">
        <w:rPr>
          <w:rFonts w:cs="Arial"/>
          <w:szCs w:val="18"/>
        </w:rPr>
        <w:t xml:space="preserve">Wij </w:t>
      </w:r>
      <w:r w:rsidRPr="007E2386" w:rsidR="009434C3">
        <w:rPr>
          <w:rFonts w:cs="Arial"/>
          <w:szCs w:val="18"/>
        </w:rPr>
        <w:t>verrekenen</w:t>
      </w:r>
      <w:r w:rsidRPr="007E2386" w:rsidR="00A31EF4">
        <w:rPr>
          <w:rFonts w:cs="Arial"/>
          <w:szCs w:val="18"/>
        </w:rPr>
        <w:t xml:space="preserve"> uw schuld niet meer met geld dat u van ons krijgt. Zoals toeslagen of belastingteruggaven.</w:t>
      </w:r>
      <w:r w:rsidRPr="007E2386" w:rsidR="009434C3">
        <w:rPr>
          <w:rFonts w:cs="Arial"/>
          <w:szCs w:val="18"/>
        </w:rPr>
        <w:t xml:space="preserve"> U ontvangt uw toeslag in zijn geheel op uw rekening.</w:t>
      </w:r>
    </w:p>
    <w:p w:rsidRPr="007E2386" w:rsidR="004B7ECF" w:rsidP="001E29C4" w:rsidRDefault="004B7ECF" w14:paraId="5035DC8F" w14:textId="77777777">
      <w:pPr>
        <w:pStyle w:val="Lijstalinea"/>
        <w:numPr>
          <w:ilvl w:val="0"/>
          <w:numId w:val="21"/>
        </w:numPr>
        <w:spacing w:line="276" w:lineRule="auto"/>
        <w:rPr>
          <w:rFonts w:cs="Arial"/>
          <w:szCs w:val="18"/>
        </w:rPr>
      </w:pPr>
      <w:r w:rsidRPr="007E2386">
        <w:rPr>
          <w:rFonts w:cs="Arial"/>
          <w:szCs w:val="18"/>
        </w:rPr>
        <w:t>Hebt u een betalingsregeling met ons? Dan hoeft u die tijdelijk niet te betalen.</w:t>
      </w:r>
    </w:p>
    <w:p w:rsidRPr="007E2386" w:rsidR="004B7ECF" w:rsidP="001E29C4" w:rsidRDefault="004B7ECF" w14:paraId="3D5B47B8" w14:textId="77777777">
      <w:pPr>
        <w:pStyle w:val="Lijstalinea"/>
        <w:numPr>
          <w:ilvl w:val="0"/>
          <w:numId w:val="21"/>
        </w:numPr>
        <w:spacing w:line="276" w:lineRule="auto"/>
        <w:rPr>
          <w:rFonts w:cs="Arial"/>
          <w:szCs w:val="18"/>
        </w:rPr>
      </w:pPr>
      <w:r w:rsidRPr="007E2386">
        <w:rPr>
          <w:rFonts w:cs="Arial"/>
          <w:szCs w:val="18"/>
        </w:rPr>
        <w:t xml:space="preserve">Hebben wij beslag gelegd op uw uitkering of loon? Dan trekken wij dit beslag in. </w:t>
      </w:r>
    </w:p>
    <w:p w:rsidRPr="007E2386" w:rsidR="004B7ECF" w:rsidP="001E29C4" w:rsidRDefault="004B7ECF" w14:paraId="71DB3BA7" w14:textId="51F19EEC">
      <w:pPr>
        <w:pStyle w:val="Lijstalinea"/>
        <w:numPr>
          <w:ilvl w:val="0"/>
          <w:numId w:val="21"/>
        </w:numPr>
        <w:spacing w:line="276" w:lineRule="auto"/>
        <w:rPr>
          <w:rFonts w:cs="Arial"/>
          <w:szCs w:val="18"/>
        </w:rPr>
      </w:pPr>
      <w:r w:rsidRPr="007E2386">
        <w:rPr>
          <w:rFonts w:cs="Arial"/>
          <w:szCs w:val="18"/>
        </w:rPr>
        <w:t>Wij rekenen geen rente over uw schulden</w:t>
      </w:r>
      <w:r w:rsidRPr="007E2386" w:rsidR="0016480E">
        <w:rPr>
          <w:rFonts w:cs="Arial"/>
          <w:szCs w:val="18"/>
        </w:rPr>
        <w:t xml:space="preserve"> zolang wij bezig zijn met de </w:t>
      </w:r>
      <w:r w:rsidRPr="007E2386" w:rsidR="00836C89">
        <w:rPr>
          <w:rFonts w:cs="Arial"/>
          <w:szCs w:val="18"/>
        </w:rPr>
        <w:t>her</w:t>
      </w:r>
      <w:r w:rsidRPr="007E2386" w:rsidR="0016480E">
        <w:rPr>
          <w:rFonts w:cs="Arial"/>
          <w:szCs w:val="18"/>
        </w:rPr>
        <w:t>beoordeling</w:t>
      </w:r>
      <w:r w:rsidRPr="007E2386">
        <w:rPr>
          <w:rFonts w:cs="Arial"/>
          <w:szCs w:val="18"/>
        </w:rPr>
        <w:t>.</w:t>
      </w:r>
    </w:p>
    <w:p w:rsidRPr="007E2386" w:rsidR="0062188B" w:rsidP="001E29C4" w:rsidRDefault="0062188B" w14:paraId="635956D4" w14:textId="6D7A5893">
      <w:pPr>
        <w:pStyle w:val="Lijstalinea"/>
        <w:numPr>
          <w:ilvl w:val="0"/>
          <w:numId w:val="21"/>
        </w:numPr>
        <w:spacing w:line="276" w:lineRule="auto"/>
        <w:rPr>
          <w:rFonts w:cs="Arial"/>
          <w:szCs w:val="18"/>
        </w:rPr>
      </w:pPr>
      <w:r w:rsidRPr="007E2386">
        <w:rPr>
          <w:rFonts w:cs="Arial"/>
          <w:szCs w:val="18"/>
        </w:rPr>
        <w:t xml:space="preserve">Krijgt u na deze brief een aanslag of acceptgiro voor schulden aan Belastingdienst of Toeslagen? Dan hoeft u niets te doen. </w:t>
      </w:r>
    </w:p>
    <w:p w:rsidRPr="007E2386" w:rsidR="0062188B" w:rsidP="001E29C4" w:rsidRDefault="0062188B" w14:paraId="3126EA30" w14:textId="32468BE2">
      <w:pPr>
        <w:spacing w:line="276" w:lineRule="auto"/>
        <w:rPr>
          <w:rFonts w:cs="Arial"/>
          <w:szCs w:val="18"/>
        </w:rPr>
      </w:pPr>
      <w:r w:rsidRPr="007E2386">
        <w:rPr>
          <w:rFonts w:cs="Arial"/>
          <w:szCs w:val="18"/>
        </w:rPr>
        <w:t xml:space="preserve">Dit geldt ook voor uw </w:t>
      </w:r>
      <w:r w:rsidRPr="007E2386" w:rsidR="004366C3">
        <w:rPr>
          <w:rFonts w:cs="Arial"/>
          <w:szCs w:val="18"/>
        </w:rPr>
        <w:t>toeslag</w:t>
      </w:r>
      <w:r w:rsidRPr="007E2386">
        <w:rPr>
          <w:rFonts w:cs="Arial"/>
          <w:szCs w:val="18"/>
        </w:rPr>
        <w:t>partner. Die krijgt hier ook een brief over.</w:t>
      </w:r>
    </w:p>
    <w:p w:rsidR="00A37C05" w:rsidP="001E29C4" w:rsidRDefault="00A37C05" w14:paraId="1B0284A4" w14:textId="77777777">
      <w:pPr>
        <w:spacing w:line="276" w:lineRule="auto"/>
        <w:rPr>
          <w:rFonts w:cs="Arial"/>
          <w:b/>
          <w:color w:val="01689B"/>
          <w:szCs w:val="18"/>
        </w:rPr>
      </w:pPr>
    </w:p>
    <w:p w:rsidR="001E29C4" w:rsidP="001E29C4" w:rsidRDefault="001E29C4" w14:paraId="39F02337" w14:textId="77777777">
      <w:pPr>
        <w:spacing w:line="276" w:lineRule="auto"/>
        <w:rPr>
          <w:rFonts w:cs="Arial"/>
          <w:b/>
          <w:color w:val="01689B"/>
          <w:szCs w:val="18"/>
        </w:rPr>
      </w:pPr>
    </w:p>
    <w:p w:rsidR="001E29C4" w:rsidP="001E29C4" w:rsidRDefault="001E29C4" w14:paraId="75B0D655" w14:textId="77777777">
      <w:pPr>
        <w:spacing w:line="276" w:lineRule="auto"/>
        <w:rPr>
          <w:rFonts w:cs="Arial"/>
          <w:b/>
          <w:color w:val="01689B"/>
          <w:szCs w:val="18"/>
        </w:rPr>
      </w:pPr>
    </w:p>
    <w:p w:rsidR="001E29C4" w:rsidP="001E29C4" w:rsidRDefault="001E29C4" w14:paraId="62D8229F" w14:textId="77777777">
      <w:pPr>
        <w:spacing w:line="276" w:lineRule="auto"/>
        <w:rPr>
          <w:rFonts w:cs="Arial"/>
          <w:b/>
          <w:color w:val="01689B"/>
          <w:szCs w:val="18"/>
        </w:rPr>
      </w:pPr>
    </w:p>
    <w:p w:rsidR="001E29C4" w:rsidP="001E29C4" w:rsidRDefault="001E29C4" w14:paraId="76E56E9A" w14:textId="77777777">
      <w:pPr>
        <w:spacing w:line="276" w:lineRule="auto"/>
        <w:rPr>
          <w:rFonts w:cs="Arial"/>
          <w:b/>
          <w:color w:val="01689B"/>
          <w:szCs w:val="18"/>
        </w:rPr>
      </w:pPr>
    </w:p>
    <w:p w:rsidR="001E29C4" w:rsidP="001E29C4" w:rsidRDefault="001E29C4" w14:paraId="1EFB16F0" w14:textId="77777777">
      <w:pPr>
        <w:spacing w:line="276" w:lineRule="auto"/>
        <w:rPr>
          <w:rFonts w:cs="Arial"/>
          <w:b/>
          <w:color w:val="01689B"/>
          <w:szCs w:val="18"/>
        </w:rPr>
      </w:pPr>
    </w:p>
    <w:p w:rsidR="001E29C4" w:rsidP="001E29C4" w:rsidRDefault="001E29C4" w14:paraId="5443D2F8" w14:textId="77777777">
      <w:pPr>
        <w:spacing w:line="276" w:lineRule="auto"/>
        <w:rPr>
          <w:rFonts w:cs="Arial"/>
          <w:b/>
          <w:color w:val="01689B"/>
          <w:szCs w:val="18"/>
        </w:rPr>
      </w:pPr>
    </w:p>
    <w:p w:rsidR="001E29C4" w:rsidP="001E29C4" w:rsidRDefault="001E29C4" w14:paraId="523CF9D0" w14:textId="77777777">
      <w:pPr>
        <w:spacing w:line="276" w:lineRule="auto"/>
        <w:rPr>
          <w:rFonts w:cs="Arial"/>
          <w:b/>
          <w:color w:val="01689B"/>
          <w:szCs w:val="18"/>
        </w:rPr>
      </w:pPr>
    </w:p>
    <w:p w:rsidR="001E29C4" w:rsidP="001E29C4" w:rsidRDefault="001E29C4" w14:paraId="62F38BE7" w14:textId="77777777">
      <w:pPr>
        <w:spacing w:line="276" w:lineRule="auto"/>
        <w:rPr>
          <w:rFonts w:cs="Arial"/>
          <w:b/>
          <w:color w:val="01689B"/>
          <w:szCs w:val="18"/>
        </w:rPr>
      </w:pPr>
    </w:p>
    <w:p w:rsidRPr="007E2386" w:rsidR="004B7ECF" w:rsidP="001E29C4" w:rsidRDefault="004B7ECF" w14:paraId="4AA74505" w14:textId="0848911C">
      <w:pPr>
        <w:spacing w:line="276" w:lineRule="auto"/>
        <w:rPr>
          <w:rFonts w:cs="Arial"/>
          <w:b/>
          <w:color w:val="01689B"/>
          <w:szCs w:val="18"/>
        </w:rPr>
      </w:pPr>
      <w:r w:rsidRPr="007E2386">
        <w:rPr>
          <w:rFonts w:cs="Arial"/>
          <w:b/>
          <w:color w:val="01689B"/>
          <w:szCs w:val="18"/>
        </w:rPr>
        <w:lastRenderedPageBreak/>
        <w:t>Hebt u vragen? Of hebt u direct hulp nodig?</w:t>
      </w:r>
    </w:p>
    <w:p w:rsidRPr="007E2386" w:rsidR="004B7ECF" w:rsidP="001E29C4" w:rsidRDefault="004B7ECF" w14:paraId="0E0FA890" w14:textId="77777777">
      <w:pPr>
        <w:spacing w:line="276" w:lineRule="auto"/>
        <w:rPr>
          <w:rFonts w:cs="Arial"/>
          <w:i/>
          <w:szCs w:val="18"/>
        </w:rPr>
      </w:pPr>
      <w:r w:rsidRPr="007E2386">
        <w:rPr>
          <w:rFonts w:cs="Arial"/>
          <w:i/>
          <w:szCs w:val="18"/>
        </w:rPr>
        <w:t>Vanuit Nederland</w:t>
      </w:r>
    </w:p>
    <w:p w:rsidRPr="007E2386" w:rsidR="004B7ECF" w:rsidP="001E29C4" w:rsidRDefault="004B7ECF" w14:paraId="09C24454" w14:textId="77777777">
      <w:pPr>
        <w:spacing w:line="276" w:lineRule="auto"/>
        <w:rPr>
          <w:rFonts w:cs="Arial"/>
          <w:szCs w:val="18"/>
        </w:rPr>
      </w:pPr>
      <w:r w:rsidRPr="007E2386">
        <w:rPr>
          <w:rFonts w:cs="Arial"/>
          <w:szCs w:val="18"/>
        </w:rPr>
        <w:t xml:space="preserve">Bel gratis ons Serviceteam: </w:t>
      </w:r>
      <w:r w:rsidRPr="007E2386">
        <w:rPr>
          <w:rFonts w:cs="Arial"/>
          <w:szCs w:val="18"/>
        </w:rPr>
        <w:tab/>
      </w:r>
      <w:r w:rsidRPr="007E2386">
        <w:rPr>
          <w:rFonts w:cs="Arial"/>
          <w:szCs w:val="18"/>
        </w:rPr>
        <w:tab/>
        <w:t>0800 - 2 358 358</w:t>
      </w:r>
    </w:p>
    <w:p w:rsidR="001E29C4" w:rsidP="001E29C4" w:rsidRDefault="001E29C4" w14:paraId="383899FD" w14:textId="77777777">
      <w:pPr>
        <w:spacing w:line="276" w:lineRule="auto"/>
        <w:rPr>
          <w:rFonts w:cs="Arial"/>
          <w:i/>
          <w:szCs w:val="18"/>
        </w:rPr>
      </w:pPr>
    </w:p>
    <w:p w:rsidRPr="007E2386" w:rsidR="007902CA" w:rsidP="001E29C4" w:rsidRDefault="007902CA" w14:paraId="75A0873D" w14:textId="4CA3852B">
      <w:pPr>
        <w:spacing w:line="276" w:lineRule="auto"/>
        <w:rPr>
          <w:rFonts w:cs="Arial"/>
          <w:i/>
          <w:szCs w:val="18"/>
        </w:rPr>
      </w:pPr>
      <w:r w:rsidRPr="007E2386">
        <w:rPr>
          <w:rFonts w:cs="Arial"/>
          <w:i/>
          <w:szCs w:val="18"/>
        </w:rPr>
        <w:t>Vanuit het buitenland</w:t>
      </w:r>
    </w:p>
    <w:p w:rsidRPr="007E2386" w:rsidR="007902CA" w:rsidP="001E29C4" w:rsidRDefault="007902CA" w14:paraId="18ABFE4A" w14:textId="77777777">
      <w:pPr>
        <w:spacing w:line="276" w:lineRule="auto"/>
        <w:ind w:left="3540" w:hanging="3540"/>
        <w:rPr>
          <w:rFonts w:cs="Arial"/>
          <w:szCs w:val="18"/>
        </w:rPr>
      </w:pPr>
      <w:r w:rsidRPr="007E2386">
        <w:rPr>
          <w:rFonts w:cs="Arial"/>
          <w:szCs w:val="18"/>
        </w:rPr>
        <w:t xml:space="preserve">Bel de </w:t>
      </w:r>
      <w:proofErr w:type="spellStart"/>
      <w:r w:rsidRPr="007E2386">
        <w:rPr>
          <w:rFonts w:cs="Arial"/>
          <w:szCs w:val="18"/>
        </w:rPr>
        <w:t>BelastingTelefoon</w:t>
      </w:r>
      <w:proofErr w:type="spellEnd"/>
      <w:r w:rsidRPr="007E2386">
        <w:rPr>
          <w:rFonts w:cs="Arial"/>
          <w:szCs w:val="18"/>
        </w:rPr>
        <w:t xml:space="preserve">: </w:t>
      </w:r>
      <w:r w:rsidRPr="007E2386">
        <w:rPr>
          <w:rFonts w:cs="Arial"/>
          <w:szCs w:val="18"/>
        </w:rPr>
        <w:tab/>
        <w:t>+31 555 385 385 en vraag naar Serviceteam gedupeerden kinderopvangtoeslag</w:t>
      </w:r>
    </w:p>
    <w:p w:rsidRPr="007E2386" w:rsidR="004B7ECF" w:rsidP="001E29C4" w:rsidRDefault="004B7ECF" w14:paraId="7CC3FDD7" w14:textId="77777777">
      <w:pPr>
        <w:spacing w:line="276" w:lineRule="auto"/>
        <w:rPr>
          <w:rFonts w:cs="Arial"/>
          <w:szCs w:val="18"/>
        </w:rPr>
      </w:pPr>
      <w:r w:rsidRPr="007E2386">
        <w:rPr>
          <w:rFonts w:cs="Arial"/>
          <w:szCs w:val="18"/>
        </w:rPr>
        <w:t xml:space="preserve">Maandag tot en met donderdag: </w:t>
      </w:r>
      <w:r w:rsidRPr="007E2386">
        <w:rPr>
          <w:rFonts w:cs="Arial"/>
          <w:szCs w:val="18"/>
        </w:rPr>
        <w:tab/>
        <w:t>van 08.00 tot 20.00 uur</w:t>
      </w:r>
    </w:p>
    <w:p w:rsidRPr="007E2386" w:rsidR="004B7ECF" w:rsidP="001E29C4" w:rsidRDefault="004B7ECF" w14:paraId="05EE0B35" w14:textId="77777777">
      <w:pPr>
        <w:spacing w:line="276" w:lineRule="auto"/>
        <w:rPr>
          <w:rFonts w:cs="Arial"/>
          <w:szCs w:val="18"/>
        </w:rPr>
      </w:pPr>
      <w:r w:rsidRPr="007E2386">
        <w:rPr>
          <w:rFonts w:cs="Arial"/>
          <w:szCs w:val="18"/>
        </w:rPr>
        <w:t>Vrijdag:</w:t>
      </w:r>
      <w:r w:rsidRPr="007E2386">
        <w:rPr>
          <w:rFonts w:cs="Arial"/>
          <w:szCs w:val="18"/>
        </w:rPr>
        <w:tab/>
      </w:r>
      <w:r w:rsidRPr="007E2386">
        <w:rPr>
          <w:rFonts w:cs="Arial"/>
          <w:szCs w:val="18"/>
        </w:rPr>
        <w:tab/>
      </w:r>
      <w:r w:rsidRPr="007E2386">
        <w:rPr>
          <w:rFonts w:cs="Arial"/>
          <w:szCs w:val="18"/>
        </w:rPr>
        <w:tab/>
      </w:r>
      <w:r w:rsidRPr="007E2386">
        <w:rPr>
          <w:rFonts w:cs="Arial"/>
          <w:szCs w:val="18"/>
        </w:rPr>
        <w:tab/>
        <w:t>van 08.00 tot 17.00 uur</w:t>
      </w:r>
    </w:p>
    <w:p w:rsidRPr="007E2386" w:rsidR="004B7ECF" w:rsidP="001E29C4" w:rsidRDefault="004B7ECF" w14:paraId="1830AB86" w14:textId="77777777">
      <w:pPr>
        <w:spacing w:line="276" w:lineRule="auto"/>
        <w:rPr>
          <w:rFonts w:cs="Arial"/>
          <w:szCs w:val="18"/>
        </w:rPr>
      </w:pPr>
    </w:p>
    <w:p w:rsidRPr="007E2386" w:rsidR="00A23E2C" w:rsidP="001E29C4" w:rsidRDefault="004B7ECF" w14:paraId="27529F23" w14:textId="149EBB00">
      <w:pPr>
        <w:spacing w:line="276" w:lineRule="auto"/>
        <w:rPr>
          <w:rFonts w:cs="Arial"/>
          <w:szCs w:val="18"/>
        </w:rPr>
      </w:pPr>
      <w:r w:rsidRPr="007E2386">
        <w:rPr>
          <w:rFonts w:cs="Arial"/>
          <w:szCs w:val="18"/>
        </w:rPr>
        <w:t>Of kijk op de website:</w:t>
      </w:r>
      <w:r w:rsidRPr="007E2386" w:rsidR="007902CA">
        <w:rPr>
          <w:rFonts w:cs="Arial"/>
          <w:szCs w:val="18"/>
        </w:rPr>
        <w:t xml:space="preserve"> t</w:t>
      </w:r>
      <w:r w:rsidRPr="007E2386">
        <w:rPr>
          <w:rFonts w:cs="Arial"/>
          <w:szCs w:val="18"/>
        </w:rPr>
        <w:t>oeslagen.nl/herstel</w:t>
      </w:r>
    </w:p>
    <w:p w:rsidRPr="007E2386" w:rsidR="0070619F" w:rsidP="001E29C4" w:rsidRDefault="0070619F" w14:paraId="27AFC72D" w14:textId="77777777">
      <w:pPr>
        <w:spacing w:line="276" w:lineRule="auto"/>
        <w:rPr>
          <w:rFonts w:cs="Arial"/>
          <w:szCs w:val="18"/>
        </w:rPr>
      </w:pPr>
    </w:p>
    <w:p w:rsidRPr="007E2386" w:rsidR="00A31EF4" w:rsidP="001E29C4" w:rsidRDefault="00A31EF4" w14:paraId="204B11B4" w14:textId="77777777">
      <w:pPr>
        <w:pStyle w:val="Geenafstand"/>
        <w:spacing w:line="276" w:lineRule="auto"/>
        <w:rPr>
          <w:rFonts w:cs="Arial"/>
          <w:szCs w:val="18"/>
        </w:rPr>
      </w:pPr>
    </w:p>
    <w:p w:rsidR="00AA166A" w:rsidP="001E29C4" w:rsidRDefault="00C1114D" w14:paraId="69EB9EA9" w14:textId="1811DBEE">
      <w:pPr>
        <w:pStyle w:val="Geenafstand"/>
        <w:spacing w:line="276" w:lineRule="auto"/>
        <w:rPr>
          <w:szCs w:val="18"/>
        </w:rPr>
      </w:pPr>
      <w:r w:rsidRPr="007E2386">
        <w:rPr>
          <w:szCs w:val="18"/>
        </w:rPr>
        <w:t>Met vriendelijke groet,</w:t>
      </w:r>
    </w:p>
    <w:p w:rsidR="001E29C4" w:rsidP="001E29C4" w:rsidRDefault="001E29C4" w14:paraId="002EE825" w14:textId="228C8D23">
      <w:pPr>
        <w:pStyle w:val="Geenafstand"/>
        <w:spacing w:line="276" w:lineRule="auto"/>
        <w:rPr>
          <w:szCs w:val="18"/>
        </w:rPr>
      </w:pPr>
    </w:p>
    <w:p w:rsidR="001E29C4" w:rsidP="001E29C4" w:rsidRDefault="001E29C4" w14:paraId="050F4C50" w14:textId="36EF5DB3">
      <w:pPr>
        <w:pStyle w:val="Geenafstand"/>
        <w:spacing w:line="276" w:lineRule="auto"/>
        <w:rPr>
          <w:szCs w:val="18"/>
        </w:rPr>
      </w:pPr>
    </w:p>
    <w:p w:rsidR="001E29C4" w:rsidP="001E29C4" w:rsidRDefault="001E29C4" w14:paraId="17EA5E31" w14:textId="152C4031">
      <w:pPr>
        <w:pStyle w:val="Geenafstand"/>
        <w:spacing w:line="276" w:lineRule="auto"/>
        <w:rPr>
          <w:szCs w:val="18"/>
        </w:rPr>
      </w:pPr>
    </w:p>
    <w:p w:rsidR="001E29C4" w:rsidP="001E29C4" w:rsidRDefault="001E29C4" w14:paraId="5DA748BA" w14:textId="759DF8DC">
      <w:pPr>
        <w:pStyle w:val="Geenafstand"/>
        <w:spacing w:line="276" w:lineRule="auto"/>
        <w:rPr>
          <w:szCs w:val="18"/>
        </w:rPr>
      </w:pPr>
    </w:p>
    <w:p w:rsidRPr="007E2386" w:rsidR="001E29C4" w:rsidP="001E29C4" w:rsidRDefault="001E29C4" w14:paraId="48610256" w14:textId="77777777">
      <w:pPr>
        <w:pStyle w:val="Geenafstand"/>
        <w:spacing w:line="276" w:lineRule="auto"/>
        <w:rPr>
          <w:szCs w:val="18"/>
        </w:rPr>
      </w:pPr>
    </w:p>
    <w:p w:rsidRPr="007E2386" w:rsidR="00C1114D" w:rsidP="001E29C4" w:rsidRDefault="00C1114D" w14:paraId="4944C3A6" w14:textId="77777777">
      <w:pPr>
        <w:pStyle w:val="Geenafstand"/>
        <w:spacing w:line="276" w:lineRule="auto"/>
        <w:rPr>
          <w:szCs w:val="18"/>
        </w:rPr>
      </w:pPr>
      <w:r w:rsidRPr="007E2386">
        <w:rPr>
          <w:szCs w:val="18"/>
        </w:rPr>
        <w:t>Ditte Hak,</w:t>
      </w:r>
    </w:p>
    <w:p w:rsidRPr="007E2386" w:rsidR="00C1114D" w:rsidP="001E29C4" w:rsidRDefault="00C1114D" w14:paraId="6E12A020" w14:textId="77777777">
      <w:pPr>
        <w:pStyle w:val="Geenafstand"/>
        <w:spacing w:line="276" w:lineRule="auto"/>
        <w:rPr>
          <w:szCs w:val="18"/>
        </w:rPr>
      </w:pPr>
      <w:r w:rsidRPr="007E2386">
        <w:rPr>
          <w:szCs w:val="18"/>
        </w:rPr>
        <w:t>Directeur-generaal Toeslagen</w:t>
      </w:r>
    </w:p>
    <w:p w:rsidRPr="007E2386" w:rsidR="00A31EF4" w:rsidP="001E29C4" w:rsidRDefault="00A31EF4" w14:paraId="2A3545CD" w14:textId="77777777">
      <w:pPr>
        <w:pStyle w:val="Geenafstand"/>
        <w:spacing w:line="276" w:lineRule="auto"/>
        <w:rPr>
          <w:rFonts w:cs="Arial"/>
          <w:szCs w:val="18"/>
        </w:rPr>
      </w:pPr>
    </w:p>
    <w:p w:rsidRPr="007E2386" w:rsidR="00A31EF4" w:rsidP="001E29C4" w:rsidRDefault="00A31EF4" w14:paraId="11921157" w14:textId="77777777">
      <w:pPr>
        <w:pStyle w:val="Geenafstand"/>
        <w:spacing w:line="276" w:lineRule="auto"/>
        <w:rPr>
          <w:rFonts w:cs="Arial"/>
          <w:szCs w:val="18"/>
        </w:rPr>
      </w:pPr>
    </w:p>
    <w:sectPr w:rsidRPr="007E2386" w:rsidR="00A31EF4" w:rsidSect="00CF4ECD">
      <w:headerReference w:type="default" r:id="rId7"/>
      <w:headerReference w:type="first" r:id="rId8"/>
      <w:pgSz w:w="11906" w:h="16838" w:code="9"/>
      <w:pgMar w:top="2211" w:right="2880" w:bottom="992" w:left="1469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2EFD" w14:textId="77777777" w:rsidR="003233AF" w:rsidRDefault="003233AF" w:rsidP="00995F50">
      <w:pPr>
        <w:spacing w:line="240" w:lineRule="auto"/>
      </w:pPr>
      <w:r>
        <w:separator/>
      </w:r>
    </w:p>
  </w:endnote>
  <w:endnote w:type="continuationSeparator" w:id="0">
    <w:p w14:paraId="0CF7027C" w14:textId="77777777" w:rsidR="003233AF" w:rsidRDefault="003233AF" w:rsidP="00995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55B7" w14:textId="77777777" w:rsidR="003233AF" w:rsidRDefault="003233AF" w:rsidP="00995F50">
      <w:pPr>
        <w:spacing w:line="240" w:lineRule="auto"/>
      </w:pPr>
      <w:r>
        <w:separator/>
      </w:r>
    </w:p>
  </w:footnote>
  <w:footnote w:type="continuationSeparator" w:id="0">
    <w:p w14:paraId="5620073C" w14:textId="77777777" w:rsidR="003233AF" w:rsidRDefault="003233AF" w:rsidP="00995F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ccOP_logo"/>
      <w:id w:val="676544780"/>
      <w:lock w:val="sdtContentLocked"/>
      <w:showingPlcHdr/>
    </w:sdtPr>
    <w:sdtEndPr/>
    <w:sdtContent>
      <w:p w14:paraId="21F7A799" w14:textId="77777777" w:rsidR="00CC754E" w:rsidRDefault="00CC754E">
        <w:pPr>
          <w:pStyle w:val="Koptekst"/>
        </w:pPr>
        <w:r w:rsidRPr="00A07568">
          <w:rPr>
            <w:rStyle w:val="Tekstvantijdelijkeaanduiding"/>
          </w:rPr>
          <w:t xml:space="preserve"> </w:t>
        </w:r>
      </w:p>
    </w:sdtContent>
  </w:sdt>
  <w:p w14:paraId="34E54C5C" w14:textId="77777777" w:rsidR="00CC754E" w:rsidRDefault="00A45583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08248634" wp14:editId="7C3D2937">
              <wp:simplePos x="0" y="0"/>
              <wp:positionH relativeFrom="page">
                <wp:posOffset>5912485</wp:posOffset>
              </wp:positionH>
              <wp:positionV relativeFrom="page">
                <wp:posOffset>1435100</wp:posOffset>
              </wp:positionV>
              <wp:extent cx="1422000" cy="3074400"/>
              <wp:effectExtent l="0" t="0" r="6985" b="12065"/>
              <wp:wrapNone/>
              <wp:docPr id="14" name="tb_ColofonO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000" cy="30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34"/>
                          </w:tblGrid>
                          <w:tr w:rsidR="002C5521" w14:paraId="49DB55E8" w14:textId="77777777" w:rsidTr="009648E6">
                            <w:tc>
                              <w:tcPr>
                                <w:tcW w:w="2234" w:type="dxa"/>
                              </w:tcPr>
                              <w:p w14:paraId="640B73DB" w14:textId="77777777" w:rsidR="00C9440D" w:rsidRDefault="00C9440D" w:rsidP="00C9440D">
                                <w:pPr>
                                  <w:pStyle w:val="ROReferentiegegevens"/>
                                </w:pPr>
                                <w:bookmarkStart w:id="4" w:name="bmOP_Colofon" w:colFirst="0" w:colLast="0"/>
                                <w:r w:rsidRPr="00C9440D">
                                  <w:rPr>
                                    <w:b/>
                                  </w:rPr>
                                  <w:t>Toeslagen</w:t>
                                </w:r>
                              </w:p>
                              <w:p w14:paraId="26687339" w14:textId="77777777" w:rsidR="00803836" w:rsidRDefault="00AF423B" w:rsidP="00803836">
                                <w:pPr>
                                  <w:pStyle w:val="ROReferentiegegevens"/>
                                </w:pPr>
                                <w:r>
                                  <w:t>Kantoor Utrecht</w:t>
                                </w:r>
                              </w:p>
                              <w:p w14:paraId="1019234F" w14:textId="77777777" w:rsidR="00803836" w:rsidRDefault="00803836" w:rsidP="00803836">
                                <w:pPr>
                                  <w:pStyle w:val="ROReferentiegegevens"/>
                                </w:pPr>
                              </w:p>
                              <w:p w14:paraId="2F6C39C2" w14:textId="77777777" w:rsidR="00C9440D" w:rsidRPr="00803836" w:rsidRDefault="00C9440D" w:rsidP="00803836">
                                <w:pPr>
                                  <w:pStyle w:val="ROReferentiegegevens"/>
                                </w:pPr>
                                <w:r w:rsidRPr="00C9440D">
                                  <w:rPr>
                                    <w:b/>
                                  </w:rPr>
                                  <w:t>Datum</w:t>
                                </w:r>
                              </w:p>
                              <w:p w14:paraId="73E6986A" w14:textId="1DF8AD82" w:rsidR="000F1E99" w:rsidRDefault="001E29C4" w:rsidP="000F1E99">
                                <w:pPr>
                                  <w:spacing w:line="276" w:lineRule="auto"/>
                                  <w:rPr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sz w:val="13"/>
                                    <w:szCs w:val="13"/>
                                  </w:rPr>
                                  <w:t>29</w:t>
                                </w:r>
                                <w:r w:rsidR="000F1E99">
                                  <w:rPr>
                                    <w:sz w:val="13"/>
                                    <w:szCs w:val="13"/>
                                  </w:rPr>
                                  <w:t xml:space="preserve"> </w:t>
                                </w:r>
                                <w:r w:rsidR="00577658">
                                  <w:rPr>
                                    <w:sz w:val="13"/>
                                    <w:szCs w:val="13"/>
                                  </w:rPr>
                                  <w:t>maart</w:t>
                                </w:r>
                                <w:r w:rsidR="000F1E99">
                                  <w:rPr>
                                    <w:sz w:val="13"/>
                                    <w:szCs w:val="13"/>
                                  </w:rPr>
                                  <w:t xml:space="preserve"> 2023</w:t>
                                </w:r>
                              </w:p>
                              <w:p w14:paraId="5A49FF07" w14:textId="77777777" w:rsidR="00AF423B" w:rsidRPr="00AF423B" w:rsidRDefault="00AF423B" w:rsidP="00AF423B"/>
                              <w:p w14:paraId="63C9A567" w14:textId="77777777" w:rsidR="002C5521" w:rsidRDefault="002C5521" w:rsidP="00C9440D">
                                <w:pPr>
                                  <w:pStyle w:val="ROReferentiegegevens"/>
                                </w:pPr>
                              </w:p>
                            </w:tc>
                          </w:tr>
                          <w:bookmarkEnd w:id="4"/>
                        </w:tbl>
                        <w:p w14:paraId="7E7B77EC" w14:textId="77777777" w:rsidR="002C5521" w:rsidRDefault="002C5521" w:rsidP="002C552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48634" id="_x0000_t202" coordsize="21600,21600" o:spt="202" path="m,l,21600r21600,l21600,xe">
              <v:stroke joinstyle="miter"/>
              <v:path gradientshapeok="t" o:connecttype="rect"/>
            </v:shapetype>
            <v:shape id="tb_ColofonOP" o:spid="_x0000_s1026" type="#_x0000_t202" style="position:absolute;margin-left:465.55pt;margin-top:113pt;width:111.95pt;height:242.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" filled="f" stroked="f" strokeweight=".5pt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34"/>
                    </w:tblGrid>
                    <w:tr w:rsidR="002C5521" w14:paraId="49DB55E8" w14:textId="77777777" w:rsidTr="009648E6">
                      <w:tc>
                        <w:tcPr>
                          <w:tcW w:w="2234" w:type="dxa"/>
                        </w:tcPr>
                        <w:p w14:paraId="640B73DB" w14:textId="77777777" w:rsidR="00C9440D" w:rsidRDefault="00C9440D" w:rsidP="00C9440D">
                          <w:pPr>
                            <w:pStyle w:val="ROReferentiegegevens"/>
                          </w:pPr>
                          <w:bookmarkStart w:id="5" w:name="bmOP_Colofon" w:colFirst="0" w:colLast="0"/>
                          <w:r w:rsidRPr="00C9440D">
                            <w:rPr>
                              <w:b/>
                            </w:rPr>
                            <w:t>Toeslagen</w:t>
                          </w:r>
                        </w:p>
                        <w:p w14:paraId="26687339" w14:textId="77777777" w:rsidR="00803836" w:rsidRDefault="00AF423B" w:rsidP="00803836">
                          <w:pPr>
                            <w:pStyle w:val="ROReferentiegegevens"/>
                          </w:pPr>
                          <w:r>
                            <w:t>Kantoor Utrecht</w:t>
                          </w:r>
                        </w:p>
                        <w:p w14:paraId="1019234F" w14:textId="77777777" w:rsidR="00803836" w:rsidRDefault="00803836" w:rsidP="00803836">
                          <w:pPr>
                            <w:pStyle w:val="ROReferentiegegevens"/>
                          </w:pPr>
                        </w:p>
                        <w:p w14:paraId="2F6C39C2" w14:textId="77777777" w:rsidR="00C9440D" w:rsidRPr="00803836" w:rsidRDefault="00C9440D" w:rsidP="00803836">
                          <w:pPr>
                            <w:pStyle w:val="ROReferentiegegevens"/>
                          </w:pPr>
                          <w:r w:rsidRPr="00C9440D">
                            <w:rPr>
                              <w:b/>
                            </w:rPr>
                            <w:t>Datum</w:t>
                          </w:r>
                        </w:p>
                        <w:p w14:paraId="73E6986A" w14:textId="1DF8AD82" w:rsidR="000F1E99" w:rsidRDefault="001E29C4" w:rsidP="000F1E9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29</w:t>
                          </w:r>
                          <w:r w:rsidR="000F1E99"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577658">
                            <w:rPr>
                              <w:sz w:val="13"/>
                              <w:szCs w:val="13"/>
                            </w:rPr>
                            <w:t>maart</w:t>
                          </w:r>
                          <w:r w:rsidR="000F1E99">
                            <w:rPr>
                              <w:sz w:val="13"/>
                              <w:szCs w:val="13"/>
                            </w:rPr>
                            <w:t xml:space="preserve"> 2023</w:t>
                          </w:r>
                        </w:p>
                        <w:p w14:paraId="5A49FF07" w14:textId="77777777" w:rsidR="00AF423B" w:rsidRPr="00AF423B" w:rsidRDefault="00AF423B" w:rsidP="00AF423B"/>
                        <w:p w14:paraId="63C9A567" w14:textId="77777777" w:rsidR="002C5521" w:rsidRDefault="002C5521" w:rsidP="00C9440D">
                          <w:pPr>
                            <w:pStyle w:val="ROReferentiegegevens"/>
                          </w:pPr>
                        </w:p>
                      </w:tc>
                    </w:tr>
                    <w:bookmarkEnd w:id="5"/>
                  </w:tbl>
                  <w:p w14:paraId="7E7B77EC" w14:textId="77777777" w:rsidR="002C5521" w:rsidRDefault="002C5521" w:rsidP="002C5521"/>
                </w:txbxContent>
              </v:textbox>
              <w10:wrap anchorx="page" anchory="page"/>
              <w10:anchorlock/>
            </v:shape>
          </w:pict>
        </mc:Fallback>
      </mc:AlternateContent>
    </w:r>
    <w:r w:rsidR="000A1F5E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51632940" wp14:editId="64326945">
              <wp:simplePos x="0" y="0"/>
              <wp:positionH relativeFrom="page">
                <wp:posOffset>935990</wp:posOffset>
              </wp:positionH>
              <wp:positionV relativeFrom="page">
                <wp:posOffset>10109835</wp:posOffset>
              </wp:positionV>
              <wp:extent cx="4798800" cy="190800"/>
              <wp:effectExtent l="0" t="0" r="1905" b="0"/>
              <wp:wrapNone/>
              <wp:docPr id="18" name="tb_FooterF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8800" cy="19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5E89DC" w14:textId="05E77D2C" w:rsidR="000A1F5E" w:rsidRPr="000A1F5E" w:rsidRDefault="000A1F5E" w:rsidP="000A1F5E">
                          <w:pPr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0A1F5E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0A1F5E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instrText xml:space="preserve"> DOCPROPERTY  Classification </w:instrText>
                          </w:r>
                          <w:r w:rsidRPr="000A1F5E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632940" id="tb_FooterFP" o:spid="_x0000_s1027" type="#_x0000_t202" style="position:absolute;margin-left:73.7pt;margin-top:796.05pt;width:377.8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" filled="f" stroked="f" strokeweight=".5pt">
              <v:textbox inset="0,0,0,0">
                <w:txbxContent>
                  <w:p w14:paraId="6A5E89DC" w14:textId="05E77D2C" w:rsidR="000A1F5E" w:rsidRPr="000A1F5E" w:rsidRDefault="000A1F5E" w:rsidP="000A1F5E">
                    <w:pPr>
                      <w:rPr>
                        <w:b/>
                        <w:bCs/>
                        <w:sz w:val="12"/>
                        <w:szCs w:val="12"/>
                      </w:rPr>
                    </w:pPr>
                    <w:r w:rsidRPr="000A1F5E">
                      <w:rPr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0A1F5E">
                      <w:rPr>
                        <w:b/>
                        <w:bCs/>
                        <w:sz w:val="12"/>
                        <w:szCs w:val="12"/>
                      </w:rPr>
                      <w:instrText xml:space="preserve"> DOCPROPERTY  Classification </w:instrText>
                    </w:r>
                    <w:r w:rsidRPr="000A1F5E">
                      <w:rPr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C552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7CFD60EB" wp14:editId="1F7C03F2">
              <wp:simplePos x="0" y="0"/>
              <wp:positionH relativeFrom="page">
                <wp:posOffset>5911850</wp:posOffset>
              </wp:positionH>
              <wp:positionV relativeFrom="page">
                <wp:posOffset>10113645</wp:posOffset>
              </wp:positionV>
              <wp:extent cx="1422000" cy="190800"/>
              <wp:effectExtent l="0" t="0" r="6985" b="0"/>
              <wp:wrapNone/>
              <wp:docPr id="12" name="tb_PagenumberingO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000" cy="19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E8A05D" w14:textId="43837AC5" w:rsidR="002C5521" w:rsidRPr="002C5521" w:rsidRDefault="002C5521" w:rsidP="002C5521">
                          <w:pPr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DOCPROPERTY  textPageNr 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83444F">
                            <w:rPr>
                              <w:sz w:val="13"/>
                            </w:rPr>
                            <w:t>Paginanummer</w: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AA166A">
                            <w:rPr>
                              <w:noProof/>
                              <w:sz w:val="13"/>
                            </w:rPr>
                            <w:t>2</w: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DOCPROPERTY  textPageOf 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83444F">
                            <w:rPr>
                              <w:sz w:val="13"/>
                            </w:rPr>
                            <w:t>van</w: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AA166A">
                            <w:rPr>
                              <w:noProof/>
                              <w:sz w:val="13"/>
                            </w:rPr>
                            <w:t>2</w: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FD60EB" id="tb_PagenumberingOP" o:spid="_x0000_s1028" type="#_x0000_t202" style="position:absolute;margin-left:465.5pt;margin-top:796.35pt;width:111.9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" filled="f" stroked="f" strokeweight=".5pt">
              <v:textbox inset="0,0,0,0">
                <w:txbxContent>
                  <w:p w14:paraId="4EE8A05D" w14:textId="43837AC5" w:rsidR="002C5521" w:rsidRPr="002C5521" w:rsidRDefault="002C5521" w:rsidP="002C5521">
                    <w:pPr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fldChar w:fldCharType="begin"/>
                    </w:r>
                    <w:r>
                      <w:rPr>
                        <w:sz w:val="13"/>
                      </w:rPr>
                      <w:instrText xml:space="preserve"> DOCPROPERTY  textPageNr 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83444F">
                      <w:rPr>
                        <w:sz w:val="13"/>
                      </w:rPr>
                      <w:t>Paginanummer</w:t>
                    </w:r>
                    <w:r>
                      <w:rPr>
                        <w:sz w:val="13"/>
                      </w:rPr>
                      <w:fldChar w:fldCharType="end"/>
                    </w:r>
                    <w:r>
                      <w:rPr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fldChar w:fldCharType="begin"/>
                    </w:r>
                    <w:r>
                      <w:rPr>
                        <w:sz w:val="13"/>
                      </w:rPr>
                      <w:instrText xml:space="preserve"> Page 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AA166A">
                      <w:rPr>
                        <w:noProof/>
                        <w:sz w:val="13"/>
                      </w:rPr>
                      <w:t>2</w:t>
                    </w:r>
                    <w:r>
                      <w:rPr>
                        <w:sz w:val="13"/>
                      </w:rPr>
                      <w:fldChar w:fldCharType="end"/>
                    </w:r>
                    <w:r>
                      <w:rPr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fldChar w:fldCharType="begin"/>
                    </w:r>
                    <w:r>
                      <w:rPr>
                        <w:sz w:val="13"/>
                      </w:rPr>
                      <w:instrText xml:space="preserve"> DOCPROPERTY  textPageOf 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83444F">
                      <w:rPr>
                        <w:sz w:val="13"/>
                      </w:rPr>
                      <w:t>van</w:t>
                    </w:r>
                    <w:r>
                      <w:rPr>
                        <w:sz w:val="13"/>
                      </w:rPr>
                      <w:fldChar w:fldCharType="end"/>
                    </w:r>
                    <w:r>
                      <w:rPr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fldChar w:fldCharType="begin"/>
                    </w:r>
                    <w:r>
                      <w:rPr>
                        <w:sz w:val="13"/>
                      </w:rPr>
                      <w:instrText xml:space="preserve"> NUMPAGES 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AA166A">
                      <w:rPr>
                        <w:noProof/>
                        <w:sz w:val="13"/>
                      </w:rPr>
                      <w:t>2</w:t>
                    </w:r>
                    <w:r>
                      <w:rPr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FF36" w14:textId="77777777" w:rsidR="00995F50" w:rsidRDefault="00995F50">
    <w:pPr>
      <w:pStyle w:val="Koptekst"/>
    </w:pPr>
  </w:p>
  <w:p w14:paraId="73A1B0B4" w14:textId="77777777" w:rsidR="00995F50" w:rsidRDefault="000A1F5E" w:rsidP="00AD623C">
    <w:pPr>
      <w:pStyle w:val="Koptekst"/>
      <w:spacing w:after="1440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73B01608" wp14:editId="454A16CF">
              <wp:simplePos x="0" y="0"/>
              <wp:positionH relativeFrom="page">
                <wp:posOffset>935355</wp:posOffset>
              </wp:positionH>
              <wp:positionV relativeFrom="page">
                <wp:posOffset>10108565</wp:posOffset>
              </wp:positionV>
              <wp:extent cx="4798695" cy="190500"/>
              <wp:effectExtent l="0" t="0" r="1905" b="0"/>
              <wp:wrapNone/>
              <wp:docPr id="17" name="tb_FooterF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8695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C04230" w14:textId="5EEA3D4D" w:rsidR="000A1F5E" w:rsidRPr="000A1F5E" w:rsidRDefault="000A1F5E" w:rsidP="000A1F5E">
                          <w:pPr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0A1F5E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0A1F5E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instrText xml:space="preserve"> DOCPROPERTY  Classification </w:instrText>
                          </w:r>
                          <w:r w:rsidRPr="000A1F5E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160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3.65pt;margin-top:795.95pt;width:377.8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" filled="f" stroked="f" strokeweight=".5pt">
              <v:textbox inset="0,0,0,0">
                <w:txbxContent>
                  <w:p w14:paraId="01C04230" w14:textId="5EEA3D4D" w:rsidR="000A1F5E" w:rsidRPr="000A1F5E" w:rsidRDefault="000A1F5E" w:rsidP="000A1F5E">
                    <w:pPr>
                      <w:rPr>
                        <w:b/>
                        <w:bCs/>
                        <w:sz w:val="12"/>
                        <w:szCs w:val="12"/>
                      </w:rPr>
                    </w:pPr>
                    <w:r w:rsidRPr="000A1F5E">
                      <w:rPr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0A1F5E">
                      <w:rPr>
                        <w:b/>
                        <w:bCs/>
                        <w:sz w:val="12"/>
                        <w:szCs w:val="12"/>
                      </w:rPr>
                      <w:instrText xml:space="preserve"> DOCPROPERTY  Classification </w:instrText>
                    </w:r>
                    <w:r w:rsidRPr="000A1F5E">
                      <w:rPr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sdt>
      <w:sdtPr>
        <w:tag w:val="ccFP_common"/>
        <w:id w:val="-1790036762"/>
        <w:lock w:val="sdtLocked"/>
      </w:sdtPr>
      <w:sdtEndPr/>
      <w:sdtContent>
        <w:r w:rsidR="00C9440D">
          <w:rPr>
            <w:noProof/>
            <w:lang w:eastAsia="nl-NL"/>
          </w:rPr>
          <w:drawing>
            <wp:anchor distT="0" distB="0" distL="114300" distR="114300" simplePos="0" relativeHeight="251699200" behindDoc="0" locked="0" layoutInCell="1" allowOverlap="1" wp14:anchorId="4659DE3D" wp14:editId="00AF983D">
              <wp:simplePos x="0" y="0"/>
              <wp:positionH relativeFrom="page">
                <wp:posOffset>4122420</wp:posOffset>
              </wp:positionH>
              <wp:positionV relativeFrom="page">
                <wp:posOffset>908050</wp:posOffset>
              </wp:positionV>
              <wp:extent cx="1346447" cy="304800"/>
              <wp:effectExtent l="0" t="0" r="6350" b="0"/>
              <wp:wrapNone/>
              <wp:docPr id="3" name="Afbeelding 3" descr="woordme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Afbeelding 3" descr="woordmer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6447" cy="304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C5521"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74624" behindDoc="0" locked="1" layoutInCell="1" allowOverlap="1" wp14:anchorId="6B7019F9" wp14:editId="46A1600A">
                  <wp:simplePos x="0" y="0"/>
                  <wp:positionH relativeFrom="page">
                    <wp:posOffset>5911850</wp:posOffset>
                  </wp:positionH>
                  <wp:positionV relativeFrom="page">
                    <wp:posOffset>10114915</wp:posOffset>
                  </wp:positionV>
                  <wp:extent cx="1422000" cy="190800"/>
                  <wp:effectExtent l="0" t="0" r="6985" b="0"/>
                  <wp:wrapNone/>
                  <wp:docPr id="11" name="tb_PagenumberingFP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22000" cy="190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1232A3" w14:textId="4ECE5A8A" w:rsidR="002C5521" w:rsidRPr="002C5521" w:rsidRDefault="002C5521" w:rsidP="002C5521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fldChar w:fldCharType="begin"/>
                              </w:r>
                              <w:r>
                                <w:rPr>
                                  <w:sz w:val="13"/>
                                </w:rPr>
                                <w:instrText xml:space="preserve"> DOCPROPERTY  textPageNr </w:instrText>
                              </w:r>
                              <w:r>
                                <w:rPr>
                                  <w:sz w:val="13"/>
                                </w:rPr>
                                <w:fldChar w:fldCharType="separate"/>
                              </w:r>
                              <w:r w:rsidR="0083444F">
                                <w:rPr>
                                  <w:sz w:val="13"/>
                                </w:rPr>
                                <w:t>Paginanummer</w:t>
                              </w:r>
                              <w:r>
                                <w:rPr>
                                  <w:sz w:val="13"/>
                                </w:rPr>
                                <w:fldChar w:fldCharType="end"/>
                              </w: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fldChar w:fldCharType="begin"/>
                              </w:r>
                              <w:r>
                                <w:rPr>
                                  <w:sz w:val="13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13"/>
                                </w:rPr>
                                <w:fldChar w:fldCharType="separate"/>
                              </w:r>
                              <w:r w:rsidR="00AA166A">
                                <w:rPr>
                                  <w:noProof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fldChar w:fldCharType="end"/>
                              </w: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fldChar w:fldCharType="begin"/>
                              </w:r>
                              <w:r>
                                <w:rPr>
                                  <w:sz w:val="13"/>
                                </w:rPr>
                                <w:instrText xml:space="preserve"> DOCPROPERTY  textPageOf </w:instrText>
                              </w:r>
                              <w:r>
                                <w:rPr>
                                  <w:sz w:val="13"/>
                                </w:rPr>
                                <w:fldChar w:fldCharType="separate"/>
                              </w:r>
                              <w:r w:rsidR="0083444F">
                                <w:rPr>
                                  <w:sz w:val="13"/>
                                </w:rPr>
                                <w:t>van</w:t>
                              </w:r>
                              <w:r>
                                <w:rPr>
                                  <w:sz w:val="13"/>
                                </w:rPr>
                                <w:fldChar w:fldCharType="end"/>
                              </w: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fldChar w:fldCharType="begin"/>
                              </w:r>
                              <w:r>
                                <w:rPr>
                                  <w:sz w:val="13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sz w:val="13"/>
                                </w:rPr>
                                <w:fldChar w:fldCharType="separate"/>
                              </w:r>
                              <w:r w:rsidR="00AA166A">
                                <w:rPr>
                                  <w:noProof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sz w:val="13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B7019F9" id="tb_PagenumberingFP" o:spid="_x0000_s1030" type="#_x0000_t202" style="position:absolute;margin-left:465.5pt;margin-top:796.45pt;width:111.9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" filled="f" stroked="f" strokeweight=".5pt">
                  <v:textbox inset="0,0,0,0">
                    <w:txbxContent>
                      <w:p w14:paraId="731232A3" w14:textId="4ECE5A8A" w:rsidR="002C5521" w:rsidRPr="002C5521" w:rsidRDefault="002C5521" w:rsidP="002C5521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fldChar w:fldCharType="begin"/>
                        </w:r>
                        <w:r>
                          <w:rPr>
                            <w:sz w:val="13"/>
                          </w:rPr>
                          <w:instrText xml:space="preserve"> DOCPROPERTY  textPageNr </w:instrText>
                        </w:r>
                        <w:r>
                          <w:rPr>
                            <w:sz w:val="13"/>
                          </w:rPr>
                          <w:fldChar w:fldCharType="separate"/>
                        </w:r>
                        <w:r w:rsidR="0083444F">
                          <w:rPr>
                            <w:sz w:val="13"/>
                          </w:rPr>
                          <w:t>Paginanummer</w:t>
                        </w:r>
                        <w:r>
                          <w:rPr>
                            <w:sz w:val="13"/>
                          </w:rPr>
                          <w:fldChar w:fldCharType="end"/>
                        </w:r>
                        <w:r>
                          <w:rPr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fldChar w:fldCharType="begin"/>
                        </w:r>
                        <w:r>
                          <w:rPr>
                            <w:sz w:val="13"/>
                          </w:rPr>
                          <w:instrText xml:space="preserve"> Page </w:instrText>
                        </w:r>
                        <w:r>
                          <w:rPr>
                            <w:sz w:val="13"/>
                          </w:rPr>
                          <w:fldChar w:fldCharType="separate"/>
                        </w:r>
                        <w:r w:rsidR="00AA166A">
                          <w:rPr>
                            <w:noProof/>
                            <w:sz w:val="13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fldChar w:fldCharType="end"/>
                        </w:r>
                        <w:r>
                          <w:rPr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fldChar w:fldCharType="begin"/>
                        </w:r>
                        <w:r>
                          <w:rPr>
                            <w:sz w:val="13"/>
                          </w:rPr>
                          <w:instrText xml:space="preserve"> DOCPROPERTY  textPageOf </w:instrText>
                        </w:r>
                        <w:r>
                          <w:rPr>
                            <w:sz w:val="13"/>
                          </w:rPr>
                          <w:fldChar w:fldCharType="separate"/>
                        </w:r>
                        <w:r w:rsidR="0083444F">
                          <w:rPr>
                            <w:sz w:val="13"/>
                          </w:rPr>
                          <w:t>van</w:t>
                        </w:r>
                        <w:r>
                          <w:rPr>
                            <w:sz w:val="13"/>
                          </w:rPr>
                          <w:fldChar w:fldCharType="end"/>
                        </w:r>
                        <w:r>
                          <w:rPr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fldChar w:fldCharType="begin"/>
                        </w:r>
                        <w:r>
                          <w:rPr>
                            <w:sz w:val="13"/>
                          </w:rPr>
                          <w:instrText xml:space="preserve"> NUMPAGES </w:instrText>
                        </w:r>
                        <w:r>
                          <w:rPr>
                            <w:sz w:val="13"/>
                          </w:rPr>
                          <w:fldChar w:fldCharType="separate"/>
                        </w:r>
                        <w:r w:rsidR="00AA166A">
                          <w:rPr>
                            <w:noProof/>
                            <w:sz w:val="13"/>
                          </w:rPr>
                          <w:t>2</w:t>
                        </w:r>
                        <w:r>
                          <w:rPr>
                            <w:sz w:val="13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  <w10:anchorlock/>
                </v:shape>
              </w:pict>
            </mc:Fallback>
          </mc:AlternateContent>
        </w:r>
        <w:r w:rsidR="00BD0DEB"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1" layoutInCell="1" allowOverlap="1" wp14:anchorId="37EE4B4E" wp14:editId="4BCBC9D9">
                  <wp:simplePos x="0" y="0"/>
                  <wp:positionH relativeFrom="page">
                    <wp:posOffset>5911850</wp:posOffset>
                  </wp:positionH>
                  <wp:positionV relativeFrom="page">
                    <wp:posOffset>2016125</wp:posOffset>
                  </wp:positionV>
                  <wp:extent cx="1421765" cy="7790180"/>
                  <wp:effectExtent l="0" t="0" r="6985" b="1270"/>
                  <wp:wrapNone/>
                  <wp:docPr id="2" name="tb_ColofonFP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21765" cy="7790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Cs w:val="13"/>
                                </w:rPr>
                                <w:tag w:val="ccColofonFP"/>
                                <w:id w:val="-1212419474"/>
                                <w:lock w:val="sdtLocked"/>
                              </w:sdtPr>
                              <w:sdtEndPr>
                                <w:rPr>
                                  <w:szCs w:val="22"/>
                                </w:rPr>
                              </w:sdtEndPr>
                              <w:sdtContent>
                                <w:tbl>
                                  <w:tblPr>
                                    <w:tblStyle w:val="Tabelraster"/>
                                    <w:tblW w:w="2228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28"/>
                                  </w:tblGrid>
                                  <w:tr w:rsidR="009B0895" w14:paraId="2A7486A1" w14:textId="77777777" w:rsidTr="00275647">
                                    <w:tc>
                                      <w:tcPr>
                                        <w:tcW w:w="2466" w:type="dxa"/>
                                      </w:tcPr>
                                      <w:p w14:paraId="1B47BEEF" w14:textId="77777777" w:rsidR="009B0895" w:rsidRPr="004C39D0" w:rsidRDefault="009B0895" w:rsidP="00335205">
                                        <w:pPr>
                                          <w:pStyle w:val="ROReferentiegegevens"/>
                                          <w:rPr>
                                            <w:szCs w:val="13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C5521" w14:paraId="0B4892AA" w14:textId="77777777" w:rsidTr="00275647">
                                    <w:tc>
                                      <w:tcPr>
                                        <w:tcW w:w="2466" w:type="dxa"/>
                                      </w:tcPr>
                                      <w:p w14:paraId="535DA3FB" w14:textId="77777777" w:rsidR="00C9440D" w:rsidRPr="007E2386" w:rsidRDefault="00C9440D" w:rsidP="003F3565">
                                        <w:pPr>
                                          <w:pStyle w:val="ROReferentiegegevens"/>
                                          <w:spacing w:line="276" w:lineRule="auto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bookmarkStart w:id="6" w:name="bmFP_Colofon" w:colFirst="0" w:colLast="0"/>
                                        <w:r w:rsidRPr="007E2386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Toeslagen</w:t>
                                        </w:r>
                                      </w:p>
                                      <w:p w14:paraId="4A68B7B0" w14:textId="77777777" w:rsidR="002A3047" w:rsidRPr="007E2386" w:rsidRDefault="00AF423B" w:rsidP="003F3565">
                                        <w:pPr>
                                          <w:spacing w:line="276" w:lineRule="auto"/>
                                          <w:rPr>
                                            <w:szCs w:val="18"/>
                                          </w:rPr>
                                        </w:pPr>
                                        <w:r w:rsidRPr="007E2386">
                                          <w:rPr>
                                            <w:szCs w:val="18"/>
                                          </w:rPr>
                                          <w:t>Kantoor Utrecht</w:t>
                                        </w:r>
                                      </w:p>
                                      <w:p w14:paraId="2E5BBD2B" w14:textId="77777777" w:rsidR="00A23E2C" w:rsidRPr="004C39D0" w:rsidRDefault="00A23E2C" w:rsidP="003F3565">
                                        <w:pPr>
                                          <w:spacing w:line="276" w:lineRule="auto"/>
                                          <w:rPr>
                                            <w:sz w:val="13"/>
                                            <w:szCs w:val="13"/>
                                          </w:rPr>
                                        </w:pPr>
                                      </w:p>
                                      <w:p w14:paraId="1074F97C" w14:textId="77777777" w:rsidR="00AF423B" w:rsidRPr="004C39D0" w:rsidRDefault="00AF423B" w:rsidP="003F3565">
                                        <w:pPr>
                                          <w:pStyle w:val="ROReferentiegegevens"/>
                                          <w:spacing w:line="276" w:lineRule="auto"/>
                                          <w:rPr>
                                            <w:rFonts w:cs="Arial"/>
                                            <w:b/>
                                            <w:szCs w:val="13"/>
                                          </w:rPr>
                                        </w:pPr>
                                        <w:r w:rsidRPr="004C39D0">
                                          <w:rPr>
                                            <w:rFonts w:cs="Arial"/>
                                            <w:b/>
                                            <w:szCs w:val="13"/>
                                          </w:rPr>
                                          <w:t>BelastingTelefoon</w:t>
                                        </w:r>
                                      </w:p>
                                      <w:p w14:paraId="7293BBDF" w14:textId="77777777" w:rsidR="002A3047" w:rsidRPr="004C39D0" w:rsidRDefault="00522FFE" w:rsidP="003F3565">
                                        <w:pPr>
                                          <w:pStyle w:val="ROReferentiegegevens"/>
                                          <w:spacing w:line="276" w:lineRule="auto"/>
                                          <w:rPr>
                                            <w:rFonts w:cs="Arial"/>
                                            <w:szCs w:val="13"/>
                                          </w:rPr>
                                        </w:pPr>
                                        <w:r w:rsidRPr="007E2386">
                                          <w:rPr>
                                            <w:rFonts w:cs="Arial"/>
                                            <w:szCs w:val="13"/>
                                            <w:highlight w:val="yellow"/>
                                          </w:rPr>
                                          <w:t>&lt;0800 - 2 358 358 / +31 555 385 385&gt;</w:t>
                                        </w:r>
                                      </w:p>
                                      <w:p w14:paraId="289B5233" w14:textId="77777777" w:rsidR="00A23E2C" w:rsidRPr="004C39D0" w:rsidRDefault="00A23E2C" w:rsidP="003F3565">
                                        <w:pPr>
                                          <w:pStyle w:val="ROReferentiegegevens"/>
                                          <w:spacing w:line="276" w:lineRule="auto"/>
                                          <w:rPr>
                                            <w:b/>
                                            <w:szCs w:val="13"/>
                                          </w:rPr>
                                        </w:pPr>
                                      </w:p>
                                      <w:p w14:paraId="69AD2F7D" w14:textId="77777777" w:rsidR="00A23E2C" w:rsidRPr="004C39D0" w:rsidRDefault="00C9440D" w:rsidP="003F3565">
                                        <w:pPr>
                                          <w:pStyle w:val="ROReferentiegegevens"/>
                                          <w:spacing w:line="276" w:lineRule="auto"/>
                                          <w:rPr>
                                            <w:b/>
                                            <w:szCs w:val="13"/>
                                          </w:rPr>
                                        </w:pPr>
                                        <w:r w:rsidRPr="004C39D0">
                                          <w:rPr>
                                            <w:b/>
                                            <w:szCs w:val="13"/>
                                          </w:rPr>
                                          <w:t>Datum</w:t>
                                        </w:r>
                                      </w:p>
                                      <w:p w14:paraId="3403BAC2" w14:textId="4852D5D3" w:rsidR="00A23E2C" w:rsidRDefault="001E29C4" w:rsidP="003F3565">
                                        <w:pPr>
                                          <w:spacing w:line="276" w:lineRule="auto"/>
                                          <w:rPr>
                                            <w:sz w:val="13"/>
                                            <w:szCs w:val="13"/>
                                          </w:rPr>
                                        </w:pPr>
                                        <w:r>
                                          <w:rPr>
                                            <w:sz w:val="13"/>
                                            <w:szCs w:val="13"/>
                                          </w:rPr>
                                          <w:t>29</w:t>
                                        </w:r>
                                        <w:r w:rsidR="000F1E99">
                                          <w:rPr>
                                            <w:sz w:val="13"/>
                                            <w:szCs w:val="13"/>
                                          </w:rPr>
                                          <w:t xml:space="preserve"> </w:t>
                                        </w:r>
                                        <w:r w:rsidR="00577658">
                                          <w:rPr>
                                            <w:sz w:val="13"/>
                                            <w:szCs w:val="13"/>
                                          </w:rPr>
                                          <w:t>maart</w:t>
                                        </w:r>
                                        <w:r w:rsidR="000F1E99">
                                          <w:rPr>
                                            <w:sz w:val="13"/>
                                            <w:szCs w:val="13"/>
                                          </w:rPr>
                                          <w:t xml:space="preserve"> 2023</w:t>
                                        </w:r>
                                      </w:p>
                                      <w:p w14:paraId="0E2070FB" w14:textId="77777777" w:rsidR="00014D1A" w:rsidRPr="004C39D0" w:rsidRDefault="00014D1A" w:rsidP="003F3565">
                                        <w:pPr>
                                          <w:spacing w:line="276" w:lineRule="auto"/>
                                          <w:rPr>
                                            <w:sz w:val="13"/>
                                            <w:szCs w:val="13"/>
                                          </w:rPr>
                                        </w:pPr>
                                      </w:p>
                                      <w:p w14:paraId="0D9B121F" w14:textId="77777777" w:rsidR="00AF423B" w:rsidRPr="004C39D0" w:rsidRDefault="00AF423B" w:rsidP="003F3565">
                                        <w:pPr>
                                          <w:pStyle w:val="Vastetekst"/>
                                          <w:pBdr>
                                            <w:left w:val="single" w:sz="4" w:space="4" w:color="auto"/>
                                          </w:pBdr>
                                          <w:spacing w:line="276" w:lineRule="auto"/>
                                          <w:rPr>
                                            <w:rFonts w:ascii="Verdana" w:hAnsi="Verdana" w:cs="Arial"/>
                                            <w:b/>
                                            <w:sz w:val="13"/>
                                            <w:szCs w:val="13"/>
                                          </w:rPr>
                                        </w:pPr>
                                        <w:r w:rsidRPr="004C39D0">
                                          <w:rPr>
                                            <w:rFonts w:ascii="Verdana" w:hAnsi="Verdana" w:cs="Arial"/>
                                            <w:b/>
                                            <w:sz w:val="13"/>
                                            <w:szCs w:val="13"/>
                                          </w:rPr>
                                          <w:t>Uw kenmerk</w:t>
                                        </w:r>
                                      </w:p>
                                      <w:p w14:paraId="1112E6F0" w14:textId="77777777" w:rsidR="00A23E2C" w:rsidRPr="004C39D0" w:rsidRDefault="00A37C05" w:rsidP="003F3565">
                                        <w:pPr>
                                          <w:pBdr>
                                            <w:left w:val="single" w:sz="4" w:space="4" w:color="auto"/>
                                          </w:pBdr>
                                          <w:spacing w:line="276" w:lineRule="auto"/>
                                          <w:rPr>
                                            <w:rFonts w:cs="Arial"/>
                                            <w:sz w:val="13"/>
                                            <w:szCs w:val="13"/>
                                          </w:rPr>
                                        </w:pPr>
                                        <w:r w:rsidRPr="007E2386">
                                          <w:rPr>
                                            <w:rFonts w:cs="Arial"/>
                                            <w:sz w:val="13"/>
                                            <w:szCs w:val="13"/>
                                            <w:highlight w:val="yellow"/>
                                          </w:rPr>
                                          <w:t>&lt;FINR&gt;</w:t>
                                        </w:r>
                                      </w:p>
                                      <w:p w14:paraId="1D323718" w14:textId="77777777" w:rsidR="00AF423B" w:rsidRPr="004C39D0" w:rsidRDefault="00AF423B" w:rsidP="003F3565">
                                        <w:pPr>
                                          <w:pBdr>
                                            <w:left w:val="single" w:sz="4" w:space="4" w:color="auto"/>
                                          </w:pBdr>
                                          <w:spacing w:line="276" w:lineRule="auto"/>
                                          <w:rPr>
                                            <w:rFonts w:cs="Arial"/>
                                            <w:sz w:val="13"/>
                                            <w:szCs w:val="13"/>
                                          </w:rPr>
                                        </w:pPr>
                                        <w:r w:rsidRPr="004C39D0">
                                          <w:rPr>
                                            <w:rFonts w:cs="Arial"/>
                                            <w:sz w:val="13"/>
                                            <w:szCs w:val="13"/>
                                          </w:rPr>
                                          <w:fldChar w:fldCharType="begin" w:fldLock="1"/>
                                        </w:r>
                                        <w:r w:rsidRPr="004C39D0">
                                          <w:rPr>
                                            <w:rFonts w:cs="Arial"/>
                                            <w:sz w:val="13"/>
                                            <w:szCs w:val="13"/>
                                          </w:rPr>
                                          <w:instrText xml:space="preserve"> DOCPROPERTY "ffUwKenmerk"  \* MERGEFORMAT </w:instrText>
                                        </w:r>
                                        <w:r w:rsidRPr="004C39D0">
                                          <w:rPr>
                                            <w:rFonts w:cs="Arial"/>
                                            <w:sz w:val="13"/>
                                            <w:szCs w:val="13"/>
                                          </w:rPr>
                                          <w:fldChar w:fldCharType="end"/>
                                        </w:r>
                                      </w:p>
                                      <w:p w14:paraId="2A784626" w14:textId="77777777" w:rsidR="00AF423B" w:rsidRPr="004C39D0" w:rsidRDefault="00AF423B" w:rsidP="003F3565">
                                        <w:pPr>
                                          <w:pStyle w:val="Vastetekst"/>
                                          <w:pBdr>
                                            <w:left w:val="single" w:sz="4" w:space="4" w:color="auto"/>
                                          </w:pBdr>
                                          <w:spacing w:line="276" w:lineRule="auto"/>
                                          <w:rPr>
                                            <w:rFonts w:ascii="Verdana" w:hAnsi="Verdana" w:cs="Arial"/>
                                            <w:b/>
                                            <w:sz w:val="13"/>
                                            <w:szCs w:val="13"/>
                                          </w:rPr>
                                        </w:pPr>
                                        <w:r w:rsidRPr="004C39D0">
                                          <w:rPr>
                                            <w:rFonts w:ascii="Verdana" w:hAnsi="Verdana" w:cs="Arial"/>
                                            <w:b/>
                                            <w:sz w:val="13"/>
                                            <w:szCs w:val="13"/>
                                          </w:rPr>
                                          <w:t>Kenmerk</w:t>
                                        </w:r>
                                      </w:p>
                                      <w:p w14:paraId="6327DCA5" w14:textId="6176E13F" w:rsidR="00AF423B" w:rsidRPr="004C39D0" w:rsidRDefault="007E2386" w:rsidP="007E2386">
                                        <w:pPr>
                                          <w:spacing w:line="276" w:lineRule="auto"/>
                                          <w:rPr>
                                            <w:sz w:val="13"/>
                                            <w:szCs w:val="13"/>
                                          </w:rPr>
                                        </w:pPr>
                                        <w:r>
                                          <w:rPr>
                                            <w:sz w:val="13"/>
                                            <w:szCs w:val="13"/>
                                          </w:rPr>
                                          <w:t>CAP/UCF/</w:t>
                                        </w:r>
                                        <w:r w:rsidR="000F1E99">
                                          <w:rPr>
                                            <w:sz w:val="13"/>
                                            <w:szCs w:val="13"/>
                                          </w:rPr>
                                          <w:t>23/</w:t>
                                        </w:r>
                                        <w:r w:rsidR="001E29C4">
                                          <w:rPr>
                                            <w:sz w:val="13"/>
                                            <w:szCs w:val="13"/>
                                          </w:rPr>
                                          <w:t>213</w:t>
                                        </w:r>
                                      </w:p>
                                    </w:tc>
                                  </w:tr>
                                  <w:tr w:rsidR="009B0895" w14:paraId="039FC55B" w14:textId="77777777" w:rsidTr="00275647">
                                    <w:tc>
                                      <w:tcPr>
                                        <w:tcW w:w="2466" w:type="dxa"/>
                                      </w:tcPr>
                                      <w:p w14:paraId="7A2F4CBC" w14:textId="77777777" w:rsidR="009B0895" w:rsidRDefault="0083444F" w:rsidP="00335205">
                                        <w:pPr>
                                          <w:pStyle w:val="ROReferentiegegevens"/>
                                        </w:pPr>
                                      </w:p>
                                    </w:tc>
                                  </w:tr>
                                </w:tbl>
                                <w:bookmarkEnd w:id="6" w:displacedByCustomXml="next"/>
                              </w:sdtContent>
                            </w:sdt>
                            <w:p w14:paraId="2362EDAE" w14:textId="77777777" w:rsidR="00BD0DEB" w:rsidRDefault="00BD0DEB" w:rsidP="00335205">
                              <w:pPr>
                                <w:pStyle w:val="ROReferentiegegevens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7EE4B4E" id="tb_ColofonFP" o:spid="_x0000_s1031" type="#_x0000_t202" style="position:absolute;margin-left:465.5pt;margin-top:158.75pt;width:111.95pt;height:6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" filled="f" stroked="f" strokeweight=".5pt">
                  <v:textbox inset="0,0,0,0">
                    <w:txbxContent>
                      <w:sdt>
                        <w:sdtPr>
                          <w:rPr>
                            <w:szCs w:val="13"/>
                          </w:rPr>
                          <w:tag w:val="ccColofonFP"/>
                          <w:id w:val="-1212419474"/>
                          <w:lock w:val="sdtLocked"/>
                        </w:sdtPr>
                        <w:sdtEndPr>
                          <w:rPr>
                            <w:szCs w:val="22"/>
                          </w:rPr>
                        </w:sdtEndPr>
                        <w:sdtContent>
                          <w:tbl>
                            <w:tblPr>
                              <w:tblStyle w:val="Tabelraster"/>
                              <w:tblW w:w="222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28"/>
                            </w:tblGrid>
                            <w:tr w:rsidR="009B0895" w14:paraId="2A7486A1" w14:textId="77777777" w:rsidTr="00275647">
                              <w:tc>
                                <w:tcPr>
                                  <w:tcW w:w="2466" w:type="dxa"/>
                                </w:tcPr>
                                <w:p w14:paraId="1B47BEEF" w14:textId="77777777" w:rsidR="009B0895" w:rsidRPr="004C39D0" w:rsidRDefault="009B0895" w:rsidP="00335205">
                                  <w:pPr>
                                    <w:pStyle w:val="ROReferentiegegevens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2C5521" w14:paraId="0B4892AA" w14:textId="77777777" w:rsidTr="00275647">
                              <w:tc>
                                <w:tcPr>
                                  <w:tcW w:w="2466" w:type="dxa"/>
                                </w:tcPr>
                                <w:p w14:paraId="535DA3FB" w14:textId="77777777" w:rsidR="00C9440D" w:rsidRPr="007E2386" w:rsidRDefault="00C9440D" w:rsidP="003F3565">
                                  <w:pPr>
                                    <w:pStyle w:val="ROReferentiegegevens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7" w:name="bmFP_Colofon" w:colFirst="0" w:colLast="0"/>
                                  <w:r w:rsidRPr="007E238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Toeslagen</w:t>
                                  </w:r>
                                </w:p>
                                <w:p w14:paraId="4A68B7B0" w14:textId="77777777" w:rsidR="002A3047" w:rsidRPr="007E2386" w:rsidRDefault="00AF423B" w:rsidP="003F3565">
                                  <w:pPr>
                                    <w:spacing w:line="276" w:lineRule="auto"/>
                                    <w:rPr>
                                      <w:szCs w:val="18"/>
                                    </w:rPr>
                                  </w:pPr>
                                  <w:r w:rsidRPr="007E2386">
                                    <w:rPr>
                                      <w:szCs w:val="18"/>
                                    </w:rPr>
                                    <w:t>Kantoor Utrecht</w:t>
                                  </w:r>
                                </w:p>
                                <w:p w14:paraId="2E5BBD2B" w14:textId="77777777" w:rsidR="00A23E2C" w:rsidRPr="004C39D0" w:rsidRDefault="00A23E2C" w:rsidP="003F3565">
                                  <w:pPr>
                                    <w:spacing w:line="276" w:lineRule="auto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074F97C" w14:textId="77777777" w:rsidR="00AF423B" w:rsidRPr="004C39D0" w:rsidRDefault="00AF423B" w:rsidP="003F3565">
                                  <w:pPr>
                                    <w:pStyle w:val="ROReferentiegegevens"/>
                                    <w:spacing w:line="276" w:lineRule="auto"/>
                                    <w:rPr>
                                      <w:rFonts w:cs="Arial"/>
                                      <w:b/>
                                      <w:szCs w:val="13"/>
                                    </w:rPr>
                                  </w:pPr>
                                  <w:r w:rsidRPr="004C39D0">
                                    <w:rPr>
                                      <w:rFonts w:cs="Arial"/>
                                      <w:b/>
                                      <w:szCs w:val="13"/>
                                    </w:rPr>
                                    <w:t>BelastingTelefoon</w:t>
                                  </w:r>
                                </w:p>
                                <w:p w14:paraId="7293BBDF" w14:textId="77777777" w:rsidR="002A3047" w:rsidRPr="004C39D0" w:rsidRDefault="00522FFE" w:rsidP="003F3565">
                                  <w:pPr>
                                    <w:pStyle w:val="ROReferentiegegevens"/>
                                    <w:spacing w:line="276" w:lineRule="auto"/>
                                    <w:rPr>
                                      <w:rFonts w:cs="Arial"/>
                                      <w:szCs w:val="13"/>
                                    </w:rPr>
                                  </w:pPr>
                                  <w:r w:rsidRPr="007E2386">
                                    <w:rPr>
                                      <w:rFonts w:cs="Arial"/>
                                      <w:szCs w:val="13"/>
                                      <w:highlight w:val="yellow"/>
                                    </w:rPr>
                                    <w:t>&lt;0800 - 2 358 358 / +31 555 385 385&gt;</w:t>
                                  </w:r>
                                </w:p>
                                <w:p w14:paraId="289B5233" w14:textId="77777777" w:rsidR="00A23E2C" w:rsidRPr="004C39D0" w:rsidRDefault="00A23E2C" w:rsidP="003F3565">
                                  <w:pPr>
                                    <w:pStyle w:val="ROReferentiegegevens"/>
                                    <w:spacing w:line="276" w:lineRule="auto"/>
                                    <w:rPr>
                                      <w:b/>
                                      <w:szCs w:val="13"/>
                                    </w:rPr>
                                  </w:pPr>
                                </w:p>
                                <w:p w14:paraId="69AD2F7D" w14:textId="77777777" w:rsidR="00A23E2C" w:rsidRPr="004C39D0" w:rsidRDefault="00C9440D" w:rsidP="003F3565">
                                  <w:pPr>
                                    <w:pStyle w:val="ROReferentiegegevens"/>
                                    <w:spacing w:line="276" w:lineRule="auto"/>
                                    <w:rPr>
                                      <w:b/>
                                      <w:szCs w:val="13"/>
                                    </w:rPr>
                                  </w:pPr>
                                  <w:r w:rsidRPr="004C39D0">
                                    <w:rPr>
                                      <w:b/>
                                      <w:szCs w:val="13"/>
                                    </w:rPr>
                                    <w:t>Datum</w:t>
                                  </w:r>
                                </w:p>
                                <w:p w14:paraId="3403BAC2" w14:textId="4852D5D3" w:rsidR="00A23E2C" w:rsidRDefault="001E29C4" w:rsidP="003F3565">
                                  <w:pPr>
                                    <w:spacing w:line="276" w:lineRule="auto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29</w:t>
                                  </w:r>
                                  <w:r w:rsidR="000F1E99">
                                    <w:rPr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="00577658">
                                    <w:rPr>
                                      <w:sz w:val="13"/>
                                      <w:szCs w:val="13"/>
                                    </w:rPr>
                                    <w:t>maart</w:t>
                                  </w:r>
                                  <w:r w:rsidR="000F1E99">
                                    <w:rPr>
                                      <w:sz w:val="13"/>
                                      <w:szCs w:val="13"/>
                                    </w:rPr>
                                    <w:t xml:space="preserve"> 2023</w:t>
                                  </w:r>
                                </w:p>
                                <w:p w14:paraId="0E2070FB" w14:textId="77777777" w:rsidR="00014D1A" w:rsidRPr="004C39D0" w:rsidRDefault="00014D1A" w:rsidP="003F3565">
                                  <w:pPr>
                                    <w:spacing w:line="276" w:lineRule="auto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D9B121F" w14:textId="77777777" w:rsidR="00AF423B" w:rsidRPr="004C39D0" w:rsidRDefault="00AF423B" w:rsidP="003F3565">
                                  <w:pPr>
                                    <w:pStyle w:val="Vastetekst"/>
                                    <w:pBdr>
                                      <w:left w:val="single" w:sz="4" w:space="4" w:color="auto"/>
                                    </w:pBdr>
                                    <w:spacing w:line="276" w:lineRule="auto"/>
                                    <w:rPr>
                                      <w:rFonts w:ascii="Verdana" w:hAnsi="Verdana" w:cs="Arial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4C39D0">
                                    <w:rPr>
                                      <w:rFonts w:ascii="Verdana" w:hAnsi="Verdana" w:cs="Arial"/>
                                      <w:b/>
                                      <w:sz w:val="13"/>
                                      <w:szCs w:val="13"/>
                                    </w:rPr>
                                    <w:t>Uw kenmerk</w:t>
                                  </w:r>
                                </w:p>
                                <w:p w14:paraId="1112E6F0" w14:textId="77777777" w:rsidR="00A23E2C" w:rsidRPr="004C39D0" w:rsidRDefault="00A37C05" w:rsidP="003F3565">
                                  <w:pPr>
                                    <w:pBdr>
                                      <w:left w:val="single" w:sz="4" w:space="4" w:color="auto"/>
                                    </w:pBdr>
                                    <w:spacing w:line="276" w:lineRule="auto"/>
                                    <w:rPr>
                                      <w:rFonts w:cs="Arial"/>
                                      <w:sz w:val="13"/>
                                      <w:szCs w:val="13"/>
                                    </w:rPr>
                                  </w:pPr>
                                  <w:r w:rsidRPr="007E2386">
                                    <w:rPr>
                                      <w:rFonts w:cs="Arial"/>
                                      <w:sz w:val="13"/>
                                      <w:szCs w:val="13"/>
                                      <w:highlight w:val="yellow"/>
                                    </w:rPr>
                                    <w:t>&lt;FINR&gt;</w:t>
                                  </w:r>
                                </w:p>
                                <w:p w14:paraId="1D323718" w14:textId="77777777" w:rsidR="00AF423B" w:rsidRPr="004C39D0" w:rsidRDefault="00AF423B" w:rsidP="003F3565">
                                  <w:pPr>
                                    <w:pBdr>
                                      <w:left w:val="single" w:sz="4" w:space="4" w:color="auto"/>
                                    </w:pBdr>
                                    <w:spacing w:line="276" w:lineRule="auto"/>
                                    <w:rPr>
                                      <w:rFonts w:cs="Arial"/>
                                      <w:sz w:val="13"/>
                                      <w:szCs w:val="13"/>
                                    </w:rPr>
                                  </w:pPr>
                                  <w:r w:rsidRPr="004C39D0">
                                    <w:rPr>
                                      <w:rFonts w:cs="Arial"/>
                                      <w:sz w:val="13"/>
                                      <w:szCs w:val="13"/>
                                    </w:rPr>
                                    <w:fldChar w:fldCharType="begin" w:fldLock="1"/>
                                  </w:r>
                                  <w:r w:rsidRPr="004C39D0">
                                    <w:rPr>
                                      <w:rFonts w:cs="Arial"/>
                                      <w:sz w:val="13"/>
                                      <w:szCs w:val="13"/>
                                    </w:rPr>
                                    <w:instrText xml:space="preserve"> DOCPROPERTY "ffUwKenmerk"  \* MERGEFORMAT </w:instrText>
                                  </w:r>
                                  <w:r w:rsidRPr="004C39D0">
                                    <w:rPr>
                                      <w:rFonts w:cs="Arial"/>
                                      <w:sz w:val="13"/>
                                      <w:szCs w:val="13"/>
                                    </w:rPr>
                                    <w:fldChar w:fldCharType="end"/>
                                  </w:r>
                                </w:p>
                                <w:p w14:paraId="2A784626" w14:textId="77777777" w:rsidR="00AF423B" w:rsidRPr="004C39D0" w:rsidRDefault="00AF423B" w:rsidP="003F3565">
                                  <w:pPr>
                                    <w:pStyle w:val="Vastetekst"/>
                                    <w:pBdr>
                                      <w:left w:val="single" w:sz="4" w:space="4" w:color="auto"/>
                                    </w:pBdr>
                                    <w:spacing w:line="276" w:lineRule="auto"/>
                                    <w:rPr>
                                      <w:rFonts w:ascii="Verdana" w:hAnsi="Verdana" w:cs="Arial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4C39D0">
                                    <w:rPr>
                                      <w:rFonts w:ascii="Verdana" w:hAnsi="Verdana" w:cs="Arial"/>
                                      <w:b/>
                                      <w:sz w:val="13"/>
                                      <w:szCs w:val="13"/>
                                    </w:rPr>
                                    <w:t>Kenmerk</w:t>
                                  </w:r>
                                </w:p>
                                <w:p w14:paraId="6327DCA5" w14:textId="6176E13F" w:rsidR="00AF423B" w:rsidRPr="004C39D0" w:rsidRDefault="007E2386" w:rsidP="007E2386">
                                  <w:pPr>
                                    <w:spacing w:line="276" w:lineRule="auto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CAP/UCF/</w:t>
                                  </w:r>
                                  <w:r w:rsidR="000F1E99">
                                    <w:rPr>
                                      <w:sz w:val="13"/>
                                      <w:szCs w:val="13"/>
                                    </w:rPr>
                                    <w:t>23/</w:t>
                                  </w:r>
                                  <w:r w:rsidR="001E29C4">
                                    <w:rPr>
                                      <w:sz w:val="13"/>
                                      <w:szCs w:val="13"/>
                                    </w:rPr>
                                    <w:t>213</w:t>
                                  </w:r>
                                </w:p>
                              </w:tc>
                            </w:tr>
                            <w:tr w:rsidR="009B0895" w14:paraId="039FC55B" w14:textId="77777777" w:rsidTr="00275647">
                              <w:tc>
                                <w:tcPr>
                                  <w:tcW w:w="2466" w:type="dxa"/>
                                </w:tcPr>
                                <w:p w14:paraId="7A2F4CBC" w14:textId="77777777" w:rsidR="009B0895" w:rsidRDefault="0083444F" w:rsidP="00335205">
                                  <w:pPr>
                                    <w:pStyle w:val="ROReferentiegegevens"/>
                                  </w:pPr>
                                </w:p>
                              </w:tc>
                            </w:tr>
                          </w:tbl>
                          <w:bookmarkEnd w:id="7" w:displacedByCustomXml="next"/>
                        </w:sdtContent>
                      </w:sdt>
                      <w:p w14:paraId="2362EDAE" w14:textId="77777777" w:rsidR="00BD0DEB" w:rsidRDefault="00BD0DEB" w:rsidP="00335205">
                        <w:pPr>
                          <w:pStyle w:val="ROReferentiegegevens"/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mc:Fallback>
          </mc:AlternateContent>
        </w:r>
        <w:r w:rsidR="004C1E92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FA0DB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34959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5F9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80057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D847B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0BC0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2474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43BA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98A1F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76F67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95AA6"/>
    <w:multiLevelType w:val="hybridMultilevel"/>
    <w:tmpl w:val="AD0AD9C4"/>
    <w:lvl w:ilvl="0" w:tplc="64522660">
      <w:start w:val="9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0682200A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1F7AE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B00FAF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13AA15F2"/>
    <w:multiLevelType w:val="hybridMultilevel"/>
    <w:tmpl w:val="F57E655A"/>
    <w:lvl w:ilvl="0" w:tplc="9098AE4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E004F"/>
    <w:multiLevelType w:val="multilevel"/>
    <w:tmpl w:val="595CA242"/>
    <w:styleLink w:val="do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1077" w:hanging="357"/>
      </w:pPr>
      <w:rPr>
        <w:rFonts w:hint="default"/>
      </w:rPr>
    </w:lvl>
  </w:abstractNum>
  <w:abstractNum w:abstractNumId="17" w15:restartNumberingAfterBreak="0">
    <w:nsid w:val="150215D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2E9406B"/>
    <w:multiLevelType w:val="hybridMultilevel"/>
    <w:tmpl w:val="434E900C"/>
    <w:lvl w:ilvl="0" w:tplc="88A20EAC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20EC3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3E9F0C0C"/>
    <w:multiLevelType w:val="multilevel"/>
    <w:tmpl w:val="71D6A0FE"/>
    <w:styleLink w:val="do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Restart w:val="0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01"/>
        </w:tabs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</w:abstractNum>
  <w:abstractNum w:abstractNumId="21" w15:restartNumberingAfterBreak="0">
    <w:nsid w:val="5E6170E8"/>
    <w:multiLevelType w:val="multilevel"/>
    <w:tmpl w:val="7E04BD7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2" w15:restartNumberingAfterBreak="0">
    <w:nsid w:val="7AD9377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71110397">
    <w:abstractNumId w:val="21"/>
  </w:num>
  <w:num w:numId="2" w16cid:durableId="1455908225">
    <w:abstractNumId w:val="11"/>
  </w:num>
  <w:num w:numId="3" w16cid:durableId="1336687683">
    <w:abstractNumId w:val="20"/>
  </w:num>
  <w:num w:numId="4" w16cid:durableId="1047491398">
    <w:abstractNumId w:val="16"/>
  </w:num>
  <w:num w:numId="5" w16cid:durableId="37517221">
    <w:abstractNumId w:val="12"/>
  </w:num>
  <w:num w:numId="6" w16cid:durableId="1080902777">
    <w:abstractNumId w:val="22"/>
  </w:num>
  <w:num w:numId="7" w16cid:durableId="1377048351">
    <w:abstractNumId w:val="17"/>
  </w:num>
  <w:num w:numId="8" w16cid:durableId="1762142994">
    <w:abstractNumId w:val="9"/>
  </w:num>
  <w:num w:numId="9" w16cid:durableId="631836689">
    <w:abstractNumId w:val="7"/>
  </w:num>
  <w:num w:numId="10" w16cid:durableId="207955212">
    <w:abstractNumId w:val="6"/>
  </w:num>
  <w:num w:numId="11" w16cid:durableId="104545161">
    <w:abstractNumId w:val="5"/>
  </w:num>
  <w:num w:numId="12" w16cid:durableId="342512353">
    <w:abstractNumId w:val="4"/>
  </w:num>
  <w:num w:numId="13" w16cid:durableId="1456755471">
    <w:abstractNumId w:val="8"/>
  </w:num>
  <w:num w:numId="14" w16cid:durableId="758985542">
    <w:abstractNumId w:val="3"/>
  </w:num>
  <w:num w:numId="15" w16cid:durableId="647828136">
    <w:abstractNumId w:val="2"/>
  </w:num>
  <w:num w:numId="16" w16cid:durableId="1450854807">
    <w:abstractNumId w:val="1"/>
  </w:num>
  <w:num w:numId="17" w16cid:durableId="1642229726">
    <w:abstractNumId w:val="0"/>
  </w:num>
  <w:num w:numId="18" w16cid:durableId="664818937">
    <w:abstractNumId w:val="13"/>
  </w:num>
  <w:num w:numId="19" w16cid:durableId="1010720030">
    <w:abstractNumId w:val="10"/>
  </w:num>
  <w:num w:numId="20" w16cid:durableId="403916410">
    <w:abstractNumId w:val="18"/>
  </w:num>
  <w:num w:numId="21" w16cid:durableId="471677640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ntact" w:val="&lt;?xml version=&quot;1.0&quot;?&gt;_x000d__x000a_&lt;Profile xmlns:xsi=&quot;http://www.w3.org/2001/XMLSchema-instance&quot; xmlns:xsd=&quot;http://www.w3.org/2001/XMLSchema&quot;&gt;_x000d__x000a_  &lt;ID&gt;f19ab6e0-c005-4c0c-9966-b9ded9995982&lt;/ID&gt;_x000d__x000a_  &lt;profileAlias&gt;toeslagen&lt;/profileAlias&gt;_x000d__x000a_  &lt;nameInformal /&gt;_x000d__x000a_  &lt;nameFormal&gt;Annette de Wot&lt;/nameFormal&gt;_x000d__x000a_  &lt;telephoneNumber /&gt;_x000d__x000a_  &lt;mobile /&gt;_x000d__x000a_  &lt;fax /&gt;_x000d__x000a_  &lt;email&gt;anwi@dotoffice.nl&lt;/email&gt;_x000d__x000a_  &lt;common_email&gt;belastingdienst.nl&lt;/common_email&gt;_x000d__x000a_  &lt;function_NL&gt;fdsdaf&lt;/function_NL&gt;_x000d__x000a_  &lt;function_UK /&gt;_x000d__x000a_  &lt;rank_NL /&gt;_x000d__x000a_  &lt;rank_UK /&gt;_x000d__x000a_  &lt;department /&gt;_x000d__x000a_  &lt;organization&gt;Toeslagen&lt;/organization&gt;_x000d__x000a_  &lt;organizationalUnit&gt;Toeslagen&lt;/organizationalUnit&gt;_x000d__x000a_  &lt;Street&gt;fdsasafda&lt;/Street&gt;_x000d__x000a_  &lt;HouseNr&gt;12&lt;/HouseNr&gt;_x000d__x000a_  &lt;Addition /&gt;_x000d__x000a_  &lt;PostalCode&gt;4123 AA&lt;/PostalCode&gt;_x000d__x000a_  &lt;City&gt;Ons Dorp&lt;/City&gt;_x000d__x000a_  &lt;chkPoBox&gt;true&lt;/chkPoBox&gt;_x000d__x000a_  &lt;poBox&gt;1234&lt;/poBox&gt;_x000d__x000a_  &lt;PA_Street /&gt;_x000d__x000a_  &lt;PA_HouseNr /&gt;_x000d__x000a_  &lt;PA_Addition /&gt;_x000d__x000a_  &lt;PA_PostalCode&gt;1234 AA&lt;/PA_PostalCode&gt;_x000d__x000a_  &lt;PA_City&gt;gkfdgjkfdhkjfd&lt;/PA_City&gt;_x000d__x000a_  &lt;organizationRA&gt;Toeslagen&lt;/organizationRA&gt;_x000d__x000a_  &lt;returnaddress /&gt;_x000d__x000a_  &lt;chkSameAsPostalAddress&gt;true&lt;/chkSameAsPostalAddress&gt;_x000d__x000a_&lt;/Profile&gt;"/>
    <w:docVar w:name="signer" w:val="&lt;?xml version=&quot;1.0&quot;?&gt;_x000d__x000a_&lt;Profile xmlns:xsi=&quot;http://www.w3.org/2001/XMLSchema-instance&quot; xmlns:xsd=&quot;http://www.w3.org/2001/XMLSchema&quot;&gt;_x000d__x000a_  &lt;ID&gt;f19ab6e0-c005-4c0c-9966-b9ded9995982&lt;/ID&gt;_x000d__x000a_  &lt;profileAlias&gt;toeslagen&lt;/profileAlias&gt;_x000d__x000a_  &lt;nameInformal /&gt;_x000d__x000a_  &lt;nameFormal&gt;Annette de Wot&lt;/nameFormal&gt;_x000d__x000a_  &lt;telephoneNumber /&gt;_x000d__x000a_  &lt;mobile /&gt;_x000d__x000a_  &lt;fax /&gt;_x000d__x000a_  &lt;email&gt;anwi@dotoffice.nl&lt;/email&gt;_x000d__x000a_  &lt;common_email&gt;belastingdienst.nl&lt;/common_email&gt;_x000d__x000a_  &lt;function_NL&gt;fdsdaf&lt;/function_NL&gt;_x000d__x000a_  &lt;function_UK /&gt;_x000d__x000a_  &lt;rank_NL /&gt;_x000d__x000a_  &lt;rank_UK /&gt;_x000d__x000a_  &lt;department /&gt;_x000d__x000a_  &lt;organization&gt;Toeslagen&lt;/organization&gt;_x000d__x000a_  &lt;organizationalUnit&gt;Toeslagen&lt;/organizationalUnit&gt;_x000d__x000a_  &lt;Street&gt;fdsasafda&lt;/Street&gt;_x000d__x000a_  &lt;HouseNr&gt;12&lt;/HouseNr&gt;_x000d__x000a_  &lt;Addition /&gt;_x000d__x000a_  &lt;PostalCode&gt;4123 AA&lt;/PostalCode&gt;_x000d__x000a_  &lt;City&gt;Ons Dorp&lt;/City&gt;_x000d__x000a_  &lt;chkPoBox&gt;true&lt;/chkPoBox&gt;_x000d__x000a_  &lt;poBox&gt;1234&lt;/poBox&gt;_x000d__x000a_  &lt;PA_Street /&gt;_x000d__x000a_  &lt;PA_HouseNr /&gt;_x000d__x000a_  &lt;PA_Addition /&gt;_x000d__x000a_  &lt;PA_PostalCode&gt;1234 AA&lt;/PA_PostalCode&gt;_x000d__x000a_  &lt;PA_City&gt;gkfdgjkfdhkjfd&lt;/PA_City&gt;_x000d__x000a_  &lt;organizationRA&gt;Toeslagen&lt;/organizationRA&gt;_x000d__x000a_  &lt;returnaddress /&gt;_x000d__x000a_  &lt;chkSameAsPostalAddress&gt;true&lt;/chkSameAsPostalAddress&gt;_x000d__x000a_&lt;/Profile&gt;"/>
  </w:docVars>
  <w:rsids>
    <w:rsidRoot w:val="003233AF"/>
    <w:rsid w:val="000011AB"/>
    <w:rsid w:val="00006194"/>
    <w:rsid w:val="0001158A"/>
    <w:rsid w:val="00014D1A"/>
    <w:rsid w:val="00023516"/>
    <w:rsid w:val="000264DA"/>
    <w:rsid w:val="00030482"/>
    <w:rsid w:val="0003143E"/>
    <w:rsid w:val="00032EBD"/>
    <w:rsid w:val="00033235"/>
    <w:rsid w:val="00051B34"/>
    <w:rsid w:val="00055E5D"/>
    <w:rsid w:val="00057574"/>
    <w:rsid w:val="00057EB1"/>
    <w:rsid w:val="00063EDA"/>
    <w:rsid w:val="00065464"/>
    <w:rsid w:val="000757E7"/>
    <w:rsid w:val="000759BD"/>
    <w:rsid w:val="00076590"/>
    <w:rsid w:val="000766F1"/>
    <w:rsid w:val="00077092"/>
    <w:rsid w:val="00084B9C"/>
    <w:rsid w:val="00090B44"/>
    <w:rsid w:val="00092048"/>
    <w:rsid w:val="000A1F5E"/>
    <w:rsid w:val="000A7196"/>
    <w:rsid w:val="000C1F0F"/>
    <w:rsid w:val="000C2E24"/>
    <w:rsid w:val="000C5E7B"/>
    <w:rsid w:val="000C7215"/>
    <w:rsid w:val="000D4380"/>
    <w:rsid w:val="000D5F23"/>
    <w:rsid w:val="000D6BFE"/>
    <w:rsid w:val="000E009A"/>
    <w:rsid w:val="000E25B6"/>
    <w:rsid w:val="000E2758"/>
    <w:rsid w:val="000E4A09"/>
    <w:rsid w:val="000F1E99"/>
    <w:rsid w:val="000F2CF2"/>
    <w:rsid w:val="000F3896"/>
    <w:rsid w:val="000F3B28"/>
    <w:rsid w:val="000F3E38"/>
    <w:rsid w:val="000F58D8"/>
    <w:rsid w:val="0012186D"/>
    <w:rsid w:val="0013222C"/>
    <w:rsid w:val="00135BA6"/>
    <w:rsid w:val="00146CF6"/>
    <w:rsid w:val="001515B8"/>
    <w:rsid w:val="0015371C"/>
    <w:rsid w:val="00155301"/>
    <w:rsid w:val="00156D22"/>
    <w:rsid w:val="0016480E"/>
    <w:rsid w:val="00166619"/>
    <w:rsid w:val="00166B9E"/>
    <w:rsid w:val="00167A0A"/>
    <w:rsid w:val="00173D2E"/>
    <w:rsid w:val="00175515"/>
    <w:rsid w:val="00180AF9"/>
    <w:rsid w:val="001821D5"/>
    <w:rsid w:val="0018426B"/>
    <w:rsid w:val="0018673E"/>
    <w:rsid w:val="00186EA7"/>
    <w:rsid w:val="00193D34"/>
    <w:rsid w:val="00195164"/>
    <w:rsid w:val="001A33EA"/>
    <w:rsid w:val="001A4DFA"/>
    <w:rsid w:val="001A5096"/>
    <w:rsid w:val="001B0448"/>
    <w:rsid w:val="001B1D0A"/>
    <w:rsid w:val="001B72DD"/>
    <w:rsid w:val="001B72E0"/>
    <w:rsid w:val="001C3F41"/>
    <w:rsid w:val="001C49B9"/>
    <w:rsid w:val="001D0651"/>
    <w:rsid w:val="001D06B7"/>
    <w:rsid w:val="001D431E"/>
    <w:rsid w:val="001D642C"/>
    <w:rsid w:val="001E29C4"/>
    <w:rsid w:val="001F0B66"/>
    <w:rsid w:val="001F1626"/>
    <w:rsid w:val="001F1E1B"/>
    <w:rsid w:val="001F4EB9"/>
    <w:rsid w:val="00200505"/>
    <w:rsid w:val="00200757"/>
    <w:rsid w:val="0020299B"/>
    <w:rsid w:val="00210622"/>
    <w:rsid w:val="00214E31"/>
    <w:rsid w:val="0022265D"/>
    <w:rsid w:val="002235EE"/>
    <w:rsid w:val="002318A4"/>
    <w:rsid w:val="00231CBD"/>
    <w:rsid w:val="00247E41"/>
    <w:rsid w:val="00253484"/>
    <w:rsid w:val="002536F6"/>
    <w:rsid w:val="00253DDD"/>
    <w:rsid w:val="002624F1"/>
    <w:rsid w:val="002664D5"/>
    <w:rsid w:val="00272BAD"/>
    <w:rsid w:val="00275647"/>
    <w:rsid w:val="0028304F"/>
    <w:rsid w:val="002923F0"/>
    <w:rsid w:val="002950B6"/>
    <w:rsid w:val="00295A9E"/>
    <w:rsid w:val="0029658E"/>
    <w:rsid w:val="002A1932"/>
    <w:rsid w:val="002A3047"/>
    <w:rsid w:val="002A62AB"/>
    <w:rsid w:val="002B0120"/>
    <w:rsid w:val="002B38DC"/>
    <w:rsid w:val="002C05B6"/>
    <w:rsid w:val="002C0E11"/>
    <w:rsid w:val="002C1CF9"/>
    <w:rsid w:val="002C5521"/>
    <w:rsid w:val="002C7FDE"/>
    <w:rsid w:val="002D406E"/>
    <w:rsid w:val="002E188C"/>
    <w:rsid w:val="002F45A5"/>
    <w:rsid w:val="002F464B"/>
    <w:rsid w:val="003038C8"/>
    <w:rsid w:val="003066F4"/>
    <w:rsid w:val="003077D4"/>
    <w:rsid w:val="00307F50"/>
    <w:rsid w:val="003101BC"/>
    <w:rsid w:val="00311B60"/>
    <w:rsid w:val="00320CB6"/>
    <w:rsid w:val="003233AF"/>
    <w:rsid w:val="00323785"/>
    <w:rsid w:val="00326029"/>
    <w:rsid w:val="00327773"/>
    <w:rsid w:val="00327B04"/>
    <w:rsid w:val="00331B90"/>
    <w:rsid w:val="00331FCF"/>
    <w:rsid w:val="00335205"/>
    <w:rsid w:val="00341FA9"/>
    <w:rsid w:val="00343D79"/>
    <w:rsid w:val="003568F4"/>
    <w:rsid w:val="00360CB2"/>
    <w:rsid w:val="003629EA"/>
    <w:rsid w:val="00362E87"/>
    <w:rsid w:val="0036684B"/>
    <w:rsid w:val="00367FBA"/>
    <w:rsid w:val="0037249E"/>
    <w:rsid w:val="00373388"/>
    <w:rsid w:val="00382F78"/>
    <w:rsid w:val="00384A7C"/>
    <w:rsid w:val="003859D7"/>
    <w:rsid w:val="00386AD6"/>
    <w:rsid w:val="003874E8"/>
    <w:rsid w:val="0038757C"/>
    <w:rsid w:val="00392F4A"/>
    <w:rsid w:val="003953F3"/>
    <w:rsid w:val="0039694F"/>
    <w:rsid w:val="003A1ECC"/>
    <w:rsid w:val="003A1FB6"/>
    <w:rsid w:val="003A2CFC"/>
    <w:rsid w:val="003A3E39"/>
    <w:rsid w:val="003A7A8D"/>
    <w:rsid w:val="003B1BDC"/>
    <w:rsid w:val="003C11DF"/>
    <w:rsid w:val="003C1F98"/>
    <w:rsid w:val="003C52B8"/>
    <w:rsid w:val="003C659D"/>
    <w:rsid w:val="003D6EF9"/>
    <w:rsid w:val="003D79B5"/>
    <w:rsid w:val="003E1296"/>
    <w:rsid w:val="003E1C02"/>
    <w:rsid w:val="003E3603"/>
    <w:rsid w:val="003E3979"/>
    <w:rsid w:val="003E3D5F"/>
    <w:rsid w:val="003F3565"/>
    <w:rsid w:val="003F64B4"/>
    <w:rsid w:val="003F6D28"/>
    <w:rsid w:val="00401453"/>
    <w:rsid w:val="0041059A"/>
    <w:rsid w:val="00416DB0"/>
    <w:rsid w:val="00421862"/>
    <w:rsid w:val="0042217A"/>
    <w:rsid w:val="00422476"/>
    <w:rsid w:val="00426B9A"/>
    <w:rsid w:val="00427549"/>
    <w:rsid w:val="004366C3"/>
    <w:rsid w:val="00445AB2"/>
    <w:rsid w:val="00446433"/>
    <w:rsid w:val="00446B04"/>
    <w:rsid w:val="004543C2"/>
    <w:rsid w:val="00460427"/>
    <w:rsid w:val="00461BB2"/>
    <w:rsid w:val="0046562A"/>
    <w:rsid w:val="00472422"/>
    <w:rsid w:val="00477735"/>
    <w:rsid w:val="004826E9"/>
    <w:rsid w:val="00483840"/>
    <w:rsid w:val="00487E70"/>
    <w:rsid w:val="004918E9"/>
    <w:rsid w:val="004A4595"/>
    <w:rsid w:val="004A5A4F"/>
    <w:rsid w:val="004B29C0"/>
    <w:rsid w:val="004B63C1"/>
    <w:rsid w:val="004B7ECF"/>
    <w:rsid w:val="004C1E92"/>
    <w:rsid w:val="004C21E9"/>
    <w:rsid w:val="004C27EC"/>
    <w:rsid w:val="004C39D0"/>
    <w:rsid w:val="004C7867"/>
    <w:rsid w:val="004D2D3F"/>
    <w:rsid w:val="004D497C"/>
    <w:rsid w:val="004D520C"/>
    <w:rsid w:val="004E1D9D"/>
    <w:rsid w:val="004E3AF0"/>
    <w:rsid w:val="004E3E64"/>
    <w:rsid w:val="004E6428"/>
    <w:rsid w:val="004E786B"/>
    <w:rsid w:val="004F0A5B"/>
    <w:rsid w:val="004F1598"/>
    <w:rsid w:val="004F27E5"/>
    <w:rsid w:val="004F406E"/>
    <w:rsid w:val="005019A9"/>
    <w:rsid w:val="00512460"/>
    <w:rsid w:val="00512CA8"/>
    <w:rsid w:val="00517B35"/>
    <w:rsid w:val="00521255"/>
    <w:rsid w:val="00522FFE"/>
    <w:rsid w:val="00524253"/>
    <w:rsid w:val="00533011"/>
    <w:rsid w:val="00537882"/>
    <w:rsid w:val="005400D1"/>
    <w:rsid w:val="00544163"/>
    <w:rsid w:val="00547A4D"/>
    <w:rsid w:val="00550B66"/>
    <w:rsid w:val="00555409"/>
    <w:rsid w:val="00555C7D"/>
    <w:rsid w:val="00557697"/>
    <w:rsid w:val="0056618F"/>
    <w:rsid w:val="00575998"/>
    <w:rsid w:val="005767F0"/>
    <w:rsid w:val="00576C07"/>
    <w:rsid w:val="00577658"/>
    <w:rsid w:val="00583A53"/>
    <w:rsid w:val="00586B1B"/>
    <w:rsid w:val="00590778"/>
    <w:rsid w:val="00590F2A"/>
    <w:rsid w:val="005911B1"/>
    <w:rsid w:val="0059347E"/>
    <w:rsid w:val="00594864"/>
    <w:rsid w:val="005A1095"/>
    <w:rsid w:val="005A20FF"/>
    <w:rsid w:val="005A248F"/>
    <w:rsid w:val="005A24FC"/>
    <w:rsid w:val="005A42DD"/>
    <w:rsid w:val="005B03F2"/>
    <w:rsid w:val="005B6DF6"/>
    <w:rsid w:val="005B7FD2"/>
    <w:rsid w:val="005C4FD8"/>
    <w:rsid w:val="005C509C"/>
    <w:rsid w:val="005C6106"/>
    <w:rsid w:val="005C643F"/>
    <w:rsid w:val="005C6464"/>
    <w:rsid w:val="005C73C6"/>
    <w:rsid w:val="005D504A"/>
    <w:rsid w:val="005E1D6C"/>
    <w:rsid w:val="005E299F"/>
    <w:rsid w:val="005E429B"/>
    <w:rsid w:val="005E5E51"/>
    <w:rsid w:val="005F4DF1"/>
    <w:rsid w:val="005F5A30"/>
    <w:rsid w:val="005F6433"/>
    <w:rsid w:val="00600218"/>
    <w:rsid w:val="00601942"/>
    <w:rsid w:val="006036E2"/>
    <w:rsid w:val="00620A88"/>
    <w:rsid w:val="0062188B"/>
    <w:rsid w:val="00625907"/>
    <w:rsid w:val="00631A67"/>
    <w:rsid w:val="00635C20"/>
    <w:rsid w:val="00646402"/>
    <w:rsid w:val="00647176"/>
    <w:rsid w:val="0064798B"/>
    <w:rsid w:val="0065085A"/>
    <w:rsid w:val="00653F30"/>
    <w:rsid w:val="00656AF5"/>
    <w:rsid w:val="00657299"/>
    <w:rsid w:val="006679C4"/>
    <w:rsid w:val="00667C2B"/>
    <w:rsid w:val="00677055"/>
    <w:rsid w:val="00681D8F"/>
    <w:rsid w:val="00685073"/>
    <w:rsid w:val="00687AE4"/>
    <w:rsid w:val="006900E5"/>
    <w:rsid w:val="00693A6F"/>
    <w:rsid w:val="00695062"/>
    <w:rsid w:val="006A6E16"/>
    <w:rsid w:val="006A7C64"/>
    <w:rsid w:val="006B19D3"/>
    <w:rsid w:val="006C2A74"/>
    <w:rsid w:val="006D356A"/>
    <w:rsid w:val="006D6EA2"/>
    <w:rsid w:val="006E2657"/>
    <w:rsid w:val="006E4AB9"/>
    <w:rsid w:val="006E752D"/>
    <w:rsid w:val="006F7EFB"/>
    <w:rsid w:val="007039B2"/>
    <w:rsid w:val="00703E13"/>
    <w:rsid w:val="0070435B"/>
    <w:rsid w:val="0070619F"/>
    <w:rsid w:val="00721BAD"/>
    <w:rsid w:val="00722B04"/>
    <w:rsid w:val="0072634F"/>
    <w:rsid w:val="00733067"/>
    <w:rsid w:val="00733B44"/>
    <w:rsid w:val="00740DE3"/>
    <w:rsid w:val="0074177A"/>
    <w:rsid w:val="007421FE"/>
    <w:rsid w:val="007424D0"/>
    <w:rsid w:val="00743768"/>
    <w:rsid w:val="00743915"/>
    <w:rsid w:val="00750A2E"/>
    <w:rsid w:val="00751F7B"/>
    <w:rsid w:val="00755862"/>
    <w:rsid w:val="00756A24"/>
    <w:rsid w:val="0076779F"/>
    <w:rsid w:val="0077242A"/>
    <w:rsid w:val="007726A6"/>
    <w:rsid w:val="00775AE5"/>
    <w:rsid w:val="00782726"/>
    <w:rsid w:val="0078339D"/>
    <w:rsid w:val="007863E3"/>
    <w:rsid w:val="007902CA"/>
    <w:rsid w:val="00790CBB"/>
    <w:rsid w:val="007915F5"/>
    <w:rsid w:val="00792BD2"/>
    <w:rsid w:val="007A045C"/>
    <w:rsid w:val="007A66AC"/>
    <w:rsid w:val="007A7320"/>
    <w:rsid w:val="007B1ACB"/>
    <w:rsid w:val="007B6AF4"/>
    <w:rsid w:val="007C0A94"/>
    <w:rsid w:val="007C1FFE"/>
    <w:rsid w:val="007C41FD"/>
    <w:rsid w:val="007C7B4A"/>
    <w:rsid w:val="007D2CC7"/>
    <w:rsid w:val="007D36AE"/>
    <w:rsid w:val="007D44A3"/>
    <w:rsid w:val="007E2386"/>
    <w:rsid w:val="007E252E"/>
    <w:rsid w:val="007E3900"/>
    <w:rsid w:val="007E4257"/>
    <w:rsid w:val="007F11A4"/>
    <w:rsid w:val="007F29B3"/>
    <w:rsid w:val="007F44A9"/>
    <w:rsid w:val="007F476F"/>
    <w:rsid w:val="007F66AC"/>
    <w:rsid w:val="007F720F"/>
    <w:rsid w:val="00803836"/>
    <w:rsid w:val="00803A41"/>
    <w:rsid w:val="00813E8F"/>
    <w:rsid w:val="008140AF"/>
    <w:rsid w:val="00814510"/>
    <w:rsid w:val="008201D7"/>
    <w:rsid w:val="00822E08"/>
    <w:rsid w:val="00825A8D"/>
    <w:rsid w:val="00831D92"/>
    <w:rsid w:val="0083444F"/>
    <w:rsid w:val="00834740"/>
    <w:rsid w:val="008355C7"/>
    <w:rsid w:val="008369B1"/>
    <w:rsid w:val="00836C89"/>
    <w:rsid w:val="00842827"/>
    <w:rsid w:val="008479A4"/>
    <w:rsid w:val="00854D57"/>
    <w:rsid w:val="0085674C"/>
    <w:rsid w:val="008608D8"/>
    <w:rsid w:val="00861C6C"/>
    <w:rsid w:val="0086411E"/>
    <w:rsid w:val="00873614"/>
    <w:rsid w:val="008805D9"/>
    <w:rsid w:val="00881615"/>
    <w:rsid w:val="00890759"/>
    <w:rsid w:val="00896AED"/>
    <w:rsid w:val="008A7593"/>
    <w:rsid w:val="008B0021"/>
    <w:rsid w:val="008C0DA7"/>
    <w:rsid w:val="008C3AF5"/>
    <w:rsid w:val="008D0F47"/>
    <w:rsid w:val="008D1C81"/>
    <w:rsid w:val="008D2827"/>
    <w:rsid w:val="008D3110"/>
    <w:rsid w:val="008E3CDB"/>
    <w:rsid w:val="008F49A9"/>
    <w:rsid w:val="008F4EDB"/>
    <w:rsid w:val="00911DF2"/>
    <w:rsid w:val="00914763"/>
    <w:rsid w:val="0091539E"/>
    <w:rsid w:val="00917787"/>
    <w:rsid w:val="009203B3"/>
    <w:rsid w:val="00924DA3"/>
    <w:rsid w:val="00925056"/>
    <w:rsid w:val="0093383C"/>
    <w:rsid w:val="009434C3"/>
    <w:rsid w:val="00953E78"/>
    <w:rsid w:val="0095409E"/>
    <w:rsid w:val="0095654D"/>
    <w:rsid w:val="00961C38"/>
    <w:rsid w:val="009648E6"/>
    <w:rsid w:val="00970311"/>
    <w:rsid w:val="0097799F"/>
    <w:rsid w:val="009863AD"/>
    <w:rsid w:val="00987939"/>
    <w:rsid w:val="00987969"/>
    <w:rsid w:val="0099033D"/>
    <w:rsid w:val="00995F50"/>
    <w:rsid w:val="009A3B77"/>
    <w:rsid w:val="009A5D29"/>
    <w:rsid w:val="009B0895"/>
    <w:rsid w:val="009B7425"/>
    <w:rsid w:val="009C75FE"/>
    <w:rsid w:val="009D15C4"/>
    <w:rsid w:val="009D6D5D"/>
    <w:rsid w:val="009E0443"/>
    <w:rsid w:val="009E1D58"/>
    <w:rsid w:val="009E5004"/>
    <w:rsid w:val="009E6636"/>
    <w:rsid w:val="009F0C73"/>
    <w:rsid w:val="009F5A0D"/>
    <w:rsid w:val="00A009D3"/>
    <w:rsid w:val="00A04925"/>
    <w:rsid w:val="00A1194E"/>
    <w:rsid w:val="00A11D94"/>
    <w:rsid w:val="00A148AA"/>
    <w:rsid w:val="00A205BC"/>
    <w:rsid w:val="00A21AF2"/>
    <w:rsid w:val="00A231F7"/>
    <w:rsid w:val="00A23E2C"/>
    <w:rsid w:val="00A3005A"/>
    <w:rsid w:val="00A30869"/>
    <w:rsid w:val="00A30CD8"/>
    <w:rsid w:val="00A31EF4"/>
    <w:rsid w:val="00A374E0"/>
    <w:rsid w:val="00A37C05"/>
    <w:rsid w:val="00A45583"/>
    <w:rsid w:val="00A456F7"/>
    <w:rsid w:val="00A51CFE"/>
    <w:rsid w:val="00A754A9"/>
    <w:rsid w:val="00A7694B"/>
    <w:rsid w:val="00A8294D"/>
    <w:rsid w:val="00A843CD"/>
    <w:rsid w:val="00A97E12"/>
    <w:rsid w:val="00AA01FF"/>
    <w:rsid w:val="00AA166A"/>
    <w:rsid w:val="00AA3074"/>
    <w:rsid w:val="00AA312E"/>
    <w:rsid w:val="00AA70D6"/>
    <w:rsid w:val="00AB1818"/>
    <w:rsid w:val="00AB3159"/>
    <w:rsid w:val="00AB6C96"/>
    <w:rsid w:val="00AC0C00"/>
    <w:rsid w:val="00AC1060"/>
    <w:rsid w:val="00AC2472"/>
    <w:rsid w:val="00AD3000"/>
    <w:rsid w:val="00AD45AD"/>
    <w:rsid w:val="00AD623C"/>
    <w:rsid w:val="00AE1406"/>
    <w:rsid w:val="00AE5F6F"/>
    <w:rsid w:val="00AF15E8"/>
    <w:rsid w:val="00AF3CE3"/>
    <w:rsid w:val="00AF423B"/>
    <w:rsid w:val="00AF47C4"/>
    <w:rsid w:val="00AF6555"/>
    <w:rsid w:val="00AF7AE8"/>
    <w:rsid w:val="00AF7C29"/>
    <w:rsid w:val="00B029D8"/>
    <w:rsid w:val="00B06BC4"/>
    <w:rsid w:val="00B13B21"/>
    <w:rsid w:val="00B15023"/>
    <w:rsid w:val="00B16161"/>
    <w:rsid w:val="00B2171E"/>
    <w:rsid w:val="00B26216"/>
    <w:rsid w:val="00B43B91"/>
    <w:rsid w:val="00B532C4"/>
    <w:rsid w:val="00B54808"/>
    <w:rsid w:val="00B5789B"/>
    <w:rsid w:val="00B601AA"/>
    <w:rsid w:val="00B622B4"/>
    <w:rsid w:val="00B66E73"/>
    <w:rsid w:val="00B67DF1"/>
    <w:rsid w:val="00B770F4"/>
    <w:rsid w:val="00B77542"/>
    <w:rsid w:val="00B806FC"/>
    <w:rsid w:val="00B80D79"/>
    <w:rsid w:val="00B90C46"/>
    <w:rsid w:val="00B91486"/>
    <w:rsid w:val="00B92959"/>
    <w:rsid w:val="00B92C07"/>
    <w:rsid w:val="00B95C44"/>
    <w:rsid w:val="00B97C3C"/>
    <w:rsid w:val="00BA5F49"/>
    <w:rsid w:val="00BA7B25"/>
    <w:rsid w:val="00BB0CE6"/>
    <w:rsid w:val="00BB1275"/>
    <w:rsid w:val="00BB1354"/>
    <w:rsid w:val="00BC3F9F"/>
    <w:rsid w:val="00BD08FF"/>
    <w:rsid w:val="00BD0DEB"/>
    <w:rsid w:val="00BD325E"/>
    <w:rsid w:val="00BD7613"/>
    <w:rsid w:val="00BE00CA"/>
    <w:rsid w:val="00BE0BCA"/>
    <w:rsid w:val="00BE1E79"/>
    <w:rsid w:val="00BE23F5"/>
    <w:rsid w:val="00BE3710"/>
    <w:rsid w:val="00BE49AD"/>
    <w:rsid w:val="00BE4DE6"/>
    <w:rsid w:val="00BE6E9D"/>
    <w:rsid w:val="00C061B2"/>
    <w:rsid w:val="00C1114D"/>
    <w:rsid w:val="00C229D6"/>
    <w:rsid w:val="00C23A1F"/>
    <w:rsid w:val="00C31543"/>
    <w:rsid w:val="00C3255A"/>
    <w:rsid w:val="00C368A0"/>
    <w:rsid w:val="00C37A20"/>
    <w:rsid w:val="00C45137"/>
    <w:rsid w:val="00C46E3A"/>
    <w:rsid w:val="00C53AF2"/>
    <w:rsid w:val="00C56510"/>
    <w:rsid w:val="00C661EA"/>
    <w:rsid w:val="00C7010D"/>
    <w:rsid w:val="00C71D5D"/>
    <w:rsid w:val="00C7210D"/>
    <w:rsid w:val="00C73B2E"/>
    <w:rsid w:val="00C87B0C"/>
    <w:rsid w:val="00C87C30"/>
    <w:rsid w:val="00C9440D"/>
    <w:rsid w:val="00C96C20"/>
    <w:rsid w:val="00CA120C"/>
    <w:rsid w:val="00CA589E"/>
    <w:rsid w:val="00CB0739"/>
    <w:rsid w:val="00CB4CAF"/>
    <w:rsid w:val="00CC05BE"/>
    <w:rsid w:val="00CC345D"/>
    <w:rsid w:val="00CC3FBC"/>
    <w:rsid w:val="00CC40CA"/>
    <w:rsid w:val="00CC754E"/>
    <w:rsid w:val="00CD23E2"/>
    <w:rsid w:val="00CD45D7"/>
    <w:rsid w:val="00CE601D"/>
    <w:rsid w:val="00CF4ECD"/>
    <w:rsid w:val="00D01A40"/>
    <w:rsid w:val="00D033A8"/>
    <w:rsid w:val="00D04D80"/>
    <w:rsid w:val="00D07023"/>
    <w:rsid w:val="00D12FA4"/>
    <w:rsid w:val="00D20EB3"/>
    <w:rsid w:val="00D22AC3"/>
    <w:rsid w:val="00D22B3D"/>
    <w:rsid w:val="00D22FC8"/>
    <w:rsid w:val="00D23A3C"/>
    <w:rsid w:val="00D25E08"/>
    <w:rsid w:val="00D3090D"/>
    <w:rsid w:val="00D34F6A"/>
    <w:rsid w:val="00D36DCA"/>
    <w:rsid w:val="00D3780D"/>
    <w:rsid w:val="00D42226"/>
    <w:rsid w:val="00D43FD2"/>
    <w:rsid w:val="00D46C6A"/>
    <w:rsid w:val="00D50757"/>
    <w:rsid w:val="00D51556"/>
    <w:rsid w:val="00D51632"/>
    <w:rsid w:val="00D543C6"/>
    <w:rsid w:val="00D81C7B"/>
    <w:rsid w:val="00D822AB"/>
    <w:rsid w:val="00D83B4A"/>
    <w:rsid w:val="00D92232"/>
    <w:rsid w:val="00D93C6A"/>
    <w:rsid w:val="00DB4E35"/>
    <w:rsid w:val="00DC0302"/>
    <w:rsid w:val="00DC6BF0"/>
    <w:rsid w:val="00DD3760"/>
    <w:rsid w:val="00DD56DA"/>
    <w:rsid w:val="00DD6652"/>
    <w:rsid w:val="00DE5CF0"/>
    <w:rsid w:val="00DE61D2"/>
    <w:rsid w:val="00DE7061"/>
    <w:rsid w:val="00DF0891"/>
    <w:rsid w:val="00DF0A7A"/>
    <w:rsid w:val="00DF626E"/>
    <w:rsid w:val="00DF6A9A"/>
    <w:rsid w:val="00E054E0"/>
    <w:rsid w:val="00E078D2"/>
    <w:rsid w:val="00E15E25"/>
    <w:rsid w:val="00E16675"/>
    <w:rsid w:val="00E30B26"/>
    <w:rsid w:val="00E3105A"/>
    <w:rsid w:val="00E32166"/>
    <w:rsid w:val="00E438C3"/>
    <w:rsid w:val="00E46762"/>
    <w:rsid w:val="00E52493"/>
    <w:rsid w:val="00E528F1"/>
    <w:rsid w:val="00E538EF"/>
    <w:rsid w:val="00E56281"/>
    <w:rsid w:val="00E62191"/>
    <w:rsid w:val="00E74379"/>
    <w:rsid w:val="00E75E69"/>
    <w:rsid w:val="00E8536E"/>
    <w:rsid w:val="00E93E19"/>
    <w:rsid w:val="00EA03C8"/>
    <w:rsid w:val="00EA3300"/>
    <w:rsid w:val="00EA6269"/>
    <w:rsid w:val="00EA7F1E"/>
    <w:rsid w:val="00EB6152"/>
    <w:rsid w:val="00EC0A93"/>
    <w:rsid w:val="00EC37F7"/>
    <w:rsid w:val="00EC4491"/>
    <w:rsid w:val="00EC5A94"/>
    <w:rsid w:val="00EC7EE1"/>
    <w:rsid w:val="00ED25A4"/>
    <w:rsid w:val="00ED2937"/>
    <w:rsid w:val="00ED452B"/>
    <w:rsid w:val="00ED5E01"/>
    <w:rsid w:val="00EE0ED3"/>
    <w:rsid w:val="00EE26DB"/>
    <w:rsid w:val="00EE2971"/>
    <w:rsid w:val="00EE4DC6"/>
    <w:rsid w:val="00EF5753"/>
    <w:rsid w:val="00F01397"/>
    <w:rsid w:val="00F02485"/>
    <w:rsid w:val="00F10D3C"/>
    <w:rsid w:val="00F175E8"/>
    <w:rsid w:val="00F20B6D"/>
    <w:rsid w:val="00F2267B"/>
    <w:rsid w:val="00F3078D"/>
    <w:rsid w:val="00F31A1F"/>
    <w:rsid w:val="00F367CA"/>
    <w:rsid w:val="00F534E6"/>
    <w:rsid w:val="00F60EE9"/>
    <w:rsid w:val="00F615E5"/>
    <w:rsid w:val="00F70A69"/>
    <w:rsid w:val="00F80C35"/>
    <w:rsid w:val="00F84FDA"/>
    <w:rsid w:val="00F85A7B"/>
    <w:rsid w:val="00F86787"/>
    <w:rsid w:val="00F96BBB"/>
    <w:rsid w:val="00FA0FEE"/>
    <w:rsid w:val="00FA7AC5"/>
    <w:rsid w:val="00FB2A8D"/>
    <w:rsid w:val="00FC0EFB"/>
    <w:rsid w:val="00FC16A2"/>
    <w:rsid w:val="00FC5AE0"/>
    <w:rsid w:val="00FC6CD5"/>
    <w:rsid w:val="00FD036F"/>
    <w:rsid w:val="00FD12A2"/>
    <w:rsid w:val="00FD1772"/>
    <w:rsid w:val="00FD3B70"/>
    <w:rsid w:val="00FD40CE"/>
    <w:rsid w:val="00FD6522"/>
    <w:rsid w:val="00FD784B"/>
    <w:rsid w:val="00FD7B4A"/>
    <w:rsid w:val="00FE0BC2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C6070CD"/>
  <w15:chartTrackingRefBased/>
  <w15:docId w15:val="{BE08AB9D-5BCE-44A8-B505-E83B118E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semiHidden="1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semiHidden="1" w:uiPriority="22" w:qFormat="1"/>
    <w:lsdException w:name="Emphasis" w:semiHidden="1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5E7B"/>
    <w:pPr>
      <w:spacing w:after="0" w:line="240" w:lineRule="atLeast"/>
    </w:pPr>
    <w:rPr>
      <w:rFonts w:ascii="Verdana" w:hAnsi="Verdana" w:cs="Times New Roman"/>
      <w:sz w:val="18"/>
    </w:rPr>
  </w:style>
  <w:style w:type="paragraph" w:styleId="Kop1">
    <w:name w:val="heading 1"/>
    <w:basedOn w:val="Standaard"/>
    <w:next w:val="Standaard"/>
    <w:link w:val="Kop1Char"/>
    <w:uiPriority w:val="5"/>
    <w:qFormat/>
    <w:rsid w:val="002A1932"/>
    <w:pPr>
      <w:pageBreakBefore/>
      <w:widowControl w:val="0"/>
      <w:numPr>
        <w:numId w:val="2"/>
      </w:numPr>
      <w:spacing w:after="700" w:line="300" w:lineRule="atLeast"/>
      <w:contextualSpacing/>
      <w:outlineLvl w:val="0"/>
    </w:pPr>
    <w:rPr>
      <w:rFonts w:eastAsia="Times New Roman" w:cs="Arial"/>
      <w:bCs/>
      <w:kern w:val="32"/>
      <w:sz w:val="24"/>
      <w:szCs w:val="18"/>
      <w:lang w:eastAsia="nl-NL"/>
    </w:rPr>
  </w:style>
  <w:style w:type="paragraph" w:styleId="Kop2">
    <w:name w:val="heading 2"/>
    <w:basedOn w:val="Kop1"/>
    <w:next w:val="Standaard"/>
    <w:link w:val="Kop2Char"/>
    <w:uiPriority w:val="6"/>
    <w:qFormat/>
    <w:rsid w:val="00555C7D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uiPriority w:val="7"/>
    <w:qFormat/>
    <w:rsid w:val="002A1932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Standaard"/>
    <w:next w:val="Standaard"/>
    <w:link w:val="Kop4Char"/>
    <w:uiPriority w:val="8"/>
    <w:qFormat/>
    <w:rsid w:val="0015371C"/>
    <w:pPr>
      <w:numPr>
        <w:ilvl w:val="3"/>
        <w:numId w:val="2"/>
      </w:numPr>
      <w:spacing w:before="200"/>
      <w:outlineLvl w:val="3"/>
    </w:pPr>
    <w:rPr>
      <w:bCs/>
      <w:spacing w:val="5"/>
    </w:rPr>
  </w:style>
  <w:style w:type="paragraph" w:styleId="Kop5">
    <w:name w:val="heading 5"/>
    <w:basedOn w:val="Standaard"/>
    <w:next w:val="Standaard"/>
    <w:link w:val="Kop5Char"/>
    <w:uiPriority w:val="5"/>
    <w:semiHidden/>
    <w:qFormat/>
    <w:rsid w:val="002A1932"/>
    <w:pPr>
      <w:keepNext/>
      <w:keepLines/>
      <w:spacing w:before="200" w:line="300" w:lineRule="atLeast"/>
      <w:outlineLvl w:val="4"/>
    </w:pPr>
    <w:rPr>
      <w:rFonts w:eastAsiaTheme="majorEastAsia" w:cstheme="majorBidi"/>
      <w:b/>
      <w:szCs w:val="20"/>
      <w:lang w:val="nl" w:eastAsia="nl-NL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FA7AC5"/>
    <w:pPr>
      <w:keepNext/>
      <w:keepLines/>
      <w:numPr>
        <w:ilvl w:val="5"/>
        <w:numId w:val="1"/>
      </w:numPr>
      <w:spacing w:before="200" w:line="300" w:lineRule="atLeas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nl"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FA7AC5"/>
    <w:pPr>
      <w:keepNext/>
      <w:keepLines/>
      <w:numPr>
        <w:ilvl w:val="6"/>
        <w:numId w:val="1"/>
      </w:numPr>
      <w:spacing w:before="200" w:line="30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FA7AC5"/>
    <w:pPr>
      <w:keepNext/>
      <w:keepLines/>
      <w:numPr>
        <w:ilvl w:val="7"/>
        <w:numId w:val="1"/>
      </w:numPr>
      <w:spacing w:before="200" w:line="30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nl" w:eastAsia="nl-NL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FA7AC5"/>
    <w:pPr>
      <w:keepNext/>
      <w:keepLines/>
      <w:numPr>
        <w:ilvl w:val="8"/>
        <w:numId w:val="1"/>
      </w:numPr>
      <w:spacing w:before="200" w:line="30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uiPriority w:val="9"/>
    <w:semiHidden/>
    <w:rsid w:val="0046562A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val="nl" w:eastAsia="nl-NL"/>
    </w:rPr>
  </w:style>
  <w:style w:type="character" w:customStyle="1" w:styleId="Kop1Char">
    <w:name w:val="Kop 1 Char"/>
    <w:basedOn w:val="Standaardalinea-lettertype"/>
    <w:link w:val="Kop1"/>
    <w:uiPriority w:val="1"/>
    <w:rsid w:val="002A1932"/>
    <w:rPr>
      <w:rFonts w:ascii="Verdana" w:eastAsia="Times New Roman" w:hAnsi="Verdana" w:cs="Arial"/>
      <w:bCs/>
      <w:kern w:val="32"/>
      <w:sz w:val="24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2"/>
    <w:rsid w:val="00555C7D"/>
    <w:rPr>
      <w:rFonts w:ascii="Verdana" w:eastAsia="Times New Roman" w:hAnsi="Verdana" w:cs="Arial"/>
      <w:b/>
      <w:iCs/>
      <w:kern w:val="32"/>
      <w:sz w:val="1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3"/>
    <w:rsid w:val="002A1932"/>
    <w:rPr>
      <w:rFonts w:ascii="Verdana" w:eastAsia="Times New Roman" w:hAnsi="Verdana" w:cs="Arial"/>
      <w:i/>
      <w:kern w:val="32"/>
      <w:sz w:val="18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4"/>
    <w:rsid w:val="0015371C"/>
    <w:rPr>
      <w:rFonts w:ascii="Verdana" w:hAnsi="Verdana" w:cs="Times New Roman"/>
      <w:bCs/>
      <w:spacing w:val="5"/>
      <w:sz w:val="18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2A1932"/>
    <w:rPr>
      <w:rFonts w:ascii="Verdana" w:eastAsiaTheme="majorEastAsia" w:hAnsi="Verdana" w:cstheme="majorBidi"/>
      <w:b/>
      <w:sz w:val="18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562A"/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nl" w:eastAsia="nl-NL"/>
    </w:rPr>
  </w:style>
  <w:style w:type="paragraph" w:styleId="Inhopg1">
    <w:name w:val="toc 1"/>
    <w:basedOn w:val="Standaard"/>
    <w:next w:val="Standaard"/>
    <w:uiPriority w:val="39"/>
    <w:semiHidden/>
    <w:qFormat/>
    <w:rsid w:val="00BD325E"/>
    <w:rPr>
      <w:rFonts w:eastAsia="Times New Roman"/>
      <w:szCs w:val="24"/>
      <w:lang w:eastAsia="nl-NL"/>
    </w:rPr>
  </w:style>
  <w:style w:type="paragraph" w:styleId="Inhopg2">
    <w:name w:val="toc 2"/>
    <w:basedOn w:val="Inhopg1"/>
    <w:next w:val="Standaard"/>
    <w:uiPriority w:val="39"/>
    <w:semiHidden/>
    <w:qFormat/>
    <w:rsid w:val="00BD325E"/>
    <w:pPr>
      <w:tabs>
        <w:tab w:val="left" w:pos="0"/>
      </w:tabs>
      <w:spacing w:before="240"/>
      <w:ind w:left="-1160"/>
    </w:pPr>
    <w:rPr>
      <w:b/>
      <w:noProof/>
    </w:rPr>
  </w:style>
  <w:style w:type="paragraph" w:styleId="Inhopg3">
    <w:name w:val="toc 3"/>
    <w:basedOn w:val="Inhopg2"/>
    <w:next w:val="Standaard"/>
    <w:uiPriority w:val="39"/>
    <w:semiHidden/>
    <w:qFormat/>
    <w:rsid w:val="00BD325E"/>
    <w:pPr>
      <w:spacing w:before="0"/>
    </w:pPr>
    <w:rPr>
      <w:b w:val="0"/>
    </w:rPr>
  </w:style>
  <w:style w:type="paragraph" w:styleId="Inhopg4">
    <w:name w:val="toc 4"/>
    <w:basedOn w:val="Inhopg3"/>
    <w:next w:val="Standaard"/>
    <w:uiPriority w:val="39"/>
    <w:semiHidden/>
    <w:qFormat/>
    <w:rsid w:val="00BD325E"/>
  </w:style>
  <w:style w:type="paragraph" w:styleId="Inhopg5">
    <w:name w:val="toc 5"/>
    <w:basedOn w:val="Standaard"/>
    <w:next w:val="Standaard"/>
    <w:autoRedefine/>
    <w:semiHidden/>
    <w:qFormat/>
    <w:rsid w:val="00BD325E"/>
    <w:pPr>
      <w:ind w:left="720"/>
    </w:pPr>
    <w:rPr>
      <w:rFonts w:eastAsia="Times New Roman"/>
      <w:szCs w:val="24"/>
      <w:lang w:eastAsia="nl-NL"/>
    </w:rPr>
  </w:style>
  <w:style w:type="paragraph" w:styleId="Inhopg6">
    <w:name w:val="toc 6"/>
    <w:basedOn w:val="Standaard"/>
    <w:next w:val="Standaard"/>
    <w:autoRedefine/>
    <w:semiHidden/>
    <w:qFormat/>
    <w:rsid w:val="007F476F"/>
    <w:pPr>
      <w:spacing w:after="240" w:line="240" w:lineRule="auto"/>
      <w:ind w:left="1200"/>
    </w:pPr>
    <w:rPr>
      <w:rFonts w:ascii="Times New Roman" w:eastAsia="SimSun" w:hAnsi="Times New Roman"/>
      <w:szCs w:val="24"/>
      <w:lang w:val="en-US" w:eastAsia="zh-CN" w:bidi="ar-AE"/>
    </w:rPr>
  </w:style>
  <w:style w:type="paragraph" w:styleId="Citaat">
    <w:name w:val="Quote"/>
    <w:basedOn w:val="Standaard"/>
    <w:link w:val="CitaatChar"/>
    <w:uiPriority w:val="29"/>
    <w:semiHidden/>
    <w:qFormat/>
    <w:rsid w:val="003A2CFC"/>
    <w:pPr>
      <w:ind w:left="1134" w:right="607"/>
      <w:jc w:val="center"/>
    </w:pPr>
    <w:rPr>
      <w:i/>
      <w:iCs/>
      <w:lang w:eastAsia="nl-NL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562A"/>
    <w:rPr>
      <w:rFonts w:ascii="Verdana" w:hAnsi="Verdana" w:cs="Times New Roman"/>
      <w:i/>
      <w:iCs/>
      <w:sz w:val="18"/>
      <w:lang w:val="nl-NL" w:eastAsia="nl-NL"/>
    </w:rPr>
  </w:style>
  <w:style w:type="paragraph" w:customStyle="1" w:styleId="Paragraaf">
    <w:name w:val="Paragraaf"/>
    <w:basedOn w:val="Standaard"/>
    <w:next w:val="Standaard"/>
    <w:semiHidden/>
    <w:qFormat/>
    <w:rsid w:val="00AB1818"/>
    <w:pPr>
      <w:spacing w:line="240" w:lineRule="auto"/>
    </w:pPr>
    <w:rPr>
      <w:i/>
    </w:rPr>
  </w:style>
  <w:style w:type="numbering" w:customStyle="1" w:styleId="doBullets">
    <w:name w:val="doBullets"/>
    <w:uiPriority w:val="99"/>
    <w:semiHidden/>
    <w:rsid w:val="00555409"/>
    <w:pPr>
      <w:numPr>
        <w:numId w:val="3"/>
      </w:numPr>
    </w:pPr>
  </w:style>
  <w:style w:type="paragraph" w:customStyle="1" w:styleId="Kop">
    <w:name w:val="Kop"/>
    <w:basedOn w:val="Standaard"/>
    <w:next w:val="Standaard"/>
    <w:uiPriority w:val="4"/>
    <w:semiHidden/>
    <w:qFormat/>
    <w:rsid w:val="00326029"/>
    <w:pPr>
      <w:spacing w:line="240" w:lineRule="auto"/>
    </w:pPr>
    <w:rPr>
      <w:b/>
    </w:rPr>
  </w:style>
  <w:style w:type="paragraph" w:styleId="Titel">
    <w:name w:val="Title"/>
    <w:basedOn w:val="Standaard"/>
    <w:next w:val="Plattetekst"/>
    <w:link w:val="TitelChar"/>
    <w:semiHidden/>
    <w:qFormat/>
    <w:rsid w:val="00487E70"/>
    <w:pPr>
      <w:spacing w:after="240" w:line="240" w:lineRule="auto"/>
      <w:jc w:val="center"/>
    </w:pPr>
    <w:rPr>
      <w:rFonts w:ascii="Times New Roman Bold" w:eastAsia="SimSun" w:hAnsi="Times New Roman Bold"/>
      <w:b/>
      <w:bCs/>
      <w:szCs w:val="24"/>
      <w:lang w:val="en-US" w:eastAsia="zh-CN" w:bidi="ar-AE"/>
    </w:rPr>
  </w:style>
  <w:style w:type="character" w:customStyle="1" w:styleId="TitelChar">
    <w:name w:val="Titel Char"/>
    <w:basedOn w:val="Standaardalinea-lettertype"/>
    <w:link w:val="Titel"/>
    <w:semiHidden/>
    <w:rsid w:val="0046562A"/>
    <w:rPr>
      <w:rFonts w:ascii="Times New Roman Bold" w:eastAsia="SimSun" w:hAnsi="Times New Roman Bold" w:cs="Times New Roman"/>
      <w:b/>
      <w:bCs/>
      <w:sz w:val="18"/>
      <w:szCs w:val="24"/>
      <w:lang w:val="en-US" w:eastAsia="zh-CN" w:bidi="ar-AE"/>
    </w:rPr>
  </w:style>
  <w:style w:type="paragraph" w:customStyle="1" w:styleId="TitelKlein">
    <w:name w:val="TitelKlein"/>
    <w:basedOn w:val="Standaard"/>
    <w:next w:val="Standaard"/>
    <w:semiHidden/>
    <w:qFormat/>
    <w:rsid w:val="00FD6522"/>
    <w:pPr>
      <w:spacing w:before="100" w:beforeAutospacing="1" w:after="100" w:afterAutospacing="1" w:line="240" w:lineRule="auto"/>
    </w:pPr>
    <w:rPr>
      <w:sz w:val="24"/>
    </w:rPr>
  </w:style>
  <w:style w:type="paragraph" w:styleId="Lijstalinea">
    <w:name w:val="List Paragraph"/>
    <w:basedOn w:val="Standaard"/>
    <w:uiPriority w:val="34"/>
    <w:qFormat/>
    <w:rsid w:val="00555409"/>
    <w:pPr>
      <w:ind w:left="720"/>
      <w:contextualSpacing/>
    </w:pPr>
  </w:style>
  <w:style w:type="numbering" w:customStyle="1" w:styleId="doNumbering">
    <w:name w:val="doNumbering"/>
    <w:uiPriority w:val="99"/>
    <w:semiHidden/>
    <w:rsid w:val="00555409"/>
    <w:pPr>
      <w:numPr>
        <w:numId w:val="4"/>
      </w:numPr>
    </w:pPr>
  </w:style>
  <w:style w:type="paragraph" w:customStyle="1" w:styleId="Kop1zondernummering">
    <w:name w:val="Kop 1 zonder nummering"/>
    <w:basedOn w:val="Standaard"/>
    <w:uiPriority w:val="1"/>
    <w:qFormat/>
    <w:rsid w:val="00477735"/>
    <w:pPr>
      <w:pageBreakBefore/>
      <w:widowControl w:val="0"/>
      <w:spacing w:after="700" w:line="300" w:lineRule="atLeast"/>
      <w:contextualSpacing/>
    </w:pPr>
    <w:rPr>
      <w:rFonts w:eastAsia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qFormat/>
    <w:rsid w:val="002C5521"/>
    <w:pPr>
      <w:tabs>
        <w:tab w:val="right" w:pos="1134"/>
        <w:tab w:val="right" w:pos="1701"/>
        <w:tab w:val="center" w:pos="4536"/>
        <w:tab w:val="right" w:pos="9072"/>
      </w:tabs>
      <w:spacing w:line="240" w:lineRule="auto"/>
      <w:contextualSpacing/>
    </w:pPr>
    <w:rPr>
      <w:szCs w:val="14"/>
    </w:rPr>
  </w:style>
  <w:style w:type="character" w:customStyle="1" w:styleId="VoettekstChar">
    <w:name w:val="Voettekst Char"/>
    <w:basedOn w:val="Standaardalinea-lettertype"/>
    <w:link w:val="Voettekst"/>
    <w:rsid w:val="0046562A"/>
    <w:rPr>
      <w:rFonts w:ascii="Verdana" w:hAnsi="Verdana" w:cs="Times New Roman"/>
      <w:sz w:val="18"/>
      <w:szCs w:val="14"/>
      <w:lang w:val="nl-NL"/>
    </w:rPr>
  </w:style>
  <w:style w:type="paragraph" w:styleId="Plattetekst">
    <w:name w:val="Body Text"/>
    <w:basedOn w:val="Standaard"/>
    <w:link w:val="PlattetekstChar"/>
    <w:uiPriority w:val="99"/>
    <w:semiHidden/>
    <w:unhideWhenUsed/>
    <w:qFormat/>
    <w:rsid w:val="007F47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F476F"/>
    <w:rPr>
      <w:rFonts w:ascii="Verdana" w:hAnsi="Verdana" w:cs="Times New Roman"/>
      <w:sz w:val="18"/>
      <w:szCs w:val="19"/>
      <w:lang w:val="nl-NL"/>
    </w:rPr>
  </w:style>
  <w:style w:type="paragraph" w:styleId="Inhopg7">
    <w:name w:val="toc 7"/>
    <w:basedOn w:val="Standaard"/>
    <w:next w:val="Standaard"/>
    <w:autoRedefine/>
    <w:semiHidden/>
    <w:qFormat/>
    <w:rsid w:val="007F476F"/>
    <w:pPr>
      <w:spacing w:after="240" w:line="240" w:lineRule="auto"/>
      <w:ind w:left="144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8">
    <w:name w:val="toc 8"/>
    <w:basedOn w:val="Standaard"/>
    <w:next w:val="Standaard"/>
    <w:autoRedefine/>
    <w:semiHidden/>
    <w:qFormat/>
    <w:rsid w:val="007F476F"/>
    <w:pPr>
      <w:spacing w:after="240" w:line="240" w:lineRule="auto"/>
      <w:ind w:left="168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9">
    <w:name w:val="toc 9"/>
    <w:basedOn w:val="Standaard"/>
    <w:next w:val="Standaard"/>
    <w:autoRedefine/>
    <w:semiHidden/>
    <w:qFormat/>
    <w:rsid w:val="007F476F"/>
    <w:pPr>
      <w:spacing w:after="240" w:line="240" w:lineRule="auto"/>
      <w:ind w:left="1920"/>
    </w:pPr>
    <w:rPr>
      <w:rFonts w:ascii="Times New Roman" w:eastAsia="SimSun" w:hAnsi="Times New Roman"/>
      <w:szCs w:val="24"/>
      <w:lang w:val="en-US" w:eastAsia="zh-CN" w:bidi="ar-AE"/>
    </w:rPr>
  </w:style>
  <w:style w:type="table" w:styleId="Tabelraster">
    <w:name w:val="Table Grid"/>
    <w:basedOn w:val="Standaardtabel"/>
    <w:uiPriority w:val="39"/>
    <w:semiHidden/>
    <w:rsid w:val="004C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qFormat/>
    <w:rsid w:val="00995F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6562A"/>
    <w:rPr>
      <w:rFonts w:ascii="Verdana" w:hAnsi="Verdana" w:cs="Times New Roman"/>
      <w:sz w:val="18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qFormat/>
    <w:rsid w:val="00995F50"/>
    <w:rPr>
      <w:color w:val="808080"/>
      <w:lang w:val="nl-NL"/>
    </w:rPr>
  </w:style>
  <w:style w:type="paragraph" w:styleId="Bijschrift">
    <w:name w:val="caption"/>
    <w:basedOn w:val="Standaard"/>
    <w:next w:val="Standaard"/>
    <w:uiPriority w:val="35"/>
    <w:semiHidden/>
    <w:qFormat/>
    <w:rsid w:val="004C1E92"/>
    <w:pPr>
      <w:spacing w:after="200" w:line="240" w:lineRule="auto"/>
    </w:pPr>
    <w:rPr>
      <w:i/>
      <w:iCs/>
      <w:color w:val="1F497D" w:themeColor="text2"/>
      <w:szCs w:val="18"/>
    </w:rPr>
  </w:style>
  <w:style w:type="paragraph" w:customStyle="1" w:styleId="ROReferentiegegevens">
    <w:name w:val="RO_Referentiegegevens"/>
    <w:basedOn w:val="Standaard"/>
    <w:next w:val="Standaard"/>
    <w:semiHidden/>
    <w:qFormat/>
    <w:rsid w:val="006A6E16"/>
    <w:pPr>
      <w:spacing w:line="180" w:lineRule="atLeast"/>
    </w:pPr>
    <w:rPr>
      <w:noProof/>
      <w:sz w:val="13"/>
    </w:rPr>
  </w:style>
  <w:style w:type="paragraph" w:customStyle="1" w:styleId="doAddress">
    <w:name w:val="doAddress"/>
    <w:basedOn w:val="Standaard"/>
    <w:semiHidden/>
    <w:qFormat/>
    <w:rsid w:val="0070435B"/>
    <w:pPr>
      <w:spacing w:line="190" w:lineRule="atLeast"/>
    </w:pPr>
    <w:rPr>
      <w:noProof/>
    </w:rPr>
  </w:style>
  <w:style w:type="numbering" w:styleId="111111">
    <w:name w:val="Outline List 2"/>
    <w:basedOn w:val="Geenlijst"/>
    <w:uiPriority w:val="99"/>
    <w:semiHidden/>
    <w:unhideWhenUsed/>
    <w:rsid w:val="00CC05BE"/>
    <w:pPr>
      <w:numPr>
        <w:numId w:val="5"/>
      </w:numPr>
    </w:pPr>
  </w:style>
  <w:style w:type="numbering" w:styleId="1ai">
    <w:name w:val="Outline List 1"/>
    <w:basedOn w:val="Geenlijst"/>
    <w:uiPriority w:val="99"/>
    <w:semiHidden/>
    <w:unhideWhenUsed/>
    <w:rsid w:val="00CC05BE"/>
    <w:pPr>
      <w:numPr>
        <w:numId w:val="6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CC05BE"/>
    <w:pPr>
      <w:spacing w:after="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qFormat/>
    <w:rsid w:val="00CC05BE"/>
  </w:style>
  <w:style w:type="character" w:customStyle="1" w:styleId="AanhefChar">
    <w:name w:val="Aanhef Char"/>
    <w:basedOn w:val="Standaardalinea-lettertype"/>
    <w:link w:val="Aanhef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dresenvelop">
    <w:name w:val="envelope address"/>
    <w:basedOn w:val="Standaard"/>
    <w:uiPriority w:val="99"/>
    <w:semiHidden/>
    <w:unhideWhenUsed/>
    <w:qFormat/>
    <w:rsid w:val="00CC05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fzender">
    <w:name w:val="envelope return"/>
    <w:basedOn w:val="Standaard"/>
    <w:uiPriority w:val="99"/>
    <w:semiHidden/>
    <w:unhideWhenUsed/>
    <w:qFormat/>
    <w:rsid w:val="00CC05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numbering" w:styleId="Artikelsectie">
    <w:name w:val="Outline List 3"/>
    <w:basedOn w:val="Geenlijst"/>
    <w:uiPriority w:val="99"/>
    <w:semiHidden/>
    <w:unhideWhenUsed/>
    <w:rsid w:val="00CC05BE"/>
    <w:pPr>
      <w:numPr>
        <w:numId w:val="7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5BE"/>
    <w:rPr>
      <w:rFonts w:ascii="Segoe UI" w:hAnsi="Segoe UI" w:cs="Segoe UI"/>
      <w:sz w:val="18"/>
      <w:szCs w:val="18"/>
      <w:lang w:val="nl-NL"/>
    </w:rPr>
  </w:style>
  <w:style w:type="paragraph" w:styleId="Berichtkop">
    <w:name w:val="Message Header"/>
    <w:basedOn w:val="Standaard"/>
    <w:link w:val="BerichtkopChar"/>
    <w:uiPriority w:val="99"/>
    <w:semiHidden/>
    <w:unhideWhenUsed/>
    <w:qFormat/>
    <w:rsid w:val="00CC05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C05BE"/>
    <w:rPr>
      <w:rFonts w:asciiTheme="majorHAnsi" w:eastAsiaTheme="majorEastAsia" w:hAnsiTheme="majorHAnsi" w:cstheme="majorBidi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qFormat/>
    <w:rsid w:val="00CC05BE"/>
  </w:style>
  <w:style w:type="paragraph" w:styleId="Bloktekst">
    <w:name w:val="Block Text"/>
    <w:basedOn w:val="Standaard"/>
    <w:uiPriority w:val="99"/>
    <w:semiHidden/>
    <w:unhideWhenUsed/>
    <w:qFormat/>
    <w:rsid w:val="00CC05B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qFormat/>
    <w:rsid w:val="00CC05BE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qFormat/>
    <w:rsid w:val="00CC05BE"/>
  </w:style>
  <w:style w:type="character" w:customStyle="1" w:styleId="DatumChar">
    <w:name w:val="Datum Char"/>
    <w:basedOn w:val="Standaardalinea-lettertype"/>
    <w:link w:val="Datum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C05BE"/>
    <w:rPr>
      <w:rFonts w:ascii="Segoe UI" w:hAnsi="Segoe UI" w:cs="Segoe UI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CC0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C05BE"/>
    <w:rPr>
      <w:rFonts w:ascii="Verdana" w:hAnsi="Verdana" w:cs="Times New Roman"/>
      <w:i/>
      <w:iCs/>
      <w:color w:val="4F81BD" w:themeColor="accent1"/>
      <w:sz w:val="18"/>
      <w:lang w:val="nl-NL"/>
    </w:rPr>
  </w:style>
  <w:style w:type="table" w:styleId="Eenvoudigetabel1">
    <w:name w:val="Table Simple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CC05BE"/>
    <w:pPr>
      <w:spacing w:after="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Elegantetabel">
    <w:name w:val="Table Elegant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qFormat/>
    <w:rsid w:val="00CC05B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Geenafstand">
    <w:name w:val="No Spacing"/>
    <w:uiPriority w:val="3"/>
    <w:qFormat/>
    <w:rsid w:val="00CC05BE"/>
    <w:pPr>
      <w:spacing w:after="0" w:line="240" w:lineRule="auto"/>
    </w:pPr>
    <w:rPr>
      <w:rFonts w:ascii="Verdana" w:hAnsi="Verdana" w:cs="Times New Roman"/>
      <w:sz w:val="18"/>
    </w:rPr>
  </w:style>
  <w:style w:type="table" w:styleId="Gemiddeldraster1">
    <w:name w:val="Medium Grid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qFormat/>
    <w:rsid w:val="00CC05BE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character" w:customStyle="1" w:styleId="Hashtag1">
    <w:name w:val="Hashtag1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HTMLCode">
    <w:name w:val="HTML Code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Variable">
    <w:name w:val="HTML Variabl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acroniem">
    <w:name w:val="HTML Acronym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HTML-adres">
    <w:name w:val="HTML Address"/>
    <w:basedOn w:val="Standaard"/>
    <w:link w:val="HTML-adresChar"/>
    <w:uiPriority w:val="99"/>
    <w:semiHidden/>
    <w:unhideWhenUsed/>
    <w:qFormat/>
    <w:rsid w:val="00CC05B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CC05BE"/>
    <w:rPr>
      <w:rFonts w:ascii="Verdana" w:hAnsi="Verdana" w:cs="Times New Roman"/>
      <w:i/>
      <w:iCs/>
      <w:sz w:val="18"/>
      <w:lang w:val="nl-NL"/>
    </w:rPr>
  </w:style>
  <w:style w:type="character" w:styleId="HTML-citaat">
    <w:name w:val="HTML Cit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schrijfmachine">
    <w:name w:val="HTML Typewriter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uiPriority w:val="99"/>
    <w:semiHidden/>
    <w:unhideWhenUsed/>
    <w:qFormat/>
    <w:rsid w:val="00CC05BE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semiHidden/>
    <w:unhideWhenUsed/>
    <w:qFormat/>
    <w:rsid w:val="00CC05BE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qFormat/>
    <w:rsid w:val="00CC05B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CC05BE"/>
    <w:rPr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CC05BE"/>
    <w:rPr>
      <w:b/>
      <w:bCs/>
      <w:smallCaps/>
      <w:color w:val="4F81BD" w:themeColor="accent1"/>
      <w:spacing w:val="5"/>
      <w:lang w:val="nl-NL"/>
    </w:rPr>
  </w:style>
  <w:style w:type="table" w:styleId="Klassieketabel1">
    <w:name w:val="Table Classic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CC05BE"/>
    <w:pPr>
      <w:spacing w:after="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CC05BE"/>
    <w:pPr>
      <w:spacing w:after="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qFormat/>
    <w:rsid w:val="00CC05B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C05BE"/>
    <w:pPr>
      <w:keepNext/>
      <w:keepLines/>
      <w:pageBreakBefore w:val="0"/>
      <w:widowControl/>
      <w:numPr>
        <w:numId w:val="0"/>
      </w:numPr>
      <w:spacing w:before="240" w:after="0" w:line="240" w:lineRule="atLeast"/>
      <w:contextualSpacing w:val="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eastAsia="en-US"/>
    </w:rPr>
  </w:style>
  <w:style w:type="table" w:styleId="Lichtraster">
    <w:name w:val="Light Grid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C05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qFormat/>
    <w:rsid w:val="00CC05B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qFormat/>
    <w:rsid w:val="00CC05B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qFormat/>
    <w:rsid w:val="00CC05B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qFormat/>
    <w:rsid w:val="00CC05B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qFormat/>
    <w:rsid w:val="00CC05BE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qFormat/>
    <w:rsid w:val="00CC05BE"/>
  </w:style>
  <w:style w:type="paragraph" w:styleId="Lijstopsomteken">
    <w:name w:val="List Bullet"/>
    <w:basedOn w:val="Standaard"/>
    <w:uiPriority w:val="99"/>
    <w:semiHidden/>
    <w:unhideWhenUsed/>
    <w:qFormat/>
    <w:rsid w:val="00CC05BE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qFormat/>
    <w:rsid w:val="00CC05BE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qFormat/>
    <w:rsid w:val="00CC05BE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qFormat/>
    <w:rsid w:val="00CC05BE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qFormat/>
    <w:rsid w:val="00CC05BE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qFormat/>
    <w:rsid w:val="00CC05BE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qFormat/>
    <w:rsid w:val="00CC05BE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qFormat/>
    <w:rsid w:val="00CC05BE"/>
    <w:pPr>
      <w:numPr>
        <w:numId w:val="1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qFormat/>
    <w:rsid w:val="00CC05BE"/>
    <w:pPr>
      <w:numPr>
        <w:numId w:val="1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qFormat/>
    <w:rsid w:val="00CC05BE"/>
    <w:pPr>
      <w:numPr>
        <w:numId w:val="17"/>
      </w:numPr>
      <w:contextualSpacing/>
    </w:pPr>
  </w:style>
  <w:style w:type="table" w:styleId="Lijsttabel1licht">
    <w:name w:val="List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99"/>
    <w:semiHidden/>
    <w:unhideWhenUsed/>
    <w:qFormat/>
    <w:rsid w:val="00CC05B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qFormat/>
    <w:rsid w:val="00CC05B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qFormat/>
    <w:rsid w:val="00CC05B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qFormat/>
    <w:rsid w:val="00CC05B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qFormat/>
    <w:rsid w:val="00CC05BE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qFormat/>
    <w:rsid w:val="00CC0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 w:cs="Times New Roman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Nadruk">
    <w:name w:val="Emphasis"/>
    <w:basedOn w:val="Standaardalinea-lettertype"/>
    <w:uiPriority w:val="20"/>
    <w:semiHidden/>
    <w:qFormat/>
    <w:rsid w:val="00CC05BE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qFormat/>
    <w:rsid w:val="00CC05BE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qFormat/>
    <w:rsid w:val="00CC05B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CC05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CC05BE"/>
    <w:rPr>
      <w:rFonts w:eastAsiaTheme="minorEastAsia"/>
      <w:color w:val="5A5A5A" w:themeColor="text1" w:themeTint="A5"/>
      <w:spacing w:val="15"/>
      <w:lang w:val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CC05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05BE"/>
    <w:rPr>
      <w:rFonts w:ascii="Verdana" w:hAnsi="Verdana" w:cs="Times New Roman"/>
      <w:b/>
      <w:bCs/>
      <w:sz w:val="20"/>
      <w:szCs w:val="20"/>
      <w:lang w:val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qFormat/>
    <w:rsid w:val="00CC05BE"/>
    <w:rPr>
      <w:color w:val="605E5C"/>
      <w:shd w:val="clear" w:color="auto" w:fill="E1DFDD"/>
      <w:lang w:val="nl-NL"/>
    </w:rPr>
  </w:style>
  <w:style w:type="table" w:styleId="Onopgemaaktetabel1">
    <w:name w:val="Plain Table 1"/>
    <w:basedOn w:val="Standaardtabel"/>
    <w:uiPriority w:val="41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qFormat/>
    <w:rsid w:val="00CC05B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qFormat/>
    <w:rsid w:val="00CC05B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qFormat/>
    <w:rsid w:val="00CC05B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CC05BE"/>
    <w:rPr>
      <w:rFonts w:ascii="Verdana" w:hAnsi="Verdana" w:cs="Times New Roman"/>
      <w:sz w:val="18"/>
      <w:szCs w:val="19"/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qFormat/>
    <w:rsid w:val="00CC05B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qFormat/>
    <w:rsid w:val="00CC05B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qFormat/>
    <w:rsid w:val="00CC05B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qFormat/>
    <w:rsid w:val="00CC05BE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table" w:styleId="Professioneletabel">
    <w:name w:val="Table Professional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99"/>
    <w:semiHidden/>
    <w:unhideWhenUsed/>
    <w:qFormat/>
    <w:rsid w:val="00CC05BE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qFormat/>
    <w:rsid w:val="00CC05BE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qFormat/>
    <w:rsid w:val="00CC05BE"/>
    <w:rPr>
      <w:color w:val="0000FF" w:themeColor="hyperlink"/>
      <w:u w:val="single"/>
      <w:shd w:val="clear" w:color="auto" w:fill="E1DFDD"/>
      <w:lang w:val="nl-NL"/>
    </w:rPr>
  </w:style>
  <w:style w:type="character" w:customStyle="1" w:styleId="SmartLinkError">
    <w:name w:val="Smart Link Error"/>
    <w:basedOn w:val="Standaardalinea-lettertype"/>
    <w:uiPriority w:val="99"/>
    <w:semiHidden/>
    <w:unhideWhenUsed/>
    <w:qFormat/>
    <w:rsid w:val="00CC05BE"/>
    <w:rPr>
      <w:color w:val="FF0000"/>
      <w:lang w:val="nl-NL"/>
    </w:rPr>
  </w:style>
  <w:style w:type="paragraph" w:styleId="Standaardinspringing">
    <w:name w:val="Normal Indent"/>
    <w:basedOn w:val="Standaard"/>
    <w:uiPriority w:val="99"/>
    <w:semiHidden/>
    <w:unhideWhenUsed/>
    <w:qFormat/>
    <w:rsid w:val="00CC05BE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qFormat/>
    <w:rsid w:val="00CC05BE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CC05BE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semiHidden/>
    <w:rsid w:val="00CC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C05BE"/>
    <w:rPr>
      <w:rFonts w:ascii="Consolas" w:hAnsi="Consolas" w:cs="Times New Roman"/>
      <w:sz w:val="21"/>
      <w:szCs w:val="21"/>
      <w:lang w:val="nl-NL"/>
    </w:rPr>
  </w:style>
  <w:style w:type="character" w:styleId="Titelvanboek">
    <w:name w:val="Book Title"/>
    <w:basedOn w:val="Standaardalinea-lettertype"/>
    <w:uiPriority w:val="33"/>
    <w:semiHidden/>
    <w:qFormat/>
    <w:rsid w:val="00CC05BE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CC05BE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Webtabel1">
    <w:name w:val="Table Web 1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semiHidden/>
    <w:qFormat/>
    <w:rsid w:val="00CC05BE"/>
    <w:rPr>
      <w:b/>
      <w:bCs/>
      <w:lang w:val="nl-NL"/>
    </w:rPr>
  </w:style>
  <w:style w:type="paragraph" w:customStyle="1" w:styleId="Kop2zondernummering">
    <w:name w:val="Kop 2 zonder nummering"/>
    <w:basedOn w:val="Standaard"/>
    <w:next w:val="Standaard"/>
    <w:uiPriority w:val="2"/>
    <w:qFormat/>
    <w:rsid w:val="0086411E"/>
    <w:pPr>
      <w:spacing w:before="200" w:line="300" w:lineRule="atLeast"/>
      <w:outlineLvl w:val="1"/>
    </w:pPr>
    <w:rPr>
      <w:b/>
    </w:rPr>
  </w:style>
  <w:style w:type="paragraph" w:customStyle="1" w:styleId="Kop3zondernummering">
    <w:name w:val="Kop 3 zonder nummering"/>
    <w:basedOn w:val="Standaard"/>
    <w:next w:val="Standaard"/>
    <w:uiPriority w:val="3"/>
    <w:qFormat/>
    <w:rsid w:val="0086411E"/>
    <w:pPr>
      <w:spacing w:before="240"/>
      <w:outlineLvl w:val="2"/>
    </w:pPr>
    <w:rPr>
      <w:i/>
    </w:rPr>
  </w:style>
  <w:style w:type="paragraph" w:customStyle="1" w:styleId="Kop4zondernummering">
    <w:name w:val="Kop 4 zonder nummering"/>
    <w:basedOn w:val="Kop3zondernummering"/>
    <w:uiPriority w:val="4"/>
    <w:qFormat/>
    <w:rsid w:val="00B06BC4"/>
    <w:pPr>
      <w:spacing w:before="200"/>
      <w:outlineLvl w:val="3"/>
    </w:pPr>
    <w:rPr>
      <w:i w:val="0"/>
    </w:rPr>
  </w:style>
  <w:style w:type="paragraph" w:customStyle="1" w:styleId="doKopAlgemeen">
    <w:name w:val="doKopAlgemeen"/>
    <w:basedOn w:val="Standaard"/>
    <w:next w:val="Standaard"/>
    <w:qFormat/>
    <w:rsid w:val="004C27EC"/>
    <w:rPr>
      <w:rFonts w:eastAsia="Times New Roman"/>
      <w:b/>
      <w:bCs/>
      <w:sz w:val="24"/>
      <w:szCs w:val="24"/>
      <w:lang w:eastAsia="nl-NL"/>
    </w:rPr>
  </w:style>
  <w:style w:type="paragraph" w:customStyle="1" w:styleId="p1">
    <w:name w:val="p1"/>
    <w:basedOn w:val="Standaard"/>
    <w:rsid w:val="001515B8"/>
    <w:pPr>
      <w:spacing w:line="180" w:lineRule="atLeast"/>
    </w:pPr>
    <w:rPr>
      <w:sz w:val="14"/>
      <w:szCs w:val="14"/>
      <w:lang w:eastAsia="nl-NL"/>
    </w:rPr>
  </w:style>
  <w:style w:type="paragraph" w:customStyle="1" w:styleId="Vastetekst">
    <w:name w:val="Vastetekst"/>
    <w:basedOn w:val="Standaard"/>
    <w:next w:val="Standaard"/>
    <w:rsid w:val="00AF423B"/>
    <w:pPr>
      <w:widowControl w:val="0"/>
    </w:pPr>
    <w:rPr>
      <w:rFonts w:ascii="Arial" w:eastAsia="Times New Roman" w:hAnsi="Arial"/>
      <w:spacing w:val="5"/>
      <w:sz w:val="15"/>
      <w:szCs w:val="20"/>
      <w:lang w:eastAsia="nl-NL"/>
    </w:rPr>
  </w:style>
  <w:style w:type="paragraph" w:customStyle="1" w:styleId="Lijststreepjetweedeniveau">
    <w:name w:val="Lijst streepje (tweede niveau)"/>
    <w:basedOn w:val="Standaard"/>
    <w:uiPriority w:val="2"/>
    <w:qFormat/>
    <w:rsid w:val="003A3E39"/>
    <w:pPr>
      <w:numPr>
        <w:numId w:val="18"/>
      </w:numPr>
      <w:ind w:left="454" w:hanging="227"/>
    </w:pPr>
    <w:rPr>
      <w:rFonts w:eastAsiaTheme="minorEastAsia" w:cstheme="minorBidi"/>
      <w:lang w:eastAsia="ja-JP"/>
    </w:rPr>
  </w:style>
  <w:style w:type="paragraph" w:customStyle="1" w:styleId="Geachte">
    <w:name w:val="Geachte"/>
    <w:basedOn w:val="Standaard"/>
    <w:next w:val="Standaard"/>
    <w:rsid w:val="003A3E39"/>
    <w:pPr>
      <w:widowControl w:val="0"/>
      <w:spacing w:before="480" w:after="240"/>
      <w:ind w:left="142"/>
    </w:pPr>
    <w:rPr>
      <w:rFonts w:ascii="Arial" w:eastAsia="Times New Roman" w:hAnsi="Arial"/>
      <w:spacing w:val="5"/>
      <w:sz w:val="19"/>
      <w:szCs w:val="20"/>
      <w:lang w:eastAsia="nl-NL"/>
    </w:rPr>
  </w:style>
  <w:style w:type="paragraph" w:customStyle="1" w:styleId="Retourpijl">
    <w:name w:val="Retourpijl"/>
    <w:basedOn w:val="Standaard"/>
    <w:rsid w:val="003A3E39"/>
    <w:pPr>
      <w:spacing w:line="240" w:lineRule="exact"/>
    </w:pPr>
    <w:rPr>
      <w:rFonts w:ascii="Symbol" w:eastAsia="Times New Roman" w:hAnsi="Symbol"/>
      <w:spacing w:val="5"/>
      <w:position w:val="-4"/>
      <w:sz w:val="36"/>
      <w:szCs w:val="20"/>
      <w:lang w:eastAsia="nl-NL"/>
    </w:rPr>
  </w:style>
  <w:style w:type="paragraph" w:customStyle="1" w:styleId="Punten">
    <w:name w:val="Punten"/>
    <w:basedOn w:val="Standaard"/>
    <w:rsid w:val="003A3E39"/>
    <w:pPr>
      <w:spacing w:line="120" w:lineRule="exact"/>
    </w:pPr>
    <w:rPr>
      <w:rFonts w:ascii="Arial" w:eastAsia="Times New Roman" w:hAnsi="Arial"/>
      <w:b/>
      <w:spacing w:val="5"/>
      <w:position w:val="6"/>
      <w:sz w:val="12"/>
      <w:szCs w:val="20"/>
      <w:lang w:eastAsia="nl-NL"/>
    </w:rPr>
  </w:style>
  <w:style w:type="paragraph" w:customStyle="1" w:styleId="Naw">
    <w:name w:val="Naw"/>
    <w:basedOn w:val="Standaard"/>
    <w:rsid w:val="00A37C05"/>
    <w:pPr>
      <w:spacing w:line="280" w:lineRule="exact"/>
      <w:ind w:left="284"/>
    </w:pPr>
    <w:rPr>
      <w:rFonts w:ascii="Arial" w:eastAsia="Times New Roman" w:hAnsi="Arial"/>
      <w:spacing w:val="10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urt01\AppData\Local\Temp\notesCFFECC\Brief%20Toeslagen_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252</ap:Words>
  <ap:Characters>1391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2026-04-16T08:42:00.0000000Z</lastPrinted>
  <dcterms:created xsi:type="dcterms:W3CDTF">2026-04-16T08:42:00.0000000Z</dcterms:created>
  <dcterms:modified xsi:type="dcterms:W3CDTF">2026-04-16T08:43:00.0000000Z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Letter</vt:lpwstr>
  </property>
  <property fmtid="{D5CDD505-2E9C-101B-9397-08002B2CF9AE}" pid="3" name="textPageNr">
    <vt:lpwstr>Paginanummer</vt:lpwstr>
  </property>
  <property fmtid="{D5CDD505-2E9C-101B-9397-08002B2CF9AE}" pid="4" name="textPageOf">
    <vt:lpwstr>van</vt:lpwstr>
  </property>
  <property fmtid="{D5CDD505-2E9C-101B-9397-08002B2CF9AE}" pid="5" name="Classification">
    <vt:lpwstr/>
  </property>
  <property fmtid="{D5CDD505-2E9C-101B-9397-08002B2CF9AE}" pid="6" name="docContact">
    <vt:lpwstr> </vt:lpwstr>
  </property>
  <property fmtid="{D5CDD505-2E9C-101B-9397-08002B2CF9AE}" pid="7" name="docSigner">
    <vt:lpwstr> </vt:lpwstr>
  </property>
  <property fmtid="{D5CDD505-2E9C-101B-9397-08002B2CF9AE}" pid="8" name="txtNotification">
    <vt:lpwstr/>
  </property>
  <property fmtid="{D5CDD505-2E9C-101B-9397-08002B2CF9AE}" pid="9" name="txtSponsor">
    <vt:lpwstr/>
  </property>
  <property fmtid="{D5CDD505-2E9C-101B-9397-08002B2CF9AE}" pid="10" name="txtCopyTo">
    <vt:lpwstr/>
  </property>
  <property fmtid="{D5CDD505-2E9C-101B-9397-08002B2CF9AE}" pid="11" name="txtAuthor">
    <vt:lpwstr/>
  </property>
  <property fmtid="{D5CDD505-2E9C-101B-9397-08002B2CF9AE}" pid="12" name="txtHandledBy">
    <vt:lpwstr/>
  </property>
  <property fmtid="{D5CDD505-2E9C-101B-9397-08002B2CF9AE}" pid="13" name="txtVersionNumber">
    <vt:lpwstr/>
  </property>
  <property fmtid="{D5CDD505-2E9C-101B-9397-08002B2CF9AE}" pid="14" name="txtConfirmedBy">
    <vt:lpwstr/>
  </property>
  <property fmtid="{D5CDD505-2E9C-101B-9397-08002B2CF9AE}" pid="15" name="txtEnclosures">
    <vt:lpwstr/>
  </property>
  <property fmtid="{D5CDD505-2E9C-101B-9397-08002B2CF9AE}" pid="16" name="txtConfirmationDate">
    <vt:lpwstr>29 April 2021</vt:lpwstr>
  </property>
  <property fmtid="{D5CDD505-2E9C-101B-9397-08002B2CF9AE}" pid="17" name="cboClassification">
    <vt:lpwstr>&lt;geen&gt;</vt:lpwstr>
  </property>
  <property fmtid="{D5CDD505-2E9C-101B-9397-08002B2CF9AE}" pid="18" name="cboLanguage">
    <vt:lpwstr>Nederlands</vt:lpwstr>
  </property>
  <property fmtid="{D5CDD505-2E9C-101B-9397-08002B2CF9AE}" pid="19" name="cboContact">
    <vt:lpwstr>toeslagen</vt:lpwstr>
  </property>
  <property fmtid="{D5CDD505-2E9C-101B-9397-08002B2CF9AE}" pid="20" name="cboSalutation">
    <vt:lpwstr>Beste</vt:lpwstr>
  </property>
  <property fmtid="{D5CDD505-2E9C-101B-9397-08002B2CF9AE}" pid="21" name="cboSigning">
    <vt:lpwstr>Hoogachtend,</vt:lpwstr>
  </property>
  <property fmtid="{D5CDD505-2E9C-101B-9397-08002B2CF9AE}" pid="22" name="txtSalutationName">
    <vt:lpwstr/>
  </property>
  <property fmtid="{D5CDD505-2E9C-101B-9397-08002B2CF9AE}" pid="23" name="txtSubject">
    <vt:lpwstr/>
  </property>
  <property fmtid="{D5CDD505-2E9C-101B-9397-08002B2CF9AE}" pid="24" name="txtOurReference">
    <vt:lpwstr/>
  </property>
  <property fmtid="{D5CDD505-2E9C-101B-9397-08002B2CF9AE}" pid="25" name="cboSigner">
    <vt:lpwstr>toeslagen</vt:lpwstr>
  </property>
  <property fmtid="{D5CDD505-2E9C-101B-9397-08002B2CF9AE}" pid="26" name="txtDate">
    <vt:lpwstr>29 April 2021</vt:lpwstr>
  </property>
  <property fmtid="{D5CDD505-2E9C-101B-9397-08002B2CF9AE}" pid="27" name="chkInternationaal">
    <vt:lpwstr>False</vt:lpwstr>
  </property>
  <property fmtid="{D5CDD505-2E9C-101B-9397-08002B2CF9AE}" pid="28" name="chkFunction">
    <vt:lpwstr>False</vt:lpwstr>
  </property>
  <property fmtid="{D5CDD505-2E9C-101B-9397-08002B2CF9AE}" pid="29" name="chkConfirmationDate">
    <vt:lpwstr>True</vt:lpwstr>
  </property>
  <property fmtid="{D5CDD505-2E9C-101B-9397-08002B2CF9AE}" pid="30" name="CreatedWithVersion">
    <vt:lpwstr>1.3.2</vt:lpwstr>
  </property>
  <property fmtid="{D5CDD505-2E9C-101B-9397-08002B2CF9AE}" pid="31" name="languageID">
    <vt:lpwstr>1043</vt:lpwstr>
  </property>
  <property fmtid="{D5CDD505-2E9C-101B-9397-08002B2CF9AE}" pid="32" name="WordMark">
    <vt:lpwstr>Toeslagen</vt:lpwstr>
  </property>
</Properties>
</file>