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3D132B36" w14:paraId="2B1F74E2" w14:textId="77777777">
        <w:tc>
          <w:tcPr>
            <w:tcW w:w="7792" w:type="dxa"/>
            <w:gridSpan w:val="2"/>
          </w:tcPr>
          <w:p w:rsidR="005D2AE9" w:rsidP="00F62F5B" w:rsidRDefault="7F99D97F" w14:paraId="4A654BF3" w14:textId="77777777">
            <w:pPr>
              <w:spacing w:after="40"/>
            </w:pPr>
            <w:bookmarkStart w:name="_GoBack" w:id="0"/>
            <w:bookmarkEnd w:id="0"/>
            <w:r w:rsidRPr="7F99D97F">
              <w:rPr>
                <w:sz w:val="13"/>
                <w:szCs w:val="13"/>
              </w:rPr>
              <w:t>&gt; Retouradres Postbus 20701 2500 ES Den Haag</w:t>
            </w:r>
          </w:p>
        </w:tc>
      </w:tr>
      <w:tr w:rsidR="005D2AE9" w:rsidTr="3D132B36" w14:paraId="74C929E5" w14:textId="77777777">
        <w:tc>
          <w:tcPr>
            <w:tcW w:w="7792" w:type="dxa"/>
            <w:gridSpan w:val="2"/>
          </w:tcPr>
          <w:p w:rsidR="005D2AE9" w:rsidP="00F62F5B" w:rsidRDefault="7F99D97F" w14:paraId="70D3C024" w14:textId="77777777">
            <w:pPr>
              <w:tabs>
                <w:tab w:val="left" w:pos="614"/>
              </w:tabs>
              <w:spacing w:after="0"/>
            </w:pPr>
            <w:r>
              <w:t>de Voorzitter van de Tweede Kamer</w:t>
            </w:r>
          </w:p>
          <w:p w:rsidR="005D2AE9" w:rsidP="00F62F5B" w:rsidRDefault="7F99D97F" w14:paraId="067F0E35" w14:textId="77777777">
            <w:pPr>
              <w:tabs>
                <w:tab w:val="left" w:pos="614"/>
              </w:tabs>
              <w:spacing w:after="0"/>
            </w:pPr>
            <w:r>
              <w:t>der Staten-Generaal</w:t>
            </w:r>
          </w:p>
          <w:p w:rsidR="005D2AE9" w:rsidP="00F62F5B" w:rsidRDefault="3D132B36" w14:paraId="5350B4BC" w14:textId="77777777">
            <w:pPr>
              <w:tabs>
                <w:tab w:val="left" w:pos="614"/>
              </w:tabs>
              <w:spacing w:after="0"/>
            </w:pPr>
            <w:proofErr w:type="spellStart"/>
            <w:r>
              <w:t>Bezuidenhoutseweg</w:t>
            </w:r>
            <w:proofErr w:type="spellEnd"/>
            <w:r>
              <w:t xml:space="preserve"> 67 </w:t>
            </w:r>
          </w:p>
          <w:p w:rsidR="005D2AE9" w:rsidP="005D2AE9" w:rsidRDefault="7F99D97F" w14:paraId="5A3273F3" w14:textId="77777777">
            <w:pPr>
              <w:tabs>
                <w:tab w:val="left" w:pos="614"/>
              </w:tabs>
              <w:spacing w:after="240"/>
            </w:pPr>
            <w:r>
              <w:t>2594 AC Den Haag</w:t>
            </w:r>
          </w:p>
          <w:p w:rsidRPr="00093942" w:rsidR="005D2AE9" w:rsidP="48D9ECD3" w:rsidRDefault="005D2AE9" w14:paraId="77182826" w14:textId="45538C26">
            <w:pPr>
              <w:spacing w:after="240"/>
              <w:rPr>
                <w:sz w:val="13"/>
                <w:szCs w:val="13"/>
              </w:rPr>
            </w:pPr>
          </w:p>
        </w:tc>
      </w:tr>
      <w:tr w:rsidR="005D2AE9" w:rsidTr="3D132B36" w14:paraId="75FE71EA" w14:textId="77777777">
        <w:trPr>
          <w:trHeight w:val="283"/>
        </w:trPr>
        <w:tc>
          <w:tcPr>
            <w:tcW w:w="1969" w:type="dxa"/>
          </w:tcPr>
          <w:p w:rsidR="005D2AE9" w:rsidP="00F62F5B" w:rsidRDefault="7F99D97F" w14:paraId="64592C34" w14:textId="77777777">
            <w:pPr>
              <w:tabs>
                <w:tab w:val="left" w:pos="614"/>
              </w:tabs>
              <w:spacing w:after="0"/>
            </w:pPr>
            <w:r>
              <w:t>Datum</w:t>
            </w:r>
          </w:p>
        </w:tc>
        <w:sdt>
          <w:sdtPr>
            <w:alias w:val="Datum daadwerkelijke verzending"/>
            <w:tag w:val="Datum daadwerkelijke verzending"/>
            <w:id w:val="1978256768"/>
            <w:placeholder>
              <w:docPart w:val="6CF56974E09D4BB1878CB3A4D93FA8BD"/>
            </w:placeholder>
            <w:date w:fullDate="2026-04-16T00:00:00Z">
              <w:dateFormat w:val="d MMMM yyyy"/>
              <w:lid w:val="nl-NL"/>
              <w:storeMappedDataAs w:val="dateTime"/>
              <w:calendar w:val="gregorian"/>
            </w:date>
          </w:sdtPr>
          <w:sdtEndPr/>
          <w:sdtContent>
            <w:tc>
              <w:tcPr>
                <w:tcW w:w="5823" w:type="dxa"/>
              </w:tcPr>
              <w:p w:rsidR="005D2AE9" w:rsidP="007729A4" w:rsidRDefault="00195BD1" w14:paraId="4C01A407" w14:textId="5596CE95">
                <w:pPr>
                  <w:keepNext/>
                  <w:spacing w:after="0"/>
                </w:pPr>
                <w:r>
                  <w:t>16</w:t>
                </w:r>
                <w:r w:rsidR="00BC723A">
                  <w:t xml:space="preserve"> april 2026</w:t>
                </w:r>
              </w:p>
            </w:tc>
          </w:sdtContent>
        </w:sdt>
      </w:tr>
      <w:tr w:rsidR="005D2AE9" w:rsidTr="3D132B36" w14:paraId="75DBA878" w14:textId="77777777">
        <w:trPr>
          <w:trHeight w:val="283"/>
        </w:trPr>
        <w:tc>
          <w:tcPr>
            <w:tcW w:w="1969" w:type="dxa"/>
          </w:tcPr>
          <w:p w:rsidR="005D2AE9" w:rsidP="00F62F5B" w:rsidRDefault="7F99D97F" w14:paraId="3D6501E3" w14:textId="77777777">
            <w:pPr>
              <w:tabs>
                <w:tab w:val="left" w:pos="614"/>
              </w:tabs>
              <w:spacing w:after="0"/>
            </w:pPr>
            <w:r>
              <w:t>Betreft</w:t>
            </w:r>
          </w:p>
        </w:tc>
        <w:tc>
          <w:tcPr>
            <w:tcW w:w="5823" w:type="dxa"/>
          </w:tcPr>
          <w:p w:rsidR="005D2AE9" w:rsidP="00A73564" w:rsidRDefault="7F99D97F" w14:paraId="6706403F" w14:textId="13F44A37">
            <w:pPr>
              <w:tabs>
                <w:tab w:val="left" w:pos="614"/>
              </w:tabs>
              <w:spacing w:after="0"/>
            </w:pPr>
            <w:r>
              <w:t xml:space="preserve">Beantwoording Feitelijke Vragen hoofdstuk X 1e suppletoire wet </w:t>
            </w:r>
          </w:p>
        </w:tc>
      </w:tr>
    </w:tbl>
    <w:p w:rsidRPr="005D2AE9" w:rsidR="005D2AE9" w:rsidP="005D2AE9" w:rsidRDefault="005D2AE9" w14:paraId="06DAFFE7" w14:textId="77777777">
      <w:r>
        <w:rPr>
          <w:noProof/>
          <w:lang w:eastAsia="nl-NL" w:bidi="ar-SA"/>
        </w:rPr>
        <mc:AlternateContent>
          <mc:Choice Requires="wps">
            <w:drawing>
              <wp:anchor distT="0" distB="0" distL="114300" distR="114300" simplePos="0" relativeHeight="251658240" behindDoc="0" locked="0" layoutInCell="1" allowOverlap="1" wp14:editId="064B7DBF" wp14:anchorId="5C114FD1">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F14BE7" w:rsidP="00F62F5B" w:rsidRDefault="00F14BE7" w14:paraId="01CA0D44" w14:textId="77777777">
                            <w:pPr>
                              <w:pStyle w:val="ReferentiegegevenskopW1-Huisstijl"/>
                              <w:spacing w:before="360"/>
                            </w:pPr>
                            <w:r>
                              <w:t>Ministerie van Defensie</w:t>
                            </w:r>
                          </w:p>
                          <w:p w:rsidR="00F14BE7" w:rsidP="00F62F5B" w:rsidRDefault="00F14BE7" w14:paraId="3F6B8919" w14:textId="77777777">
                            <w:pPr>
                              <w:pStyle w:val="Referentiegegevens-Huisstijl"/>
                            </w:pPr>
                            <w:r>
                              <w:t>Plein 4</w:t>
                            </w:r>
                          </w:p>
                          <w:p w:rsidR="00F14BE7" w:rsidP="00F62F5B" w:rsidRDefault="00F14BE7" w14:paraId="1B77620C" w14:textId="77777777">
                            <w:pPr>
                              <w:pStyle w:val="Referentiegegevens-Huisstijl"/>
                            </w:pPr>
                            <w:r>
                              <w:t>MPC 58 B</w:t>
                            </w:r>
                          </w:p>
                          <w:p w:rsidRPr="00456E7B" w:rsidR="00F14BE7" w:rsidP="00F62F5B" w:rsidRDefault="00F14BE7" w14:paraId="4DF9284C" w14:textId="77777777">
                            <w:pPr>
                              <w:pStyle w:val="Referentiegegevens-Huisstijl"/>
                              <w:rPr>
                                <w:lang w:val="de-DE"/>
                              </w:rPr>
                            </w:pPr>
                            <w:r w:rsidRPr="00456E7B">
                              <w:rPr>
                                <w:lang w:val="de-DE"/>
                              </w:rPr>
                              <w:t>Postbus 20701</w:t>
                            </w:r>
                          </w:p>
                          <w:p w:rsidRPr="00456E7B" w:rsidR="00F14BE7" w:rsidP="00F62F5B" w:rsidRDefault="00F14BE7" w14:paraId="6A8BBF74" w14:textId="77777777">
                            <w:pPr>
                              <w:pStyle w:val="Referentiegegevens-Huisstijl"/>
                              <w:rPr>
                                <w:lang w:val="de-DE"/>
                              </w:rPr>
                            </w:pPr>
                            <w:r w:rsidRPr="00456E7B">
                              <w:rPr>
                                <w:lang w:val="de-DE"/>
                              </w:rPr>
                              <w:t>2500 ES Den Haag</w:t>
                            </w:r>
                          </w:p>
                          <w:p w:rsidRPr="00456E7B" w:rsidR="00F14BE7" w:rsidP="00F62F5B" w:rsidRDefault="00F14BE7" w14:paraId="0E3CA8CC" w14:textId="77777777">
                            <w:pPr>
                              <w:pStyle w:val="Referentiegegevens-Huisstijl"/>
                              <w:rPr>
                                <w:lang w:val="de-DE"/>
                              </w:rPr>
                            </w:pPr>
                            <w:r w:rsidRPr="00456E7B">
                              <w:rPr>
                                <w:lang w:val="de-DE"/>
                              </w:rPr>
                              <w:t>www.defensie.nl</w:t>
                            </w:r>
                          </w:p>
                          <w:sdt>
                            <w:sdtPr>
                              <w:id w:val="-1579366926"/>
                              <w:lock w:val="contentLocked"/>
                              <w:placeholder>
                                <w:docPart w:val="8F8B90E163A441AFB77D2CC8CCFCF647"/>
                              </w:placeholder>
                            </w:sdtPr>
                            <w:sdtEndPr/>
                            <w:sdtContent>
                              <w:p w:rsidR="00F14BE7" w:rsidP="00F62F5B" w:rsidRDefault="00F14BE7" w14:paraId="482463EA" w14:textId="77777777">
                                <w:pPr>
                                  <w:pStyle w:val="ReferentiegegevenskopW1-Huisstijl"/>
                                  <w:spacing w:before="120"/>
                                </w:pPr>
                                <w:r>
                                  <w:t>Onze referentie</w:t>
                                </w:r>
                              </w:p>
                            </w:sdtContent>
                          </w:sdt>
                          <w:p w:rsidR="00F14BE7" w:rsidP="00C211E0" w:rsidRDefault="00E00CC1" w14:paraId="18C587D7" w14:textId="5B72CB59">
                            <w:pPr>
                              <w:pStyle w:val="Algemenevoorwaarden-Huisstijl"/>
                              <w:rPr>
                                <w:i w:val="0"/>
                                <w:iCs/>
                              </w:rPr>
                            </w:pPr>
                            <w:r w:rsidRPr="00E00CC1">
                              <w:rPr>
                                <w:i w:val="0"/>
                                <w:iCs/>
                              </w:rPr>
                              <w:t>MINDEF20260028717</w:t>
                            </w:r>
                          </w:p>
                          <w:p w:rsidR="00F14BE7" w:rsidP="00F62F5B" w:rsidRDefault="00F14BE7" w14:paraId="767E7910" w14:textId="77777777">
                            <w:pPr>
                              <w:pStyle w:val="Algemenevoorwaarden-Huisstijl"/>
                            </w:pPr>
                            <w:r>
                              <w:t>Bij beantwoording, datum, onze referentie en onderwerp vermelden.</w:t>
                            </w:r>
                          </w:p>
                          <w:p w:rsidR="00F14BE7" w:rsidP="008967D1" w:rsidRDefault="00F14BE7" w14:paraId="6CF74BF4" w14:textId="77777777">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a="http://schemas.openxmlformats.org/drawingml/2006/main">
            <w:pict>
              <v:shapetype id="_x0000_t202" coordsize="21600,21600" o:spt="202" path="m,l,21600r21600,l21600,xe" w14:anchorId="5C114FD1">
                <v:stroke joinstyle="miter"/>
                <v:path gradientshapeok="t" o:connecttype="rect"/>
              </v:shapetype>
              <v:shape id="Text Box 17" style="position:absolute;margin-left:475pt;margin-top:129.05pt;width:90.15pt;height:326.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F14BE7" w:rsidP="00F62F5B" w:rsidRDefault="00F14BE7" w14:paraId="01CA0D44" w14:textId="77777777">
                      <w:pPr>
                        <w:pStyle w:val="ReferentiegegevenskopW1-Huisstijl"/>
                        <w:spacing w:before="360"/>
                      </w:pPr>
                      <w:r>
                        <w:t>Ministerie van Defensie</w:t>
                      </w:r>
                    </w:p>
                    <w:p w:rsidR="00F14BE7" w:rsidP="00F62F5B" w:rsidRDefault="00F14BE7" w14:paraId="3F6B8919" w14:textId="77777777">
                      <w:pPr>
                        <w:pStyle w:val="Referentiegegevens-Huisstijl"/>
                      </w:pPr>
                      <w:r>
                        <w:t>Plein 4</w:t>
                      </w:r>
                    </w:p>
                    <w:p w:rsidR="00F14BE7" w:rsidP="00F62F5B" w:rsidRDefault="00F14BE7" w14:paraId="1B77620C" w14:textId="77777777">
                      <w:pPr>
                        <w:pStyle w:val="Referentiegegevens-Huisstijl"/>
                      </w:pPr>
                      <w:r>
                        <w:t>MPC 58 B</w:t>
                      </w:r>
                    </w:p>
                    <w:p w:rsidRPr="00456E7B" w:rsidR="00F14BE7" w:rsidP="00F62F5B" w:rsidRDefault="00F14BE7" w14:paraId="4DF9284C" w14:textId="77777777">
                      <w:pPr>
                        <w:pStyle w:val="Referentiegegevens-Huisstijl"/>
                        <w:rPr>
                          <w:lang w:val="de-DE"/>
                        </w:rPr>
                      </w:pPr>
                      <w:r w:rsidRPr="00456E7B">
                        <w:rPr>
                          <w:lang w:val="de-DE"/>
                        </w:rPr>
                        <w:t>Postbus 20701</w:t>
                      </w:r>
                    </w:p>
                    <w:p w:rsidRPr="00456E7B" w:rsidR="00F14BE7" w:rsidP="00F62F5B" w:rsidRDefault="00F14BE7" w14:paraId="6A8BBF74" w14:textId="77777777">
                      <w:pPr>
                        <w:pStyle w:val="Referentiegegevens-Huisstijl"/>
                        <w:rPr>
                          <w:lang w:val="de-DE"/>
                        </w:rPr>
                      </w:pPr>
                      <w:r w:rsidRPr="00456E7B">
                        <w:rPr>
                          <w:lang w:val="de-DE"/>
                        </w:rPr>
                        <w:t>2500 ES Den Haag</w:t>
                      </w:r>
                    </w:p>
                    <w:p w:rsidRPr="00456E7B" w:rsidR="00F14BE7" w:rsidP="00F62F5B" w:rsidRDefault="00F14BE7" w14:paraId="0E3CA8CC" w14:textId="77777777">
                      <w:pPr>
                        <w:pStyle w:val="Referentiegegevens-Huisstijl"/>
                        <w:rPr>
                          <w:lang w:val="de-DE"/>
                        </w:rPr>
                      </w:pPr>
                      <w:r w:rsidRPr="00456E7B">
                        <w:rPr>
                          <w:lang w:val="de-DE"/>
                        </w:rPr>
                        <w:t>www.defensie.nl</w:t>
                      </w:r>
                    </w:p>
                    <w:sdt>
                      <w:sdtPr>
                        <w:id w:val="-1579366926"/>
                        <w:lock w:val="contentLocked"/>
                        <w:placeholder>
                          <w:docPart w:val="8F8B90E163A441AFB77D2CC8CCFCF647"/>
                        </w:placeholder>
                      </w:sdtPr>
                      <w:sdtEndPr/>
                      <w:sdtContent>
                        <w:p w:rsidR="00F14BE7" w:rsidP="00F62F5B" w:rsidRDefault="00F14BE7" w14:paraId="482463EA" w14:textId="77777777">
                          <w:pPr>
                            <w:pStyle w:val="ReferentiegegevenskopW1-Huisstijl"/>
                            <w:spacing w:before="120"/>
                          </w:pPr>
                          <w:r>
                            <w:t>Onze referentie</w:t>
                          </w:r>
                        </w:p>
                      </w:sdtContent>
                    </w:sdt>
                    <w:p w:rsidR="00F14BE7" w:rsidP="00C211E0" w:rsidRDefault="00E00CC1" w14:paraId="18C587D7" w14:textId="5B72CB59">
                      <w:pPr>
                        <w:pStyle w:val="Algemenevoorwaarden-Huisstijl"/>
                        <w:rPr>
                          <w:i w:val="0"/>
                          <w:iCs/>
                        </w:rPr>
                      </w:pPr>
                      <w:r w:rsidRPr="00E00CC1">
                        <w:rPr>
                          <w:i w:val="0"/>
                          <w:iCs/>
                        </w:rPr>
                        <w:t>MINDEF20260028717</w:t>
                      </w:r>
                      <w:bookmarkStart w:name="_GoBack" w:id="1"/>
                      <w:bookmarkEnd w:id="1"/>
                    </w:p>
                    <w:p w:rsidR="00F14BE7" w:rsidP="00F62F5B" w:rsidRDefault="00F14BE7" w14:paraId="767E7910" w14:textId="77777777">
                      <w:pPr>
                        <w:pStyle w:val="Algemenevoorwaarden-Huisstijl"/>
                      </w:pPr>
                      <w:r>
                        <w:t>Bij beantwoording, datum, onze referentie en onderwerp vermelden.</w:t>
                      </w:r>
                    </w:p>
                    <w:p w:rsidR="00F14BE7" w:rsidP="008967D1" w:rsidRDefault="00F14BE7" w14:paraId="6CF74BF4" w14:textId="77777777">
                      <w:pPr>
                        <w:pStyle w:val="Algemenevoorwaarden-Huisstijl"/>
                      </w:pPr>
                    </w:p>
                  </w:txbxContent>
                </v:textbox>
                <w10:wrap anchorx="page" anchory="page"/>
              </v:shape>
            </w:pict>
          </mc:Fallback>
        </mc:AlternateContent>
      </w:r>
    </w:p>
    <w:p w:rsidR="008967D1" w:rsidP="00BE2D79" w:rsidRDefault="008967D1" w14:paraId="6629B444" w14:textId="77777777">
      <w:pPr>
        <w:spacing w:after="240"/>
      </w:pPr>
    </w:p>
    <w:p w:rsidR="004B0E47" w:rsidP="00BE2D79" w:rsidRDefault="7F99D97F" w14:paraId="68F592CE" w14:textId="77777777">
      <w:pPr>
        <w:spacing w:after="240"/>
      </w:pPr>
      <w:r>
        <w:t>Geachte voorzitter,</w:t>
      </w:r>
    </w:p>
    <w:p w:rsidR="00881E10" w:rsidP="007729A4" w:rsidRDefault="7F99D97F" w14:paraId="300DDD93" w14:textId="4E62A2EB">
      <w:r>
        <w:t>Hierbij bied ik u de antwoorden aan op de feitelijke vragen van de 1</w:t>
      </w:r>
      <w:r w:rsidRPr="7F99D97F">
        <w:rPr>
          <w:vertAlign w:val="superscript"/>
        </w:rPr>
        <w:t>e</w:t>
      </w:r>
      <w:r>
        <w:t xml:space="preserve"> suppletoire wet op de Defensiebegroting, hoofdstuk X.</w:t>
      </w:r>
    </w:p>
    <w:p w:rsidRPr="00881E10" w:rsidR="00BE2D79" w:rsidP="00E26D15" w:rsidRDefault="7F99D97F" w14:paraId="1EFA2A18" w14:textId="77777777">
      <w:pPr>
        <w:keepNext/>
        <w:spacing w:before="600" w:after="0"/>
      </w:pPr>
      <w:r>
        <w:t>Hoogachtend,</w:t>
      </w:r>
    </w:p>
    <w:p w:rsidR="00CC6BF3" w:rsidP="00B32365" w:rsidRDefault="00CC6BF3" w14:paraId="5BEC5831" w14:textId="20BA3324">
      <w:pPr>
        <w:keepNext/>
        <w:spacing w:before="120" w:after="0"/>
      </w:pP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4962"/>
        <w:gridCol w:w="4211"/>
      </w:tblGrid>
      <w:tr w:rsidR="00A42B10" w:rsidTr="3D132B36" w14:paraId="59DF6B79" w14:textId="77777777">
        <w:tc>
          <w:tcPr>
            <w:tcW w:w="4962" w:type="dxa"/>
          </w:tcPr>
          <w:p w:rsidRPr="00B61DDC" w:rsidR="00A42B10" w:rsidP="7F99D97F" w:rsidRDefault="7F99D97F" w14:paraId="15004404" w14:textId="77777777">
            <w:pPr>
              <w:keepNext/>
              <w:spacing w:before="600" w:after="0"/>
              <w:rPr>
                <w:i/>
                <w:iCs/>
                <w:color w:val="000000" w:themeColor="text1"/>
              </w:rPr>
            </w:pPr>
            <w:r w:rsidRPr="7F99D97F">
              <w:rPr>
                <w:i/>
                <w:iCs/>
                <w:color w:val="000000" w:themeColor="text1"/>
              </w:rPr>
              <w:t>DE MINISTER VAN DEFENSIE</w:t>
            </w:r>
          </w:p>
          <w:p w:rsidRPr="00A42B10" w:rsidR="00A42B10" w:rsidP="3D132B36" w:rsidRDefault="3D132B36" w14:paraId="463E1CBA" w14:textId="13D0CD1A">
            <w:pPr>
              <w:spacing w:before="960" w:after="0"/>
              <w:rPr>
                <w:color w:val="000000" w:themeColor="text1"/>
              </w:rPr>
            </w:pPr>
            <w:proofErr w:type="spellStart"/>
            <w:r w:rsidRPr="3D132B36">
              <w:rPr>
                <w:color w:val="000000" w:themeColor="text1"/>
              </w:rPr>
              <w:t>Dilan</w:t>
            </w:r>
            <w:proofErr w:type="spellEnd"/>
            <w:r w:rsidRPr="3D132B36">
              <w:rPr>
                <w:color w:val="000000" w:themeColor="text1"/>
              </w:rPr>
              <w:t xml:space="preserve"> </w:t>
            </w:r>
            <w:proofErr w:type="spellStart"/>
            <w:r w:rsidRPr="3D132B36">
              <w:rPr>
                <w:color w:val="000000" w:themeColor="text1"/>
              </w:rPr>
              <w:t>Yeşilgöz-Zegerius</w:t>
            </w:r>
            <w:proofErr w:type="spellEnd"/>
          </w:p>
        </w:tc>
        <w:tc>
          <w:tcPr>
            <w:tcW w:w="4211" w:type="dxa"/>
          </w:tcPr>
          <w:p w:rsidRPr="00B61DDC" w:rsidR="00A42B10" w:rsidP="7F99D97F" w:rsidRDefault="7F99D97F" w14:paraId="57E0EC27" w14:textId="77777777">
            <w:pPr>
              <w:spacing w:before="600" w:after="0"/>
              <w:rPr>
                <w:i/>
                <w:iCs/>
                <w:color w:val="000000" w:themeColor="text1"/>
              </w:rPr>
            </w:pPr>
            <w:r w:rsidRPr="7F99D97F">
              <w:rPr>
                <w:i/>
                <w:iCs/>
                <w:color w:val="000000" w:themeColor="text1"/>
              </w:rPr>
              <w:t>DE STAATSSECRETARIS VAN DEFENSIE</w:t>
            </w:r>
          </w:p>
          <w:p w:rsidRPr="00A42B10" w:rsidR="00A42B10" w:rsidP="3D132B36" w:rsidRDefault="3D132B36" w14:paraId="6AD0732D" w14:textId="7A36E01C">
            <w:pPr>
              <w:spacing w:before="960"/>
              <w:rPr>
                <w:color w:val="000000" w:themeColor="text1"/>
              </w:rPr>
            </w:pPr>
            <w:r w:rsidRPr="3D132B36">
              <w:rPr>
                <w:color w:val="000000" w:themeColor="text1"/>
              </w:rPr>
              <w:t>Derk Boswijk</w:t>
            </w:r>
          </w:p>
        </w:tc>
      </w:tr>
    </w:tbl>
    <w:p w:rsidR="00456E7B" w:rsidP="00CC6BF3" w:rsidRDefault="00456E7B" w14:paraId="6B2AF0F9" w14:textId="77777777">
      <w:pPr>
        <w:keepNext/>
        <w:spacing w:before="600" w:after="0"/>
        <w:rPr>
          <w:i/>
          <w:iCs/>
          <w:color w:val="000000" w:themeColor="text1"/>
        </w:rPr>
      </w:pPr>
    </w:p>
    <w:p w:rsidR="00102FD4" w:rsidP="00102FD4" w:rsidRDefault="00456E7B" w14:paraId="21A8C3EF" w14:textId="77777777">
      <w:pPr>
        <w:keepNext/>
        <w:spacing w:before="600" w:after="0"/>
        <w:rPr>
          <w:i/>
          <w:iCs/>
          <w:color w:val="000000" w:themeColor="text1"/>
        </w:rPr>
      </w:pPr>
      <w:r>
        <w:rPr>
          <w:i/>
          <w:iCs/>
          <w:color w:val="000000" w:themeColor="text1"/>
        </w:rPr>
        <w:br w:type="column"/>
      </w:r>
    </w:p>
    <w:tbl>
      <w:tblPr>
        <w:tblW w:w="9497" w:type="dxa"/>
        <w:tblLayout w:type="fixed"/>
        <w:tblCellMar>
          <w:left w:w="0" w:type="dxa"/>
          <w:right w:w="0" w:type="dxa"/>
        </w:tblCellMar>
        <w:tblLook w:val="0000" w:firstRow="0" w:lastRow="0" w:firstColumn="0" w:lastColumn="0" w:noHBand="0" w:noVBand="0"/>
      </w:tblPr>
      <w:tblGrid>
        <w:gridCol w:w="567"/>
        <w:gridCol w:w="7774"/>
        <w:gridCol w:w="23"/>
        <w:gridCol w:w="566"/>
        <w:gridCol w:w="567"/>
      </w:tblGrid>
      <w:tr w:rsidR="00102FD4" w:rsidTr="3D132B36" w14:paraId="1A99D853" w14:textId="77777777">
        <w:trPr>
          <w:cantSplit/>
        </w:trPr>
        <w:tc>
          <w:tcPr>
            <w:tcW w:w="567" w:type="dxa"/>
          </w:tcPr>
          <w:p w:rsidR="00102FD4" w:rsidP="002A2B16" w:rsidRDefault="3D132B36" w14:paraId="62716749" w14:textId="77777777">
            <w:proofErr w:type="spellStart"/>
            <w:r>
              <w:t>Nr</w:t>
            </w:r>
            <w:proofErr w:type="spellEnd"/>
          </w:p>
        </w:tc>
        <w:tc>
          <w:tcPr>
            <w:tcW w:w="7774" w:type="dxa"/>
          </w:tcPr>
          <w:p w:rsidR="00102FD4" w:rsidP="002A2B16" w:rsidRDefault="7F99D97F" w14:paraId="339455F4" w14:textId="77777777">
            <w:r>
              <w:t>Vraag</w:t>
            </w:r>
          </w:p>
        </w:tc>
        <w:tc>
          <w:tcPr>
            <w:tcW w:w="23" w:type="dxa"/>
          </w:tcPr>
          <w:p w:rsidR="00102FD4" w:rsidP="002A2B16" w:rsidRDefault="7F99D97F" w14:paraId="5CB243D6" w14:textId="77777777">
            <w:pPr>
              <w:jc w:val="right"/>
            </w:pPr>
            <w:r>
              <w:t>Bijlage</w:t>
            </w:r>
          </w:p>
        </w:tc>
        <w:tc>
          <w:tcPr>
            <w:tcW w:w="566" w:type="dxa"/>
          </w:tcPr>
          <w:p w:rsidR="00102FD4" w:rsidP="002A2B16" w:rsidRDefault="7F99D97F" w14:paraId="3DE14C8C" w14:textId="77777777">
            <w:pPr>
              <w:jc w:val="right"/>
            </w:pPr>
            <w:r>
              <w:t>Blz. (van)</w:t>
            </w:r>
          </w:p>
        </w:tc>
        <w:tc>
          <w:tcPr>
            <w:tcW w:w="567" w:type="dxa"/>
          </w:tcPr>
          <w:p w:rsidR="00102FD4" w:rsidP="002A2B16" w:rsidRDefault="7F99D97F" w14:paraId="07426E9B" w14:textId="77777777">
            <w:pPr>
              <w:jc w:val="center"/>
            </w:pPr>
            <w:r>
              <w:t>t/m</w:t>
            </w:r>
          </w:p>
        </w:tc>
      </w:tr>
      <w:tr w:rsidR="00102FD4" w:rsidTr="3D132B36" w14:paraId="41F3BF3F" w14:textId="77777777">
        <w:tc>
          <w:tcPr>
            <w:tcW w:w="567" w:type="dxa"/>
          </w:tcPr>
          <w:p w:rsidR="00102FD4" w:rsidP="002A2B16" w:rsidRDefault="3D132B36" w14:paraId="1B0C9B7B" w14:textId="77777777">
            <w:r>
              <w:t>1</w:t>
            </w:r>
          </w:p>
        </w:tc>
        <w:tc>
          <w:tcPr>
            <w:tcW w:w="7774" w:type="dxa"/>
          </w:tcPr>
          <w:p w:rsidR="00102FD4" w:rsidP="002A2B16" w:rsidRDefault="7F99D97F" w14:paraId="3C7A63B3" w14:textId="77777777">
            <w:r>
              <w:t>Welke lopende contracten zijn er tussen Defensie en Amerikaanse wapenproducenten en leveranciers?</w:t>
            </w:r>
          </w:p>
          <w:p w:rsidR="00102FD4" w:rsidP="002A2B16" w:rsidRDefault="7F99D97F" w14:paraId="4DB5816B" w14:textId="07E0C3CD">
            <w:r>
              <w:t>Defensie heeft lopende contracten met Amerikaanse wapenproducten en leveranciers voor onder andere leveringen van de F-35, langeafstandswapens zoals JASSM-ER raketten, Patriot-lanceerinrichtingen en -raketten en radio’s voor het programma Foxtrot.</w:t>
            </w:r>
          </w:p>
        </w:tc>
        <w:tc>
          <w:tcPr>
            <w:tcW w:w="23" w:type="dxa"/>
          </w:tcPr>
          <w:p w:rsidR="00102FD4" w:rsidP="002A2B16" w:rsidRDefault="00102FD4" w14:paraId="4732C781" w14:textId="77777777">
            <w:pPr>
              <w:jc w:val="right"/>
            </w:pPr>
          </w:p>
        </w:tc>
        <w:tc>
          <w:tcPr>
            <w:tcW w:w="566" w:type="dxa"/>
          </w:tcPr>
          <w:p w:rsidR="00102FD4" w:rsidP="002A2B16" w:rsidRDefault="00102FD4" w14:paraId="021C6D58" w14:textId="77777777">
            <w:pPr>
              <w:jc w:val="right"/>
            </w:pPr>
          </w:p>
        </w:tc>
        <w:tc>
          <w:tcPr>
            <w:tcW w:w="567" w:type="dxa"/>
            <w:tcBorders>
              <w:left w:val="nil"/>
            </w:tcBorders>
          </w:tcPr>
          <w:p w:rsidR="00102FD4" w:rsidP="002A2B16" w:rsidRDefault="00102FD4" w14:paraId="179B7567" w14:textId="77777777">
            <w:pPr>
              <w:jc w:val="right"/>
            </w:pPr>
            <w:r>
              <w:t xml:space="preserve"> </w:t>
            </w:r>
          </w:p>
        </w:tc>
      </w:tr>
      <w:tr w:rsidR="00102FD4" w:rsidTr="3D132B36" w14:paraId="02F94E44" w14:textId="77777777">
        <w:tc>
          <w:tcPr>
            <w:tcW w:w="567" w:type="dxa"/>
          </w:tcPr>
          <w:p w:rsidR="00102FD4" w:rsidP="002A2B16" w:rsidRDefault="3D132B36" w14:paraId="3EFCA1AA" w14:textId="77777777">
            <w:r>
              <w:t>2</w:t>
            </w:r>
          </w:p>
        </w:tc>
        <w:tc>
          <w:tcPr>
            <w:tcW w:w="7774" w:type="dxa"/>
          </w:tcPr>
          <w:p w:rsidR="00102FD4" w:rsidP="002A2B16" w:rsidRDefault="7F99D97F" w14:paraId="48283BE1" w14:textId="77777777">
            <w:r>
              <w:t>Welke lopende contracten zijn er tussen Defensie en Israëlische wapenproducenten en leveranciers?</w:t>
            </w:r>
          </w:p>
          <w:p w:rsidR="00F433CD" w:rsidP="00F433CD" w:rsidRDefault="7F99D97F" w14:paraId="112219F3" w14:textId="77777777">
            <w:r>
              <w:t xml:space="preserve">Israëlische bedrijven leveren diverse essentiële militaire systemen of onderdelen daarvan waarvoor geen of alleen slechtere alternatieven beschikbaar zijn. Het gaat om antitankwapens, counter-drone systemen, F-35 vliegerhelmen, optische middelen voor marineschepen, PULS raketartilleriesystemen, zelfbeschermingsapparatuur voor diverse vliegtuigen, zelfbeschermingssystemen en optische middelen voor CV90 pantservoertuigen, en (componenten voor) het Verbeterd Operationeel Soldaat Systeem (VOSS).  </w:t>
            </w:r>
          </w:p>
          <w:p w:rsidR="00102FD4" w:rsidP="002A2B16" w:rsidRDefault="7F99D97F" w14:paraId="7CD2BF0F" w14:textId="349F0862">
            <w:r>
              <w:t>Het kabinet zet in op het afbouwen van afhankelijkheden van landen buiten het NAVO-bondgenootschap voor de levering van essentiële wapensystemen. Als een bedrijf uit Israël in beeld is voor de levering van materieel, toetst Defensie zorgvuldig de beschikbaarheid van eventuele alternatieven, mede in het licht van de motie Teunissen (Kamerstuk 22054 nr. 478). Als geen vergelijkbare alternatieven beschikbaar zijn, dan wel niet tijdig door andere leveranciers kunnen worden geleverd, kiest Defensie voor het door Israëlische bedrijven geproduceerde materieel. Als op een later moment een alternatief beschikbaar komt, wordt vastgelegd op welke termijn een herbeoordeling wordt uitgevoerd voor eventuele vervolgbestellingen.</w:t>
            </w:r>
          </w:p>
        </w:tc>
        <w:tc>
          <w:tcPr>
            <w:tcW w:w="23" w:type="dxa"/>
          </w:tcPr>
          <w:p w:rsidR="00102FD4" w:rsidP="002A2B16" w:rsidRDefault="00102FD4" w14:paraId="3BF8AD84" w14:textId="77777777">
            <w:pPr>
              <w:jc w:val="right"/>
            </w:pPr>
          </w:p>
        </w:tc>
        <w:tc>
          <w:tcPr>
            <w:tcW w:w="566" w:type="dxa"/>
          </w:tcPr>
          <w:p w:rsidR="00102FD4" w:rsidP="002A2B16" w:rsidRDefault="00102FD4" w14:paraId="4E257F96" w14:textId="77777777">
            <w:pPr>
              <w:jc w:val="right"/>
            </w:pPr>
          </w:p>
        </w:tc>
        <w:tc>
          <w:tcPr>
            <w:tcW w:w="567" w:type="dxa"/>
            <w:tcBorders>
              <w:left w:val="nil"/>
            </w:tcBorders>
          </w:tcPr>
          <w:p w:rsidR="00102FD4" w:rsidP="002A2B16" w:rsidRDefault="00102FD4" w14:paraId="0F9C8725" w14:textId="77777777">
            <w:pPr>
              <w:jc w:val="right"/>
            </w:pPr>
            <w:r>
              <w:t xml:space="preserve"> </w:t>
            </w:r>
          </w:p>
        </w:tc>
      </w:tr>
      <w:tr w:rsidR="00102FD4" w:rsidTr="3D132B36" w14:paraId="72CF514A" w14:textId="77777777">
        <w:tc>
          <w:tcPr>
            <w:tcW w:w="567" w:type="dxa"/>
          </w:tcPr>
          <w:p w:rsidR="00102FD4" w:rsidP="002A2B16" w:rsidRDefault="3D132B36" w14:paraId="313C468B" w14:textId="77777777">
            <w:r>
              <w:t>3</w:t>
            </w:r>
          </w:p>
        </w:tc>
        <w:tc>
          <w:tcPr>
            <w:tcW w:w="7774" w:type="dxa"/>
          </w:tcPr>
          <w:p w:rsidR="00102FD4" w:rsidP="002A2B16" w:rsidRDefault="7F99D97F" w14:paraId="784E8C27" w14:textId="29309D2A">
            <w:r>
              <w:t>Hoe vaak in de laatste vijf jaar hebben bewindspersonen en ambtenaren van het ministerie van Defensie gesprekken gehad, zowel formeel als informeel, met vertegenwoordigers van wapenproducenten en leveranciers? Met wie zijn deze gesprekken geweest en wat was het onderwerp van het gesprek? Wat zijn de uitkomsten van deze gesprekken geweest?</w:t>
            </w:r>
          </w:p>
          <w:p w:rsidR="00102FD4" w:rsidP="002A2B16" w:rsidRDefault="7F99D97F" w14:paraId="706B130B" w14:textId="6F15203F">
            <w:r w:rsidRPr="7F99D97F">
              <w:rPr>
                <w:rFonts w:eastAsia="Verdana" w:cs="Verdana"/>
              </w:rPr>
              <w:t xml:space="preserve">Defensie voert regelmatig gesprekken met de Nederlandse en internationale industriepartners over de aanschaf van materieel. De openbare agenda van de bewindspersonen is in te zien via </w:t>
            </w:r>
            <w:hyperlink r:id="rId7">
              <w:r w:rsidRPr="7F99D97F">
                <w:rPr>
                  <w:rStyle w:val="Hyperlink"/>
                  <w:rFonts w:eastAsia="Verdana" w:cs="Verdana"/>
                </w:rPr>
                <w:t>http://www.rijksoverheid.nl/actueel/agenda</w:t>
              </w:r>
            </w:hyperlink>
            <w:r w:rsidRPr="7F99D97F">
              <w:rPr>
                <w:rFonts w:eastAsia="Verdana" w:cs="Verdana"/>
              </w:rPr>
              <w:t>. Over de inhoud van deze gesprekken kan niet verder worden uitgeweid, want dit is operationeel en commercieel vertrouwelijke informatie.</w:t>
            </w:r>
          </w:p>
        </w:tc>
        <w:tc>
          <w:tcPr>
            <w:tcW w:w="23" w:type="dxa"/>
          </w:tcPr>
          <w:p w:rsidR="00102FD4" w:rsidP="002A2B16" w:rsidRDefault="00102FD4" w14:paraId="56C687F4" w14:textId="77777777">
            <w:pPr>
              <w:jc w:val="right"/>
            </w:pPr>
          </w:p>
        </w:tc>
        <w:tc>
          <w:tcPr>
            <w:tcW w:w="566" w:type="dxa"/>
          </w:tcPr>
          <w:p w:rsidR="00102FD4" w:rsidP="002A2B16" w:rsidRDefault="00102FD4" w14:paraId="195A7854" w14:textId="77777777">
            <w:pPr>
              <w:jc w:val="right"/>
            </w:pPr>
          </w:p>
        </w:tc>
        <w:tc>
          <w:tcPr>
            <w:tcW w:w="567" w:type="dxa"/>
            <w:tcBorders>
              <w:left w:val="nil"/>
            </w:tcBorders>
          </w:tcPr>
          <w:p w:rsidR="00102FD4" w:rsidP="002A2B16" w:rsidRDefault="00102FD4" w14:paraId="3EC6FC71" w14:textId="77777777">
            <w:pPr>
              <w:jc w:val="right"/>
            </w:pPr>
            <w:r>
              <w:t xml:space="preserve"> </w:t>
            </w:r>
          </w:p>
        </w:tc>
      </w:tr>
      <w:tr w:rsidR="00102FD4" w:rsidTr="3D132B36" w14:paraId="1ADD39D6" w14:textId="77777777">
        <w:tc>
          <w:tcPr>
            <w:tcW w:w="567" w:type="dxa"/>
          </w:tcPr>
          <w:p w:rsidR="00102FD4" w:rsidP="002A2B16" w:rsidRDefault="3D132B36" w14:paraId="166E86B6" w14:textId="77777777">
            <w:r>
              <w:t>4</w:t>
            </w:r>
          </w:p>
        </w:tc>
        <w:tc>
          <w:tcPr>
            <w:tcW w:w="7774" w:type="dxa"/>
          </w:tcPr>
          <w:p w:rsidR="00102FD4" w:rsidP="002A2B16" w:rsidRDefault="7F99D97F" w14:paraId="79E4CC40" w14:textId="77777777">
            <w:r>
              <w:t>Verwacht u in 2026 onderbesteding bij het ministerie van Defensie of bij het Defensiematerieelbegrotingsfonds? Zo ja, hoe groot verwacht u de onderbesteding te zijn? Kunt u dit aantonen in relatie tot de doorrekening van het CPB van het coalitieakkoord?</w:t>
            </w:r>
          </w:p>
          <w:p w:rsidR="00BD6AB5" w:rsidP="00BD6AB5" w:rsidRDefault="7F99D97F" w14:paraId="2932AD4A" w14:textId="6E4FD4DB">
            <w:r>
              <w:t>Beantwoording samengevoegd met vraag 5</w:t>
            </w:r>
          </w:p>
        </w:tc>
        <w:tc>
          <w:tcPr>
            <w:tcW w:w="23" w:type="dxa"/>
          </w:tcPr>
          <w:p w:rsidR="00102FD4" w:rsidP="002A2B16" w:rsidRDefault="00102FD4" w14:paraId="182EBA11" w14:textId="77777777">
            <w:pPr>
              <w:jc w:val="right"/>
            </w:pPr>
          </w:p>
        </w:tc>
        <w:tc>
          <w:tcPr>
            <w:tcW w:w="566" w:type="dxa"/>
          </w:tcPr>
          <w:p w:rsidR="00102FD4" w:rsidP="002A2B16" w:rsidRDefault="00102FD4" w14:paraId="53A4CAE8" w14:textId="77777777">
            <w:pPr>
              <w:jc w:val="right"/>
            </w:pPr>
          </w:p>
        </w:tc>
        <w:tc>
          <w:tcPr>
            <w:tcW w:w="567" w:type="dxa"/>
            <w:tcBorders>
              <w:left w:val="nil"/>
            </w:tcBorders>
          </w:tcPr>
          <w:p w:rsidR="00102FD4" w:rsidP="002A2B16" w:rsidRDefault="00102FD4" w14:paraId="740910FA" w14:textId="77777777">
            <w:pPr>
              <w:jc w:val="right"/>
            </w:pPr>
            <w:r>
              <w:t xml:space="preserve"> </w:t>
            </w:r>
          </w:p>
        </w:tc>
      </w:tr>
      <w:tr w:rsidR="00102FD4" w:rsidTr="3D132B36" w14:paraId="6D63FFA0" w14:textId="77777777">
        <w:tc>
          <w:tcPr>
            <w:tcW w:w="567" w:type="dxa"/>
          </w:tcPr>
          <w:p w:rsidR="00102FD4" w:rsidP="002A2B16" w:rsidRDefault="3D132B36" w14:paraId="340099B0" w14:textId="77777777">
            <w:r>
              <w:lastRenderedPageBreak/>
              <w:t>5</w:t>
            </w:r>
          </w:p>
        </w:tc>
        <w:tc>
          <w:tcPr>
            <w:tcW w:w="7774" w:type="dxa"/>
          </w:tcPr>
          <w:p w:rsidR="00102FD4" w:rsidP="002A2B16" w:rsidRDefault="7F99D97F" w14:paraId="43002861" w14:textId="77777777">
            <w:r>
              <w:t>Verwacht u tussen 2027 en 2031 onderbesteding bij het ministerie van Defensie of bij het Defensiematerieelbegrotingsfonds? Zo ja, hoe groot verwacht u de onderbesteding te zijn? Kunt u dit aantonen in relatie tot de doorrekening van het CPB van het coalitieakkoord?</w:t>
            </w:r>
          </w:p>
          <w:p w:rsidR="007B1BFA" w:rsidP="4EEE2807" w:rsidRDefault="3D132B36" w14:paraId="33841A9A" w14:textId="25C644AE">
            <w:r>
              <w:t xml:space="preserve">Antwoord op vragen 4 en 5: Bij elk begrotingsmoment wordt de begrotingsstand in lijn gebracht met de actuele verwachte realisatie. Op dit moment wordt er voor 2026 en de periode 2027 tot en met 2031 nog geen onderbesteding verwacht. Dit is op basis van de huidige inzichten. Het CPB maakt een eigen inschatting over de </w:t>
            </w:r>
            <w:proofErr w:type="spellStart"/>
            <w:r>
              <w:t>onderuitputting</w:t>
            </w:r>
            <w:proofErr w:type="spellEnd"/>
            <w:r>
              <w:t xml:space="preserve">. U kunt de stand van de maandelijkse realisaties ten opzichte van de begrote standen ook terugvinden in het realisatiedashboard op Rijksfinancien.nl.  </w:t>
            </w:r>
          </w:p>
          <w:p w:rsidR="007B1BFA" w:rsidP="007B1BFA" w:rsidRDefault="3D132B36" w14:paraId="29063996" w14:textId="3C35C249">
            <w:r>
              <w:t xml:space="preserve">Zoals tijdens het debat over de Ontwerpbegroting 2026 aangegeven worden er ook diverse maatregelen genomen om sneller te realiseren, waardoor het risico op onderbesteding afneemt. Dit zijn o.a. het tijdelijk verhogen van </w:t>
            </w:r>
            <w:proofErr w:type="spellStart"/>
            <w:r>
              <w:t>overprogrammering</w:t>
            </w:r>
            <w:proofErr w:type="spellEnd"/>
            <w:r>
              <w:t xml:space="preserve">, versnellen van het inkoopproces en langjarig zekerheid verschaffen aan de industrie. Ook wordt om meer personeel te werven, ingezet op meerdere strategieën, waaronder afspraken maken met het bedrijfsleven, werkgeversorganisaties en met de industrie over de inzet van reservisten als ook het opschalen van het Dienjaar.  </w:t>
            </w:r>
          </w:p>
          <w:p w:rsidR="00102FD4" w:rsidP="002A2B16" w:rsidRDefault="3D132B36" w14:paraId="1614D1B4" w14:textId="6EDBF4CC">
            <w:r>
              <w:t xml:space="preserve">Dit draagt allemaal bij aan het realiseren van de begrote uitgaven. Zoals in het debat over de Ontwerpbegroting 2026 aangegeven herken ik om deze redenen het beeld van het CPB ten aanzien van de verwachte </w:t>
            </w:r>
            <w:proofErr w:type="spellStart"/>
            <w:r>
              <w:t>onderuitputting</w:t>
            </w:r>
            <w:proofErr w:type="spellEnd"/>
            <w:r>
              <w:t xml:space="preserve"> niet.</w:t>
            </w:r>
          </w:p>
        </w:tc>
        <w:tc>
          <w:tcPr>
            <w:tcW w:w="23" w:type="dxa"/>
          </w:tcPr>
          <w:p w:rsidR="00102FD4" w:rsidP="002A2B16" w:rsidRDefault="00102FD4" w14:paraId="37BD94EC" w14:textId="77777777">
            <w:pPr>
              <w:jc w:val="right"/>
            </w:pPr>
          </w:p>
        </w:tc>
        <w:tc>
          <w:tcPr>
            <w:tcW w:w="566" w:type="dxa"/>
          </w:tcPr>
          <w:p w:rsidR="00102FD4" w:rsidP="002A2B16" w:rsidRDefault="00102FD4" w14:paraId="7F06F3DA" w14:textId="77777777">
            <w:pPr>
              <w:jc w:val="right"/>
            </w:pPr>
          </w:p>
        </w:tc>
        <w:tc>
          <w:tcPr>
            <w:tcW w:w="567" w:type="dxa"/>
            <w:tcBorders>
              <w:left w:val="nil"/>
            </w:tcBorders>
          </w:tcPr>
          <w:p w:rsidR="00102FD4" w:rsidP="002A2B16" w:rsidRDefault="00102FD4" w14:paraId="48C5F565" w14:textId="77777777">
            <w:pPr>
              <w:jc w:val="right"/>
            </w:pPr>
            <w:r>
              <w:t xml:space="preserve"> </w:t>
            </w:r>
          </w:p>
        </w:tc>
      </w:tr>
      <w:tr w:rsidR="00102FD4" w:rsidTr="3D132B36" w14:paraId="1050D186" w14:textId="77777777">
        <w:tc>
          <w:tcPr>
            <w:tcW w:w="567" w:type="dxa"/>
          </w:tcPr>
          <w:p w:rsidR="00102FD4" w:rsidP="002A2B16" w:rsidRDefault="3D132B36" w14:paraId="30529875" w14:textId="77777777">
            <w:r>
              <w:t>6</w:t>
            </w:r>
          </w:p>
        </w:tc>
        <w:tc>
          <w:tcPr>
            <w:tcW w:w="7774" w:type="dxa"/>
          </w:tcPr>
          <w:p w:rsidR="00102FD4" w:rsidP="002A2B16" w:rsidRDefault="7F99D97F" w14:paraId="1B63A24F" w14:textId="77777777">
            <w:r>
              <w:t>Hoeveel kernwapens worden in Nederland opgeslagen?</w:t>
            </w:r>
          </w:p>
          <w:p w:rsidR="00F14BE7" w:rsidP="002A2B16" w:rsidRDefault="7F99D97F" w14:paraId="6BAF99BE" w14:textId="4D6BFABD">
            <w:r>
              <w:t xml:space="preserve">Zoals uw Kamer bekend doen wij geen uitspraken over de aanwezigheid van kernwapens in Nederland. </w:t>
            </w:r>
          </w:p>
        </w:tc>
        <w:tc>
          <w:tcPr>
            <w:tcW w:w="23" w:type="dxa"/>
          </w:tcPr>
          <w:p w:rsidR="00102FD4" w:rsidP="002A2B16" w:rsidRDefault="00102FD4" w14:paraId="4AA9F4AD" w14:textId="77777777">
            <w:pPr>
              <w:jc w:val="right"/>
            </w:pPr>
          </w:p>
        </w:tc>
        <w:tc>
          <w:tcPr>
            <w:tcW w:w="566" w:type="dxa"/>
          </w:tcPr>
          <w:p w:rsidR="00102FD4" w:rsidP="002A2B16" w:rsidRDefault="00102FD4" w14:paraId="751C64FD" w14:textId="77777777">
            <w:pPr>
              <w:jc w:val="right"/>
            </w:pPr>
          </w:p>
        </w:tc>
        <w:tc>
          <w:tcPr>
            <w:tcW w:w="567" w:type="dxa"/>
            <w:tcBorders>
              <w:left w:val="nil"/>
            </w:tcBorders>
          </w:tcPr>
          <w:p w:rsidR="00102FD4" w:rsidP="002A2B16" w:rsidRDefault="00102FD4" w14:paraId="5D5B3D70" w14:textId="77777777">
            <w:pPr>
              <w:jc w:val="right"/>
            </w:pPr>
            <w:r>
              <w:t xml:space="preserve"> </w:t>
            </w:r>
          </w:p>
        </w:tc>
      </w:tr>
      <w:tr w:rsidR="00102FD4" w:rsidTr="3D132B36" w14:paraId="30B3A4C9" w14:textId="77777777">
        <w:tc>
          <w:tcPr>
            <w:tcW w:w="567" w:type="dxa"/>
          </w:tcPr>
          <w:p w:rsidR="00102FD4" w:rsidP="002A2B16" w:rsidRDefault="3D132B36" w14:paraId="0782C15F" w14:textId="77777777">
            <w:r>
              <w:t>7</w:t>
            </w:r>
          </w:p>
        </w:tc>
        <w:tc>
          <w:tcPr>
            <w:tcW w:w="7774" w:type="dxa"/>
          </w:tcPr>
          <w:p w:rsidR="00102FD4" w:rsidP="002A2B16" w:rsidRDefault="7F99D97F" w14:paraId="225FD174" w14:textId="77777777">
            <w:r>
              <w:t>Indien de enquête die aan jongeren wordt verstuurd verplicht wordt, welke maatregelen volgen er indien een jongere niet aan deze verplichting voldoet en de enquête niet invult? Indien nog niet bekend, welke maatregelen worden uitgewerkt?</w:t>
            </w:r>
          </w:p>
          <w:p w:rsidR="00BD6AB5" w:rsidP="002A2B16" w:rsidRDefault="7F99D97F" w14:paraId="3E411C20" w14:textId="3961F325">
            <w:r>
              <w:t>Antwoord samengevoegd met vraag 8</w:t>
            </w:r>
          </w:p>
        </w:tc>
        <w:tc>
          <w:tcPr>
            <w:tcW w:w="23" w:type="dxa"/>
          </w:tcPr>
          <w:p w:rsidR="00102FD4" w:rsidP="002A2B16" w:rsidRDefault="00102FD4" w14:paraId="62E0BD75" w14:textId="77777777">
            <w:pPr>
              <w:jc w:val="right"/>
            </w:pPr>
          </w:p>
        </w:tc>
        <w:tc>
          <w:tcPr>
            <w:tcW w:w="566" w:type="dxa"/>
          </w:tcPr>
          <w:p w:rsidR="00102FD4" w:rsidP="002A2B16" w:rsidRDefault="00102FD4" w14:paraId="2C4C4FC1" w14:textId="77777777">
            <w:pPr>
              <w:jc w:val="right"/>
            </w:pPr>
          </w:p>
          <w:p w:rsidR="00BD6AB5" w:rsidP="002A2B16" w:rsidRDefault="00BD6AB5" w14:paraId="62D1166E" w14:textId="77777777">
            <w:pPr>
              <w:jc w:val="right"/>
            </w:pPr>
          </w:p>
        </w:tc>
        <w:tc>
          <w:tcPr>
            <w:tcW w:w="567" w:type="dxa"/>
            <w:tcBorders>
              <w:left w:val="nil"/>
            </w:tcBorders>
          </w:tcPr>
          <w:p w:rsidR="00102FD4" w:rsidP="002A2B16" w:rsidRDefault="00102FD4" w14:paraId="0A566D81" w14:textId="77777777">
            <w:pPr>
              <w:jc w:val="right"/>
            </w:pPr>
            <w:r>
              <w:t xml:space="preserve"> </w:t>
            </w:r>
          </w:p>
        </w:tc>
      </w:tr>
      <w:tr w:rsidR="00102FD4" w:rsidTr="3D132B36" w14:paraId="27AE510D" w14:textId="77777777">
        <w:tc>
          <w:tcPr>
            <w:tcW w:w="567" w:type="dxa"/>
          </w:tcPr>
          <w:p w:rsidR="00102FD4" w:rsidP="002A2B16" w:rsidRDefault="3D132B36" w14:paraId="76C59253" w14:textId="77777777">
            <w:r>
              <w:t>8</w:t>
            </w:r>
          </w:p>
        </w:tc>
        <w:tc>
          <w:tcPr>
            <w:tcW w:w="567" w:type="dxa"/>
          </w:tcPr>
          <w:p w:rsidR="00102FD4" w:rsidP="002A2B16" w:rsidRDefault="7F99D97F" w14:paraId="45F3D6F4" w14:textId="77777777">
            <w:r>
              <w:t>Welke exacte criteria worden gehanteerd om over te gaan tot opkomstplicht?</w:t>
            </w:r>
          </w:p>
          <w:p w:rsidR="00102FD4" w:rsidP="00BD6AB5" w:rsidRDefault="3D132B36" w14:paraId="18DAAF87" w14:textId="72F7CCDF">
            <w:r>
              <w:t>Antwoord op vragen 7 en 8: Zoals ik u in mijn Kamerbrief ‘Groei van de krijgsmacht’ van 3 april jl. (Kamerstuk 33.763 nr. 176) heb toegelicht, zullen we in de komende periode de selectieve opkomstplicht - de gradueel verplichtende stappen binnen het Dienmodel - verder uitwerken. Daar hoort bij de uitwerking van de vraag hoe we het element ‘selectief’ vormgeven; hoe we gaan selecteren, op basis van welke criteria en op welke doelgroepen we ons richten etc. Dit gaan we nader onderzoeken. Daar hoort ook bij de uitwerking wanneer we over gaan van de ene fase naar de andere, hoe we in de verschillende fases gericht willen selecteren om bepaalde (schaarse) functies te vullen en hoe lang en in welke vorm de opkomstplicht uiteindelijk zou kunnen worden ingevoerd. Ook hoort daarbij de uitwerking van een sanctiemechanisme wanneer niet aan de verplichtingen wordt voldaan. Nog voor de zomer ontvangt u een eerste uitwerking van het model.</w:t>
            </w:r>
          </w:p>
        </w:tc>
        <w:tc>
          <w:tcPr>
            <w:tcW w:w="23" w:type="dxa"/>
          </w:tcPr>
          <w:p w:rsidR="00102FD4" w:rsidP="002A2B16" w:rsidRDefault="00102FD4" w14:paraId="4626C3B4" w14:textId="77777777">
            <w:pPr>
              <w:jc w:val="right"/>
            </w:pPr>
          </w:p>
        </w:tc>
        <w:tc>
          <w:tcPr>
            <w:tcW w:w="566" w:type="dxa"/>
          </w:tcPr>
          <w:p w:rsidR="00102FD4" w:rsidP="002A2B16" w:rsidRDefault="00102FD4" w14:paraId="582E9A92" w14:textId="77777777">
            <w:pPr>
              <w:jc w:val="right"/>
            </w:pPr>
          </w:p>
        </w:tc>
        <w:tc>
          <w:tcPr>
            <w:tcW w:w="567" w:type="dxa"/>
            <w:tcBorders>
              <w:left w:val="nil"/>
            </w:tcBorders>
          </w:tcPr>
          <w:p w:rsidR="00102FD4" w:rsidP="002A2B16" w:rsidRDefault="00102FD4" w14:paraId="0EECA623" w14:textId="77777777">
            <w:pPr>
              <w:jc w:val="right"/>
            </w:pPr>
            <w:r>
              <w:t xml:space="preserve"> </w:t>
            </w:r>
          </w:p>
        </w:tc>
      </w:tr>
      <w:tr w:rsidR="00102FD4" w:rsidTr="3D132B36" w14:paraId="32B0FFC9" w14:textId="77777777">
        <w:tc>
          <w:tcPr>
            <w:tcW w:w="567" w:type="dxa"/>
          </w:tcPr>
          <w:p w:rsidR="00102FD4" w:rsidP="002A2B16" w:rsidRDefault="3D132B36" w14:paraId="65682C5F" w14:textId="77777777">
            <w:r>
              <w:t>9</w:t>
            </w:r>
          </w:p>
        </w:tc>
        <w:tc>
          <w:tcPr>
            <w:tcW w:w="7774" w:type="dxa"/>
          </w:tcPr>
          <w:p w:rsidR="00102FD4" w:rsidP="002A2B16" w:rsidRDefault="7F99D97F" w14:paraId="0B9D98A1" w14:textId="77777777">
            <w:r>
              <w:t>Hoeveel betaalt de belastingbetaler bruto mee aan de investeringen in Defensie?</w:t>
            </w:r>
          </w:p>
          <w:p w:rsidR="00BD6AB5" w:rsidP="002A2B16" w:rsidRDefault="7F99D97F" w14:paraId="687B31BE" w14:textId="727A9330">
            <w:r>
              <w:t>Antwoord samengevoegd met vraag 10</w:t>
            </w:r>
          </w:p>
        </w:tc>
        <w:tc>
          <w:tcPr>
            <w:tcW w:w="23" w:type="dxa"/>
          </w:tcPr>
          <w:p w:rsidR="00102FD4" w:rsidP="002A2B16" w:rsidRDefault="00102FD4" w14:paraId="5930422E" w14:textId="77777777">
            <w:pPr>
              <w:jc w:val="right"/>
            </w:pPr>
          </w:p>
        </w:tc>
        <w:tc>
          <w:tcPr>
            <w:tcW w:w="566" w:type="dxa"/>
          </w:tcPr>
          <w:p w:rsidR="00102FD4" w:rsidP="002A2B16" w:rsidRDefault="3D132B36" w14:paraId="2B67B7BA" w14:textId="77777777">
            <w:pPr>
              <w:jc w:val="right"/>
            </w:pPr>
            <w:r>
              <w:t>3</w:t>
            </w:r>
          </w:p>
        </w:tc>
        <w:tc>
          <w:tcPr>
            <w:tcW w:w="567" w:type="dxa"/>
            <w:tcBorders>
              <w:left w:val="nil"/>
            </w:tcBorders>
          </w:tcPr>
          <w:p w:rsidR="00102FD4" w:rsidP="002A2B16" w:rsidRDefault="00102FD4" w14:paraId="45002C51" w14:textId="77777777">
            <w:pPr>
              <w:jc w:val="right"/>
            </w:pPr>
            <w:r>
              <w:t xml:space="preserve"> </w:t>
            </w:r>
          </w:p>
        </w:tc>
      </w:tr>
      <w:tr w:rsidR="00102FD4" w:rsidTr="3D132B36" w14:paraId="6E03ED52" w14:textId="77777777">
        <w:tc>
          <w:tcPr>
            <w:tcW w:w="567" w:type="dxa"/>
          </w:tcPr>
          <w:p w:rsidR="00102FD4" w:rsidP="002A2B16" w:rsidRDefault="3D132B36" w14:paraId="4B518C20" w14:textId="77777777">
            <w:r>
              <w:t>10</w:t>
            </w:r>
          </w:p>
        </w:tc>
        <w:tc>
          <w:tcPr>
            <w:tcW w:w="7774" w:type="dxa"/>
          </w:tcPr>
          <w:p w:rsidR="00102FD4" w:rsidP="002A2B16" w:rsidRDefault="7F99D97F" w14:paraId="3F9D1E1E" w14:textId="77777777">
            <w:r>
              <w:t>Hoeveel betaalt de belastingbetaler netto mee aan de investeringen in Defensie?</w:t>
            </w:r>
          </w:p>
          <w:p w:rsidR="007B1BFA" w:rsidP="007B1BFA" w:rsidRDefault="7F99D97F" w14:paraId="11314D8F" w14:textId="0DF29607">
            <w:r>
              <w:t xml:space="preserve">Antwoord op vragen 9 en 10: De begrotingsregels – zoals naar uw Kamer gestuurd bij de Voorjaarsnota – gaan uit van een trendmatig begrotingsbeleid met onder andere een scheiding van inkomsten en uitgaven, een vooraf vastgesteld uitgaven- en inkomstenkader en één hoofdbesluitvormingsmoment in het voorjaar. </w:t>
            </w:r>
          </w:p>
          <w:p w:rsidR="00102FD4" w:rsidP="002A2B16" w:rsidRDefault="7F99D97F" w14:paraId="127973C1" w14:textId="0BBE1439">
            <w:r>
              <w:lastRenderedPageBreak/>
              <w:t xml:space="preserve">Er is geen één-op-één koppeling tussen uitgaven in het uitgavenkader – zoals voor Defensie – en de inkomsten. De belastingbetaler betaalt, net zoals voor de andere begrotingen, mee aan de totale uitgaven van Defensie zoals begroot.  </w:t>
            </w:r>
          </w:p>
        </w:tc>
        <w:tc>
          <w:tcPr>
            <w:tcW w:w="23" w:type="dxa"/>
          </w:tcPr>
          <w:p w:rsidR="00102FD4" w:rsidP="002A2B16" w:rsidRDefault="00102FD4" w14:paraId="585A7B91" w14:textId="77777777">
            <w:pPr>
              <w:jc w:val="right"/>
            </w:pPr>
          </w:p>
        </w:tc>
        <w:tc>
          <w:tcPr>
            <w:tcW w:w="566" w:type="dxa"/>
          </w:tcPr>
          <w:p w:rsidR="00102FD4" w:rsidP="002A2B16" w:rsidRDefault="3D132B36" w14:paraId="22435C51" w14:textId="77777777">
            <w:pPr>
              <w:jc w:val="right"/>
            </w:pPr>
            <w:r>
              <w:t>3</w:t>
            </w:r>
          </w:p>
        </w:tc>
        <w:tc>
          <w:tcPr>
            <w:tcW w:w="567" w:type="dxa"/>
            <w:tcBorders>
              <w:left w:val="nil"/>
            </w:tcBorders>
          </w:tcPr>
          <w:p w:rsidR="00102FD4" w:rsidP="002A2B16" w:rsidRDefault="00102FD4" w14:paraId="0D3965D2" w14:textId="77777777">
            <w:pPr>
              <w:jc w:val="right"/>
            </w:pPr>
            <w:r>
              <w:t xml:space="preserve"> </w:t>
            </w:r>
          </w:p>
        </w:tc>
      </w:tr>
      <w:tr w:rsidR="00102FD4" w:rsidTr="3D132B36" w14:paraId="36F470C3" w14:textId="77777777">
        <w:tc>
          <w:tcPr>
            <w:tcW w:w="567" w:type="dxa"/>
          </w:tcPr>
          <w:p w:rsidR="00102FD4" w:rsidP="002A2B16" w:rsidRDefault="3D132B36" w14:paraId="27B4604C" w14:textId="77777777">
            <w:r>
              <w:t>11</w:t>
            </w:r>
          </w:p>
        </w:tc>
        <w:tc>
          <w:tcPr>
            <w:tcW w:w="7774" w:type="dxa"/>
          </w:tcPr>
          <w:p w:rsidR="00102FD4" w:rsidP="002A2B16" w:rsidRDefault="7F99D97F" w14:paraId="1804E6FA" w14:textId="77777777">
            <w:r>
              <w:t>Kan er een overzicht gegeven worden van het uitgegeven geld aan Oekraïne in zowel militaire als non-militaire steun tussen 2026 en 2030? Kunt u een overzicht geven van het oorspronkelijk geoormerkte bedrag plus het nieuwe huidige bedrag door de verschillende kasschuiven vanaf 2025 en de motie Klaver c.s. (Kamerstuk 36 045, nr. 243)?</w:t>
            </w:r>
          </w:p>
          <w:p w:rsidR="00BD6AB5" w:rsidP="002A2B16" w:rsidRDefault="7F99D97F" w14:paraId="4DDF00AD" w14:textId="050AA99C">
            <w:r>
              <w:t>Antwoord samengevoegd met vraag 12</w:t>
            </w:r>
          </w:p>
        </w:tc>
        <w:tc>
          <w:tcPr>
            <w:tcW w:w="23" w:type="dxa"/>
          </w:tcPr>
          <w:p w:rsidR="00102FD4" w:rsidP="002A2B16" w:rsidRDefault="00102FD4" w14:paraId="7F29C81B" w14:textId="77777777">
            <w:pPr>
              <w:jc w:val="right"/>
            </w:pPr>
          </w:p>
        </w:tc>
        <w:tc>
          <w:tcPr>
            <w:tcW w:w="566" w:type="dxa"/>
          </w:tcPr>
          <w:p w:rsidR="00102FD4" w:rsidP="002A2B16" w:rsidRDefault="3D132B36" w14:paraId="00EEBD28" w14:textId="77777777">
            <w:pPr>
              <w:jc w:val="right"/>
            </w:pPr>
            <w:r>
              <w:t>5</w:t>
            </w:r>
          </w:p>
        </w:tc>
        <w:tc>
          <w:tcPr>
            <w:tcW w:w="567" w:type="dxa"/>
            <w:tcBorders>
              <w:left w:val="nil"/>
            </w:tcBorders>
          </w:tcPr>
          <w:p w:rsidR="00102FD4" w:rsidP="002A2B16" w:rsidRDefault="00102FD4" w14:paraId="61DB590F" w14:textId="77777777">
            <w:pPr>
              <w:jc w:val="right"/>
            </w:pPr>
            <w:r>
              <w:t xml:space="preserve"> </w:t>
            </w:r>
          </w:p>
        </w:tc>
      </w:tr>
      <w:tr w:rsidR="00102FD4" w:rsidTr="3D132B36" w14:paraId="0A8AAF42" w14:textId="77777777">
        <w:tc>
          <w:tcPr>
            <w:tcW w:w="567" w:type="dxa"/>
          </w:tcPr>
          <w:p w:rsidR="00102FD4" w:rsidP="002A2B16" w:rsidRDefault="3D132B36" w14:paraId="5A96C5C0" w14:textId="77777777">
            <w:r>
              <w:t>12</w:t>
            </w:r>
          </w:p>
        </w:tc>
        <w:tc>
          <w:tcPr>
            <w:tcW w:w="7774" w:type="dxa"/>
          </w:tcPr>
          <w:p w:rsidR="00102FD4" w:rsidP="002A2B16" w:rsidRDefault="7F99D97F" w14:paraId="7D11FB74" w14:textId="77777777">
            <w:r>
              <w:t>Welke kasschuiven zijn sinds 2025 gepleegd met betrekking tot extra geld voor Oekraïne? Kunt u hier een overzicht van geven?</w:t>
            </w:r>
          </w:p>
          <w:p w:rsidRPr="00BD6AB5" w:rsidR="00184937" w:rsidP="4EEE2807" w:rsidRDefault="7F99D97F" w14:paraId="27766C65" w14:textId="3411259D">
            <w:pPr>
              <w:pStyle w:val="Geenafstand"/>
            </w:pPr>
            <w:r>
              <w:t>Antwoord vraag 11 en 12</w:t>
            </w:r>
          </w:p>
          <w:p w:rsidR="00184937" w:rsidP="00184937" w:rsidRDefault="3D132B36" w14:paraId="052937B6" w14:textId="4D280692">
            <w:pPr>
              <w:pStyle w:val="Geenafstand"/>
            </w:pPr>
            <w:r>
              <w:t>Er is van 2026 tot en met 2031 ca. € 11,6 miljard begroot voor militaire steun waarvan een deel bestemd is voor de vervanging van reeds in het verleden geleverd materieel uit eigen voorraad. Een gedetailleerde tabel over de totaal geraamde netto-uitgaven aan Oekraïne, van zowel militaire als non-militaire steun, staat beschreven in de Voorjaarsnota pagina 23 tabel 6.</w:t>
            </w:r>
          </w:p>
          <w:p w:rsidR="00184937" w:rsidP="00184937" w:rsidRDefault="00184937" w14:paraId="194AEC81" w14:textId="77777777">
            <w:pPr>
              <w:pStyle w:val="Geenafstand"/>
            </w:pPr>
          </w:p>
          <w:p w:rsidR="00184937" w:rsidP="00184937" w:rsidRDefault="3D132B36" w14:paraId="6A5FCADB" w14:textId="11BED9F0">
            <w:pPr>
              <w:pStyle w:val="Geenafstand"/>
            </w:pPr>
            <w:r>
              <w:t xml:space="preserve">In 2026 is er op de Defensiebegroting circa € 579 miljoen aan kas reeds uitgegeven aan militaire steun (stand 12 april). Defensie heeft geen inzicht in de realisatie van de uitgaven van de begrote niet-militaire steun. Deze uitgaven worden verantwoord op de begroting van het ministerie van Buitenlandse Zaken. Verder wordt u over de stand van de realisatie van de uitgaven geïnformeerd bij Najaarsnota en </w:t>
            </w:r>
            <w:proofErr w:type="spellStart"/>
            <w:r>
              <w:t>Slotwet</w:t>
            </w:r>
            <w:proofErr w:type="spellEnd"/>
            <w:r>
              <w:t xml:space="preserve">. </w:t>
            </w:r>
          </w:p>
          <w:p w:rsidR="00184937" w:rsidP="00184937" w:rsidRDefault="00184937" w14:paraId="77F62406" w14:textId="77777777">
            <w:pPr>
              <w:pStyle w:val="Geenafstand"/>
            </w:pPr>
          </w:p>
          <w:p w:rsidR="00184937" w:rsidP="00184937" w:rsidRDefault="7F99D97F" w14:paraId="38D0ECAC" w14:textId="3DFF8869">
            <w:pPr>
              <w:pStyle w:val="Geenafstand"/>
            </w:pPr>
            <w:r>
              <w:t>In onderstaande tabel staat de oorspronkelijke stand Miljoennota 2026 weergeven. Hierna zijn er mutaties geweest waaronder de kasschuif in het kader van de motie Klaver en de toegekende middelen vanuit het Coalitieakkoord. Onderaan staat de nieuwe stand van de totaal begrote militaire steun Voorjaarsnota 2026 van totaal ca. € 11,6 miljard, waarvan een deel bestemd is voor de vervanging van reeds in het verleden geleverd materieel uit eigen voorraad.</w:t>
            </w:r>
          </w:p>
          <w:p w:rsidR="00184937" w:rsidP="00184937" w:rsidRDefault="00184937" w14:paraId="42144AF1" w14:textId="77777777">
            <w:pPr>
              <w:pStyle w:val="Geenafstand"/>
            </w:pPr>
          </w:p>
          <w:tbl>
            <w:tblPr>
              <w:tblW w:w="6818" w:type="dxa"/>
              <w:tblLayout w:type="fixed"/>
              <w:tblCellMar>
                <w:left w:w="70" w:type="dxa"/>
                <w:right w:w="70" w:type="dxa"/>
              </w:tblCellMar>
              <w:tblLook w:val="04A0" w:firstRow="1" w:lastRow="0" w:firstColumn="1" w:lastColumn="0" w:noHBand="0" w:noVBand="1"/>
            </w:tblPr>
            <w:tblGrid>
              <w:gridCol w:w="2679"/>
              <w:gridCol w:w="712"/>
              <w:gridCol w:w="709"/>
              <w:gridCol w:w="709"/>
              <w:gridCol w:w="709"/>
              <w:gridCol w:w="650"/>
              <w:gridCol w:w="650"/>
            </w:tblGrid>
            <w:tr w:rsidRPr="00FA5CFE" w:rsidR="00184937" w:rsidTr="3D132B36" w14:paraId="3C699B87" w14:textId="77777777">
              <w:trPr>
                <w:trHeight w:val="291"/>
              </w:trPr>
              <w:tc>
                <w:tcPr>
                  <w:tcW w:w="2679" w:type="dxa"/>
                  <w:tcBorders>
                    <w:top w:val="single" w:color="auto" w:sz="8" w:space="0"/>
                    <w:left w:val="single" w:color="auto" w:sz="8" w:space="0"/>
                    <w:bottom w:val="nil"/>
                    <w:right w:val="nil"/>
                  </w:tcBorders>
                  <w:shd w:val="clear" w:color="auto" w:fill="4472C4"/>
                  <w:noWrap/>
                  <w:vAlign w:val="center"/>
                  <w:hideMark/>
                </w:tcPr>
                <w:p w:rsidRPr="00FA5CFE" w:rsidR="00184937" w:rsidP="7F99D97F" w:rsidRDefault="003415E7" w14:paraId="1F8BCBD5" w14:textId="78B98D1F">
                  <w:pPr>
                    <w:spacing w:after="0" w:line="240" w:lineRule="auto"/>
                    <w:rPr>
                      <w:rFonts w:ascii="Calibri" w:hAnsi="Calibri" w:eastAsia="Times New Roman" w:cs="Calibri"/>
                      <w:b/>
                      <w:bCs/>
                      <w:color w:val="FFFFFF" w:themeColor="background1"/>
                      <w:lang w:eastAsia="nl-NL"/>
                    </w:rPr>
                  </w:pPr>
                  <w:r>
                    <w:rPr>
                      <w:rFonts w:ascii="Calibri" w:hAnsi="Calibri" w:eastAsia="Times New Roman" w:cs="Calibri"/>
                      <w:b/>
                      <w:bCs/>
                      <w:color w:val="FFFFFF"/>
                      <w:kern w:val="0"/>
                      <w:lang w:eastAsia="nl-NL"/>
                    </w:rPr>
                    <w:t>I</w:t>
                  </w:r>
                  <w:r w:rsidRPr="00FA5CFE" w:rsidR="00184937">
                    <w:rPr>
                      <w:rFonts w:ascii="Calibri" w:hAnsi="Calibri" w:eastAsia="Times New Roman" w:cs="Calibri"/>
                      <w:b/>
                      <w:bCs/>
                      <w:color w:val="FFFFFF"/>
                      <w:kern w:val="0"/>
                      <w:lang w:eastAsia="nl-NL"/>
                    </w:rPr>
                    <w:t>n miljoenen euro</w:t>
                  </w:r>
                </w:p>
              </w:tc>
              <w:tc>
                <w:tcPr>
                  <w:tcW w:w="712" w:type="dxa"/>
                  <w:tcBorders>
                    <w:top w:val="single" w:color="auto" w:sz="8" w:space="0"/>
                    <w:left w:val="nil"/>
                    <w:bottom w:val="nil"/>
                    <w:right w:val="nil"/>
                  </w:tcBorders>
                  <w:shd w:val="clear" w:color="auto" w:fill="4472C4"/>
                  <w:noWrap/>
                  <w:vAlign w:val="center"/>
                  <w:hideMark/>
                </w:tcPr>
                <w:p w:rsidRPr="00FA5CFE" w:rsidR="00184937" w:rsidP="3D132B36" w:rsidRDefault="00184937" w14:paraId="51175A68" w14:textId="77777777">
                  <w:pPr>
                    <w:spacing w:after="0" w:line="240" w:lineRule="auto"/>
                    <w:jc w:val="right"/>
                    <w:rPr>
                      <w:rFonts w:ascii="Calibri" w:hAnsi="Calibri" w:eastAsia="Times New Roman" w:cs="Calibri"/>
                      <w:b/>
                      <w:bCs/>
                      <w:color w:val="FFFFFF" w:themeColor="background1"/>
                      <w:lang w:eastAsia="nl-NL"/>
                    </w:rPr>
                  </w:pPr>
                  <w:r w:rsidRPr="00FA5CFE">
                    <w:rPr>
                      <w:rFonts w:ascii="Calibri" w:hAnsi="Calibri" w:eastAsia="Times New Roman" w:cs="Calibri"/>
                      <w:b/>
                      <w:bCs/>
                      <w:color w:val="FFFFFF"/>
                      <w:kern w:val="0"/>
                      <w:lang w:eastAsia="nl-NL"/>
                    </w:rPr>
                    <w:t>2026</w:t>
                  </w:r>
                </w:p>
              </w:tc>
              <w:tc>
                <w:tcPr>
                  <w:tcW w:w="709" w:type="dxa"/>
                  <w:tcBorders>
                    <w:top w:val="single" w:color="auto" w:sz="8" w:space="0"/>
                    <w:left w:val="nil"/>
                    <w:bottom w:val="nil"/>
                    <w:right w:val="nil"/>
                  </w:tcBorders>
                  <w:shd w:val="clear" w:color="auto" w:fill="4472C4"/>
                  <w:noWrap/>
                  <w:vAlign w:val="center"/>
                  <w:hideMark/>
                </w:tcPr>
                <w:p w:rsidRPr="00FA5CFE" w:rsidR="00184937" w:rsidP="3D132B36" w:rsidRDefault="00184937" w14:paraId="07F4322F" w14:textId="77777777">
                  <w:pPr>
                    <w:spacing w:after="0" w:line="240" w:lineRule="auto"/>
                    <w:jc w:val="right"/>
                    <w:rPr>
                      <w:rFonts w:ascii="Calibri" w:hAnsi="Calibri" w:eastAsia="Times New Roman" w:cs="Calibri"/>
                      <w:b/>
                      <w:bCs/>
                      <w:color w:val="FFFFFF" w:themeColor="background1"/>
                      <w:lang w:eastAsia="nl-NL"/>
                    </w:rPr>
                  </w:pPr>
                  <w:r w:rsidRPr="00FA5CFE">
                    <w:rPr>
                      <w:rFonts w:ascii="Calibri" w:hAnsi="Calibri" w:eastAsia="Times New Roman" w:cs="Calibri"/>
                      <w:b/>
                      <w:bCs/>
                      <w:color w:val="FFFFFF"/>
                      <w:kern w:val="0"/>
                      <w:lang w:eastAsia="nl-NL"/>
                    </w:rPr>
                    <w:t>2027</w:t>
                  </w:r>
                </w:p>
              </w:tc>
              <w:tc>
                <w:tcPr>
                  <w:tcW w:w="709" w:type="dxa"/>
                  <w:tcBorders>
                    <w:top w:val="single" w:color="auto" w:sz="8" w:space="0"/>
                    <w:left w:val="nil"/>
                    <w:bottom w:val="nil"/>
                    <w:right w:val="nil"/>
                  </w:tcBorders>
                  <w:shd w:val="clear" w:color="auto" w:fill="4472C4"/>
                  <w:noWrap/>
                  <w:vAlign w:val="center"/>
                  <w:hideMark/>
                </w:tcPr>
                <w:p w:rsidRPr="00FA5CFE" w:rsidR="00184937" w:rsidP="3D132B36" w:rsidRDefault="00184937" w14:paraId="3E35E5DA" w14:textId="77777777">
                  <w:pPr>
                    <w:spacing w:after="0" w:line="240" w:lineRule="auto"/>
                    <w:jc w:val="right"/>
                    <w:rPr>
                      <w:rFonts w:ascii="Calibri" w:hAnsi="Calibri" w:eastAsia="Times New Roman" w:cs="Calibri"/>
                      <w:b/>
                      <w:bCs/>
                      <w:color w:val="FFFFFF" w:themeColor="background1"/>
                      <w:lang w:eastAsia="nl-NL"/>
                    </w:rPr>
                  </w:pPr>
                  <w:r w:rsidRPr="00FA5CFE">
                    <w:rPr>
                      <w:rFonts w:ascii="Calibri" w:hAnsi="Calibri" w:eastAsia="Times New Roman" w:cs="Calibri"/>
                      <w:b/>
                      <w:bCs/>
                      <w:color w:val="FFFFFF"/>
                      <w:kern w:val="0"/>
                      <w:lang w:eastAsia="nl-NL"/>
                    </w:rPr>
                    <w:t>2028</w:t>
                  </w:r>
                </w:p>
              </w:tc>
              <w:tc>
                <w:tcPr>
                  <w:tcW w:w="709" w:type="dxa"/>
                  <w:tcBorders>
                    <w:top w:val="single" w:color="auto" w:sz="8" w:space="0"/>
                    <w:left w:val="nil"/>
                    <w:bottom w:val="nil"/>
                    <w:right w:val="nil"/>
                  </w:tcBorders>
                  <w:shd w:val="clear" w:color="auto" w:fill="4472C4"/>
                  <w:noWrap/>
                  <w:vAlign w:val="center"/>
                  <w:hideMark/>
                </w:tcPr>
                <w:p w:rsidRPr="00FA5CFE" w:rsidR="00184937" w:rsidP="3D132B36" w:rsidRDefault="00184937" w14:paraId="34BFBF8D" w14:textId="77777777">
                  <w:pPr>
                    <w:spacing w:after="0" w:line="240" w:lineRule="auto"/>
                    <w:jc w:val="right"/>
                    <w:rPr>
                      <w:rFonts w:ascii="Calibri" w:hAnsi="Calibri" w:eastAsia="Times New Roman" w:cs="Calibri"/>
                      <w:b/>
                      <w:bCs/>
                      <w:color w:val="FFFFFF" w:themeColor="background1"/>
                      <w:lang w:eastAsia="nl-NL"/>
                    </w:rPr>
                  </w:pPr>
                  <w:r w:rsidRPr="00FA5CFE">
                    <w:rPr>
                      <w:rFonts w:ascii="Calibri" w:hAnsi="Calibri" w:eastAsia="Times New Roman" w:cs="Calibri"/>
                      <w:b/>
                      <w:bCs/>
                      <w:color w:val="FFFFFF"/>
                      <w:kern w:val="0"/>
                      <w:lang w:eastAsia="nl-NL"/>
                    </w:rPr>
                    <w:t>2029</w:t>
                  </w:r>
                </w:p>
              </w:tc>
              <w:tc>
                <w:tcPr>
                  <w:tcW w:w="650" w:type="dxa"/>
                  <w:tcBorders>
                    <w:top w:val="single" w:color="auto" w:sz="8" w:space="0"/>
                    <w:left w:val="nil"/>
                    <w:bottom w:val="nil"/>
                    <w:right w:val="nil"/>
                  </w:tcBorders>
                  <w:shd w:val="clear" w:color="auto" w:fill="4472C4"/>
                  <w:noWrap/>
                  <w:vAlign w:val="center"/>
                  <w:hideMark/>
                </w:tcPr>
                <w:p w:rsidRPr="00FA5CFE" w:rsidR="00184937" w:rsidP="3D132B36" w:rsidRDefault="00184937" w14:paraId="3B245885" w14:textId="77777777">
                  <w:pPr>
                    <w:spacing w:after="0" w:line="240" w:lineRule="auto"/>
                    <w:jc w:val="right"/>
                    <w:rPr>
                      <w:rFonts w:ascii="Calibri" w:hAnsi="Calibri" w:eastAsia="Times New Roman" w:cs="Calibri"/>
                      <w:b/>
                      <w:bCs/>
                      <w:color w:val="FFFFFF" w:themeColor="background1"/>
                      <w:lang w:eastAsia="nl-NL"/>
                    </w:rPr>
                  </w:pPr>
                  <w:r w:rsidRPr="00FA5CFE">
                    <w:rPr>
                      <w:rFonts w:ascii="Calibri" w:hAnsi="Calibri" w:eastAsia="Times New Roman" w:cs="Calibri"/>
                      <w:b/>
                      <w:bCs/>
                      <w:color w:val="FFFFFF"/>
                      <w:kern w:val="0"/>
                      <w:lang w:eastAsia="nl-NL"/>
                    </w:rPr>
                    <w:t>2030</w:t>
                  </w:r>
                </w:p>
              </w:tc>
              <w:tc>
                <w:tcPr>
                  <w:tcW w:w="650" w:type="dxa"/>
                  <w:tcBorders>
                    <w:top w:val="single" w:color="auto" w:sz="8" w:space="0"/>
                    <w:left w:val="nil"/>
                    <w:bottom w:val="nil"/>
                    <w:right w:val="single" w:color="auto" w:sz="8" w:space="0"/>
                  </w:tcBorders>
                  <w:shd w:val="clear" w:color="auto" w:fill="4472C4"/>
                  <w:noWrap/>
                  <w:vAlign w:val="center"/>
                  <w:hideMark/>
                </w:tcPr>
                <w:p w:rsidRPr="00FA5CFE" w:rsidR="00184937" w:rsidP="3D132B36" w:rsidRDefault="00184937" w14:paraId="7C64A70D" w14:textId="77777777">
                  <w:pPr>
                    <w:spacing w:after="0" w:line="240" w:lineRule="auto"/>
                    <w:jc w:val="right"/>
                    <w:rPr>
                      <w:rFonts w:ascii="Calibri" w:hAnsi="Calibri" w:eastAsia="Times New Roman" w:cs="Calibri"/>
                      <w:b/>
                      <w:bCs/>
                      <w:color w:val="FFFFFF" w:themeColor="background1"/>
                      <w:lang w:eastAsia="nl-NL"/>
                    </w:rPr>
                  </w:pPr>
                  <w:r w:rsidRPr="00FA5CFE">
                    <w:rPr>
                      <w:rFonts w:ascii="Calibri" w:hAnsi="Calibri" w:eastAsia="Times New Roman" w:cs="Calibri"/>
                      <w:b/>
                      <w:bCs/>
                      <w:color w:val="FFFFFF"/>
                      <w:kern w:val="0"/>
                      <w:lang w:eastAsia="nl-NL"/>
                    </w:rPr>
                    <w:t>2031</w:t>
                  </w:r>
                </w:p>
              </w:tc>
            </w:tr>
            <w:tr w:rsidRPr="00FA5CFE" w:rsidR="00184937" w:rsidTr="3D132B36" w14:paraId="638F01DE" w14:textId="77777777">
              <w:trPr>
                <w:trHeight w:val="291"/>
              </w:trPr>
              <w:tc>
                <w:tcPr>
                  <w:tcW w:w="2679" w:type="dxa"/>
                  <w:tcBorders>
                    <w:top w:val="nil"/>
                    <w:left w:val="single" w:color="auto" w:sz="8" w:space="0"/>
                    <w:bottom w:val="nil"/>
                    <w:right w:val="nil"/>
                  </w:tcBorders>
                  <w:shd w:val="clear" w:color="auto" w:fill="auto"/>
                  <w:noWrap/>
                  <w:vAlign w:val="center"/>
                  <w:hideMark/>
                </w:tcPr>
                <w:p w:rsidRPr="00FA5CFE" w:rsidR="00184937" w:rsidP="7F99D97F" w:rsidRDefault="00184937" w14:paraId="3A8062FC" w14:textId="77777777">
                  <w:pPr>
                    <w:spacing w:after="0" w:line="240" w:lineRule="auto"/>
                    <w:rPr>
                      <w:rFonts w:ascii="Calibri" w:hAnsi="Calibri" w:eastAsia="Times New Roman" w:cs="Calibri"/>
                      <w:b/>
                      <w:bCs/>
                      <w:color w:val="000000" w:themeColor="text1"/>
                      <w:lang w:eastAsia="nl-NL"/>
                    </w:rPr>
                  </w:pPr>
                  <w:r w:rsidRPr="00FA5CFE">
                    <w:rPr>
                      <w:rFonts w:ascii="Calibri" w:hAnsi="Calibri" w:eastAsia="Times New Roman" w:cs="Calibri"/>
                      <w:b/>
                      <w:bCs/>
                      <w:color w:val="000000"/>
                      <w:kern w:val="0"/>
                      <w:lang w:eastAsia="nl-NL"/>
                    </w:rPr>
                    <w:t>Stand Miljoenennota 2026</w:t>
                  </w:r>
                </w:p>
              </w:tc>
              <w:tc>
                <w:tcPr>
                  <w:tcW w:w="712" w:type="dxa"/>
                  <w:tcBorders>
                    <w:top w:val="nil"/>
                    <w:left w:val="nil"/>
                    <w:bottom w:val="nil"/>
                    <w:right w:val="nil"/>
                  </w:tcBorders>
                  <w:shd w:val="clear" w:color="auto" w:fill="auto"/>
                  <w:noWrap/>
                  <w:vAlign w:val="center"/>
                  <w:hideMark/>
                </w:tcPr>
                <w:p w:rsidRPr="00FA5CFE" w:rsidR="00184937" w:rsidP="3D132B36" w:rsidRDefault="00184937" w14:paraId="6A622853" w14:textId="77777777">
                  <w:pPr>
                    <w:spacing w:after="0" w:line="240" w:lineRule="auto"/>
                    <w:jc w:val="right"/>
                    <w:rPr>
                      <w:rFonts w:ascii="Calibri" w:hAnsi="Calibri" w:eastAsia="Times New Roman" w:cs="Calibri"/>
                      <w:b/>
                      <w:bCs/>
                      <w:color w:val="000000" w:themeColor="text1"/>
                      <w:lang w:eastAsia="nl-NL"/>
                    </w:rPr>
                  </w:pPr>
                  <w:r w:rsidRPr="00FA5CFE">
                    <w:rPr>
                      <w:rFonts w:ascii="Calibri" w:hAnsi="Calibri" w:eastAsia="Times New Roman" w:cs="Calibri"/>
                      <w:b/>
                      <w:bCs/>
                      <w:color w:val="000000"/>
                      <w:kern w:val="0"/>
                      <w:lang w:eastAsia="nl-NL"/>
                    </w:rPr>
                    <w:t>2.563</w:t>
                  </w:r>
                </w:p>
              </w:tc>
              <w:tc>
                <w:tcPr>
                  <w:tcW w:w="709" w:type="dxa"/>
                  <w:tcBorders>
                    <w:top w:val="nil"/>
                    <w:left w:val="nil"/>
                    <w:bottom w:val="nil"/>
                    <w:right w:val="nil"/>
                  </w:tcBorders>
                  <w:shd w:val="clear" w:color="auto" w:fill="auto"/>
                  <w:noWrap/>
                  <w:vAlign w:val="center"/>
                  <w:hideMark/>
                </w:tcPr>
                <w:p w:rsidRPr="00FA5CFE" w:rsidR="00184937" w:rsidP="3D132B36" w:rsidRDefault="00184937" w14:paraId="52B1DCA1" w14:textId="77777777">
                  <w:pPr>
                    <w:spacing w:after="0" w:line="240" w:lineRule="auto"/>
                    <w:jc w:val="right"/>
                    <w:rPr>
                      <w:rFonts w:ascii="Calibri" w:hAnsi="Calibri" w:eastAsia="Times New Roman" w:cs="Calibri"/>
                      <w:b/>
                      <w:bCs/>
                      <w:color w:val="000000" w:themeColor="text1"/>
                      <w:lang w:eastAsia="nl-NL"/>
                    </w:rPr>
                  </w:pPr>
                  <w:r w:rsidRPr="00FA5CFE">
                    <w:rPr>
                      <w:rFonts w:ascii="Calibri" w:hAnsi="Calibri" w:eastAsia="Times New Roman" w:cs="Calibri"/>
                      <w:b/>
                      <w:bCs/>
                      <w:color w:val="000000"/>
                      <w:kern w:val="0"/>
                      <w:lang w:eastAsia="nl-NL"/>
                    </w:rPr>
                    <w:t>965</w:t>
                  </w:r>
                </w:p>
              </w:tc>
              <w:tc>
                <w:tcPr>
                  <w:tcW w:w="709" w:type="dxa"/>
                  <w:tcBorders>
                    <w:top w:val="nil"/>
                    <w:left w:val="nil"/>
                    <w:bottom w:val="nil"/>
                    <w:right w:val="nil"/>
                  </w:tcBorders>
                  <w:shd w:val="clear" w:color="auto" w:fill="auto"/>
                  <w:noWrap/>
                  <w:vAlign w:val="center"/>
                  <w:hideMark/>
                </w:tcPr>
                <w:p w:rsidRPr="00FA5CFE" w:rsidR="00184937" w:rsidP="3D132B36" w:rsidRDefault="00184937" w14:paraId="0C69FC96" w14:textId="77777777">
                  <w:pPr>
                    <w:spacing w:after="0" w:line="240" w:lineRule="auto"/>
                    <w:jc w:val="right"/>
                    <w:rPr>
                      <w:rFonts w:ascii="Calibri" w:hAnsi="Calibri" w:eastAsia="Times New Roman" w:cs="Calibri"/>
                      <w:b/>
                      <w:bCs/>
                      <w:color w:val="000000" w:themeColor="text1"/>
                      <w:lang w:eastAsia="nl-NL"/>
                    </w:rPr>
                  </w:pPr>
                  <w:r w:rsidRPr="00FA5CFE">
                    <w:rPr>
                      <w:rFonts w:ascii="Calibri" w:hAnsi="Calibri" w:eastAsia="Times New Roman" w:cs="Calibri"/>
                      <w:b/>
                      <w:bCs/>
                      <w:color w:val="000000"/>
                      <w:kern w:val="0"/>
                      <w:lang w:eastAsia="nl-NL"/>
                    </w:rPr>
                    <w:t>597</w:t>
                  </w:r>
                </w:p>
              </w:tc>
              <w:tc>
                <w:tcPr>
                  <w:tcW w:w="709" w:type="dxa"/>
                  <w:tcBorders>
                    <w:top w:val="nil"/>
                    <w:left w:val="nil"/>
                    <w:bottom w:val="nil"/>
                    <w:right w:val="nil"/>
                  </w:tcBorders>
                  <w:shd w:val="clear" w:color="auto" w:fill="auto"/>
                  <w:noWrap/>
                  <w:vAlign w:val="center"/>
                  <w:hideMark/>
                </w:tcPr>
                <w:p w:rsidRPr="00FA5CFE" w:rsidR="00184937" w:rsidP="3D132B36" w:rsidRDefault="00184937" w14:paraId="590BAFC7" w14:textId="77777777">
                  <w:pPr>
                    <w:spacing w:after="0" w:line="240" w:lineRule="auto"/>
                    <w:jc w:val="right"/>
                    <w:rPr>
                      <w:rFonts w:ascii="Calibri" w:hAnsi="Calibri" w:eastAsia="Times New Roman" w:cs="Calibri"/>
                      <w:b/>
                      <w:bCs/>
                      <w:color w:val="000000" w:themeColor="text1"/>
                      <w:lang w:eastAsia="nl-NL"/>
                    </w:rPr>
                  </w:pPr>
                  <w:r w:rsidRPr="00FA5CFE">
                    <w:rPr>
                      <w:rFonts w:ascii="Calibri" w:hAnsi="Calibri" w:eastAsia="Times New Roman" w:cs="Calibri"/>
                      <w:b/>
                      <w:bCs/>
                      <w:color w:val="000000"/>
                      <w:kern w:val="0"/>
                      <w:lang w:eastAsia="nl-NL"/>
                    </w:rPr>
                    <w:t>145</w:t>
                  </w:r>
                </w:p>
              </w:tc>
              <w:tc>
                <w:tcPr>
                  <w:tcW w:w="650" w:type="dxa"/>
                  <w:tcBorders>
                    <w:top w:val="nil"/>
                    <w:left w:val="nil"/>
                    <w:bottom w:val="nil"/>
                    <w:right w:val="nil"/>
                  </w:tcBorders>
                  <w:shd w:val="clear" w:color="auto" w:fill="auto"/>
                  <w:noWrap/>
                  <w:vAlign w:val="center"/>
                  <w:hideMark/>
                </w:tcPr>
                <w:p w:rsidRPr="00FA5CFE" w:rsidR="00184937" w:rsidP="3D132B36" w:rsidRDefault="00184937" w14:paraId="3063425B" w14:textId="77777777">
                  <w:pPr>
                    <w:spacing w:after="0" w:line="240" w:lineRule="auto"/>
                    <w:jc w:val="right"/>
                    <w:rPr>
                      <w:rFonts w:ascii="Calibri" w:hAnsi="Calibri" w:eastAsia="Times New Roman" w:cs="Calibri"/>
                      <w:b/>
                      <w:bCs/>
                      <w:color w:val="000000" w:themeColor="text1"/>
                      <w:lang w:eastAsia="nl-NL"/>
                    </w:rPr>
                  </w:pPr>
                  <w:r w:rsidRPr="00FA5CFE">
                    <w:rPr>
                      <w:rFonts w:ascii="Calibri" w:hAnsi="Calibri" w:eastAsia="Times New Roman" w:cs="Calibri"/>
                      <w:b/>
                      <w:bCs/>
                      <w:color w:val="000000"/>
                      <w:kern w:val="0"/>
                      <w:lang w:eastAsia="nl-NL"/>
                    </w:rPr>
                    <w:t>40</w:t>
                  </w:r>
                </w:p>
              </w:tc>
              <w:tc>
                <w:tcPr>
                  <w:tcW w:w="650" w:type="dxa"/>
                  <w:tcBorders>
                    <w:top w:val="nil"/>
                    <w:left w:val="nil"/>
                    <w:bottom w:val="nil"/>
                    <w:right w:val="single" w:color="auto" w:sz="8" w:space="0"/>
                  </w:tcBorders>
                  <w:shd w:val="clear" w:color="auto" w:fill="auto"/>
                  <w:noWrap/>
                  <w:vAlign w:val="center"/>
                  <w:hideMark/>
                </w:tcPr>
                <w:p w:rsidRPr="00FA5CFE" w:rsidR="00184937" w:rsidP="3D132B36" w:rsidRDefault="00184937" w14:paraId="6AF56776" w14:textId="77777777">
                  <w:pPr>
                    <w:spacing w:after="0" w:line="240" w:lineRule="auto"/>
                    <w:jc w:val="right"/>
                    <w:rPr>
                      <w:rFonts w:ascii="Calibri" w:hAnsi="Calibri" w:eastAsia="Times New Roman" w:cs="Calibri"/>
                      <w:b/>
                      <w:bCs/>
                      <w:color w:val="000000" w:themeColor="text1"/>
                      <w:lang w:eastAsia="nl-NL"/>
                    </w:rPr>
                  </w:pPr>
                  <w:r w:rsidRPr="00FA5CFE">
                    <w:rPr>
                      <w:rFonts w:ascii="Calibri" w:hAnsi="Calibri" w:eastAsia="Times New Roman" w:cs="Calibri"/>
                      <w:b/>
                      <w:bCs/>
                      <w:color w:val="000000"/>
                      <w:kern w:val="0"/>
                      <w:lang w:eastAsia="nl-NL"/>
                    </w:rPr>
                    <w:t>0</w:t>
                  </w:r>
                </w:p>
              </w:tc>
            </w:tr>
            <w:tr w:rsidRPr="00FA5CFE" w:rsidR="00184937" w:rsidTr="3D132B36" w14:paraId="42B6EFF8" w14:textId="77777777">
              <w:trPr>
                <w:trHeight w:val="291"/>
              </w:trPr>
              <w:tc>
                <w:tcPr>
                  <w:tcW w:w="2679" w:type="dxa"/>
                  <w:tcBorders>
                    <w:top w:val="nil"/>
                    <w:left w:val="single" w:color="auto" w:sz="8" w:space="0"/>
                    <w:bottom w:val="nil"/>
                    <w:right w:val="nil"/>
                  </w:tcBorders>
                  <w:shd w:val="clear" w:color="auto" w:fill="auto"/>
                  <w:vAlign w:val="center"/>
                  <w:hideMark/>
                </w:tcPr>
                <w:p w:rsidRPr="00FA5CFE" w:rsidR="00184937" w:rsidP="3D132B36" w:rsidRDefault="00184937" w14:paraId="00477FFD" w14:textId="77777777">
                  <w:pPr>
                    <w:spacing w:after="0" w:line="240" w:lineRule="auto"/>
                    <w:rPr>
                      <w:rFonts w:ascii="Calibri" w:hAnsi="Calibri" w:eastAsia="Times New Roman" w:cs="Calibri"/>
                      <w:color w:val="000000" w:themeColor="text1"/>
                      <w:lang w:eastAsia="nl-NL"/>
                    </w:rPr>
                  </w:pPr>
                  <w:r w:rsidRPr="00FA5CFE">
                    <w:rPr>
                      <w:rFonts w:ascii="Calibri" w:hAnsi="Calibri" w:eastAsia="Times New Roman" w:cs="Calibri"/>
                      <w:color w:val="000000"/>
                      <w:kern w:val="0"/>
                      <w:lang w:eastAsia="nl-NL"/>
                    </w:rPr>
                    <w:t> </w:t>
                  </w:r>
                </w:p>
              </w:tc>
              <w:tc>
                <w:tcPr>
                  <w:tcW w:w="712" w:type="dxa"/>
                  <w:tcBorders>
                    <w:top w:val="nil"/>
                    <w:left w:val="nil"/>
                    <w:bottom w:val="nil"/>
                    <w:right w:val="nil"/>
                  </w:tcBorders>
                  <w:shd w:val="clear" w:color="auto" w:fill="auto"/>
                  <w:noWrap/>
                  <w:vAlign w:val="center"/>
                  <w:hideMark/>
                </w:tcPr>
                <w:p w:rsidRPr="00FA5CFE" w:rsidR="00184937" w:rsidP="00184937" w:rsidRDefault="00184937" w14:paraId="5205B452" w14:textId="77777777">
                  <w:pPr>
                    <w:spacing w:after="0" w:line="240" w:lineRule="auto"/>
                    <w:rPr>
                      <w:rFonts w:ascii="Calibri" w:hAnsi="Calibri" w:eastAsia="Times New Roman" w:cs="Calibri"/>
                      <w:color w:val="000000"/>
                      <w:kern w:val="0"/>
                      <w:lang w:eastAsia="nl-NL"/>
                    </w:rPr>
                  </w:pPr>
                </w:p>
              </w:tc>
              <w:tc>
                <w:tcPr>
                  <w:tcW w:w="709" w:type="dxa"/>
                  <w:tcBorders>
                    <w:top w:val="nil"/>
                    <w:left w:val="nil"/>
                    <w:bottom w:val="nil"/>
                    <w:right w:val="nil"/>
                  </w:tcBorders>
                  <w:shd w:val="clear" w:color="auto" w:fill="auto"/>
                  <w:noWrap/>
                  <w:vAlign w:val="center"/>
                  <w:hideMark/>
                </w:tcPr>
                <w:p w:rsidRPr="00FA5CFE" w:rsidR="00184937" w:rsidP="00184937" w:rsidRDefault="00184937" w14:paraId="3FE39C76" w14:textId="77777777">
                  <w:pPr>
                    <w:spacing w:after="0" w:line="240" w:lineRule="auto"/>
                    <w:jc w:val="right"/>
                    <w:rPr>
                      <w:rFonts w:ascii="Times New Roman" w:hAnsi="Times New Roman" w:eastAsia="Times New Roman" w:cs="Times New Roman"/>
                      <w:kern w:val="0"/>
                      <w:sz w:val="20"/>
                      <w:szCs w:val="20"/>
                      <w:lang w:eastAsia="nl-NL"/>
                    </w:rPr>
                  </w:pPr>
                </w:p>
              </w:tc>
              <w:tc>
                <w:tcPr>
                  <w:tcW w:w="709" w:type="dxa"/>
                  <w:tcBorders>
                    <w:top w:val="nil"/>
                    <w:left w:val="nil"/>
                    <w:bottom w:val="nil"/>
                    <w:right w:val="nil"/>
                  </w:tcBorders>
                  <w:shd w:val="clear" w:color="auto" w:fill="auto"/>
                  <w:noWrap/>
                  <w:vAlign w:val="center"/>
                  <w:hideMark/>
                </w:tcPr>
                <w:p w:rsidRPr="00FA5CFE" w:rsidR="00184937" w:rsidP="00184937" w:rsidRDefault="00184937" w14:paraId="19F62799" w14:textId="77777777">
                  <w:pPr>
                    <w:spacing w:after="0" w:line="240" w:lineRule="auto"/>
                    <w:jc w:val="right"/>
                    <w:rPr>
                      <w:rFonts w:ascii="Times New Roman" w:hAnsi="Times New Roman" w:eastAsia="Times New Roman" w:cs="Times New Roman"/>
                      <w:kern w:val="0"/>
                      <w:sz w:val="20"/>
                      <w:szCs w:val="20"/>
                      <w:lang w:eastAsia="nl-NL"/>
                    </w:rPr>
                  </w:pPr>
                </w:p>
              </w:tc>
              <w:tc>
                <w:tcPr>
                  <w:tcW w:w="709" w:type="dxa"/>
                  <w:tcBorders>
                    <w:top w:val="nil"/>
                    <w:left w:val="nil"/>
                    <w:bottom w:val="nil"/>
                    <w:right w:val="nil"/>
                  </w:tcBorders>
                  <w:shd w:val="clear" w:color="auto" w:fill="auto"/>
                  <w:noWrap/>
                  <w:vAlign w:val="center"/>
                  <w:hideMark/>
                </w:tcPr>
                <w:p w:rsidRPr="00FA5CFE" w:rsidR="00184937" w:rsidP="00184937" w:rsidRDefault="00184937" w14:paraId="1359CC10" w14:textId="77777777">
                  <w:pPr>
                    <w:spacing w:after="0" w:line="240" w:lineRule="auto"/>
                    <w:jc w:val="right"/>
                    <w:rPr>
                      <w:rFonts w:ascii="Times New Roman" w:hAnsi="Times New Roman" w:eastAsia="Times New Roman" w:cs="Times New Roman"/>
                      <w:kern w:val="0"/>
                      <w:sz w:val="20"/>
                      <w:szCs w:val="20"/>
                      <w:lang w:eastAsia="nl-NL"/>
                    </w:rPr>
                  </w:pPr>
                </w:p>
              </w:tc>
              <w:tc>
                <w:tcPr>
                  <w:tcW w:w="650" w:type="dxa"/>
                  <w:tcBorders>
                    <w:top w:val="nil"/>
                    <w:left w:val="nil"/>
                    <w:bottom w:val="nil"/>
                    <w:right w:val="nil"/>
                  </w:tcBorders>
                  <w:shd w:val="clear" w:color="auto" w:fill="auto"/>
                  <w:noWrap/>
                  <w:vAlign w:val="center"/>
                  <w:hideMark/>
                </w:tcPr>
                <w:p w:rsidRPr="00FA5CFE" w:rsidR="00184937" w:rsidP="00184937" w:rsidRDefault="00184937" w14:paraId="76F62D1E" w14:textId="77777777">
                  <w:pPr>
                    <w:spacing w:after="0" w:line="240" w:lineRule="auto"/>
                    <w:jc w:val="right"/>
                    <w:rPr>
                      <w:rFonts w:ascii="Times New Roman" w:hAnsi="Times New Roman" w:eastAsia="Times New Roman" w:cs="Times New Roman"/>
                      <w:kern w:val="0"/>
                      <w:sz w:val="20"/>
                      <w:szCs w:val="20"/>
                      <w:lang w:eastAsia="nl-NL"/>
                    </w:rPr>
                  </w:pPr>
                </w:p>
              </w:tc>
              <w:tc>
                <w:tcPr>
                  <w:tcW w:w="650" w:type="dxa"/>
                  <w:tcBorders>
                    <w:top w:val="nil"/>
                    <w:left w:val="nil"/>
                    <w:bottom w:val="nil"/>
                    <w:right w:val="single" w:color="auto" w:sz="8" w:space="0"/>
                  </w:tcBorders>
                  <w:shd w:val="clear" w:color="auto" w:fill="auto"/>
                  <w:noWrap/>
                  <w:vAlign w:val="center"/>
                  <w:hideMark/>
                </w:tcPr>
                <w:p w:rsidRPr="00FA5CFE" w:rsidR="00184937" w:rsidP="3D132B36" w:rsidRDefault="00184937" w14:paraId="5D2DD7A6" w14:textId="77777777">
                  <w:pPr>
                    <w:spacing w:after="0" w:line="240" w:lineRule="auto"/>
                    <w:jc w:val="right"/>
                    <w:rPr>
                      <w:rFonts w:ascii="Calibri" w:hAnsi="Calibri" w:eastAsia="Times New Roman" w:cs="Calibri"/>
                      <w:color w:val="000000" w:themeColor="text1"/>
                      <w:lang w:eastAsia="nl-NL"/>
                    </w:rPr>
                  </w:pPr>
                  <w:r w:rsidRPr="00FA5CFE">
                    <w:rPr>
                      <w:rFonts w:ascii="Calibri" w:hAnsi="Calibri" w:eastAsia="Times New Roman" w:cs="Calibri"/>
                      <w:color w:val="000000"/>
                      <w:kern w:val="0"/>
                      <w:lang w:eastAsia="nl-NL"/>
                    </w:rPr>
                    <w:t> </w:t>
                  </w:r>
                </w:p>
              </w:tc>
            </w:tr>
            <w:tr w:rsidRPr="00FA5CFE" w:rsidR="00184937" w:rsidTr="3D132B36" w14:paraId="3541B581" w14:textId="77777777">
              <w:trPr>
                <w:trHeight w:val="698"/>
              </w:trPr>
              <w:tc>
                <w:tcPr>
                  <w:tcW w:w="2679" w:type="dxa"/>
                  <w:tcBorders>
                    <w:top w:val="nil"/>
                    <w:left w:val="single" w:color="auto" w:sz="8" w:space="0"/>
                    <w:bottom w:val="nil"/>
                    <w:right w:val="nil"/>
                  </w:tcBorders>
                  <w:shd w:val="clear" w:color="auto" w:fill="auto"/>
                  <w:vAlign w:val="center"/>
                  <w:hideMark/>
                </w:tcPr>
                <w:p w:rsidRPr="00FA5CFE" w:rsidR="00184937" w:rsidP="3D132B36" w:rsidRDefault="00184937" w14:paraId="7F20CFD0" w14:textId="77777777">
                  <w:pPr>
                    <w:spacing w:after="0" w:line="240" w:lineRule="auto"/>
                    <w:rPr>
                      <w:rFonts w:ascii="Calibri" w:hAnsi="Calibri" w:eastAsia="Times New Roman" w:cs="Calibri"/>
                      <w:color w:val="000000" w:themeColor="text1"/>
                      <w:lang w:eastAsia="nl-NL"/>
                    </w:rPr>
                  </w:pPr>
                  <w:r w:rsidRPr="00FA5CFE">
                    <w:rPr>
                      <w:rFonts w:ascii="Calibri" w:hAnsi="Calibri" w:eastAsia="Times New Roman" w:cs="Calibri"/>
                      <w:color w:val="000000"/>
                      <w:kern w:val="0"/>
                      <w:lang w:eastAsia="nl-NL"/>
                    </w:rPr>
                    <w:t xml:space="preserve">Mutaties Voorjaarsnota 2026 </w:t>
                  </w:r>
                </w:p>
              </w:tc>
              <w:tc>
                <w:tcPr>
                  <w:tcW w:w="712" w:type="dxa"/>
                  <w:tcBorders>
                    <w:top w:val="nil"/>
                    <w:left w:val="nil"/>
                    <w:bottom w:val="nil"/>
                    <w:right w:val="nil"/>
                  </w:tcBorders>
                  <w:shd w:val="clear" w:color="auto" w:fill="auto"/>
                  <w:noWrap/>
                  <w:vAlign w:val="center"/>
                  <w:hideMark/>
                </w:tcPr>
                <w:p w:rsidRPr="00FA5CFE" w:rsidR="00184937" w:rsidP="3D132B36" w:rsidRDefault="00184937" w14:paraId="28D14CC9" w14:textId="77777777">
                  <w:pPr>
                    <w:spacing w:after="0" w:line="240" w:lineRule="auto"/>
                    <w:jc w:val="right"/>
                    <w:rPr>
                      <w:rFonts w:ascii="Calibri" w:hAnsi="Calibri" w:eastAsia="Times New Roman" w:cs="Calibri"/>
                      <w:color w:val="000000" w:themeColor="text1"/>
                      <w:lang w:eastAsia="nl-NL"/>
                    </w:rPr>
                  </w:pPr>
                  <w:r w:rsidRPr="00FA5CFE">
                    <w:rPr>
                      <w:rFonts w:ascii="Calibri" w:hAnsi="Calibri" w:eastAsia="Times New Roman" w:cs="Calibri"/>
                      <w:color w:val="000000"/>
                      <w:kern w:val="0"/>
                      <w:lang w:eastAsia="nl-NL"/>
                    </w:rPr>
                    <w:t>417</w:t>
                  </w:r>
                </w:p>
              </w:tc>
              <w:tc>
                <w:tcPr>
                  <w:tcW w:w="709" w:type="dxa"/>
                  <w:tcBorders>
                    <w:top w:val="nil"/>
                    <w:left w:val="nil"/>
                    <w:bottom w:val="nil"/>
                    <w:right w:val="nil"/>
                  </w:tcBorders>
                  <w:shd w:val="clear" w:color="auto" w:fill="auto"/>
                  <w:noWrap/>
                  <w:vAlign w:val="center"/>
                  <w:hideMark/>
                </w:tcPr>
                <w:p w:rsidRPr="00FA5CFE" w:rsidR="00184937" w:rsidP="3D132B36" w:rsidRDefault="00184937" w14:paraId="007B75FE" w14:textId="77777777">
                  <w:pPr>
                    <w:spacing w:after="0" w:line="240" w:lineRule="auto"/>
                    <w:jc w:val="right"/>
                    <w:rPr>
                      <w:rFonts w:ascii="Calibri" w:hAnsi="Calibri" w:eastAsia="Times New Roman" w:cs="Calibri"/>
                      <w:color w:val="000000" w:themeColor="text1"/>
                      <w:lang w:eastAsia="nl-NL"/>
                    </w:rPr>
                  </w:pPr>
                  <w:r w:rsidRPr="00FA5CFE">
                    <w:rPr>
                      <w:rFonts w:ascii="Calibri" w:hAnsi="Calibri" w:eastAsia="Times New Roman" w:cs="Calibri"/>
                      <w:color w:val="000000"/>
                      <w:kern w:val="0"/>
                      <w:lang w:eastAsia="nl-NL"/>
                    </w:rPr>
                    <w:t>2.035</w:t>
                  </w:r>
                </w:p>
              </w:tc>
              <w:tc>
                <w:tcPr>
                  <w:tcW w:w="709" w:type="dxa"/>
                  <w:tcBorders>
                    <w:top w:val="nil"/>
                    <w:left w:val="nil"/>
                    <w:bottom w:val="nil"/>
                    <w:right w:val="nil"/>
                  </w:tcBorders>
                  <w:shd w:val="clear" w:color="auto" w:fill="auto"/>
                  <w:noWrap/>
                  <w:vAlign w:val="center"/>
                  <w:hideMark/>
                </w:tcPr>
                <w:p w:rsidRPr="00FA5CFE" w:rsidR="00184937" w:rsidP="3D132B36" w:rsidRDefault="00184937" w14:paraId="1B6A42E1" w14:textId="77777777">
                  <w:pPr>
                    <w:spacing w:after="0" w:line="240" w:lineRule="auto"/>
                    <w:jc w:val="right"/>
                    <w:rPr>
                      <w:rFonts w:ascii="Calibri" w:hAnsi="Calibri" w:eastAsia="Times New Roman" w:cs="Calibri"/>
                      <w:color w:val="000000" w:themeColor="text1"/>
                      <w:lang w:eastAsia="nl-NL"/>
                    </w:rPr>
                  </w:pPr>
                  <w:r w:rsidRPr="00FA5CFE">
                    <w:rPr>
                      <w:rFonts w:ascii="Calibri" w:hAnsi="Calibri" w:eastAsia="Times New Roman" w:cs="Calibri"/>
                      <w:color w:val="000000"/>
                      <w:kern w:val="0"/>
                      <w:lang w:eastAsia="nl-NL"/>
                    </w:rPr>
                    <w:t>2.403</w:t>
                  </w:r>
                </w:p>
              </w:tc>
              <w:tc>
                <w:tcPr>
                  <w:tcW w:w="709" w:type="dxa"/>
                  <w:tcBorders>
                    <w:top w:val="nil"/>
                    <w:left w:val="nil"/>
                    <w:bottom w:val="nil"/>
                    <w:right w:val="nil"/>
                  </w:tcBorders>
                  <w:shd w:val="clear" w:color="auto" w:fill="auto"/>
                  <w:noWrap/>
                  <w:vAlign w:val="center"/>
                  <w:hideMark/>
                </w:tcPr>
                <w:p w:rsidRPr="00FA5CFE" w:rsidR="00184937" w:rsidP="3D132B36" w:rsidRDefault="00184937" w14:paraId="56946EA8" w14:textId="77777777">
                  <w:pPr>
                    <w:spacing w:after="0" w:line="240" w:lineRule="auto"/>
                    <w:jc w:val="right"/>
                    <w:rPr>
                      <w:rFonts w:ascii="Calibri" w:hAnsi="Calibri" w:eastAsia="Times New Roman" w:cs="Calibri"/>
                      <w:color w:val="000000" w:themeColor="text1"/>
                      <w:lang w:eastAsia="nl-NL"/>
                    </w:rPr>
                  </w:pPr>
                  <w:r w:rsidRPr="00FA5CFE">
                    <w:rPr>
                      <w:rFonts w:ascii="Calibri" w:hAnsi="Calibri" w:eastAsia="Times New Roman" w:cs="Calibri"/>
                      <w:color w:val="000000"/>
                      <w:kern w:val="0"/>
                      <w:lang w:eastAsia="nl-NL"/>
                    </w:rPr>
                    <w:t>2.418</w:t>
                  </w:r>
                </w:p>
              </w:tc>
              <w:tc>
                <w:tcPr>
                  <w:tcW w:w="650" w:type="dxa"/>
                  <w:tcBorders>
                    <w:top w:val="nil"/>
                    <w:left w:val="nil"/>
                    <w:bottom w:val="nil"/>
                    <w:right w:val="nil"/>
                  </w:tcBorders>
                  <w:shd w:val="clear" w:color="auto" w:fill="auto"/>
                  <w:noWrap/>
                  <w:vAlign w:val="center"/>
                  <w:hideMark/>
                </w:tcPr>
                <w:p w:rsidRPr="00FA5CFE" w:rsidR="00184937" w:rsidP="3D132B36" w:rsidRDefault="00184937" w14:paraId="1765FBDD" w14:textId="77777777">
                  <w:pPr>
                    <w:spacing w:after="0" w:line="240" w:lineRule="auto"/>
                    <w:jc w:val="right"/>
                    <w:rPr>
                      <w:rFonts w:ascii="Calibri" w:hAnsi="Calibri" w:eastAsia="Times New Roman" w:cs="Calibri"/>
                      <w:color w:val="000000" w:themeColor="text1"/>
                      <w:lang w:eastAsia="nl-NL"/>
                    </w:rPr>
                  </w:pPr>
                  <w:r w:rsidRPr="00FA5CFE">
                    <w:rPr>
                      <w:rFonts w:ascii="Calibri" w:hAnsi="Calibri" w:eastAsia="Times New Roman" w:cs="Calibri"/>
                      <w:color w:val="000000"/>
                      <w:kern w:val="0"/>
                      <w:lang w:eastAsia="nl-NL"/>
                    </w:rPr>
                    <w:t>0</w:t>
                  </w:r>
                </w:p>
              </w:tc>
              <w:tc>
                <w:tcPr>
                  <w:tcW w:w="650" w:type="dxa"/>
                  <w:tcBorders>
                    <w:top w:val="nil"/>
                    <w:left w:val="nil"/>
                    <w:bottom w:val="nil"/>
                    <w:right w:val="single" w:color="auto" w:sz="8" w:space="0"/>
                  </w:tcBorders>
                  <w:shd w:val="clear" w:color="auto" w:fill="auto"/>
                  <w:noWrap/>
                  <w:vAlign w:val="center"/>
                  <w:hideMark/>
                </w:tcPr>
                <w:p w:rsidRPr="00FA5CFE" w:rsidR="00184937" w:rsidP="3D132B36" w:rsidRDefault="00184937" w14:paraId="3E7BFA64" w14:textId="77777777">
                  <w:pPr>
                    <w:spacing w:after="0" w:line="240" w:lineRule="auto"/>
                    <w:jc w:val="right"/>
                    <w:rPr>
                      <w:rFonts w:ascii="Calibri" w:hAnsi="Calibri" w:eastAsia="Times New Roman" w:cs="Calibri"/>
                      <w:color w:val="000000" w:themeColor="text1"/>
                      <w:lang w:eastAsia="nl-NL"/>
                    </w:rPr>
                  </w:pPr>
                  <w:r w:rsidRPr="00FA5CFE">
                    <w:rPr>
                      <w:rFonts w:ascii="Calibri" w:hAnsi="Calibri" w:eastAsia="Times New Roman" w:cs="Calibri"/>
                      <w:color w:val="000000"/>
                      <w:kern w:val="0"/>
                      <w:lang w:eastAsia="nl-NL"/>
                    </w:rPr>
                    <w:t>20</w:t>
                  </w:r>
                </w:p>
              </w:tc>
            </w:tr>
            <w:tr w:rsidRPr="00FA5CFE" w:rsidR="00184937" w:rsidTr="3D132B36" w14:paraId="6EC7776D" w14:textId="77777777">
              <w:trPr>
                <w:trHeight w:val="291"/>
              </w:trPr>
              <w:tc>
                <w:tcPr>
                  <w:tcW w:w="2679" w:type="dxa"/>
                  <w:tcBorders>
                    <w:top w:val="nil"/>
                    <w:left w:val="single" w:color="auto" w:sz="8" w:space="0"/>
                    <w:bottom w:val="nil"/>
                    <w:right w:val="nil"/>
                  </w:tcBorders>
                  <w:shd w:val="clear" w:color="auto" w:fill="auto"/>
                  <w:vAlign w:val="center"/>
                  <w:hideMark/>
                </w:tcPr>
                <w:p w:rsidRPr="00FA5CFE" w:rsidR="00184937" w:rsidP="3D132B36" w:rsidRDefault="00184937" w14:paraId="34DCF446" w14:textId="77777777">
                  <w:pPr>
                    <w:spacing w:after="0" w:line="240" w:lineRule="auto"/>
                    <w:rPr>
                      <w:rFonts w:ascii="Calibri" w:hAnsi="Calibri" w:eastAsia="Times New Roman" w:cs="Calibri"/>
                      <w:color w:val="000000" w:themeColor="text1"/>
                      <w:lang w:eastAsia="nl-NL"/>
                    </w:rPr>
                  </w:pPr>
                  <w:r w:rsidRPr="00FA5CFE">
                    <w:rPr>
                      <w:rFonts w:ascii="Calibri" w:hAnsi="Calibri" w:eastAsia="Times New Roman" w:cs="Calibri"/>
                      <w:color w:val="000000"/>
                      <w:kern w:val="0"/>
                      <w:lang w:eastAsia="nl-NL"/>
                    </w:rPr>
                    <w:t> </w:t>
                  </w:r>
                </w:p>
              </w:tc>
              <w:tc>
                <w:tcPr>
                  <w:tcW w:w="712" w:type="dxa"/>
                  <w:tcBorders>
                    <w:top w:val="nil"/>
                    <w:left w:val="nil"/>
                    <w:bottom w:val="nil"/>
                    <w:right w:val="nil"/>
                  </w:tcBorders>
                  <w:shd w:val="clear" w:color="auto" w:fill="auto"/>
                  <w:noWrap/>
                  <w:vAlign w:val="center"/>
                  <w:hideMark/>
                </w:tcPr>
                <w:p w:rsidRPr="00FA5CFE" w:rsidR="00184937" w:rsidP="00184937" w:rsidRDefault="00184937" w14:paraId="1B93F62D" w14:textId="77777777">
                  <w:pPr>
                    <w:spacing w:after="0" w:line="240" w:lineRule="auto"/>
                    <w:rPr>
                      <w:rFonts w:ascii="Calibri" w:hAnsi="Calibri" w:eastAsia="Times New Roman" w:cs="Calibri"/>
                      <w:color w:val="000000"/>
                      <w:kern w:val="0"/>
                      <w:lang w:eastAsia="nl-NL"/>
                    </w:rPr>
                  </w:pPr>
                </w:p>
              </w:tc>
              <w:tc>
                <w:tcPr>
                  <w:tcW w:w="709" w:type="dxa"/>
                  <w:tcBorders>
                    <w:top w:val="nil"/>
                    <w:left w:val="nil"/>
                    <w:bottom w:val="nil"/>
                    <w:right w:val="nil"/>
                  </w:tcBorders>
                  <w:shd w:val="clear" w:color="auto" w:fill="auto"/>
                  <w:noWrap/>
                  <w:vAlign w:val="center"/>
                  <w:hideMark/>
                </w:tcPr>
                <w:p w:rsidRPr="00FA5CFE" w:rsidR="00184937" w:rsidP="00184937" w:rsidRDefault="00184937" w14:paraId="1657E089" w14:textId="77777777">
                  <w:pPr>
                    <w:spacing w:after="0" w:line="240" w:lineRule="auto"/>
                    <w:jc w:val="right"/>
                    <w:rPr>
                      <w:rFonts w:ascii="Times New Roman" w:hAnsi="Times New Roman" w:eastAsia="Times New Roman" w:cs="Times New Roman"/>
                      <w:kern w:val="0"/>
                      <w:sz w:val="20"/>
                      <w:szCs w:val="20"/>
                      <w:lang w:eastAsia="nl-NL"/>
                    </w:rPr>
                  </w:pPr>
                </w:p>
              </w:tc>
              <w:tc>
                <w:tcPr>
                  <w:tcW w:w="709" w:type="dxa"/>
                  <w:tcBorders>
                    <w:top w:val="nil"/>
                    <w:left w:val="nil"/>
                    <w:bottom w:val="nil"/>
                    <w:right w:val="nil"/>
                  </w:tcBorders>
                  <w:shd w:val="clear" w:color="auto" w:fill="auto"/>
                  <w:noWrap/>
                  <w:vAlign w:val="center"/>
                  <w:hideMark/>
                </w:tcPr>
                <w:p w:rsidRPr="00FA5CFE" w:rsidR="00184937" w:rsidP="00184937" w:rsidRDefault="00184937" w14:paraId="444DA67C" w14:textId="77777777">
                  <w:pPr>
                    <w:spacing w:after="0" w:line="240" w:lineRule="auto"/>
                    <w:jc w:val="right"/>
                    <w:rPr>
                      <w:rFonts w:ascii="Times New Roman" w:hAnsi="Times New Roman" w:eastAsia="Times New Roman" w:cs="Times New Roman"/>
                      <w:kern w:val="0"/>
                      <w:sz w:val="20"/>
                      <w:szCs w:val="20"/>
                      <w:lang w:eastAsia="nl-NL"/>
                    </w:rPr>
                  </w:pPr>
                </w:p>
              </w:tc>
              <w:tc>
                <w:tcPr>
                  <w:tcW w:w="709" w:type="dxa"/>
                  <w:tcBorders>
                    <w:top w:val="nil"/>
                    <w:left w:val="nil"/>
                    <w:bottom w:val="nil"/>
                    <w:right w:val="nil"/>
                  </w:tcBorders>
                  <w:shd w:val="clear" w:color="auto" w:fill="auto"/>
                  <w:noWrap/>
                  <w:vAlign w:val="center"/>
                  <w:hideMark/>
                </w:tcPr>
                <w:p w:rsidRPr="00FA5CFE" w:rsidR="00184937" w:rsidP="00184937" w:rsidRDefault="00184937" w14:paraId="71F8BE28" w14:textId="77777777">
                  <w:pPr>
                    <w:spacing w:after="0" w:line="240" w:lineRule="auto"/>
                    <w:jc w:val="right"/>
                    <w:rPr>
                      <w:rFonts w:ascii="Times New Roman" w:hAnsi="Times New Roman" w:eastAsia="Times New Roman" w:cs="Times New Roman"/>
                      <w:kern w:val="0"/>
                      <w:sz w:val="20"/>
                      <w:szCs w:val="20"/>
                      <w:lang w:eastAsia="nl-NL"/>
                    </w:rPr>
                  </w:pPr>
                </w:p>
              </w:tc>
              <w:tc>
                <w:tcPr>
                  <w:tcW w:w="650" w:type="dxa"/>
                  <w:tcBorders>
                    <w:top w:val="nil"/>
                    <w:left w:val="nil"/>
                    <w:bottom w:val="nil"/>
                    <w:right w:val="nil"/>
                  </w:tcBorders>
                  <w:shd w:val="clear" w:color="auto" w:fill="auto"/>
                  <w:noWrap/>
                  <w:vAlign w:val="center"/>
                  <w:hideMark/>
                </w:tcPr>
                <w:p w:rsidRPr="00FA5CFE" w:rsidR="00184937" w:rsidP="00184937" w:rsidRDefault="00184937" w14:paraId="6EA3FFF0" w14:textId="77777777">
                  <w:pPr>
                    <w:spacing w:after="0" w:line="240" w:lineRule="auto"/>
                    <w:jc w:val="right"/>
                    <w:rPr>
                      <w:rFonts w:ascii="Times New Roman" w:hAnsi="Times New Roman" w:eastAsia="Times New Roman" w:cs="Times New Roman"/>
                      <w:kern w:val="0"/>
                      <w:sz w:val="20"/>
                      <w:szCs w:val="20"/>
                      <w:lang w:eastAsia="nl-NL"/>
                    </w:rPr>
                  </w:pPr>
                </w:p>
              </w:tc>
              <w:tc>
                <w:tcPr>
                  <w:tcW w:w="650" w:type="dxa"/>
                  <w:tcBorders>
                    <w:top w:val="nil"/>
                    <w:left w:val="nil"/>
                    <w:bottom w:val="nil"/>
                    <w:right w:val="single" w:color="auto" w:sz="8" w:space="0"/>
                  </w:tcBorders>
                  <w:shd w:val="clear" w:color="auto" w:fill="auto"/>
                  <w:noWrap/>
                  <w:vAlign w:val="center"/>
                  <w:hideMark/>
                </w:tcPr>
                <w:p w:rsidRPr="00FA5CFE" w:rsidR="00184937" w:rsidP="3D132B36" w:rsidRDefault="00184937" w14:paraId="249E7A53" w14:textId="77777777">
                  <w:pPr>
                    <w:spacing w:after="0" w:line="240" w:lineRule="auto"/>
                    <w:jc w:val="right"/>
                    <w:rPr>
                      <w:rFonts w:ascii="Calibri" w:hAnsi="Calibri" w:eastAsia="Times New Roman" w:cs="Calibri"/>
                      <w:color w:val="000000" w:themeColor="text1"/>
                      <w:lang w:eastAsia="nl-NL"/>
                    </w:rPr>
                  </w:pPr>
                  <w:r w:rsidRPr="00FA5CFE">
                    <w:rPr>
                      <w:rFonts w:ascii="Calibri" w:hAnsi="Calibri" w:eastAsia="Times New Roman" w:cs="Calibri"/>
                      <w:color w:val="000000"/>
                      <w:kern w:val="0"/>
                      <w:lang w:eastAsia="nl-NL"/>
                    </w:rPr>
                    <w:t> </w:t>
                  </w:r>
                </w:p>
              </w:tc>
            </w:tr>
            <w:tr w:rsidRPr="00FA5CFE" w:rsidR="00184937" w:rsidTr="3D132B36" w14:paraId="4FF9E50A" w14:textId="77777777">
              <w:trPr>
                <w:trHeight w:val="305"/>
              </w:trPr>
              <w:tc>
                <w:tcPr>
                  <w:tcW w:w="2679" w:type="dxa"/>
                  <w:tcBorders>
                    <w:top w:val="nil"/>
                    <w:left w:val="single" w:color="auto" w:sz="8" w:space="0"/>
                    <w:bottom w:val="single" w:color="auto" w:sz="8" w:space="0"/>
                    <w:right w:val="nil"/>
                  </w:tcBorders>
                  <w:shd w:val="clear" w:color="auto" w:fill="auto"/>
                  <w:vAlign w:val="center"/>
                  <w:hideMark/>
                </w:tcPr>
                <w:p w:rsidRPr="00FA5CFE" w:rsidR="00184937" w:rsidP="7F99D97F" w:rsidRDefault="00184937" w14:paraId="753D700E" w14:textId="77777777">
                  <w:pPr>
                    <w:spacing w:after="0" w:line="240" w:lineRule="auto"/>
                    <w:rPr>
                      <w:rFonts w:ascii="Calibri" w:hAnsi="Calibri" w:eastAsia="Times New Roman" w:cs="Calibri"/>
                      <w:b/>
                      <w:bCs/>
                      <w:color w:val="000000" w:themeColor="text1"/>
                      <w:lang w:eastAsia="nl-NL"/>
                    </w:rPr>
                  </w:pPr>
                  <w:r w:rsidRPr="00FA5CFE">
                    <w:rPr>
                      <w:rFonts w:ascii="Calibri" w:hAnsi="Calibri" w:eastAsia="Times New Roman" w:cs="Calibri"/>
                      <w:b/>
                      <w:bCs/>
                      <w:color w:val="000000"/>
                      <w:kern w:val="0"/>
                      <w:lang w:eastAsia="nl-NL"/>
                    </w:rPr>
                    <w:t>Stand Voorjaarsnota 2026</w:t>
                  </w:r>
                </w:p>
              </w:tc>
              <w:tc>
                <w:tcPr>
                  <w:tcW w:w="712" w:type="dxa"/>
                  <w:tcBorders>
                    <w:top w:val="nil"/>
                    <w:left w:val="nil"/>
                    <w:bottom w:val="single" w:color="auto" w:sz="8" w:space="0"/>
                    <w:right w:val="nil"/>
                  </w:tcBorders>
                  <w:shd w:val="clear" w:color="auto" w:fill="auto"/>
                  <w:noWrap/>
                  <w:vAlign w:val="center"/>
                  <w:hideMark/>
                </w:tcPr>
                <w:p w:rsidRPr="00FA5CFE" w:rsidR="00184937" w:rsidP="3D132B36" w:rsidRDefault="00184937" w14:paraId="5100B2CF" w14:textId="77777777">
                  <w:pPr>
                    <w:spacing w:after="0" w:line="240" w:lineRule="auto"/>
                    <w:jc w:val="right"/>
                    <w:rPr>
                      <w:rFonts w:ascii="Calibri" w:hAnsi="Calibri" w:eastAsia="Times New Roman" w:cs="Calibri"/>
                      <w:color w:val="000000" w:themeColor="text1"/>
                      <w:lang w:eastAsia="nl-NL"/>
                    </w:rPr>
                  </w:pPr>
                  <w:r w:rsidRPr="00FA5CFE">
                    <w:rPr>
                      <w:rFonts w:ascii="Calibri" w:hAnsi="Calibri" w:eastAsia="Times New Roman" w:cs="Calibri"/>
                      <w:color w:val="000000"/>
                      <w:kern w:val="0"/>
                      <w:lang w:eastAsia="nl-NL"/>
                    </w:rPr>
                    <w:t>2.980</w:t>
                  </w:r>
                </w:p>
              </w:tc>
              <w:tc>
                <w:tcPr>
                  <w:tcW w:w="709" w:type="dxa"/>
                  <w:tcBorders>
                    <w:top w:val="nil"/>
                    <w:left w:val="nil"/>
                    <w:bottom w:val="single" w:color="auto" w:sz="8" w:space="0"/>
                    <w:right w:val="nil"/>
                  </w:tcBorders>
                  <w:shd w:val="clear" w:color="auto" w:fill="auto"/>
                  <w:noWrap/>
                  <w:vAlign w:val="center"/>
                  <w:hideMark/>
                </w:tcPr>
                <w:p w:rsidRPr="00FA5CFE" w:rsidR="00184937" w:rsidP="3D132B36" w:rsidRDefault="00184937" w14:paraId="22D8946E" w14:textId="77777777">
                  <w:pPr>
                    <w:spacing w:after="0" w:line="240" w:lineRule="auto"/>
                    <w:jc w:val="right"/>
                    <w:rPr>
                      <w:rFonts w:ascii="Calibri" w:hAnsi="Calibri" w:eastAsia="Times New Roman" w:cs="Calibri"/>
                      <w:color w:val="000000" w:themeColor="text1"/>
                      <w:lang w:eastAsia="nl-NL"/>
                    </w:rPr>
                  </w:pPr>
                  <w:r w:rsidRPr="00FA5CFE">
                    <w:rPr>
                      <w:rFonts w:ascii="Calibri" w:hAnsi="Calibri" w:eastAsia="Times New Roman" w:cs="Calibri"/>
                      <w:color w:val="000000"/>
                      <w:kern w:val="0"/>
                      <w:lang w:eastAsia="nl-NL"/>
                    </w:rPr>
                    <w:t>3.000</w:t>
                  </w:r>
                </w:p>
              </w:tc>
              <w:tc>
                <w:tcPr>
                  <w:tcW w:w="709" w:type="dxa"/>
                  <w:tcBorders>
                    <w:top w:val="nil"/>
                    <w:left w:val="nil"/>
                    <w:bottom w:val="single" w:color="auto" w:sz="8" w:space="0"/>
                    <w:right w:val="nil"/>
                  </w:tcBorders>
                  <w:shd w:val="clear" w:color="auto" w:fill="auto"/>
                  <w:noWrap/>
                  <w:vAlign w:val="center"/>
                  <w:hideMark/>
                </w:tcPr>
                <w:p w:rsidRPr="00FA5CFE" w:rsidR="00184937" w:rsidP="3D132B36" w:rsidRDefault="00184937" w14:paraId="69C302A5" w14:textId="77777777">
                  <w:pPr>
                    <w:spacing w:after="0" w:line="240" w:lineRule="auto"/>
                    <w:jc w:val="right"/>
                    <w:rPr>
                      <w:rFonts w:ascii="Calibri" w:hAnsi="Calibri" w:eastAsia="Times New Roman" w:cs="Calibri"/>
                      <w:color w:val="000000" w:themeColor="text1"/>
                      <w:lang w:eastAsia="nl-NL"/>
                    </w:rPr>
                  </w:pPr>
                  <w:r w:rsidRPr="00FA5CFE">
                    <w:rPr>
                      <w:rFonts w:ascii="Calibri" w:hAnsi="Calibri" w:eastAsia="Times New Roman" w:cs="Calibri"/>
                      <w:color w:val="000000"/>
                      <w:kern w:val="0"/>
                      <w:lang w:eastAsia="nl-NL"/>
                    </w:rPr>
                    <w:t>3.000</w:t>
                  </w:r>
                </w:p>
              </w:tc>
              <w:tc>
                <w:tcPr>
                  <w:tcW w:w="709" w:type="dxa"/>
                  <w:tcBorders>
                    <w:top w:val="nil"/>
                    <w:left w:val="nil"/>
                    <w:bottom w:val="single" w:color="auto" w:sz="8" w:space="0"/>
                    <w:right w:val="nil"/>
                  </w:tcBorders>
                  <w:shd w:val="clear" w:color="auto" w:fill="auto"/>
                  <w:noWrap/>
                  <w:vAlign w:val="center"/>
                  <w:hideMark/>
                </w:tcPr>
                <w:p w:rsidRPr="00FA5CFE" w:rsidR="00184937" w:rsidP="3D132B36" w:rsidRDefault="00184937" w14:paraId="7949671A" w14:textId="77777777">
                  <w:pPr>
                    <w:spacing w:after="0" w:line="240" w:lineRule="auto"/>
                    <w:jc w:val="right"/>
                    <w:rPr>
                      <w:rFonts w:ascii="Calibri" w:hAnsi="Calibri" w:eastAsia="Times New Roman" w:cs="Calibri"/>
                      <w:color w:val="000000" w:themeColor="text1"/>
                      <w:lang w:eastAsia="nl-NL"/>
                    </w:rPr>
                  </w:pPr>
                  <w:r w:rsidRPr="00FA5CFE">
                    <w:rPr>
                      <w:rFonts w:ascii="Calibri" w:hAnsi="Calibri" w:eastAsia="Times New Roman" w:cs="Calibri"/>
                      <w:color w:val="000000"/>
                      <w:kern w:val="0"/>
                      <w:lang w:eastAsia="nl-NL"/>
                    </w:rPr>
                    <w:t>2.563</w:t>
                  </w:r>
                </w:p>
              </w:tc>
              <w:tc>
                <w:tcPr>
                  <w:tcW w:w="650" w:type="dxa"/>
                  <w:tcBorders>
                    <w:top w:val="nil"/>
                    <w:left w:val="nil"/>
                    <w:bottom w:val="single" w:color="auto" w:sz="8" w:space="0"/>
                    <w:right w:val="nil"/>
                  </w:tcBorders>
                  <w:shd w:val="clear" w:color="auto" w:fill="auto"/>
                  <w:noWrap/>
                  <w:vAlign w:val="center"/>
                  <w:hideMark/>
                </w:tcPr>
                <w:p w:rsidRPr="00FA5CFE" w:rsidR="00184937" w:rsidP="3D132B36" w:rsidRDefault="00184937" w14:paraId="1005579F" w14:textId="77777777">
                  <w:pPr>
                    <w:spacing w:after="0" w:line="240" w:lineRule="auto"/>
                    <w:jc w:val="right"/>
                    <w:rPr>
                      <w:rFonts w:ascii="Calibri" w:hAnsi="Calibri" w:eastAsia="Times New Roman" w:cs="Calibri"/>
                      <w:color w:val="000000" w:themeColor="text1"/>
                      <w:lang w:eastAsia="nl-NL"/>
                    </w:rPr>
                  </w:pPr>
                  <w:r w:rsidRPr="00FA5CFE">
                    <w:rPr>
                      <w:rFonts w:ascii="Calibri" w:hAnsi="Calibri" w:eastAsia="Times New Roman" w:cs="Calibri"/>
                      <w:color w:val="000000"/>
                      <w:kern w:val="0"/>
                      <w:lang w:eastAsia="nl-NL"/>
                    </w:rPr>
                    <w:t>40</w:t>
                  </w:r>
                </w:p>
              </w:tc>
              <w:tc>
                <w:tcPr>
                  <w:tcW w:w="650" w:type="dxa"/>
                  <w:tcBorders>
                    <w:top w:val="nil"/>
                    <w:left w:val="nil"/>
                    <w:bottom w:val="single" w:color="auto" w:sz="8" w:space="0"/>
                    <w:right w:val="single" w:color="auto" w:sz="8" w:space="0"/>
                  </w:tcBorders>
                  <w:shd w:val="clear" w:color="auto" w:fill="auto"/>
                  <w:noWrap/>
                  <w:vAlign w:val="center"/>
                  <w:hideMark/>
                </w:tcPr>
                <w:p w:rsidRPr="00FA5CFE" w:rsidR="00184937" w:rsidP="3D132B36" w:rsidRDefault="00184937" w14:paraId="37FF15F3" w14:textId="77777777">
                  <w:pPr>
                    <w:spacing w:after="0" w:line="240" w:lineRule="auto"/>
                    <w:jc w:val="right"/>
                    <w:rPr>
                      <w:rFonts w:ascii="Calibri" w:hAnsi="Calibri" w:eastAsia="Times New Roman" w:cs="Calibri"/>
                      <w:color w:val="000000" w:themeColor="text1"/>
                      <w:lang w:eastAsia="nl-NL"/>
                    </w:rPr>
                  </w:pPr>
                  <w:r w:rsidRPr="00FA5CFE">
                    <w:rPr>
                      <w:rFonts w:ascii="Calibri" w:hAnsi="Calibri" w:eastAsia="Times New Roman" w:cs="Calibri"/>
                      <w:color w:val="000000"/>
                      <w:kern w:val="0"/>
                      <w:lang w:eastAsia="nl-NL"/>
                    </w:rPr>
                    <w:t>20</w:t>
                  </w:r>
                </w:p>
              </w:tc>
            </w:tr>
          </w:tbl>
          <w:p w:rsidR="00184937" w:rsidP="00184937" w:rsidRDefault="00184937" w14:paraId="40D4A1B3" w14:textId="77777777">
            <w:pPr>
              <w:pStyle w:val="Geenafstand"/>
            </w:pPr>
          </w:p>
          <w:p w:rsidR="00184937" w:rsidP="00184937" w:rsidRDefault="7F99D97F" w14:paraId="384C2D8A" w14:textId="701A4060">
            <w:pPr>
              <w:pStyle w:val="Geenafstand"/>
            </w:pPr>
            <w:r>
              <w:t>De grootste kasschuiven sinds 2025, van boven de € 100 miljoen, worden hieronder toegelicht:</w:t>
            </w:r>
          </w:p>
          <w:p w:rsidR="00184937" w:rsidP="00184937" w:rsidRDefault="7F99D97F" w14:paraId="5D7BD4FB" w14:textId="7A410871">
            <w:pPr>
              <w:pStyle w:val="Geenafstand"/>
              <w:numPr>
                <w:ilvl w:val="0"/>
                <w:numId w:val="21"/>
              </w:numPr>
            </w:pPr>
            <w:r>
              <w:t>Bij 1e suppletoire begroting 2025 is € 2 miljard van de € 3,5 miljard extra toegevoegde middelen aan 2026 ter continuering van de steun, naar 2025 geschoven om versnelling van de militaire steun te bewerkstelligen.</w:t>
            </w:r>
          </w:p>
          <w:p w:rsidR="00184937" w:rsidP="00184937" w:rsidRDefault="7F99D97F" w14:paraId="72A696D1" w14:textId="3DDFD660">
            <w:pPr>
              <w:pStyle w:val="Geenafstand"/>
              <w:numPr>
                <w:ilvl w:val="0"/>
                <w:numId w:val="21"/>
              </w:numPr>
            </w:pPr>
            <w:r>
              <w:t xml:space="preserve">Met een Nota van Wijziging op de 2e suppletoire begroting 2025 is € 700 miljoen toegevoegd aan de Defensiebegroting de motie Klaver deels in te vullen. </w:t>
            </w:r>
          </w:p>
          <w:p w:rsidR="00184937" w:rsidP="00184937" w:rsidRDefault="7F99D97F" w14:paraId="7BF4D6DE" w14:textId="4D2417F5">
            <w:pPr>
              <w:pStyle w:val="Geenafstand"/>
              <w:numPr>
                <w:ilvl w:val="0"/>
                <w:numId w:val="21"/>
              </w:numPr>
            </w:pPr>
            <w:r>
              <w:t xml:space="preserve">Bij 1e suppletoire begroting 2026 wordt € 437 miljoen van 2029 naar 2026 geschoven. </w:t>
            </w:r>
            <w:r w:rsidR="4EEE2807">
              <w:br/>
            </w:r>
            <w:r>
              <w:t>De totale militaire steun in 2026 bedraagt hiermee circa € 3 miljard, waarvan circa € 0,5 miljard aan vervanging van eigen militair materieel dat eerder aan Oekraïne is geleverd.</w:t>
            </w:r>
          </w:p>
          <w:p w:rsidR="00184937" w:rsidP="002A2B16" w:rsidRDefault="00184937" w14:paraId="652D3994" w14:textId="205BCE9C"/>
        </w:tc>
        <w:tc>
          <w:tcPr>
            <w:tcW w:w="23" w:type="dxa"/>
          </w:tcPr>
          <w:p w:rsidR="00102FD4" w:rsidP="002A2B16" w:rsidRDefault="00102FD4" w14:paraId="1306D303" w14:textId="77777777">
            <w:pPr>
              <w:jc w:val="right"/>
            </w:pPr>
          </w:p>
        </w:tc>
        <w:tc>
          <w:tcPr>
            <w:tcW w:w="566" w:type="dxa"/>
          </w:tcPr>
          <w:p w:rsidR="00102FD4" w:rsidP="002A2B16" w:rsidRDefault="3D132B36" w14:paraId="07D9D151" w14:textId="77777777">
            <w:pPr>
              <w:jc w:val="right"/>
            </w:pPr>
            <w:r>
              <w:t>5</w:t>
            </w:r>
          </w:p>
        </w:tc>
        <w:tc>
          <w:tcPr>
            <w:tcW w:w="567" w:type="dxa"/>
            <w:tcBorders>
              <w:left w:val="nil"/>
            </w:tcBorders>
          </w:tcPr>
          <w:p w:rsidR="00102FD4" w:rsidP="002A2B16" w:rsidRDefault="00102FD4" w14:paraId="4A3FBEE2" w14:textId="77777777">
            <w:pPr>
              <w:jc w:val="right"/>
            </w:pPr>
            <w:r>
              <w:t xml:space="preserve"> </w:t>
            </w:r>
          </w:p>
        </w:tc>
      </w:tr>
      <w:tr w:rsidR="00102FD4" w:rsidTr="3D132B36" w14:paraId="6C054681" w14:textId="77777777">
        <w:tc>
          <w:tcPr>
            <w:tcW w:w="567" w:type="dxa"/>
          </w:tcPr>
          <w:p w:rsidR="00102FD4" w:rsidP="002A2B16" w:rsidRDefault="3D132B36" w14:paraId="05723193" w14:textId="77777777">
            <w:r>
              <w:t>13</w:t>
            </w:r>
          </w:p>
        </w:tc>
        <w:tc>
          <w:tcPr>
            <w:tcW w:w="7774" w:type="dxa"/>
          </w:tcPr>
          <w:p w:rsidR="00102FD4" w:rsidP="002A2B16" w:rsidRDefault="7F99D97F" w14:paraId="4CF66F29" w14:textId="77777777">
            <w:r>
              <w:t>Hoeveel heeft Defensie in de laatste vijf jaar uitgegeven aan materieel van producenten en leveranciers uit de Verenigde Staten? Kunt u de bedragen toelichten per bedrijf?</w:t>
            </w:r>
          </w:p>
          <w:p w:rsidR="00102FD4" w:rsidP="002A2B16" w:rsidRDefault="7F99D97F" w14:paraId="08E48988" w14:textId="71FC1522">
            <w:r>
              <w:t>Met de brief van 17 juni 2025 is uw Kamer over voorgaande jaren geïnformeerd (36 725 X nr. 6). Sinds deze brief heeft Defensie voor ongeveer € 730 miljoen besteld aan materiaal van leveranciers uit de Verenigde Staten. De bedragen per bedrijf zijn commercieel vertrouwelijk.</w:t>
            </w:r>
          </w:p>
        </w:tc>
        <w:tc>
          <w:tcPr>
            <w:tcW w:w="23" w:type="dxa"/>
          </w:tcPr>
          <w:p w:rsidR="00102FD4" w:rsidP="002A2B16" w:rsidRDefault="00102FD4" w14:paraId="427CD191" w14:textId="77777777">
            <w:pPr>
              <w:jc w:val="right"/>
            </w:pPr>
          </w:p>
        </w:tc>
        <w:tc>
          <w:tcPr>
            <w:tcW w:w="566" w:type="dxa"/>
          </w:tcPr>
          <w:p w:rsidR="00102FD4" w:rsidP="002A2B16" w:rsidRDefault="3D132B36" w14:paraId="49807321" w14:textId="77777777">
            <w:pPr>
              <w:jc w:val="right"/>
            </w:pPr>
            <w:r>
              <w:t>7</w:t>
            </w:r>
          </w:p>
        </w:tc>
        <w:tc>
          <w:tcPr>
            <w:tcW w:w="567" w:type="dxa"/>
            <w:tcBorders>
              <w:left w:val="nil"/>
            </w:tcBorders>
          </w:tcPr>
          <w:p w:rsidR="00102FD4" w:rsidP="002A2B16" w:rsidRDefault="00102FD4" w14:paraId="5FCD8F74" w14:textId="77777777">
            <w:pPr>
              <w:jc w:val="right"/>
            </w:pPr>
            <w:r>
              <w:t xml:space="preserve"> </w:t>
            </w:r>
          </w:p>
        </w:tc>
      </w:tr>
      <w:tr w:rsidR="00102FD4" w:rsidTr="3D132B36" w14:paraId="525B3F42" w14:textId="77777777">
        <w:tc>
          <w:tcPr>
            <w:tcW w:w="567" w:type="dxa"/>
          </w:tcPr>
          <w:p w:rsidR="00F433CD" w:rsidP="002A2B16" w:rsidRDefault="3D132B36" w14:paraId="34F18E5A" w14:textId="1D861B2E">
            <w:r>
              <w:t>14</w:t>
            </w:r>
          </w:p>
          <w:p w:rsidR="00102FD4" w:rsidP="002A2B16" w:rsidRDefault="00102FD4" w14:paraId="216EBC40" w14:textId="54DFAB97"/>
        </w:tc>
        <w:tc>
          <w:tcPr>
            <w:tcW w:w="7774" w:type="dxa"/>
          </w:tcPr>
          <w:p w:rsidR="00102FD4" w:rsidP="002A2B16" w:rsidRDefault="7F99D97F" w14:paraId="3792845A" w14:textId="79E3F5C8">
            <w:r>
              <w:t>Welke afhankelijkheden heeft Defensie van Amerikaanse wapenproducenten en leveranciers?</w:t>
            </w:r>
          </w:p>
          <w:p w:rsidR="00102FD4" w:rsidP="00BD6AB5" w:rsidRDefault="7F99D97F" w14:paraId="3038A09E" w14:textId="3BAB8C74">
            <w:r>
              <w:t>Antwoord samengevoegd met vraag 16</w:t>
            </w:r>
          </w:p>
        </w:tc>
        <w:tc>
          <w:tcPr>
            <w:tcW w:w="23" w:type="dxa"/>
          </w:tcPr>
          <w:p w:rsidR="00102FD4" w:rsidP="002A2B16" w:rsidRDefault="00102FD4" w14:paraId="07769E2D" w14:textId="77777777">
            <w:pPr>
              <w:jc w:val="right"/>
            </w:pPr>
          </w:p>
        </w:tc>
        <w:tc>
          <w:tcPr>
            <w:tcW w:w="566" w:type="dxa"/>
          </w:tcPr>
          <w:p w:rsidR="00102FD4" w:rsidP="002A2B16" w:rsidRDefault="3D132B36" w14:paraId="6C9ED07A" w14:textId="77777777">
            <w:pPr>
              <w:jc w:val="right"/>
            </w:pPr>
            <w:r>
              <w:t>7</w:t>
            </w:r>
          </w:p>
        </w:tc>
        <w:tc>
          <w:tcPr>
            <w:tcW w:w="567" w:type="dxa"/>
            <w:tcBorders>
              <w:left w:val="nil"/>
            </w:tcBorders>
          </w:tcPr>
          <w:p w:rsidR="00102FD4" w:rsidP="002A2B16" w:rsidRDefault="00102FD4" w14:paraId="23B0D800" w14:textId="77777777">
            <w:pPr>
              <w:jc w:val="right"/>
            </w:pPr>
            <w:r>
              <w:t xml:space="preserve"> </w:t>
            </w:r>
          </w:p>
        </w:tc>
      </w:tr>
      <w:tr w:rsidR="00102FD4" w:rsidTr="3D132B36" w14:paraId="05D59017" w14:textId="77777777">
        <w:tc>
          <w:tcPr>
            <w:tcW w:w="567" w:type="dxa"/>
          </w:tcPr>
          <w:p w:rsidR="00102FD4" w:rsidP="002A2B16" w:rsidRDefault="3D132B36" w14:paraId="119696DA" w14:textId="77777777">
            <w:r>
              <w:t>15</w:t>
            </w:r>
          </w:p>
        </w:tc>
        <w:tc>
          <w:tcPr>
            <w:tcW w:w="7774" w:type="dxa"/>
          </w:tcPr>
          <w:p w:rsidR="00102FD4" w:rsidP="002A2B16" w:rsidRDefault="7F99D97F" w14:paraId="7EBE5502" w14:textId="77777777">
            <w:r>
              <w:t>Hoeveel heeft Defensie in de laatste vijf jaar uitgegeven aan materieel van producenten en leveranciers uit Israël? Kunt u de bedragen toelichten per bedrijf?</w:t>
            </w:r>
          </w:p>
          <w:p w:rsidR="00102FD4" w:rsidP="002A2B16" w:rsidRDefault="7F99D97F" w14:paraId="5925F4CC" w14:textId="64C8573F">
            <w:r>
              <w:t>Met de brief van 17 juni 2025 is uw Kamer over voorgaande jaren geïnformeerd (36 725 X nr. 6). Sinds deze brief heeft Defensie voor ongeveer € 1 miljard besteld aan materiaal van leveranciers uit Israël. De bedragen per bedrijf zijn commercieel vertrouwelijk.</w:t>
            </w:r>
          </w:p>
        </w:tc>
        <w:tc>
          <w:tcPr>
            <w:tcW w:w="23" w:type="dxa"/>
          </w:tcPr>
          <w:p w:rsidR="00102FD4" w:rsidP="002A2B16" w:rsidRDefault="00102FD4" w14:paraId="202D1A84" w14:textId="77777777">
            <w:pPr>
              <w:jc w:val="right"/>
            </w:pPr>
          </w:p>
        </w:tc>
        <w:tc>
          <w:tcPr>
            <w:tcW w:w="566" w:type="dxa"/>
          </w:tcPr>
          <w:p w:rsidR="00102FD4" w:rsidP="002A2B16" w:rsidRDefault="3D132B36" w14:paraId="7D5EFCB6" w14:textId="77777777">
            <w:pPr>
              <w:jc w:val="right"/>
            </w:pPr>
            <w:r>
              <w:t>7</w:t>
            </w:r>
          </w:p>
        </w:tc>
        <w:tc>
          <w:tcPr>
            <w:tcW w:w="567" w:type="dxa"/>
            <w:tcBorders>
              <w:left w:val="nil"/>
            </w:tcBorders>
          </w:tcPr>
          <w:p w:rsidR="00102FD4" w:rsidP="002A2B16" w:rsidRDefault="00102FD4" w14:paraId="4011CC40" w14:textId="77777777">
            <w:pPr>
              <w:jc w:val="right"/>
            </w:pPr>
            <w:r>
              <w:t xml:space="preserve"> </w:t>
            </w:r>
          </w:p>
        </w:tc>
      </w:tr>
      <w:tr w:rsidR="00102FD4" w:rsidTr="3D132B36" w14:paraId="1FCDD5E0" w14:textId="77777777">
        <w:tc>
          <w:tcPr>
            <w:tcW w:w="567" w:type="dxa"/>
          </w:tcPr>
          <w:p w:rsidR="00102FD4" w:rsidP="002A2B16" w:rsidRDefault="3D132B36" w14:paraId="6D0577DA" w14:textId="77777777">
            <w:r>
              <w:t>16</w:t>
            </w:r>
          </w:p>
        </w:tc>
        <w:tc>
          <w:tcPr>
            <w:tcW w:w="7774" w:type="dxa"/>
          </w:tcPr>
          <w:p w:rsidR="00102FD4" w:rsidP="002A2B16" w:rsidRDefault="7F99D97F" w14:paraId="18914687" w14:textId="77777777">
            <w:r>
              <w:t>Welke afhankelijkheden heeft Defensie van Israëlische wapenproducenten en leveranciers?</w:t>
            </w:r>
          </w:p>
          <w:p w:rsidR="00BD6AB5" w:rsidP="00BD6AB5" w:rsidRDefault="7F99D97F" w14:paraId="4C667CFC" w14:textId="77777777">
            <w:r>
              <w:t>Antwoord vraag 14 en 16</w:t>
            </w:r>
          </w:p>
          <w:p w:rsidR="00BD6AB5" w:rsidP="00BD6AB5" w:rsidRDefault="7F99D97F" w14:paraId="736F0B93" w14:textId="49A14F28">
            <w:r>
              <w:t>De keuze voor een bepaald wapensysteem levert altijd een afhankelijkheid van de (buitenlandse) leverancier op, zowel voor de initiële levering, voor de levering van de bijbehorende munitie, en voor de instandhouding zoals door de levering van reservedelen. Defensie maakt altijd een risico-inschatting van de continuïteit van de leverancier en beperkt het risico van een dergelijke afhankelijkheid door het aanleggen van (inzet)voorraden munitie en reservedelen, de aanschaf van onderhoudsdocumentatie en het onderhoud (deels) in eigen beheer nemen. Voor elk project worden daarin afgewogen keuzes gemaakt, die per project kunnen verschillen. Dit is bij de verwerving van wapensystemen van Israëlische of Amerikaanse leveranciers niet anders.</w:t>
            </w:r>
          </w:p>
          <w:p w:rsidRPr="00F433CD" w:rsidR="00102FD4" w:rsidP="7F99D97F" w:rsidRDefault="7F99D97F" w14:paraId="05D3DA90" w14:textId="061BEEB5">
            <w:pPr>
              <w:rPr>
                <w:b/>
                <w:bCs/>
              </w:rPr>
            </w:pPr>
            <w:r>
              <w:t>In de economische beleidsanalyse defensie-industrie (Kamerstuk 31125 nr. 143) wordt onder meer onderzocht op welke capaciteitsgebieden Nederland en Europa momenteel afhankelijk zijn van partners en/of bedrijven buiten Europa en hoe afhankelijkheden kunnen worden gemitigeerd.</w:t>
            </w:r>
          </w:p>
        </w:tc>
        <w:tc>
          <w:tcPr>
            <w:tcW w:w="23" w:type="dxa"/>
          </w:tcPr>
          <w:p w:rsidR="00102FD4" w:rsidP="002A2B16" w:rsidRDefault="00102FD4" w14:paraId="2B747D3D" w14:textId="77777777">
            <w:pPr>
              <w:jc w:val="right"/>
            </w:pPr>
          </w:p>
        </w:tc>
        <w:tc>
          <w:tcPr>
            <w:tcW w:w="566" w:type="dxa"/>
          </w:tcPr>
          <w:p w:rsidR="00102FD4" w:rsidP="002A2B16" w:rsidRDefault="3D132B36" w14:paraId="2EF5461B" w14:textId="77777777">
            <w:pPr>
              <w:jc w:val="right"/>
            </w:pPr>
            <w:r>
              <w:t>7</w:t>
            </w:r>
          </w:p>
        </w:tc>
        <w:tc>
          <w:tcPr>
            <w:tcW w:w="567" w:type="dxa"/>
            <w:tcBorders>
              <w:left w:val="nil"/>
            </w:tcBorders>
          </w:tcPr>
          <w:p w:rsidR="00102FD4" w:rsidP="002A2B16" w:rsidRDefault="00102FD4" w14:paraId="128F5573" w14:textId="77777777">
            <w:pPr>
              <w:jc w:val="right"/>
            </w:pPr>
            <w:r>
              <w:t xml:space="preserve"> </w:t>
            </w:r>
          </w:p>
        </w:tc>
      </w:tr>
      <w:tr w:rsidR="00102FD4" w:rsidTr="3D132B36" w14:paraId="0CFA7A2E" w14:textId="77777777">
        <w:tc>
          <w:tcPr>
            <w:tcW w:w="567" w:type="dxa"/>
          </w:tcPr>
          <w:p w:rsidR="00102FD4" w:rsidP="002A2B16" w:rsidRDefault="3D132B36" w14:paraId="3692B596" w14:textId="77777777">
            <w:r>
              <w:t>17</w:t>
            </w:r>
          </w:p>
        </w:tc>
        <w:tc>
          <w:tcPr>
            <w:tcW w:w="7774" w:type="dxa"/>
          </w:tcPr>
          <w:p w:rsidR="00102FD4" w:rsidP="002A2B16" w:rsidRDefault="7F99D97F" w14:paraId="343282DA" w14:textId="77777777">
            <w:r>
              <w:t>Welke afspraken zijn er met de VS en NAVO gemaakt over de opslag van kernwapens op Nederlands grondgebied?</w:t>
            </w:r>
          </w:p>
          <w:p w:rsidR="00486AE1" w:rsidP="002A2B16" w:rsidRDefault="7F99D97F" w14:paraId="354D12B6" w14:textId="21A8181C">
            <w:r>
              <w:t>Antwoord samengevoegd met vraag 18</w:t>
            </w:r>
          </w:p>
        </w:tc>
        <w:tc>
          <w:tcPr>
            <w:tcW w:w="23" w:type="dxa"/>
          </w:tcPr>
          <w:p w:rsidR="00102FD4" w:rsidP="002A2B16" w:rsidRDefault="00102FD4" w14:paraId="68D39413" w14:textId="77777777">
            <w:pPr>
              <w:jc w:val="right"/>
            </w:pPr>
          </w:p>
        </w:tc>
        <w:tc>
          <w:tcPr>
            <w:tcW w:w="566" w:type="dxa"/>
          </w:tcPr>
          <w:p w:rsidR="00102FD4" w:rsidP="002A2B16" w:rsidRDefault="3D132B36" w14:paraId="17E49371" w14:textId="77777777">
            <w:pPr>
              <w:jc w:val="right"/>
            </w:pPr>
            <w:r>
              <w:t>12</w:t>
            </w:r>
          </w:p>
        </w:tc>
        <w:tc>
          <w:tcPr>
            <w:tcW w:w="567" w:type="dxa"/>
            <w:tcBorders>
              <w:left w:val="nil"/>
            </w:tcBorders>
          </w:tcPr>
          <w:p w:rsidR="00102FD4" w:rsidP="002A2B16" w:rsidRDefault="00102FD4" w14:paraId="36F9172A" w14:textId="77777777">
            <w:pPr>
              <w:jc w:val="right"/>
            </w:pPr>
            <w:r>
              <w:t xml:space="preserve"> </w:t>
            </w:r>
          </w:p>
        </w:tc>
      </w:tr>
      <w:tr w:rsidR="00102FD4" w:rsidTr="3D132B36" w14:paraId="19096363" w14:textId="77777777">
        <w:tc>
          <w:tcPr>
            <w:tcW w:w="567" w:type="dxa"/>
          </w:tcPr>
          <w:p w:rsidR="00102FD4" w:rsidP="002A2B16" w:rsidRDefault="3D132B36" w14:paraId="002DFAFA" w14:textId="77777777">
            <w:r>
              <w:t>18</w:t>
            </w:r>
          </w:p>
        </w:tc>
        <w:tc>
          <w:tcPr>
            <w:tcW w:w="7774" w:type="dxa"/>
          </w:tcPr>
          <w:p w:rsidR="00102FD4" w:rsidP="002A2B16" w:rsidRDefault="7F99D97F" w14:paraId="3E4C0391" w14:textId="77777777">
            <w:r>
              <w:t>Welke afspraken zijn er met Frankrijk gemaakt over de opslag van kernwapens op Nederlands grondgebied?</w:t>
            </w:r>
          </w:p>
          <w:p w:rsidR="00F14BE7" w:rsidP="002A2B16" w:rsidRDefault="7F99D97F" w14:paraId="21258015" w14:textId="77777777">
            <w:r>
              <w:t>Antwoord vragen 17 en 18</w:t>
            </w:r>
          </w:p>
          <w:p w:rsidR="00F14BE7" w:rsidP="002A2B16" w:rsidRDefault="7F99D97F" w14:paraId="7F01E823" w14:textId="71BC8B9D">
            <w:r>
              <w:t xml:space="preserve">We doen geen uitspraken over de aanwezigheid van kernwapens in Nederland. </w:t>
            </w:r>
          </w:p>
        </w:tc>
        <w:tc>
          <w:tcPr>
            <w:tcW w:w="23" w:type="dxa"/>
          </w:tcPr>
          <w:p w:rsidR="00102FD4" w:rsidP="002A2B16" w:rsidRDefault="00102FD4" w14:paraId="07338413" w14:textId="77777777">
            <w:pPr>
              <w:jc w:val="right"/>
            </w:pPr>
          </w:p>
        </w:tc>
        <w:tc>
          <w:tcPr>
            <w:tcW w:w="566" w:type="dxa"/>
          </w:tcPr>
          <w:p w:rsidR="00102FD4" w:rsidP="002A2B16" w:rsidRDefault="3D132B36" w14:paraId="5E5E8A6B" w14:textId="77777777">
            <w:pPr>
              <w:jc w:val="right"/>
            </w:pPr>
            <w:r>
              <w:t>12</w:t>
            </w:r>
          </w:p>
        </w:tc>
        <w:tc>
          <w:tcPr>
            <w:tcW w:w="567" w:type="dxa"/>
            <w:tcBorders>
              <w:left w:val="nil"/>
            </w:tcBorders>
          </w:tcPr>
          <w:p w:rsidR="00102FD4" w:rsidP="002A2B16" w:rsidRDefault="00102FD4" w14:paraId="6BF10994" w14:textId="77777777">
            <w:pPr>
              <w:jc w:val="right"/>
            </w:pPr>
            <w:r>
              <w:t xml:space="preserve"> </w:t>
            </w:r>
          </w:p>
        </w:tc>
      </w:tr>
      <w:tr w:rsidR="00102FD4" w:rsidTr="3D132B36" w14:paraId="5BD14F22" w14:textId="77777777">
        <w:tc>
          <w:tcPr>
            <w:tcW w:w="567" w:type="dxa"/>
          </w:tcPr>
          <w:p w:rsidR="00102FD4" w:rsidP="002A2B16" w:rsidRDefault="3D132B36" w14:paraId="183680BE" w14:textId="77777777">
            <w:r>
              <w:t>19</w:t>
            </w:r>
          </w:p>
        </w:tc>
        <w:tc>
          <w:tcPr>
            <w:tcW w:w="7774" w:type="dxa"/>
          </w:tcPr>
          <w:p w:rsidR="00102FD4" w:rsidP="002A2B16" w:rsidRDefault="7F99D97F" w14:paraId="3BDA99DD" w14:textId="77777777">
            <w:r>
              <w:t>Hoeveel ambtenaren vallen bij het ministerie van Defensie onder de nullijn?</w:t>
            </w:r>
          </w:p>
          <w:p w:rsidR="00345CA3" w:rsidP="002A2B16" w:rsidRDefault="7F99D97F" w14:paraId="7DF5C034" w14:textId="14B3A3E5">
            <w:r>
              <w:t>Circa 25. Het betreft enkel topfunctionarissen van de ABD.</w:t>
            </w:r>
          </w:p>
        </w:tc>
        <w:tc>
          <w:tcPr>
            <w:tcW w:w="23" w:type="dxa"/>
          </w:tcPr>
          <w:p w:rsidR="00102FD4" w:rsidP="002A2B16" w:rsidRDefault="00102FD4" w14:paraId="57DB7A28" w14:textId="77777777">
            <w:pPr>
              <w:jc w:val="right"/>
            </w:pPr>
          </w:p>
        </w:tc>
        <w:tc>
          <w:tcPr>
            <w:tcW w:w="566" w:type="dxa"/>
          </w:tcPr>
          <w:p w:rsidR="00102FD4" w:rsidP="002A2B16" w:rsidRDefault="3D132B36" w14:paraId="19EA46B2" w14:textId="77777777">
            <w:pPr>
              <w:jc w:val="right"/>
            </w:pPr>
            <w:r>
              <w:t>20</w:t>
            </w:r>
          </w:p>
        </w:tc>
        <w:tc>
          <w:tcPr>
            <w:tcW w:w="567" w:type="dxa"/>
            <w:tcBorders>
              <w:left w:val="nil"/>
            </w:tcBorders>
          </w:tcPr>
          <w:p w:rsidR="00102FD4" w:rsidP="002A2B16" w:rsidRDefault="00102FD4" w14:paraId="4BA6DF4C" w14:textId="77777777">
            <w:pPr>
              <w:jc w:val="right"/>
            </w:pPr>
            <w:r>
              <w:t xml:space="preserve"> </w:t>
            </w:r>
          </w:p>
        </w:tc>
      </w:tr>
      <w:tr w:rsidR="00102FD4" w:rsidTr="3D132B36" w14:paraId="0341E1C1" w14:textId="77777777">
        <w:tc>
          <w:tcPr>
            <w:tcW w:w="567" w:type="dxa"/>
          </w:tcPr>
          <w:p w:rsidR="00102FD4" w:rsidP="002A2B16" w:rsidRDefault="3D132B36" w14:paraId="07D5B41B" w14:textId="77777777">
            <w:r>
              <w:t>20</w:t>
            </w:r>
          </w:p>
        </w:tc>
        <w:tc>
          <w:tcPr>
            <w:tcW w:w="7774" w:type="dxa"/>
          </w:tcPr>
          <w:p w:rsidR="00102FD4" w:rsidP="002A2B16" w:rsidRDefault="7F99D97F" w14:paraId="2B94D2E8" w14:textId="77777777">
            <w:r>
              <w:t>Hoeveel medewerkers bevinden zich in de lagere loonschalen (schalen 1 t/m 6)? Wat is het aandeel van deze groep binnen de uitvoering (uitvoeringsorganisaties vs. beleid)?</w:t>
            </w:r>
          </w:p>
          <w:p w:rsidR="002A2B16" w:rsidP="00890EB1" w:rsidRDefault="7F99D97F" w14:paraId="2C6B20BD" w14:textId="6E4BC4C6">
            <w:r>
              <w:t>Van de circa 26.500 burgermedewerkers (VTE) bij Defensie op 1 april 2026 vallen circa 8.600 VTE in de lagere loonschalen 1 tot en met 6. Dit betreft 32,6% van het totaal. In absolute aantallen gaat het om circa 9.200 burgermedewerkers, waarvan er 12 werkzaam zijn bij het Directoraat-Generaal Beleid (DGB). Hieruit volgt dat deze groep slechts in zeer beperkte mate werkzaam is bij beleid.</w:t>
            </w:r>
          </w:p>
        </w:tc>
        <w:tc>
          <w:tcPr>
            <w:tcW w:w="23" w:type="dxa"/>
          </w:tcPr>
          <w:p w:rsidR="00102FD4" w:rsidP="002A2B16" w:rsidRDefault="00102FD4" w14:paraId="24D3BD97" w14:textId="77777777">
            <w:pPr>
              <w:jc w:val="right"/>
            </w:pPr>
          </w:p>
        </w:tc>
        <w:tc>
          <w:tcPr>
            <w:tcW w:w="566" w:type="dxa"/>
          </w:tcPr>
          <w:p w:rsidR="00102FD4" w:rsidP="002A2B16" w:rsidRDefault="3D132B36" w14:paraId="6A1D15E8" w14:textId="77777777">
            <w:pPr>
              <w:jc w:val="right"/>
            </w:pPr>
            <w:r>
              <w:t>20</w:t>
            </w:r>
          </w:p>
        </w:tc>
        <w:tc>
          <w:tcPr>
            <w:tcW w:w="567" w:type="dxa"/>
            <w:tcBorders>
              <w:left w:val="nil"/>
            </w:tcBorders>
          </w:tcPr>
          <w:p w:rsidR="00102FD4" w:rsidP="002A2B16" w:rsidRDefault="00102FD4" w14:paraId="78DE4D21" w14:textId="77777777">
            <w:pPr>
              <w:jc w:val="right"/>
            </w:pPr>
            <w:r>
              <w:t xml:space="preserve"> </w:t>
            </w:r>
          </w:p>
        </w:tc>
      </w:tr>
      <w:tr w:rsidR="00102FD4" w:rsidTr="3D132B36" w14:paraId="7183ADB9" w14:textId="77777777">
        <w:tc>
          <w:tcPr>
            <w:tcW w:w="567" w:type="dxa"/>
          </w:tcPr>
          <w:p w:rsidR="00102FD4" w:rsidP="002A2B16" w:rsidRDefault="3D132B36" w14:paraId="117E58D9" w14:textId="77777777">
            <w:r>
              <w:t>21</w:t>
            </w:r>
          </w:p>
        </w:tc>
        <w:tc>
          <w:tcPr>
            <w:tcW w:w="7774" w:type="dxa"/>
          </w:tcPr>
          <w:p w:rsidR="00102FD4" w:rsidP="002A2B16" w:rsidRDefault="7F99D97F" w14:paraId="649BFDFA" w14:textId="77777777">
            <w:r>
              <w:t>Welke functies/beroepen vallen voornamelijk binnen de lagere loonschalen (schalen 1 t/m 6)? Wat is de huidige en verwachte personeelskrapte binnen deze functies?</w:t>
            </w:r>
          </w:p>
          <w:p w:rsidR="002A2B16" w:rsidP="00C938AD" w:rsidRDefault="7F99D97F" w14:paraId="372324FF" w14:textId="080DDB5B">
            <w:r>
              <w:t>Functies in de loonschalen 1 tot en met 6 betreffen overwegend ondersteunende en dienstverlenende functies. Het gaat daarbij onder meer om functies binnen de facilitaire ondersteuning, administratie, logistiek, techniek en overige uitvoerende ondersteuning. De mate van personeelskrapte verschilt per beroep en per defensieonderdeel. Voor een deel van deze functies geldt dat sprake is van een krappe arbeidsmarkt, waardoor vacatures lastiger vervulbaar zijn. De verwachting is dat deze krapte in verschillende functiegroepen ook de komende periode aanhoudt, mede door concurrentie op de arbeidsmarkt en de bredere personeelsopgave van Defensie.</w:t>
            </w:r>
          </w:p>
        </w:tc>
        <w:tc>
          <w:tcPr>
            <w:tcW w:w="23" w:type="dxa"/>
          </w:tcPr>
          <w:p w:rsidR="00102FD4" w:rsidP="002A2B16" w:rsidRDefault="00102FD4" w14:paraId="5A4F22E7" w14:textId="77777777">
            <w:pPr>
              <w:jc w:val="right"/>
            </w:pPr>
          </w:p>
        </w:tc>
        <w:tc>
          <w:tcPr>
            <w:tcW w:w="566" w:type="dxa"/>
          </w:tcPr>
          <w:p w:rsidR="00102FD4" w:rsidP="002A2B16" w:rsidRDefault="3D132B36" w14:paraId="28FAD0B6" w14:textId="77777777">
            <w:pPr>
              <w:jc w:val="right"/>
            </w:pPr>
            <w:r>
              <w:t>20</w:t>
            </w:r>
          </w:p>
        </w:tc>
        <w:tc>
          <w:tcPr>
            <w:tcW w:w="567" w:type="dxa"/>
            <w:tcBorders>
              <w:left w:val="nil"/>
            </w:tcBorders>
          </w:tcPr>
          <w:p w:rsidR="00102FD4" w:rsidP="002A2B16" w:rsidRDefault="00102FD4" w14:paraId="392592F6" w14:textId="77777777">
            <w:pPr>
              <w:jc w:val="right"/>
            </w:pPr>
            <w:r>
              <w:t xml:space="preserve"> </w:t>
            </w:r>
          </w:p>
        </w:tc>
      </w:tr>
      <w:tr w:rsidR="00102FD4" w:rsidTr="3D132B36" w14:paraId="53F050C8" w14:textId="77777777">
        <w:tc>
          <w:tcPr>
            <w:tcW w:w="567" w:type="dxa"/>
          </w:tcPr>
          <w:p w:rsidR="00102FD4" w:rsidP="002A2B16" w:rsidRDefault="3D132B36" w14:paraId="63AC818C" w14:textId="77777777">
            <w:r>
              <w:t>22</w:t>
            </w:r>
          </w:p>
        </w:tc>
        <w:tc>
          <w:tcPr>
            <w:tcW w:w="7774" w:type="dxa"/>
          </w:tcPr>
          <w:p w:rsidR="00102FD4" w:rsidP="002A2B16" w:rsidRDefault="7F99D97F" w14:paraId="500DF5EE" w14:textId="77777777">
            <w:r>
              <w:t>Zijn er interne analyses of risico-inschattingen gemaakt over de effecten van de nullijn, bijvoorbeeld op de instroom of uitstroom? Zo ja, kunnen deze worden gedeeld?</w:t>
            </w:r>
          </w:p>
          <w:p w:rsidR="00345CA3" w:rsidP="002A2B16" w:rsidRDefault="7F99D97F" w14:paraId="6BF2D510" w14:textId="267ECAD1">
            <w:r>
              <w:t>Deze zijn niet gemaakt. Het betreft enkel topfunctionarissen van de ABD. We verwachten niet dat voor deze groep een probleem zal ontstaan met instroom door de nullijn. Voor de ambtenaren die onder de sector Defensie vallen, is de nullijn niet van toepassing.</w:t>
            </w:r>
          </w:p>
        </w:tc>
        <w:tc>
          <w:tcPr>
            <w:tcW w:w="23" w:type="dxa"/>
          </w:tcPr>
          <w:p w:rsidR="00102FD4" w:rsidP="002A2B16" w:rsidRDefault="00102FD4" w14:paraId="5DE4B4A8" w14:textId="77777777">
            <w:pPr>
              <w:jc w:val="right"/>
            </w:pPr>
          </w:p>
        </w:tc>
        <w:tc>
          <w:tcPr>
            <w:tcW w:w="566" w:type="dxa"/>
          </w:tcPr>
          <w:p w:rsidR="00102FD4" w:rsidP="002A2B16" w:rsidRDefault="3D132B36" w14:paraId="29F375F6" w14:textId="77777777">
            <w:pPr>
              <w:jc w:val="right"/>
            </w:pPr>
            <w:r>
              <w:t>20</w:t>
            </w:r>
          </w:p>
        </w:tc>
        <w:tc>
          <w:tcPr>
            <w:tcW w:w="567" w:type="dxa"/>
            <w:tcBorders>
              <w:left w:val="nil"/>
            </w:tcBorders>
          </w:tcPr>
          <w:p w:rsidR="00102FD4" w:rsidP="002A2B16" w:rsidRDefault="00102FD4" w14:paraId="7C012B8A" w14:textId="77777777">
            <w:pPr>
              <w:jc w:val="right"/>
            </w:pPr>
            <w:r>
              <w:t xml:space="preserve"> </w:t>
            </w:r>
          </w:p>
        </w:tc>
      </w:tr>
      <w:tr w:rsidR="00102FD4" w:rsidTr="3D132B36" w14:paraId="38EF56A9" w14:textId="77777777">
        <w:tc>
          <w:tcPr>
            <w:tcW w:w="567" w:type="dxa"/>
          </w:tcPr>
          <w:p w:rsidR="00102FD4" w:rsidP="002A2B16" w:rsidRDefault="3D132B36" w14:paraId="4557E80A" w14:textId="77777777">
            <w:r>
              <w:t>23</w:t>
            </w:r>
          </w:p>
        </w:tc>
        <w:tc>
          <w:tcPr>
            <w:tcW w:w="7774" w:type="dxa"/>
          </w:tcPr>
          <w:p w:rsidR="00102FD4" w:rsidP="002A2B16" w:rsidRDefault="7F99D97F" w14:paraId="32E6A79B" w14:textId="77777777">
            <w:r>
              <w:t>Kan er een tijdspad gegeven worden voor de investeringen in Defensie conform de NAVO-norm tussen 2026 t/m 2031?</w:t>
            </w:r>
          </w:p>
          <w:p w:rsidR="00716720" w:rsidP="00716720" w:rsidRDefault="3D132B36" w14:paraId="586DAA3D" w14:textId="1C0641C9">
            <w:r>
              <w:t>Defensie zal de kamer voor het zomerreces met de Defensienota 2026 op hoofdlijnen informeren over de voorgenomen besteding van de middelen uit het Coalitieakkoord. De budgettaire verwerking van de Defensienota – en investeringen uit het coalitieakkoord – wordt vervolgens verwerkt in de Ontwerpbegroting 2027.</w:t>
            </w:r>
          </w:p>
        </w:tc>
        <w:tc>
          <w:tcPr>
            <w:tcW w:w="23" w:type="dxa"/>
          </w:tcPr>
          <w:p w:rsidR="00102FD4" w:rsidP="002A2B16" w:rsidRDefault="00102FD4" w14:paraId="0228C180" w14:textId="77777777">
            <w:pPr>
              <w:jc w:val="right"/>
            </w:pPr>
          </w:p>
        </w:tc>
        <w:tc>
          <w:tcPr>
            <w:tcW w:w="566" w:type="dxa"/>
          </w:tcPr>
          <w:p w:rsidR="00102FD4" w:rsidP="002A2B16" w:rsidRDefault="3D132B36" w14:paraId="70940F15" w14:textId="77777777">
            <w:pPr>
              <w:jc w:val="right"/>
            </w:pPr>
            <w:r>
              <w:t>21</w:t>
            </w:r>
          </w:p>
        </w:tc>
        <w:tc>
          <w:tcPr>
            <w:tcW w:w="567" w:type="dxa"/>
            <w:tcBorders>
              <w:left w:val="nil"/>
            </w:tcBorders>
          </w:tcPr>
          <w:p w:rsidR="00102FD4" w:rsidP="002A2B16" w:rsidRDefault="00102FD4" w14:paraId="7B1392B0" w14:textId="77777777">
            <w:pPr>
              <w:jc w:val="right"/>
            </w:pPr>
            <w:r>
              <w:t xml:space="preserve"> </w:t>
            </w:r>
          </w:p>
        </w:tc>
      </w:tr>
      <w:tr w:rsidR="00102FD4" w:rsidTr="3D132B36" w14:paraId="5D78C095" w14:textId="77777777">
        <w:tc>
          <w:tcPr>
            <w:tcW w:w="567" w:type="dxa"/>
          </w:tcPr>
          <w:p w:rsidR="00102FD4" w:rsidP="002A2B16" w:rsidRDefault="3D132B36" w14:paraId="50DC5A73" w14:textId="77777777">
            <w:r>
              <w:t>24</w:t>
            </w:r>
          </w:p>
        </w:tc>
        <w:tc>
          <w:tcPr>
            <w:tcW w:w="7774" w:type="dxa"/>
          </w:tcPr>
          <w:p w:rsidR="00102FD4" w:rsidP="002A2B16" w:rsidRDefault="7F99D97F" w14:paraId="766AAA71" w14:textId="59E6A305">
            <w:r>
              <w:t>Welke middelen zijn in 2026 geoormerkt voor werving? Kunt u dit uitsplitsen in de verschillende campagnes?</w:t>
            </w:r>
          </w:p>
          <w:p w:rsidR="00102FD4" w:rsidP="7F99D97F" w:rsidRDefault="3D132B36" w14:paraId="3086CB70" w14:textId="1EA0AA3A">
            <w:r w:rsidRPr="3D132B36">
              <w:rPr>
                <w:rFonts w:eastAsia="Verdana" w:cs="Verdana"/>
              </w:rPr>
              <w:t xml:space="preserve">In 2026 hebben we </w:t>
            </w:r>
            <w:r>
              <w:t xml:space="preserve">€ </w:t>
            </w:r>
            <w:r w:rsidRPr="3D132B36">
              <w:rPr>
                <w:rFonts w:eastAsia="Verdana" w:cs="Verdana"/>
              </w:rPr>
              <w:t xml:space="preserve">33,4 miljoen geoormerkt voor Arbeidsmarktcommunicatie en ongeveer </w:t>
            </w:r>
            <w:r>
              <w:t xml:space="preserve">€ </w:t>
            </w:r>
            <w:r w:rsidRPr="3D132B36">
              <w:rPr>
                <w:rFonts w:eastAsia="Verdana" w:cs="Verdana"/>
              </w:rPr>
              <w:t xml:space="preserve">30 miljoen daarvan is bestemd voor strategie, conceptontwikkeling en productie van campagnes plus de daarbij benodigde media-inkoop (internet, televisie, radio, et cetera). In dit bedrag zitten zowel relatief nieuwe, grote campagnes van enkele miljoenen per stuk zoals bijvoorbeeld gericht op Hoofdtaak 1, op het in je kracht zetten van jou als potentiële kandidaat (empowerment) en op ondersteunende functies (zorg, </w:t>
            </w:r>
            <w:proofErr w:type="spellStart"/>
            <w:r w:rsidRPr="3D132B36">
              <w:rPr>
                <w:rFonts w:eastAsia="Verdana" w:cs="Verdana"/>
              </w:rPr>
              <w:t>ict</w:t>
            </w:r>
            <w:proofErr w:type="spellEnd"/>
            <w:r w:rsidRPr="3D132B36">
              <w:rPr>
                <w:rFonts w:eastAsia="Verdana" w:cs="Verdana"/>
              </w:rPr>
              <w:t>, logistiek en techniek). Ook vallen hieronder de relatief kleine (herhaal-)campagnes gericht op bijvoorbeeld het Korps Commandotroepen, de opleiding voor Veiligheid en Vakmanschap (</w:t>
            </w:r>
            <w:proofErr w:type="spellStart"/>
            <w:r w:rsidRPr="3D132B36">
              <w:rPr>
                <w:rFonts w:eastAsia="Verdana" w:cs="Verdana"/>
              </w:rPr>
              <w:t>VeVa</w:t>
            </w:r>
            <w:proofErr w:type="spellEnd"/>
            <w:r w:rsidRPr="3D132B36">
              <w:rPr>
                <w:rFonts w:eastAsia="Verdana" w:cs="Verdana"/>
              </w:rPr>
              <w:t xml:space="preserve">) en op Cyberfuncties. </w:t>
            </w:r>
          </w:p>
        </w:tc>
        <w:tc>
          <w:tcPr>
            <w:tcW w:w="23" w:type="dxa"/>
          </w:tcPr>
          <w:p w:rsidR="00102FD4" w:rsidP="002A2B16" w:rsidRDefault="00102FD4" w14:paraId="3E37637A" w14:textId="77777777">
            <w:pPr>
              <w:jc w:val="right"/>
            </w:pPr>
          </w:p>
        </w:tc>
        <w:tc>
          <w:tcPr>
            <w:tcW w:w="566" w:type="dxa"/>
          </w:tcPr>
          <w:p w:rsidR="00102FD4" w:rsidP="002A2B16" w:rsidRDefault="3D132B36" w14:paraId="6DF0065A" w14:textId="77777777">
            <w:pPr>
              <w:jc w:val="right"/>
            </w:pPr>
            <w:r>
              <w:t>22</w:t>
            </w:r>
          </w:p>
        </w:tc>
        <w:tc>
          <w:tcPr>
            <w:tcW w:w="567" w:type="dxa"/>
            <w:tcBorders>
              <w:left w:val="nil"/>
            </w:tcBorders>
          </w:tcPr>
          <w:p w:rsidR="00102FD4" w:rsidP="002A2B16" w:rsidRDefault="00102FD4" w14:paraId="2C308C07" w14:textId="77777777">
            <w:pPr>
              <w:jc w:val="right"/>
            </w:pPr>
            <w:r>
              <w:t xml:space="preserve"> </w:t>
            </w:r>
          </w:p>
        </w:tc>
      </w:tr>
      <w:tr w:rsidR="00102FD4" w:rsidTr="3D132B36" w14:paraId="671865B4" w14:textId="77777777">
        <w:tc>
          <w:tcPr>
            <w:tcW w:w="567" w:type="dxa"/>
          </w:tcPr>
          <w:p w:rsidR="00102FD4" w:rsidP="002A2B16" w:rsidRDefault="3D132B36" w14:paraId="7C80FE60" w14:textId="77777777">
            <w:r>
              <w:t>25</w:t>
            </w:r>
          </w:p>
        </w:tc>
        <w:tc>
          <w:tcPr>
            <w:tcW w:w="7774" w:type="dxa"/>
          </w:tcPr>
          <w:p w:rsidR="00102FD4" w:rsidP="002A2B16" w:rsidRDefault="7F99D97F" w14:paraId="1DAD1797" w14:textId="300C8B6A">
            <w:r>
              <w:t>Welke middelen zijn tussen 2027 en 2031 geoormerkt voor werving? Kunt u dit uitsplitsen in de verschillende campagnes?</w:t>
            </w:r>
          </w:p>
          <w:p w:rsidR="00102FD4" w:rsidP="3D132B36" w:rsidRDefault="3D132B36" w14:paraId="2652497C" w14:textId="5E734C6A">
            <w:pPr>
              <w:rPr>
                <w:rFonts w:eastAsia="Verdana" w:cs="Verdana"/>
                <w:sz w:val="16"/>
                <w:szCs w:val="16"/>
              </w:rPr>
            </w:pPr>
            <w:r w:rsidRPr="3D132B36">
              <w:rPr>
                <w:rFonts w:eastAsia="Verdana" w:cs="Verdana"/>
              </w:rPr>
              <w:t xml:space="preserve">Er zijn voor 2027 tot en met 2031 geen specifiek geoormerkte middelen per verschillende verwervingscampagne. Er wordt per jaar binnen dezelfde begrotingspost Instroom gekeken hoeveel er nodig is voor het aantrekken en in laten stromen van nieuwe militairen. Deze post bestaat uit circa </w:t>
            </w:r>
            <w:r>
              <w:t xml:space="preserve">€ </w:t>
            </w:r>
            <w:r w:rsidRPr="3D132B36">
              <w:rPr>
                <w:rFonts w:eastAsia="Verdana" w:cs="Verdana"/>
              </w:rPr>
              <w:t xml:space="preserve">50 miljoen per jaar. Naast campagnes op het gebied van arbeidsmarktcommunicatie wordt hier ook de vacaturewebsite, schil van externe psychologen en keuringscapaciteit, beurs- en evenementbezoeken en vele verschillende initiatieven op het gebied van Defensity college, Dienjaar, Nationale weerbaarheidstraining NWT, Maatschappelijke Diensttijd MDT en dergelijke van gefinancierd. </w:t>
            </w:r>
          </w:p>
          <w:p w:rsidR="00102FD4" w:rsidP="4EEE2807" w:rsidRDefault="00102FD4" w14:paraId="7BAB9871" w14:textId="76E85B08"/>
        </w:tc>
        <w:tc>
          <w:tcPr>
            <w:tcW w:w="23" w:type="dxa"/>
          </w:tcPr>
          <w:p w:rsidR="00102FD4" w:rsidP="002A2B16" w:rsidRDefault="00102FD4" w14:paraId="010412BA" w14:textId="77777777">
            <w:pPr>
              <w:jc w:val="right"/>
            </w:pPr>
          </w:p>
        </w:tc>
        <w:tc>
          <w:tcPr>
            <w:tcW w:w="566" w:type="dxa"/>
          </w:tcPr>
          <w:p w:rsidR="00102FD4" w:rsidP="002A2B16" w:rsidRDefault="3D132B36" w14:paraId="144F1DCC" w14:textId="77777777">
            <w:pPr>
              <w:jc w:val="right"/>
            </w:pPr>
            <w:r>
              <w:t>22</w:t>
            </w:r>
          </w:p>
        </w:tc>
        <w:tc>
          <w:tcPr>
            <w:tcW w:w="567" w:type="dxa"/>
            <w:tcBorders>
              <w:left w:val="nil"/>
            </w:tcBorders>
          </w:tcPr>
          <w:p w:rsidR="00102FD4" w:rsidP="002A2B16" w:rsidRDefault="00102FD4" w14:paraId="3A36E5BD" w14:textId="77777777">
            <w:pPr>
              <w:jc w:val="right"/>
            </w:pPr>
            <w:r>
              <w:t xml:space="preserve"> </w:t>
            </w:r>
          </w:p>
        </w:tc>
      </w:tr>
    </w:tbl>
    <w:p w:rsidRPr="00102FD4" w:rsidR="008719E3" w:rsidP="00102FD4" w:rsidRDefault="008719E3" w14:paraId="48C5469B" w14:textId="6F6C1D31">
      <w:pPr>
        <w:keepNext/>
        <w:spacing w:before="600" w:after="0"/>
        <w:rPr>
          <w:i/>
          <w:iCs/>
          <w:color w:val="000000" w:themeColor="text1"/>
        </w:rPr>
      </w:pPr>
      <w:r>
        <w:rPr>
          <w:i/>
          <w:iCs/>
          <w:color w:val="000000" w:themeColor="text1"/>
        </w:rPr>
        <w:tab/>
      </w:r>
    </w:p>
    <w:p w:rsidRPr="00456E7B" w:rsidR="00995772" w:rsidP="006E300C" w:rsidRDefault="00995772" w14:paraId="42109F24" w14:textId="7D3C95C6">
      <w:pPr>
        <w:keepNext/>
        <w:spacing w:before="600" w:after="0"/>
        <w:ind w:firstLine="170"/>
        <w:rPr>
          <w:iCs/>
          <w:color w:val="000000" w:themeColor="text1"/>
        </w:rPr>
      </w:pPr>
    </w:p>
    <w:sectPr w:rsidRPr="00456E7B" w:rsidR="00995772" w:rsidSect="00B32365">
      <w:headerReference w:type="default" r:id="rId8"/>
      <w:footerReference w:type="default" r:id="rId9"/>
      <w:headerReference w:type="first" r:id="rId10"/>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02CEE3" w14:textId="77777777" w:rsidR="00F14BE7" w:rsidRDefault="00F14BE7" w:rsidP="001E0A0C">
      <w:r>
        <w:separator/>
      </w:r>
    </w:p>
  </w:endnote>
  <w:endnote w:type="continuationSeparator" w:id="0">
    <w:p w14:paraId="4EE9BFAC" w14:textId="77777777" w:rsidR="00F14BE7" w:rsidRDefault="00F14BE7" w:rsidP="001E0A0C">
      <w:r>
        <w:continuationSeparator/>
      </w:r>
    </w:p>
  </w:endnote>
  <w:endnote w:type="continuationNotice" w:id="1">
    <w:p w14:paraId="3AD8EAEE" w14:textId="77777777" w:rsidR="00F14BE7" w:rsidRDefault="00F14B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8D4CE" w14:textId="77777777" w:rsidR="00F14BE7" w:rsidRDefault="00F14BE7" w:rsidP="001E0A0C">
    <w:pPr>
      <w:pStyle w:val="Voettekst"/>
    </w:pPr>
    <w:r>
      <w:rPr>
        <w:noProof/>
        <w:lang w:eastAsia="nl-NL" w:bidi="ar-SA"/>
      </w:rPr>
      <mc:AlternateContent>
        <mc:Choice Requires="wps">
          <w:drawing>
            <wp:anchor distT="0" distB="0" distL="114300" distR="114300" simplePos="0" relativeHeight="251658242" behindDoc="0" locked="1" layoutInCell="1" allowOverlap="1" wp14:anchorId="3C944C93" wp14:editId="3C944C94">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F14BE7" w14:paraId="68B1D985" w14:textId="77777777">
                            <w:trPr>
                              <w:trHeight w:val="1274"/>
                            </w:trPr>
                            <w:tc>
                              <w:tcPr>
                                <w:tcW w:w="1968" w:type="dxa"/>
                                <w:tcMar>
                                  <w:left w:w="0" w:type="dxa"/>
                                  <w:right w:w="0" w:type="dxa"/>
                                </w:tcMar>
                                <w:vAlign w:val="bottom"/>
                              </w:tcPr>
                              <w:p w14:paraId="7C023691" w14:textId="77777777" w:rsidR="00F14BE7" w:rsidRDefault="00F14BE7">
                                <w:pPr>
                                  <w:pStyle w:val="Rubricering-Huisstijl"/>
                                </w:pPr>
                              </w:p>
                              <w:p w14:paraId="7BF45D72" w14:textId="77777777" w:rsidR="00F14BE7" w:rsidRDefault="00F14BE7">
                                <w:pPr>
                                  <w:pStyle w:val="Rubricering-Huisstijl"/>
                                </w:pPr>
                              </w:p>
                            </w:tc>
                          </w:tr>
                        </w:tbl>
                        <w:p w14:paraId="09F2ADF1" w14:textId="77777777" w:rsidR="00F14BE7" w:rsidRDefault="00F14BE7">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944C93"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F14BE7" w14:paraId="68B1D985" w14:textId="77777777">
                      <w:trPr>
                        <w:trHeight w:val="1274"/>
                      </w:trPr>
                      <w:tc>
                        <w:tcPr>
                          <w:tcW w:w="1968" w:type="dxa"/>
                          <w:tcMar>
                            <w:left w:w="0" w:type="dxa"/>
                            <w:right w:w="0" w:type="dxa"/>
                          </w:tcMar>
                          <w:vAlign w:val="bottom"/>
                        </w:tcPr>
                        <w:p w14:paraId="7C023691" w14:textId="77777777" w:rsidR="00F14BE7" w:rsidRDefault="00F14BE7">
                          <w:pPr>
                            <w:pStyle w:val="Rubricering-Huisstijl"/>
                          </w:pPr>
                        </w:p>
                        <w:p w14:paraId="7BF45D72" w14:textId="77777777" w:rsidR="00F14BE7" w:rsidRDefault="00F14BE7">
                          <w:pPr>
                            <w:pStyle w:val="Rubricering-Huisstijl"/>
                          </w:pPr>
                        </w:p>
                      </w:tc>
                    </w:tr>
                  </w:tbl>
                  <w:p w14:paraId="09F2ADF1" w14:textId="77777777" w:rsidR="00F14BE7" w:rsidRDefault="00F14BE7">
                    <w:pPr>
                      <w:pStyle w:val="Toezendgegevens-Huisstijl"/>
                    </w:pP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ADDE69" w14:textId="77777777" w:rsidR="00F14BE7" w:rsidRDefault="00F14BE7" w:rsidP="001E0A0C">
      <w:r>
        <w:separator/>
      </w:r>
    </w:p>
  </w:footnote>
  <w:footnote w:type="continuationSeparator" w:id="0">
    <w:p w14:paraId="76A85B6C" w14:textId="77777777" w:rsidR="00F14BE7" w:rsidRDefault="00F14BE7" w:rsidP="001E0A0C">
      <w:r>
        <w:continuationSeparator/>
      </w:r>
    </w:p>
  </w:footnote>
  <w:footnote w:type="continuationNotice" w:id="1">
    <w:p w14:paraId="255AB1A4" w14:textId="77777777" w:rsidR="00F14BE7" w:rsidRDefault="00F14BE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F029C" w14:textId="77777777" w:rsidR="00F14BE7" w:rsidRDefault="00F14BE7" w:rsidP="001E0A0C">
    <w:pPr>
      <w:pStyle w:val="Koptekst"/>
    </w:pPr>
    <w:r>
      <w:rPr>
        <w:noProof/>
        <w:lang w:eastAsia="nl-NL" w:bidi="ar-SA"/>
      </w:rPr>
      <mc:AlternateContent>
        <mc:Choice Requires="wps">
          <w:drawing>
            <wp:anchor distT="0" distB="0" distL="114300" distR="114300" simplePos="0" relativeHeight="251658240" behindDoc="0" locked="1" layoutInCell="1" allowOverlap="1" wp14:anchorId="3C944C91" wp14:editId="3C944C92">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5A0E2C26" w14:textId="373736BF" w:rsidR="00F14BE7" w:rsidRDefault="00F14BE7">
                          <w:pPr>
                            <w:pStyle w:val="Paginanummer-Huisstijl"/>
                          </w:pPr>
                          <w:r>
                            <w:t xml:space="preserve">Pagina </w:t>
                          </w:r>
                          <w:r>
                            <w:fldChar w:fldCharType="begin"/>
                          </w:r>
                          <w:r>
                            <w:instrText xml:space="preserve"> PAGE    \* MERGEFORMAT </w:instrText>
                          </w:r>
                          <w:r>
                            <w:fldChar w:fldCharType="separate"/>
                          </w:r>
                          <w:r w:rsidR="00E965E4">
                            <w:rPr>
                              <w:noProof/>
                            </w:rPr>
                            <w:t>4</w:t>
                          </w:r>
                          <w:r>
                            <w:fldChar w:fldCharType="end"/>
                          </w:r>
                          <w:r>
                            <w:t xml:space="preserve"> van </w:t>
                          </w:r>
                          <w:r w:rsidR="00E965E4">
                            <w:fldChar w:fldCharType="begin"/>
                          </w:r>
                          <w:r w:rsidR="00E965E4">
                            <w:instrText xml:space="preserve"> SECTIONPAGES  \* Arabic  \* MERGEFORMAT </w:instrText>
                          </w:r>
                          <w:r w:rsidR="00E965E4">
                            <w:fldChar w:fldCharType="separate"/>
                          </w:r>
                          <w:r w:rsidR="00E965E4">
                            <w:rPr>
                              <w:noProof/>
                            </w:rPr>
                            <w:t>7</w:t>
                          </w:r>
                          <w:r w:rsidR="00E965E4">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944C91"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14:paraId="5A0E2C26" w14:textId="373736BF" w:rsidR="00F14BE7" w:rsidRDefault="00F14BE7">
                    <w:pPr>
                      <w:pStyle w:val="Paginanummer-Huisstijl"/>
                    </w:pPr>
                    <w:r>
                      <w:t xml:space="preserve">Pagina </w:t>
                    </w:r>
                    <w:r>
                      <w:fldChar w:fldCharType="begin"/>
                    </w:r>
                    <w:r>
                      <w:instrText xml:space="preserve"> PAGE    \* MERGEFORMAT </w:instrText>
                    </w:r>
                    <w:r>
                      <w:fldChar w:fldCharType="separate"/>
                    </w:r>
                    <w:r w:rsidR="00E965E4">
                      <w:rPr>
                        <w:noProof/>
                      </w:rPr>
                      <w:t>4</w:t>
                    </w:r>
                    <w:r>
                      <w:fldChar w:fldCharType="end"/>
                    </w:r>
                    <w:r>
                      <w:t xml:space="preserve"> van </w:t>
                    </w:r>
                    <w:r w:rsidR="00E965E4">
                      <w:fldChar w:fldCharType="begin"/>
                    </w:r>
                    <w:r w:rsidR="00E965E4">
                      <w:instrText xml:space="preserve"> SECTIONPAGES  \* Arabic  \* MERGEFORMAT </w:instrText>
                    </w:r>
                    <w:r w:rsidR="00E965E4">
                      <w:fldChar w:fldCharType="separate"/>
                    </w:r>
                    <w:r w:rsidR="00E965E4">
                      <w:rPr>
                        <w:noProof/>
                      </w:rPr>
                      <w:t>7</w:t>
                    </w:r>
                    <w:r w:rsidR="00E965E4">
                      <w:rPr>
                        <w:noProof/>
                      </w:rP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D20CA" w14:textId="4D61F62C" w:rsidR="00F14BE7" w:rsidRDefault="7F99D97F" w:rsidP="48D9ECD3">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auto" w:fill="FFFFFF" w:themeFill="background1"/>
    </w:pPr>
    <w:r>
      <w:t xml:space="preserve">Pagina </w:t>
    </w:r>
    <w:r w:rsidR="00F14BE7" w:rsidRPr="7F99D97F">
      <w:rPr>
        <w:noProof/>
      </w:rPr>
      <w:fldChar w:fldCharType="begin"/>
    </w:r>
    <w:r w:rsidR="00F14BE7" w:rsidRPr="7F99D97F">
      <w:rPr>
        <w:noProof/>
      </w:rPr>
      <w:instrText xml:space="preserve"> PAGE    \* MERGEFORMAT </w:instrText>
    </w:r>
    <w:r w:rsidR="00F14BE7" w:rsidRPr="7F99D97F">
      <w:rPr>
        <w:noProof/>
      </w:rPr>
      <w:fldChar w:fldCharType="separate"/>
    </w:r>
    <w:r w:rsidR="00E965E4">
      <w:rPr>
        <w:noProof/>
      </w:rPr>
      <w:t>1</w:t>
    </w:r>
    <w:r w:rsidR="00F14BE7" w:rsidRPr="7F99D97F">
      <w:rPr>
        <w:noProof/>
      </w:rPr>
      <w:fldChar w:fldCharType="end"/>
    </w:r>
    <w:r>
      <w:t xml:space="preserve"> van </w:t>
    </w:r>
    <w:r w:rsidR="00F14BE7" w:rsidRPr="7F99D97F">
      <w:rPr>
        <w:noProof/>
      </w:rPr>
      <w:fldChar w:fldCharType="begin"/>
    </w:r>
    <w:r w:rsidR="00F14BE7" w:rsidRPr="7F99D97F">
      <w:rPr>
        <w:noProof/>
      </w:rPr>
      <w:instrText xml:space="preserve"> NUMPAGES  \* Arabic  \* MERGEFORMAT </w:instrText>
    </w:r>
    <w:r w:rsidR="00F14BE7" w:rsidRPr="7F99D97F">
      <w:rPr>
        <w:noProof/>
      </w:rPr>
      <w:fldChar w:fldCharType="separate"/>
    </w:r>
    <w:r w:rsidR="00E965E4">
      <w:rPr>
        <w:noProof/>
      </w:rPr>
      <w:t>7</w:t>
    </w:r>
    <w:r w:rsidR="00F14BE7" w:rsidRPr="7F99D97F">
      <w:rPr>
        <w:noProof/>
      </w:rPr>
      <w:fldChar w:fldCharType="end"/>
    </w:r>
  </w:p>
  <w:p w14:paraId="5D6FBACD" w14:textId="77777777" w:rsidR="00F14BE7" w:rsidRDefault="00F14BE7" w:rsidP="001E0A0C">
    <w:pPr>
      <w:pStyle w:val="Koptekst"/>
      <w:spacing w:after="0" w:line="240" w:lineRule="auto"/>
    </w:pPr>
  </w:p>
  <w:p w14:paraId="225E2703" w14:textId="77777777" w:rsidR="00F14BE7" w:rsidRDefault="00F14BE7" w:rsidP="001E0A0C">
    <w:pPr>
      <w:pStyle w:val="Koptekst"/>
      <w:spacing w:after="0" w:line="240" w:lineRule="auto"/>
    </w:pPr>
  </w:p>
  <w:p w14:paraId="110B5E15" w14:textId="77777777" w:rsidR="00F14BE7" w:rsidRDefault="00F14BE7" w:rsidP="001E0A0C">
    <w:pPr>
      <w:pStyle w:val="Koptekst"/>
      <w:spacing w:after="0" w:line="240" w:lineRule="auto"/>
    </w:pPr>
  </w:p>
  <w:p w14:paraId="7C2503BF" w14:textId="77777777" w:rsidR="00F14BE7" w:rsidRDefault="00F14BE7" w:rsidP="001E0A0C">
    <w:pPr>
      <w:pStyle w:val="Koptekst"/>
      <w:spacing w:after="0" w:line="240" w:lineRule="auto"/>
    </w:pPr>
  </w:p>
  <w:p w14:paraId="330DB877" w14:textId="77777777" w:rsidR="00F14BE7" w:rsidRDefault="00F14BE7" w:rsidP="001E0A0C">
    <w:pPr>
      <w:pStyle w:val="Koptekst"/>
      <w:spacing w:after="0" w:line="240" w:lineRule="auto"/>
    </w:pPr>
  </w:p>
  <w:p w14:paraId="306A6D4C" w14:textId="77777777" w:rsidR="00F14BE7" w:rsidRDefault="00F14BE7" w:rsidP="001E0A0C">
    <w:pPr>
      <w:pStyle w:val="Koptekst"/>
      <w:spacing w:after="0" w:line="240" w:lineRule="auto"/>
    </w:pPr>
  </w:p>
  <w:p w14:paraId="7DEFBBB2" w14:textId="77777777" w:rsidR="00F14BE7" w:rsidRDefault="00F14BE7" w:rsidP="001E0A0C">
    <w:pPr>
      <w:pStyle w:val="Koptekst"/>
      <w:spacing w:after="0" w:line="240" w:lineRule="auto"/>
    </w:pPr>
  </w:p>
  <w:p w14:paraId="7100999E" w14:textId="77777777" w:rsidR="00F14BE7" w:rsidRDefault="00F14BE7" w:rsidP="001E0A0C">
    <w:pPr>
      <w:pStyle w:val="Koptekst"/>
      <w:spacing w:after="0" w:line="240" w:lineRule="auto"/>
    </w:pPr>
  </w:p>
  <w:p w14:paraId="3F122946" w14:textId="77777777" w:rsidR="00F14BE7" w:rsidRDefault="00F14BE7" w:rsidP="001E0A0C">
    <w:pPr>
      <w:pStyle w:val="Koptekst"/>
      <w:spacing w:after="0" w:line="240" w:lineRule="auto"/>
    </w:pPr>
  </w:p>
  <w:p w14:paraId="36C64B68" w14:textId="77777777" w:rsidR="00F14BE7" w:rsidRDefault="00F14BE7" w:rsidP="001E0A0C">
    <w:pPr>
      <w:pStyle w:val="Koptekst"/>
      <w:spacing w:after="0" w:line="240" w:lineRule="auto"/>
    </w:pPr>
  </w:p>
  <w:p w14:paraId="70479A9D" w14:textId="77777777" w:rsidR="00F14BE7" w:rsidRDefault="00F14BE7" w:rsidP="001E0A0C">
    <w:pPr>
      <w:pStyle w:val="Koptekst"/>
      <w:spacing w:after="0" w:line="240" w:lineRule="auto"/>
    </w:pPr>
  </w:p>
  <w:p w14:paraId="06035DF8" w14:textId="77777777" w:rsidR="00F14BE7" w:rsidRDefault="00F14BE7" w:rsidP="001E0A0C">
    <w:pPr>
      <w:pStyle w:val="Koptekst"/>
      <w:spacing w:after="0" w:line="240" w:lineRule="auto"/>
    </w:pPr>
    <w:r w:rsidRPr="00834709">
      <w:rPr>
        <w:noProof/>
        <w:lang w:eastAsia="nl-NL" w:bidi="ar-SA"/>
      </w:rPr>
      <w:drawing>
        <wp:anchor distT="0" distB="0" distL="114300" distR="114300" simplePos="0" relativeHeight="251658245" behindDoc="0" locked="0" layoutInCell="1" allowOverlap="1" wp14:anchorId="15C28A91" wp14:editId="60F2BB80">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58244" behindDoc="0" locked="1" layoutInCell="1" allowOverlap="1" wp14:anchorId="175CE33C" wp14:editId="00DA7335">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F14BE7" w14:paraId="754E93C5" w14:textId="77777777">
                            <w:trPr>
                              <w:trHeight w:hRule="exact" w:val="1049"/>
                            </w:trPr>
                            <w:tc>
                              <w:tcPr>
                                <w:tcW w:w="1983" w:type="dxa"/>
                                <w:tcMar>
                                  <w:left w:w="0" w:type="dxa"/>
                                  <w:right w:w="0" w:type="dxa"/>
                                </w:tcMar>
                                <w:vAlign w:val="bottom"/>
                              </w:tcPr>
                              <w:p w14:paraId="3201A1E0" w14:textId="77777777" w:rsidR="00F14BE7" w:rsidRDefault="00F14BE7">
                                <w:pPr>
                                  <w:pStyle w:val="Rubricering-Huisstijl"/>
                                </w:pPr>
                              </w:p>
                              <w:p w14:paraId="03ABEA77" w14:textId="77777777" w:rsidR="00F14BE7" w:rsidRDefault="00F14BE7">
                                <w:pPr>
                                  <w:pStyle w:val="Rubricering-Huisstijl"/>
                                </w:pPr>
                              </w:p>
                            </w:tc>
                          </w:tr>
                        </w:tbl>
                        <w:p w14:paraId="6287E3C7" w14:textId="77777777" w:rsidR="00F14BE7" w:rsidRDefault="00F14BE7"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5CE33C"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F14BE7" w14:paraId="754E93C5" w14:textId="77777777">
                      <w:trPr>
                        <w:trHeight w:hRule="exact" w:val="1049"/>
                      </w:trPr>
                      <w:tc>
                        <w:tcPr>
                          <w:tcW w:w="1983" w:type="dxa"/>
                          <w:tcMar>
                            <w:left w:w="0" w:type="dxa"/>
                            <w:right w:w="0" w:type="dxa"/>
                          </w:tcMar>
                          <w:vAlign w:val="bottom"/>
                        </w:tcPr>
                        <w:p w14:paraId="3201A1E0" w14:textId="77777777" w:rsidR="00F14BE7" w:rsidRDefault="00F14BE7">
                          <w:pPr>
                            <w:pStyle w:val="Rubricering-Huisstijl"/>
                          </w:pPr>
                        </w:p>
                        <w:p w14:paraId="03ABEA77" w14:textId="77777777" w:rsidR="00F14BE7" w:rsidRDefault="00F14BE7">
                          <w:pPr>
                            <w:pStyle w:val="Rubricering-Huisstijl"/>
                          </w:pPr>
                        </w:p>
                      </w:tc>
                    </w:tr>
                  </w:tbl>
                  <w:p w14:paraId="6287E3C7" w14:textId="77777777" w:rsidR="00F14BE7" w:rsidRDefault="00F14BE7"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58243" behindDoc="0" locked="1" layoutInCell="1" allowOverlap="1" wp14:anchorId="31D60259" wp14:editId="5019AC28">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F14BE7" w14:paraId="70AA4DFA" w14:textId="77777777">
                            <w:trPr>
                              <w:trHeight w:val="1274"/>
                            </w:trPr>
                            <w:tc>
                              <w:tcPr>
                                <w:tcW w:w="1968" w:type="dxa"/>
                                <w:tcMar>
                                  <w:left w:w="0" w:type="dxa"/>
                                  <w:right w:w="0" w:type="dxa"/>
                                </w:tcMar>
                                <w:vAlign w:val="bottom"/>
                              </w:tcPr>
                              <w:p w14:paraId="38AE9502" w14:textId="77777777" w:rsidR="00F14BE7" w:rsidRDefault="00F14BE7">
                                <w:pPr>
                                  <w:pStyle w:val="Rubricering-Huisstijl"/>
                                </w:pPr>
                              </w:p>
                              <w:p w14:paraId="1C973A75" w14:textId="77777777" w:rsidR="00F14BE7" w:rsidRDefault="00F14BE7">
                                <w:pPr>
                                  <w:pStyle w:val="Rubricering-Huisstijl"/>
                                </w:pPr>
                              </w:p>
                            </w:tc>
                          </w:tr>
                        </w:tbl>
                        <w:p w14:paraId="507E67DB" w14:textId="77777777" w:rsidR="00F14BE7" w:rsidRDefault="00F14BE7"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31D60259" id="Text Box 36" o:spid="_x0000_s1030" type="#_x0000_t202" style="position:absolute;margin-left:466.35pt;margin-top:748.45pt;width:105.45pt;height:65.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F14BE7" w14:paraId="70AA4DFA" w14:textId="77777777">
                      <w:trPr>
                        <w:trHeight w:val="1274"/>
                      </w:trPr>
                      <w:tc>
                        <w:tcPr>
                          <w:tcW w:w="1968" w:type="dxa"/>
                          <w:tcMar>
                            <w:left w:w="0" w:type="dxa"/>
                            <w:right w:w="0" w:type="dxa"/>
                          </w:tcMar>
                          <w:vAlign w:val="bottom"/>
                        </w:tcPr>
                        <w:p w14:paraId="38AE9502" w14:textId="77777777" w:rsidR="00F14BE7" w:rsidRDefault="00F14BE7">
                          <w:pPr>
                            <w:pStyle w:val="Rubricering-Huisstijl"/>
                          </w:pPr>
                        </w:p>
                        <w:p w14:paraId="1C973A75" w14:textId="77777777" w:rsidR="00F14BE7" w:rsidRDefault="00F14BE7">
                          <w:pPr>
                            <w:pStyle w:val="Rubricering-Huisstijl"/>
                          </w:pPr>
                        </w:p>
                      </w:tc>
                    </w:tr>
                  </w:tbl>
                  <w:p w14:paraId="507E67DB" w14:textId="77777777" w:rsidR="00F14BE7" w:rsidRDefault="00F14BE7"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58241" behindDoc="1" locked="0" layoutInCell="1" allowOverlap="1" wp14:anchorId="3C944CA1" wp14:editId="59EE0CAF">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3" w15:restartNumberingAfterBreak="0">
    <w:nsid w:val="0FC662C6"/>
    <w:multiLevelType w:val="hybridMultilevel"/>
    <w:tmpl w:val="8766FDF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12E5631"/>
    <w:multiLevelType w:val="multilevel"/>
    <w:tmpl w:val="CF709936"/>
    <w:numStyleLink w:val="Bijlagenummering"/>
  </w:abstractNum>
  <w:abstractNum w:abstractNumId="5"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6"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8"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10"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1"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52A26077"/>
    <w:multiLevelType w:val="hybridMultilevel"/>
    <w:tmpl w:val="927E8534"/>
    <w:lvl w:ilvl="0" w:tplc="4A8A190E">
      <w:numFmt w:val="bullet"/>
      <w:lvlText w:val="-"/>
      <w:lvlJc w:val="left"/>
      <w:pPr>
        <w:ind w:left="720" w:hanging="360"/>
      </w:pPr>
      <w:rPr>
        <w:rFonts w:ascii="Times New Roman" w:eastAsia="Calibri" w:hAnsi="Times New Roman" w:cs="Times New Roman" w:hint="default"/>
        <w:sz w:val="24"/>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34D2973"/>
    <w:multiLevelType w:val="hybridMultilevel"/>
    <w:tmpl w:val="09929300"/>
    <w:lvl w:ilvl="0" w:tplc="1312DAA8">
      <w:numFmt w:val="bullet"/>
      <w:lvlText w:val=""/>
      <w:lvlJc w:val="left"/>
      <w:pPr>
        <w:ind w:left="1065" w:hanging="705"/>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0"/>
  </w:num>
  <w:num w:numId="4">
    <w:abstractNumId w:val="4"/>
  </w:num>
  <w:num w:numId="5">
    <w:abstractNumId w:val="2"/>
  </w:num>
  <w:num w:numId="6">
    <w:abstractNumId w:val="0"/>
  </w:num>
  <w:num w:numId="7">
    <w:abstractNumId w:val="19"/>
  </w:num>
  <w:num w:numId="8">
    <w:abstractNumId w:val="8"/>
  </w:num>
  <w:num w:numId="9">
    <w:abstractNumId w:val="16"/>
  </w:num>
  <w:num w:numId="10">
    <w:abstractNumId w:val="12"/>
  </w:num>
  <w:num w:numId="11">
    <w:abstractNumId w:val="1"/>
  </w:num>
  <w:num w:numId="12">
    <w:abstractNumId w:val="15"/>
  </w:num>
  <w:num w:numId="13">
    <w:abstractNumId w:val="6"/>
  </w:num>
  <w:num w:numId="14">
    <w:abstractNumId w:val="20"/>
  </w:num>
  <w:num w:numId="15">
    <w:abstractNumId w:val="17"/>
  </w:num>
  <w:num w:numId="16">
    <w:abstractNumId w:val="9"/>
  </w:num>
  <w:num w:numId="17">
    <w:abstractNumId w:val="11"/>
  </w:num>
  <w:num w:numId="18">
    <w:abstractNumId w:val="14"/>
  </w:num>
  <w:num w:numId="19">
    <w:abstractNumId w:val="3"/>
  </w:num>
  <w:num w:numId="20">
    <w:abstractNumId w:val="13"/>
  </w:num>
  <w:num w:numId="21">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116737"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C7B"/>
    <w:rsid w:val="00003977"/>
    <w:rsid w:val="0000462D"/>
    <w:rsid w:val="000046C8"/>
    <w:rsid w:val="00006948"/>
    <w:rsid w:val="00007ABC"/>
    <w:rsid w:val="000102B2"/>
    <w:rsid w:val="00010F80"/>
    <w:rsid w:val="00016F78"/>
    <w:rsid w:val="00022890"/>
    <w:rsid w:val="00024DFB"/>
    <w:rsid w:val="0003023B"/>
    <w:rsid w:val="00031C57"/>
    <w:rsid w:val="000439EC"/>
    <w:rsid w:val="00046076"/>
    <w:rsid w:val="00047677"/>
    <w:rsid w:val="000503BE"/>
    <w:rsid w:val="000537BF"/>
    <w:rsid w:val="00057DFD"/>
    <w:rsid w:val="000605A5"/>
    <w:rsid w:val="0006795E"/>
    <w:rsid w:val="000705C1"/>
    <w:rsid w:val="00070F18"/>
    <w:rsid w:val="000718DF"/>
    <w:rsid w:val="0007238F"/>
    <w:rsid w:val="00073ACC"/>
    <w:rsid w:val="00076014"/>
    <w:rsid w:val="000813F9"/>
    <w:rsid w:val="00084332"/>
    <w:rsid w:val="00090FCA"/>
    <w:rsid w:val="00096025"/>
    <w:rsid w:val="000A397C"/>
    <w:rsid w:val="000A4999"/>
    <w:rsid w:val="000A568C"/>
    <w:rsid w:val="000B2E9B"/>
    <w:rsid w:val="000C006B"/>
    <w:rsid w:val="000C5B9A"/>
    <w:rsid w:val="000D04B7"/>
    <w:rsid w:val="000D0975"/>
    <w:rsid w:val="000D0DD4"/>
    <w:rsid w:val="000D0E1D"/>
    <w:rsid w:val="000D19DB"/>
    <w:rsid w:val="000E00ED"/>
    <w:rsid w:val="000E0AE6"/>
    <w:rsid w:val="000E25B3"/>
    <w:rsid w:val="000E269D"/>
    <w:rsid w:val="000F4AD1"/>
    <w:rsid w:val="00101606"/>
    <w:rsid w:val="00102FD4"/>
    <w:rsid w:val="00106A5B"/>
    <w:rsid w:val="00106FF4"/>
    <w:rsid w:val="00111585"/>
    <w:rsid w:val="00113A09"/>
    <w:rsid w:val="00114173"/>
    <w:rsid w:val="00114979"/>
    <w:rsid w:val="00116DEF"/>
    <w:rsid w:val="001222FA"/>
    <w:rsid w:val="0012473F"/>
    <w:rsid w:val="001261CA"/>
    <w:rsid w:val="00126A63"/>
    <w:rsid w:val="00127E69"/>
    <w:rsid w:val="00135C69"/>
    <w:rsid w:val="00145577"/>
    <w:rsid w:val="00146A97"/>
    <w:rsid w:val="00147198"/>
    <w:rsid w:val="0015319A"/>
    <w:rsid w:val="00157037"/>
    <w:rsid w:val="00165934"/>
    <w:rsid w:val="00170146"/>
    <w:rsid w:val="00171920"/>
    <w:rsid w:val="00173BA8"/>
    <w:rsid w:val="00174362"/>
    <w:rsid w:val="00176C7D"/>
    <w:rsid w:val="00181D6D"/>
    <w:rsid w:val="00184726"/>
    <w:rsid w:val="00184937"/>
    <w:rsid w:val="001863E9"/>
    <w:rsid w:val="00186C0A"/>
    <w:rsid w:val="001874DF"/>
    <w:rsid w:val="00191FB8"/>
    <w:rsid w:val="00195BD1"/>
    <w:rsid w:val="00195F2D"/>
    <w:rsid w:val="00197AA3"/>
    <w:rsid w:val="001A38C2"/>
    <w:rsid w:val="001A4B9E"/>
    <w:rsid w:val="001A5484"/>
    <w:rsid w:val="001A748C"/>
    <w:rsid w:val="001A7E9D"/>
    <w:rsid w:val="001B1B69"/>
    <w:rsid w:val="001B1B99"/>
    <w:rsid w:val="001B1F9B"/>
    <w:rsid w:val="001B3349"/>
    <w:rsid w:val="001C42AA"/>
    <w:rsid w:val="001C44AE"/>
    <w:rsid w:val="001C7F87"/>
    <w:rsid w:val="001D20F6"/>
    <w:rsid w:val="001D34D1"/>
    <w:rsid w:val="001D35F1"/>
    <w:rsid w:val="001E0A0C"/>
    <w:rsid w:val="001E2263"/>
    <w:rsid w:val="001E23C4"/>
    <w:rsid w:val="001E2FE5"/>
    <w:rsid w:val="001E30CB"/>
    <w:rsid w:val="001E45EE"/>
    <w:rsid w:val="001F2B92"/>
    <w:rsid w:val="001F4ADE"/>
    <w:rsid w:val="001F5313"/>
    <w:rsid w:val="00202827"/>
    <w:rsid w:val="00210349"/>
    <w:rsid w:val="002161F3"/>
    <w:rsid w:val="002238A6"/>
    <w:rsid w:val="00225AFA"/>
    <w:rsid w:val="00225B65"/>
    <w:rsid w:val="002324B1"/>
    <w:rsid w:val="002341CC"/>
    <w:rsid w:val="00234A25"/>
    <w:rsid w:val="00234F08"/>
    <w:rsid w:val="00240F23"/>
    <w:rsid w:val="00241EB6"/>
    <w:rsid w:val="0024266E"/>
    <w:rsid w:val="00247B94"/>
    <w:rsid w:val="00255208"/>
    <w:rsid w:val="002635AF"/>
    <w:rsid w:val="00263E57"/>
    <w:rsid w:val="0026438B"/>
    <w:rsid w:val="00264D9C"/>
    <w:rsid w:val="00264F8A"/>
    <w:rsid w:val="00265D42"/>
    <w:rsid w:val="00273ACE"/>
    <w:rsid w:val="002745FE"/>
    <w:rsid w:val="00282DB8"/>
    <w:rsid w:val="00283B56"/>
    <w:rsid w:val="00291F1F"/>
    <w:rsid w:val="002970D1"/>
    <w:rsid w:val="002A176B"/>
    <w:rsid w:val="002A2B16"/>
    <w:rsid w:val="002A4257"/>
    <w:rsid w:val="002A5A89"/>
    <w:rsid w:val="002B168D"/>
    <w:rsid w:val="002B2BE9"/>
    <w:rsid w:val="002B3A64"/>
    <w:rsid w:val="002B48F6"/>
    <w:rsid w:val="002B725D"/>
    <w:rsid w:val="002C06C7"/>
    <w:rsid w:val="002C1FD5"/>
    <w:rsid w:val="002C6882"/>
    <w:rsid w:val="002D1898"/>
    <w:rsid w:val="002D297A"/>
    <w:rsid w:val="002D2E33"/>
    <w:rsid w:val="002E2649"/>
    <w:rsid w:val="002E37E8"/>
    <w:rsid w:val="002F076A"/>
    <w:rsid w:val="002F31D9"/>
    <w:rsid w:val="002F3579"/>
    <w:rsid w:val="002F3A29"/>
    <w:rsid w:val="002F562F"/>
    <w:rsid w:val="00304E2E"/>
    <w:rsid w:val="00313D0F"/>
    <w:rsid w:val="00315294"/>
    <w:rsid w:val="0031619B"/>
    <w:rsid w:val="00316E6F"/>
    <w:rsid w:val="003177F0"/>
    <w:rsid w:val="003224B7"/>
    <w:rsid w:val="003258E4"/>
    <w:rsid w:val="0033238C"/>
    <w:rsid w:val="00335E76"/>
    <w:rsid w:val="003415E7"/>
    <w:rsid w:val="003433DF"/>
    <w:rsid w:val="00343458"/>
    <w:rsid w:val="00345163"/>
    <w:rsid w:val="00345CA3"/>
    <w:rsid w:val="00345EDF"/>
    <w:rsid w:val="003503F2"/>
    <w:rsid w:val="00362F0B"/>
    <w:rsid w:val="00365D7C"/>
    <w:rsid w:val="00366055"/>
    <w:rsid w:val="00372F73"/>
    <w:rsid w:val="00373456"/>
    <w:rsid w:val="00373928"/>
    <w:rsid w:val="003743BE"/>
    <w:rsid w:val="00375465"/>
    <w:rsid w:val="00384601"/>
    <w:rsid w:val="00385E03"/>
    <w:rsid w:val="00390F68"/>
    <w:rsid w:val="003918AF"/>
    <w:rsid w:val="003A5399"/>
    <w:rsid w:val="003B2245"/>
    <w:rsid w:val="003B6601"/>
    <w:rsid w:val="003C1BD3"/>
    <w:rsid w:val="003C3279"/>
    <w:rsid w:val="003C4AA2"/>
    <w:rsid w:val="003C6930"/>
    <w:rsid w:val="003D6BE4"/>
    <w:rsid w:val="003D7FAA"/>
    <w:rsid w:val="003E2999"/>
    <w:rsid w:val="003E6AAC"/>
    <w:rsid w:val="003E7968"/>
    <w:rsid w:val="003F1A73"/>
    <w:rsid w:val="003F2336"/>
    <w:rsid w:val="003F46A3"/>
    <w:rsid w:val="003F4F40"/>
    <w:rsid w:val="003F72C3"/>
    <w:rsid w:val="003F7896"/>
    <w:rsid w:val="0040242F"/>
    <w:rsid w:val="00404F51"/>
    <w:rsid w:val="0040612F"/>
    <w:rsid w:val="00406538"/>
    <w:rsid w:val="00421420"/>
    <w:rsid w:val="00421CB2"/>
    <w:rsid w:val="00421D95"/>
    <w:rsid w:val="00422D4F"/>
    <w:rsid w:val="00423DED"/>
    <w:rsid w:val="0042405C"/>
    <w:rsid w:val="0042438A"/>
    <w:rsid w:val="00424B09"/>
    <w:rsid w:val="00424CCD"/>
    <w:rsid w:val="004265E3"/>
    <w:rsid w:val="00426B7F"/>
    <w:rsid w:val="00427658"/>
    <w:rsid w:val="00427F37"/>
    <w:rsid w:val="004325FA"/>
    <w:rsid w:val="004338B8"/>
    <w:rsid w:val="00433C5C"/>
    <w:rsid w:val="0043508E"/>
    <w:rsid w:val="004356BE"/>
    <w:rsid w:val="0044385C"/>
    <w:rsid w:val="00445FF4"/>
    <w:rsid w:val="004472CC"/>
    <w:rsid w:val="00447563"/>
    <w:rsid w:val="00456E7B"/>
    <w:rsid w:val="004570D7"/>
    <w:rsid w:val="00457BBC"/>
    <w:rsid w:val="00460D4E"/>
    <w:rsid w:val="00465D4B"/>
    <w:rsid w:val="00466084"/>
    <w:rsid w:val="004826D0"/>
    <w:rsid w:val="00486AE1"/>
    <w:rsid w:val="00486B98"/>
    <w:rsid w:val="004942D2"/>
    <w:rsid w:val="00494E98"/>
    <w:rsid w:val="00496943"/>
    <w:rsid w:val="004A5494"/>
    <w:rsid w:val="004A604C"/>
    <w:rsid w:val="004B0E47"/>
    <w:rsid w:val="004B4C8F"/>
    <w:rsid w:val="004C06E9"/>
    <w:rsid w:val="004D469A"/>
    <w:rsid w:val="004D5253"/>
    <w:rsid w:val="004E1AE0"/>
    <w:rsid w:val="004E2B06"/>
    <w:rsid w:val="0050069B"/>
    <w:rsid w:val="005036AD"/>
    <w:rsid w:val="00505A44"/>
    <w:rsid w:val="0050690D"/>
    <w:rsid w:val="005120BD"/>
    <w:rsid w:val="005145BC"/>
    <w:rsid w:val="00522BF3"/>
    <w:rsid w:val="005230D6"/>
    <w:rsid w:val="00523349"/>
    <w:rsid w:val="0052550C"/>
    <w:rsid w:val="0052640B"/>
    <w:rsid w:val="00527484"/>
    <w:rsid w:val="00531757"/>
    <w:rsid w:val="005344CB"/>
    <w:rsid w:val="005348AC"/>
    <w:rsid w:val="00534BC3"/>
    <w:rsid w:val="00534DF8"/>
    <w:rsid w:val="00535318"/>
    <w:rsid w:val="00535677"/>
    <w:rsid w:val="005368CB"/>
    <w:rsid w:val="00537955"/>
    <w:rsid w:val="005441FA"/>
    <w:rsid w:val="00554568"/>
    <w:rsid w:val="00563569"/>
    <w:rsid w:val="00566704"/>
    <w:rsid w:val="00577E62"/>
    <w:rsid w:val="00587114"/>
    <w:rsid w:val="00592480"/>
    <w:rsid w:val="00595791"/>
    <w:rsid w:val="00596A52"/>
    <w:rsid w:val="005A2A6C"/>
    <w:rsid w:val="005A50BA"/>
    <w:rsid w:val="005A616A"/>
    <w:rsid w:val="005A6280"/>
    <w:rsid w:val="005C4B86"/>
    <w:rsid w:val="005D112A"/>
    <w:rsid w:val="005D1E20"/>
    <w:rsid w:val="005D2792"/>
    <w:rsid w:val="005D2AE9"/>
    <w:rsid w:val="005D33EB"/>
    <w:rsid w:val="005D5F99"/>
    <w:rsid w:val="005D7E41"/>
    <w:rsid w:val="005E51A9"/>
    <w:rsid w:val="005E7487"/>
    <w:rsid w:val="005F0E06"/>
    <w:rsid w:val="005F5BE2"/>
    <w:rsid w:val="005F7896"/>
    <w:rsid w:val="005F7E5A"/>
    <w:rsid w:val="006003A0"/>
    <w:rsid w:val="006018F4"/>
    <w:rsid w:val="0060422E"/>
    <w:rsid w:val="006241DB"/>
    <w:rsid w:val="006257EB"/>
    <w:rsid w:val="00626C7B"/>
    <w:rsid w:val="00626F51"/>
    <w:rsid w:val="00626F8C"/>
    <w:rsid w:val="00627680"/>
    <w:rsid w:val="006441DF"/>
    <w:rsid w:val="00645B46"/>
    <w:rsid w:val="00646C84"/>
    <w:rsid w:val="0065060E"/>
    <w:rsid w:val="00652223"/>
    <w:rsid w:val="00655408"/>
    <w:rsid w:val="00656716"/>
    <w:rsid w:val="00657C3D"/>
    <w:rsid w:val="006662F2"/>
    <w:rsid w:val="006673E2"/>
    <w:rsid w:val="006718CA"/>
    <w:rsid w:val="00675E64"/>
    <w:rsid w:val="006A0A8C"/>
    <w:rsid w:val="006A0D68"/>
    <w:rsid w:val="006A22E1"/>
    <w:rsid w:val="006A41BC"/>
    <w:rsid w:val="006A4872"/>
    <w:rsid w:val="006B275D"/>
    <w:rsid w:val="006B2A52"/>
    <w:rsid w:val="006B3FF4"/>
    <w:rsid w:val="006B51CD"/>
    <w:rsid w:val="006C0DC3"/>
    <w:rsid w:val="006D0865"/>
    <w:rsid w:val="006D4DE7"/>
    <w:rsid w:val="006D616D"/>
    <w:rsid w:val="006D6B61"/>
    <w:rsid w:val="006D7BFB"/>
    <w:rsid w:val="006E0F84"/>
    <w:rsid w:val="006E300C"/>
    <w:rsid w:val="006E4A6E"/>
    <w:rsid w:val="006F5F6D"/>
    <w:rsid w:val="006F769A"/>
    <w:rsid w:val="007008BD"/>
    <w:rsid w:val="00701FEB"/>
    <w:rsid w:val="0070547E"/>
    <w:rsid w:val="0071103C"/>
    <w:rsid w:val="00711D43"/>
    <w:rsid w:val="00715023"/>
    <w:rsid w:val="00716720"/>
    <w:rsid w:val="0072417E"/>
    <w:rsid w:val="00731B89"/>
    <w:rsid w:val="0073447E"/>
    <w:rsid w:val="00734A3D"/>
    <w:rsid w:val="00737E44"/>
    <w:rsid w:val="00743FC8"/>
    <w:rsid w:val="00747697"/>
    <w:rsid w:val="00747945"/>
    <w:rsid w:val="00752B0F"/>
    <w:rsid w:val="007549D9"/>
    <w:rsid w:val="00756B79"/>
    <w:rsid w:val="00765C53"/>
    <w:rsid w:val="00767792"/>
    <w:rsid w:val="007729A4"/>
    <w:rsid w:val="00773662"/>
    <w:rsid w:val="00777E5C"/>
    <w:rsid w:val="0078412F"/>
    <w:rsid w:val="00791C0F"/>
    <w:rsid w:val="0079631A"/>
    <w:rsid w:val="007A2822"/>
    <w:rsid w:val="007A3460"/>
    <w:rsid w:val="007A772D"/>
    <w:rsid w:val="007B0B76"/>
    <w:rsid w:val="007B1BFA"/>
    <w:rsid w:val="007B3488"/>
    <w:rsid w:val="007B4D24"/>
    <w:rsid w:val="007B7CC9"/>
    <w:rsid w:val="007C1BDB"/>
    <w:rsid w:val="007C6574"/>
    <w:rsid w:val="007C6A73"/>
    <w:rsid w:val="007D2027"/>
    <w:rsid w:val="007D39DC"/>
    <w:rsid w:val="007D5D69"/>
    <w:rsid w:val="007D6203"/>
    <w:rsid w:val="007D75C6"/>
    <w:rsid w:val="007E0986"/>
    <w:rsid w:val="007E7E70"/>
    <w:rsid w:val="007F49AD"/>
    <w:rsid w:val="007F49C4"/>
    <w:rsid w:val="007F4A29"/>
    <w:rsid w:val="007F4D24"/>
    <w:rsid w:val="007F5AF6"/>
    <w:rsid w:val="00801481"/>
    <w:rsid w:val="008027BB"/>
    <w:rsid w:val="00803B7B"/>
    <w:rsid w:val="00804927"/>
    <w:rsid w:val="0081161F"/>
    <w:rsid w:val="008137D7"/>
    <w:rsid w:val="00813F1D"/>
    <w:rsid w:val="00815D72"/>
    <w:rsid w:val="00820B44"/>
    <w:rsid w:val="0082551A"/>
    <w:rsid w:val="008259D3"/>
    <w:rsid w:val="00831548"/>
    <w:rsid w:val="00831781"/>
    <w:rsid w:val="00834709"/>
    <w:rsid w:val="00837C7F"/>
    <w:rsid w:val="008405BF"/>
    <w:rsid w:val="00842DA8"/>
    <w:rsid w:val="00844EB6"/>
    <w:rsid w:val="00851CEE"/>
    <w:rsid w:val="00860138"/>
    <w:rsid w:val="008610B7"/>
    <w:rsid w:val="00861220"/>
    <w:rsid w:val="00862143"/>
    <w:rsid w:val="008623B7"/>
    <w:rsid w:val="00863A2F"/>
    <w:rsid w:val="008655E7"/>
    <w:rsid w:val="008703A8"/>
    <w:rsid w:val="008719E3"/>
    <w:rsid w:val="00874163"/>
    <w:rsid w:val="0087488E"/>
    <w:rsid w:val="0087500A"/>
    <w:rsid w:val="00881E10"/>
    <w:rsid w:val="00885B51"/>
    <w:rsid w:val="0088611F"/>
    <w:rsid w:val="00886CF8"/>
    <w:rsid w:val="00887812"/>
    <w:rsid w:val="00890EB1"/>
    <w:rsid w:val="00894290"/>
    <w:rsid w:val="008967D1"/>
    <w:rsid w:val="008A13D8"/>
    <w:rsid w:val="008A5130"/>
    <w:rsid w:val="008A7014"/>
    <w:rsid w:val="008A7B86"/>
    <w:rsid w:val="008C035E"/>
    <w:rsid w:val="008C1103"/>
    <w:rsid w:val="008C29FA"/>
    <w:rsid w:val="008C2A38"/>
    <w:rsid w:val="008C2AC2"/>
    <w:rsid w:val="008C2AF0"/>
    <w:rsid w:val="008C54CE"/>
    <w:rsid w:val="008D0DB9"/>
    <w:rsid w:val="008D2C06"/>
    <w:rsid w:val="008D681B"/>
    <w:rsid w:val="008D7185"/>
    <w:rsid w:val="008E1769"/>
    <w:rsid w:val="008E2670"/>
    <w:rsid w:val="008E2944"/>
    <w:rsid w:val="008F1831"/>
    <w:rsid w:val="008F5563"/>
    <w:rsid w:val="009006B3"/>
    <w:rsid w:val="00900EAB"/>
    <w:rsid w:val="00906017"/>
    <w:rsid w:val="00910062"/>
    <w:rsid w:val="009135AD"/>
    <w:rsid w:val="00915D36"/>
    <w:rsid w:val="00917282"/>
    <w:rsid w:val="0092103B"/>
    <w:rsid w:val="0092106C"/>
    <w:rsid w:val="009253D9"/>
    <w:rsid w:val="00927751"/>
    <w:rsid w:val="0093242C"/>
    <w:rsid w:val="0093331D"/>
    <w:rsid w:val="009337CE"/>
    <w:rsid w:val="00942303"/>
    <w:rsid w:val="00952E94"/>
    <w:rsid w:val="00960F23"/>
    <w:rsid w:val="00964168"/>
    <w:rsid w:val="00965521"/>
    <w:rsid w:val="00971A71"/>
    <w:rsid w:val="00981162"/>
    <w:rsid w:val="0098313C"/>
    <w:rsid w:val="00985586"/>
    <w:rsid w:val="0099070B"/>
    <w:rsid w:val="009911E4"/>
    <w:rsid w:val="009911EA"/>
    <w:rsid w:val="00992639"/>
    <w:rsid w:val="00992706"/>
    <w:rsid w:val="00993499"/>
    <w:rsid w:val="00995772"/>
    <w:rsid w:val="0099617A"/>
    <w:rsid w:val="00997E7B"/>
    <w:rsid w:val="009A0B66"/>
    <w:rsid w:val="009A0D08"/>
    <w:rsid w:val="009A3EFD"/>
    <w:rsid w:val="009A47E0"/>
    <w:rsid w:val="009B0006"/>
    <w:rsid w:val="009B2E39"/>
    <w:rsid w:val="009B50C3"/>
    <w:rsid w:val="009B7F85"/>
    <w:rsid w:val="009C0682"/>
    <w:rsid w:val="009C283A"/>
    <w:rsid w:val="009C5173"/>
    <w:rsid w:val="009D4D9A"/>
    <w:rsid w:val="009E06CC"/>
    <w:rsid w:val="009E42B1"/>
    <w:rsid w:val="009E635C"/>
    <w:rsid w:val="009F01F6"/>
    <w:rsid w:val="009F0324"/>
    <w:rsid w:val="009F3528"/>
    <w:rsid w:val="009F741F"/>
    <w:rsid w:val="00A01699"/>
    <w:rsid w:val="00A02741"/>
    <w:rsid w:val="00A0437C"/>
    <w:rsid w:val="00A17844"/>
    <w:rsid w:val="00A17A2B"/>
    <w:rsid w:val="00A17EA0"/>
    <w:rsid w:val="00A20678"/>
    <w:rsid w:val="00A212C8"/>
    <w:rsid w:val="00A25A2B"/>
    <w:rsid w:val="00A42B10"/>
    <w:rsid w:val="00A42F02"/>
    <w:rsid w:val="00A4515C"/>
    <w:rsid w:val="00A473A2"/>
    <w:rsid w:val="00A47DC5"/>
    <w:rsid w:val="00A51568"/>
    <w:rsid w:val="00A54BF5"/>
    <w:rsid w:val="00A54E69"/>
    <w:rsid w:val="00A62689"/>
    <w:rsid w:val="00A70CA4"/>
    <w:rsid w:val="00A73535"/>
    <w:rsid w:val="00A73564"/>
    <w:rsid w:val="00A74EB5"/>
    <w:rsid w:val="00A81222"/>
    <w:rsid w:val="00A85074"/>
    <w:rsid w:val="00A93006"/>
    <w:rsid w:val="00A940A5"/>
    <w:rsid w:val="00A9514E"/>
    <w:rsid w:val="00A95F39"/>
    <w:rsid w:val="00AA0B6D"/>
    <w:rsid w:val="00AA3E84"/>
    <w:rsid w:val="00AA5907"/>
    <w:rsid w:val="00AA62CF"/>
    <w:rsid w:val="00AA66BA"/>
    <w:rsid w:val="00AB2152"/>
    <w:rsid w:val="00AB3FA9"/>
    <w:rsid w:val="00AB5F67"/>
    <w:rsid w:val="00AB7285"/>
    <w:rsid w:val="00AB7964"/>
    <w:rsid w:val="00AC0357"/>
    <w:rsid w:val="00AC0AD7"/>
    <w:rsid w:val="00AC36B5"/>
    <w:rsid w:val="00AC4367"/>
    <w:rsid w:val="00AC6230"/>
    <w:rsid w:val="00AC67B6"/>
    <w:rsid w:val="00AC7B88"/>
    <w:rsid w:val="00AD1A19"/>
    <w:rsid w:val="00AD4968"/>
    <w:rsid w:val="00AD59C4"/>
    <w:rsid w:val="00AD621D"/>
    <w:rsid w:val="00AE0C75"/>
    <w:rsid w:val="00AE4C45"/>
    <w:rsid w:val="00AE4F70"/>
    <w:rsid w:val="00AE5BFC"/>
    <w:rsid w:val="00AF295F"/>
    <w:rsid w:val="00AF4E29"/>
    <w:rsid w:val="00AF4F0E"/>
    <w:rsid w:val="00B04930"/>
    <w:rsid w:val="00B07E05"/>
    <w:rsid w:val="00B07EF5"/>
    <w:rsid w:val="00B1421F"/>
    <w:rsid w:val="00B142BB"/>
    <w:rsid w:val="00B201DD"/>
    <w:rsid w:val="00B32365"/>
    <w:rsid w:val="00B45EF4"/>
    <w:rsid w:val="00B46487"/>
    <w:rsid w:val="00B47722"/>
    <w:rsid w:val="00B61DDC"/>
    <w:rsid w:val="00B61F48"/>
    <w:rsid w:val="00B62C1F"/>
    <w:rsid w:val="00B63020"/>
    <w:rsid w:val="00B669CF"/>
    <w:rsid w:val="00B821DA"/>
    <w:rsid w:val="00B83FF1"/>
    <w:rsid w:val="00B846D5"/>
    <w:rsid w:val="00B85E84"/>
    <w:rsid w:val="00B91A7C"/>
    <w:rsid w:val="00B934C7"/>
    <w:rsid w:val="00BA2183"/>
    <w:rsid w:val="00BA4448"/>
    <w:rsid w:val="00BA7689"/>
    <w:rsid w:val="00BB0FCC"/>
    <w:rsid w:val="00BB1BDB"/>
    <w:rsid w:val="00BB27BB"/>
    <w:rsid w:val="00BB66C0"/>
    <w:rsid w:val="00BB69DA"/>
    <w:rsid w:val="00BC1A6B"/>
    <w:rsid w:val="00BC3C8D"/>
    <w:rsid w:val="00BC723A"/>
    <w:rsid w:val="00BD639F"/>
    <w:rsid w:val="00BD6AB5"/>
    <w:rsid w:val="00BD6ED6"/>
    <w:rsid w:val="00BE1E55"/>
    <w:rsid w:val="00BE2D79"/>
    <w:rsid w:val="00BE672D"/>
    <w:rsid w:val="00BE708A"/>
    <w:rsid w:val="00BF05BB"/>
    <w:rsid w:val="00BF0A0A"/>
    <w:rsid w:val="00BF0B4E"/>
    <w:rsid w:val="00BF2927"/>
    <w:rsid w:val="00C05768"/>
    <w:rsid w:val="00C137D9"/>
    <w:rsid w:val="00C168C0"/>
    <w:rsid w:val="00C211E0"/>
    <w:rsid w:val="00C23CC7"/>
    <w:rsid w:val="00C24EC0"/>
    <w:rsid w:val="00C3606D"/>
    <w:rsid w:val="00C370CC"/>
    <w:rsid w:val="00C42927"/>
    <w:rsid w:val="00C45C39"/>
    <w:rsid w:val="00C45F17"/>
    <w:rsid w:val="00C46894"/>
    <w:rsid w:val="00C46A23"/>
    <w:rsid w:val="00C46CE6"/>
    <w:rsid w:val="00C52339"/>
    <w:rsid w:val="00C539C2"/>
    <w:rsid w:val="00C54BDF"/>
    <w:rsid w:val="00C55B33"/>
    <w:rsid w:val="00C6661F"/>
    <w:rsid w:val="00C70906"/>
    <w:rsid w:val="00C711ED"/>
    <w:rsid w:val="00C73DBF"/>
    <w:rsid w:val="00C74D50"/>
    <w:rsid w:val="00C75459"/>
    <w:rsid w:val="00C76386"/>
    <w:rsid w:val="00C820CB"/>
    <w:rsid w:val="00C87479"/>
    <w:rsid w:val="00C93038"/>
    <w:rsid w:val="00C938AD"/>
    <w:rsid w:val="00C95FA5"/>
    <w:rsid w:val="00CA5A98"/>
    <w:rsid w:val="00CB6630"/>
    <w:rsid w:val="00CB6F5F"/>
    <w:rsid w:val="00CB7EF3"/>
    <w:rsid w:val="00CC3437"/>
    <w:rsid w:val="00CC6BF3"/>
    <w:rsid w:val="00CC7734"/>
    <w:rsid w:val="00CD5FC5"/>
    <w:rsid w:val="00CD6C56"/>
    <w:rsid w:val="00CE3FB6"/>
    <w:rsid w:val="00CE53A0"/>
    <w:rsid w:val="00CE75FA"/>
    <w:rsid w:val="00CE7CA8"/>
    <w:rsid w:val="00CF3370"/>
    <w:rsid w:val="00D013D1"/>
    <w:rsid w:val="00D05C33"/>
    <w:rsid w:val="00D1163F"/>
    <w:rsid w:val="00D13397"/>
    <w:rsid w:val="00D20A76"/>
    <w:rsid w:val="00D21110"/>
    <w:rsid w:val="00D21AAA"/>
    <w:rsid w:val="00D24F30"/>
    <w:rsid w:val="00D32089"/>
    <w:rsid w:val="00D33128"/>
    <w:rsid w:val="00D36E0B"/>
    <w:rsid w:val="00D42684"/>
    <w:rsid w:val="00D42E0D"/>
    <w:rsid w:val="00D43433"/>
    <w:rsid w:val="00D514DD"/>
    <w:rsid w:val="00D52EEE"/>
    <w:rsid w:val="00D6655B"/>
    <w:rsid w:val="00D719E2"/>
    <w:rsid w:val="00D75FE2"/>
    <w:rsid w:val="00D7795A"/>
    <w:rsid w:val="00D77A6C"/>
    <w:rsid w:val="00D8409E"/>
    <w:rsid w:val="00D84838"/>
    <w:rsid w:val="00D86FCD"/>
    <w:rsid w:val="00D87901"/>
    <w:rsid w:val="00D90839"/>
    <w:rsid w:val="00D927FE"/>
    <w:rsid w:val="00D943DE"/>
    <w:rsid w:val="00D953EF"/>
    <w:rsid w:val="00DA47C4"/>
    <w:rsid w:val="00DA6352"/>
    <w:rsid w:val="00DA72E4"/>
    <w:rsid w:val="00DB2AA1"/>
    <w:rsid w:val="00DB5AD2"/>
    <w:rsid w:val="00DC2AB1"/>
    <w:rsid w:val="00DC2CE6"/>
    <w:rsid w:val="00DD5688"/>
    <w:rsid w:val="00DE0D2F"/>
    <w:rsid w:val="00DE16ED"/>
    <w:rsid w:val="00DE57C8"/>
    <w:rsid w:val="00DE5F38"/>
    <w:rsid w:val="00DE682E"/>
    <w:rsid w:val="00DE72E0"/>
    <w:rsid w:val="00DF09E3"/>
    <w:rsid w:val="00DF21FA"/>
    <w:rsid w:val="00DF75EA"/>
    <w:rsid w:val="00DF7C21"/>
    <w:rsid w:val="00E00CC1"/>
    <w:rsid w:val="00E24E54"/>
    <w:rsid w:val="00E261C5"/>
    <w:rsid w:val="00E26883"/>
    <w:rsid w:val="00E26D15"/>
    <w:rsid w:val="00E3304B"/>
    <w:rsid w:val="00E354CD"/>
    <w:rsid w:val="00E36D52"/>
    <w:rsid w:val="00E41E85"/>
    <w:rsid w:val="00E42927"/>
    <w:rsid w:val="00E53A8D"/>
    <w:rsid w:val="00E5734B"/>
    <w:rsid w:val="00E57D29"/>
    <w:rsid w:val="00E61E40"/>
    <w:rsid w:val="00E62B19"/>
    <w:rsid w:val="00E642EB"/>
    <w:rsid w:val="00E654B6"/>
    <w:rsid w:val="00E65915"/>
    <w:rsid w:val="00E66A44"/>
    <w:rsid w:val="00E66D5B"/>
    <w:rsid w:val="00E72065"/>
    <w:rsid w:val="00E746DC"/>
    <w:rsid w:val="00E759DA"/>
    <w:rsid w:val="00E75FD6"/>
    <w:rsid w:val="00E771D0"/>
    <w:rsid w:val="00E819A3"/>
    <w:rsid w:val="00E8200A"/>
    <w:rsid w:val="00E82E52"/>
    <w:rsid w:val="00E8594B"/>
    <w:rsid w:val="00E93FF5"/>
    <w:rsid w:val="00E965E4"/>
    <w:rsid w:val="00EA195C"/>
    <w:rsid w:val="00EA63DF"/>
    <w:rsid w:val="00EA778C"/>
    <w:rsid w:val="00EA78BC"/>
    <w:rsid w:val="00EB2E29"/>
    <w:rsid w:val="00EB386D"/>
    <w:rsid w:val="00EB60AE"/>
    <w:rsid w:val="00EB6B99"/>
    <w:rsid w:val="00EB6CBE"/>
    <w:rsid w:val="00EC07C2"/>
    <w:rsid w:val="00ED3EAC"/>
    <w:rsid w:val="00ED78AA"/>
    <w:rsid w:val="00EE17FC"/>
    <w:rsid w:val="00EE2708"/>
    <w:rsid w:val="00EE2969"/>
    <w:rsid w:val="00EE629D"/>
    <w:rsid w:val="00EE7661"/>
    <w:rsid w:val="00EF6C06"/>
    <w:rsid w:val="00EF6FBA"/>
    <w:rsid w:val="00F023CF"/>
    <w:rsid w:val="00F0407D"/>
    <w:rsid w:val="00F14BE7"/>
    <w:rsid w:val="00F14EE4"/>
    <w:rsid w:val="00F21FC0"/>
    <w:rsid w:val="00F22CD1"/>
    <w:rsid w:val="00F242D1"/>
    <w:rsid w:val="00F242EE"/>
    <w:rsid w:val="00F31C66"/>
    <w:rsid w:val="00F3235A"/>
    <w:rsid w:val="00F352AF"/>
    <w:rsid w:val="00F37E19"/>
    <w:rsid w:val="00F423FE"/>
    <w:rsid w:val="00F433CD"/>
    <w:rsid w:val="00F52291"/>
    <w:rsid w:val="00F525EE"/>
    <w:rsid w:val="00F56C1D"/>
    <w:rsid w:val="00F579EA"/>
    <w:rsid w:val="00F6079D"/>
    <w:rsid w:val="00F62306"/>
    <w:rsid w:val="00F62F5B"/>
    <w:rsid w:val="00F6764A"/>
    <w:rsid w:val="00F718E9"/>
    <w:rsid w:val="00F74569"/>
    <w:rsid w:val="00F80EEB"/>
    <w:rsid w:val="00F901FE"/>
    <w:rsid w:val="00F90CC2"/>
    <w:rsid w:val="00F944B1"/>
    <w:rsid w:val="00FA08E4"/>
    <w:rsid w:val="00FA0B2F"/>
    <w:rsid w:val="00FA6679"/>
    <w:rsid w:val="00FA67EF"/>
    <w:rsid w:val="00FA7018"/>
    <w:rsid w:val="00FA7A67"/>
    <w:rsid w:val="00FB1934"/>
    <w:rsid w:val="00FB59DD"/>
    <w:rsid w:val="00FC288B"/>
    <w:rsid w:val="00FC5E2F"/>
    <w:rsid w:val="00FC7CC2"/>
    <w:rsid w:val="00FD1263"/>
    <w:rsid w:val="00FD12F2"/>
    <w:rsid w:val="00FD3A00"/>
    <w:rsid w:val="00FD580F"/>
    <w:rsid w:val="00FD5A68"/>
    <w:rsid w:val="00FD724C"/>
    <w:rsid w:val="00FE1870"/>
    <w:rsid w:val="00FE2D8F"/>
    <w:rsid w:val="00FE7338"/>
    <w:rsid w:val="1CEB6EAC"/>
    <w:rsid w:val="1D2C0B60"/>
    <w:rsid w:val="2A82C7C0"/>
    <w:rsid w:val="2C4AAD91"/>
    <w:rsid w:val="3703F0C6"/>
    <w:rsid w:val="3D132B36"/>
    <w:rsid w:val="48D9ECD3"/>
    <w:rsid w:val="4EEE2807"/>
    <w:rsid w:val="501985DF"/>
    <w:rsid w:val="513062AB"/>
    <w:rsid w:val="562C04D9"/>
    <w:rsid w:val="62DB3399"/>
    <w:rsid w:val="79C93CF1"/>
    <w:rsid w:val="7A5A490D"/>
    <w:rsid w:val="7D43F40B"/>
    <w:rsid w:val="7F99D97F"/>
  </w:rsids>
  <m:mathPr>
    <m:mathFont m:val="Cambria Math"/>
    <m:brkBin m:val="before"/>
    <m:brkBinSub m:val="--"/>
    <m:smallFrac/>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16737"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3C944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basedOn w:val="Standaard"/>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paragraph" w:styleId="Voetnoottekst">
    <w:name w:val="footnote text"/>
    <w:basedOn w:val="Standaard"/>
    <w:link w:val="VoetnoottekstChar"/>
    <w:uiPriority w:val="99"/>
    <w:semiHidden/>
    <w:unhideWhenUsed/>
    <w:rsid w:val="006B275D"/>
    <w:pPr>
      <w:spacing w:after="0" w:line="240" w:lineRule="auto"/>
    </w:pPr>
    <w:rPr>
      <w:rFonts w:cs="Mangal"/>
      <w:sz w:val="20"/>
    </w:rPr>
  </w:style>
  <w:style w:type="character" w:customStyle="1" w:styleId="VoetnoottekstChar">
    <w:name w:val="Voetnoottekst Char"/>
    <w:basedOn w:val="Standaardalinea-lettertype"/>
    <w:link w:val="Voetnoottekst"/>
    <w:uiPriority w:val="99"/>
    <w:semiHidden/>
    <w:rsid w:val="006B275D"/>
    <w:rPr>
      <w:rFonts w:ascii="Verdana" w:hAnsi="Verdana" w:cs="Mangal"/>
      <w:sz w:val="20"/>
      <w:szCs w:val="18"/>
    </w:rPr>
  </w:style>
  <w:style w:type="character" w:styleId="Voetnootmarkering">
    <w:name w:val="footnote reference"/>
    <w:basedOn w:val="Standaardalinea-lettertype"/>
    <w:uiPriority w:val="99"/>
    <w:semiHidden/>
    <w:unhideWhenUsed/>
    <w:rsid w:val="006B275D"/>
    <w:rPr>
      <w:vertAlign w:val="superscript"/>
    </w:rPr>
  </w:style>
  <w:style w:type="paragraph" w:styleId="Revisie">
    <w:name w:val="Revision"/>
    <w:hidden/>
    <w:uiPriority w:val="99"/>
    <w:semiHidden/>
    <w:rsid w:val="008C54CE"/>
    <w:pPr>
      <w:widowControl/>
      <w:suppressAutoHyphens w:val="0"/>
      <w:autoSpaceDN/>
      <w:textAlignment w:val="auto"/>
    </w:pPr>
    <w:rPr>
      <w:rFonts w:ascii="Verdana" w:hAnsi="Verdana" w:cs="Mangal"/>
      <w:sz w:val="18"/>
      <w:szCs w:val="16"/>
    </w:rPr>
  </w:style>
  <w:style w:type="character" w:styleId="Verwijzingopmerking">
    <w:name w:val="annotation reference"/>
    <w:basedOn w:val="Standaardalinea-lettertype"/>
    <w:uiPriority w:val="99"/>
    <w:semiHidden/>
    <w:unhideWhenUsed/>
    <w:rsid w:val="00466084"/>
    <w:rPr>
      <w:sz w:val="16"/>
      <w:szCs w:val="16"/>
    </w:rPr>
  </w:style>
  <w:style w:type="paragraph" w:styleId="Tekstopmerking">
    <w:name w:val="annotation text"/>
    <w:basedOn w:val="Standaard"/>
    <w:link w:val="TekstopmerkingChar"/>
    <w:uiPriority w:val="99"/>
    <w:unhideWhenUsed/>
    <w:rsid w:val="00466084"/>
    <w:pPr>
      <w:spacing w:line="240" w:lineRule="auto"/>
    </w:pPr>
    <w:rPr>
      <w:rFonts w:cs="Mangal"/>
      <w:sz w:val="20"/>
    </w:rPr>
  </w:style>
  <w:style w:type="character" w:customStyle="1" w:styleId="TekstopmerkingChar">
    <w:name w:val="Tekst opmerking Char"/>
    <w:basedOn w:val="Standaardalinea-lettertype"/>
    <w:link w:val="Tekstopmerking"/>
    <w:uiPriority w:val="99"/>
    <w:rsid w:val="00466084"/>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C137D9"/>
    <w:rPr>
      <w:b/>
      <w:bCs/>
    </w:rPr>
  </w:style>
  <w:style w:type="character" w:customStyle="1" w:styleId="OnderwerpvanopmerkingChar">
    <w:name w:val="Onderwerp van opmerking Char"/>
    <w:basedOn w:val="TekstopmerkingChar"/>
    <w:link w:val="Onderwerpvanopmerking"/>
    <w:uiPriority w:val="99"/>
    <w:semiHidden/>
    <w:rsid w:val="00C137D9"/>
    <w:rPr>
      <w:rFonts w:ascii="Verdana" w:hAnsi="Verdana" w:cs="Mangal"/>
      <w:b/>
      <w:bCs/>
      <w:sz w:val="20"/>
      <w:szCs w:val="18"/>
    </w:rPr>
  </w:style>
  <w:style w:type="paragraph" w:styleId="Geenafstand">
    <w:name w:val="No Spacing"/>
    <w:basedOn w:val="Standaard"/>
    <w:uiPriority w:val="1"/>
    <w:qFormat/>
    <w:rsid w:val="008719E3"/>
    <w:pPr>
      <w:suppressAutoHyphens w:val="0"/>
      <w:autoSpaceDN/>
      <w:spacing w:after="0" w:line="240" w:lineRule="auto"/>
      <w:textAlignment w:val="auto"/>
    </w:pPr>
    <w:rPr>
      <w:rFonts w:ascii="Calibri" w:eastAsiaTheme="minorHAnsi" w:hAnsi="Calibri" w:cs="Calibri"/>
      <w:kern w:val="0"/>
      <w:sz w:val="22"/>
      <w:szCs w:val="22"/>
      <w:lang w:eastAsia="nl-NL" w:bidi="ar-SA"/>
    </w:rPr>
  </w:style>
  <w:style w:type="character" w:styleId="Hyperlink">
    <w:name w:val="Hyperlink"/>
    <w:basedOn w:val="Standaardalinea-lettertype"/>
    <w:uiPriority w:val="99"/>
    <w:unhideWhenUsed/>
    <w:rsid w:val="00A95F3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04076">
      <w:bodyDiv w:val="1"/>
      <w:marLeft w:val="0"/>
      <w:marRight w:val="0"/>
      <w:marTop w:val="0"/>
      <w:marBottom w:val="0"/>
      <w:divBdr>
        <w:top w:val="none" w:sz="0" w:space="0" w:color="auto"/>
        <w:left w:val="none" w:sz="0" w:space="0" w:color="auto"/>
        <w:bottom w:val="none" w:sz="0" w:space="0" w:color="auto"/>
        <w:right w:val="none" w:sz="0" w:space="0" w:color="auto"/>
      </w:divBdr>
    </w:div>
    <w:div w:id="13382410">
      <w:bodyDiv w:val="1"/>
      <w:marLeft w:val="0"/>
      <w:marRight w:val="0"/>
      <w:marTop w:val="0"/>
      <w:marBottom w:val="0"/>
      <w:divBdr>
        <w:top w:val="none" w:sz="0" w:space="0" w:color="auto"/>
        <w:left w:val="none" w:sz="0" w:space="0" w:color="auto"/>
        <w:bottom w:val="none" w:sz="0" w:space="0" w:color="auto"/>
        <w:right w:val="none" w:sz="0" w:space="0" w:color="auto"/>
      </w:divBdr>
    </w:div>
    <w:div w:id="13729780">
      <w:bodyDiv w:val="1"/>
      <w:marLeft w:val="0"/>
      <w:marRight w:val="0"/>
      <w:marTop w:val="0"/>
      <w:marBottom w:val="0"/>
      <w:divBdr>
        <w:top w:val="none" w:sz="0" w:space="0" w:color="auto"/>
        <w:left w:val="none" w:sz="0" w:space="0" w:color="auto"/>
        <w:bottom w:val="none" w:sz="0" w:space="0" w:color="auto"/>
        <w:right w:val="none" w:sz="0" w:space="0" w:color="auto"/>
      </w:divBdr>
    </w:div>
    <w:div w:id="126432714">
      <w:bodyDiv w:val="1"/>
      <w:marLeft w:val="0"/>
      <w:marRight w:val="0"/>
      <w:marTop w:val="0"/>
      <w:marBottom w:val="0"/>
      <w:divBdr>
        <w:top w:val="none" w:sz="0" w:space="0" w:color="auto"/>
        <w:left w:val="none" w:sz="0" w:space="0" w:color="auto"/>
        <w:bottom w:val="none" w:sz="0" w:space="0" w:color="auto"/>
        <w:right w:val="none" w:sz="0" w:space="0" w:color="auto"/>
      </w:divBdr>
    </w:div>
    <w:div w:id="213464736">
      <w:bodyDiv w:val="1"/>
      <w:marLeft w:val="0"/>
      <w:marRight w:val="0"/>
      <w:marTop w:val="0"/>
      <w:marBottom w:val="0"/>
      <w:divBdr>
        <w:top w:val="none" w:sz="0" w:space="0" w:color="auto"/>
        <w:left w:val="none" w:sz="0" w:space="0" w:color="auto"/>
        <w:bottom w:val="none" w:sz="0" w:space="0" w:color="auto"/>
        <w:right w:val="none" w:sz="0" w:space="0" w:color="auto"/>
      </w:divBdr>
    </w:div>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291247908">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390080036">
      <w:bodyDiv w:val="1"/>
      <w:marLeft w:val="0"/>
      <w:marRight w:val="0"/>
      <w:marTop w:val="0"/>
      <w:marBottom w:val="0"/>
      <w:divBdr>
        <w:top w:val="none" w:sz="0" w:space="0" w:color="auto"/>
        <w:left w:val="none" w:sz="0" w:space="0" w:color="auto"/>
        <w:bottom w:val="none" w:sz="0" w:space="0" w:color="auto"/>
        <w:right w:val="none" w:sz="0" w:space="0" w:color="auto"/>
      </w:divBdr>
    </w:div>
    <w:div w:id="424113642">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540170962">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620457186">
      <w:bodyDiv w:val="1"/>
      <w:marLeft w:val="0"/>
      <w:marRight w:val="0"/>
      <w:marTop w:val="0"/>
      <w:marBottom w:val="0"/>
      <w:divBdr>
        <w:top w:val="none" w:sz="0" w:space="0" w:color="auto"/>
        <w:left w:val="none" w:sz="0" w:space="0" w:color="auto"/>
        <w:bottom w:val="none" w:sz="0" w:space="0" w:color="auto"/>
        <w:right w:val="none" w:sz="0" w:space="0" w:color="auto"/>
      </w:divBdr>
    </w:div>
    <w:div w:id="765536557">
      <w:bodyDiv w:val="1"/>
      <w:marLeft w:val="0"/>
      <w:marRight w:val="0"/>
      <w:marTop w:val="0"/>
      <w:marBottom w:val="0"/>
      <w:divBdr>
        <w:top w:val="none" w:sz="0" w:space="0" w:color="auto"/>
        <w:left w:val="none" w:sz="0" w:space="0" w:color="auto"/>
        <w:bottom w:val="none" w:sz="0" w:space="0" w:color="auto"/>
        <w:right w:val="none" w:sz="0" w:space="0" w:color="auto"/>
      </w:divBdr>
    </w:div>
    <w:div w:id="788624172">
      <w:bodyDiv w:val="1"/>
      <w:marLeft w:val="0"/>
      <w:marRight w:val="0"/>
      <w:marTop w:val="0"/>
      <w:marBottom w:val="0"/>
      <w:divBdr>
        <w:top w:val="none" w:sz="0" w:space="0" w:color="auto"/>
        <w:left w:val="none" w:sz="0" w:space="0" w:color="auto"/>
        <w:bottom w:val="none" w:sz="0" w:space="0" w:color="auto"/>
        <w:right w:val="none" w:sz="0" w:space="0" w:color="auto"/>
      </w:divBdr>
    </w:div>
    <w:div w:id="800926873">
      <w:bodyDiv w:val="1"/>
      <w:marLeft w:val="0"/>
      <w:marRight w:val="0"/>
      <w:marTop w:val="0"/>
      <w:marBottom w:val="0"/>
      <w:divBdr>
        <w:top w:val="none" w:sz="0" w:space="0" w:color="auto"/>
        <w:left w:val="none" w:sz="0" w:space="0" w:color="auto"/>
        <w:bottom w:val="none" w:sz="0" w:space="0" w:color="auto"/>
        <w:right w:val="none" w:sz="0" w:space="0" w:color="auto"/>
      </w:divBdr>
    </w:div>
    <w:div w:id="1213418379">
      <w:bodyDiv w:val="1"/>
      <w:marLeft w:val="0"/>
      <w:marRight w:val="0"/>
      <w:marTop w:val="0"/>
      <w:marBottom w:val="0"/>
      <w:divBdr>
        <w:top w:val="none" w:sz="0" w:space="0" w:color="auto"/>
        <w:left w:val="none" w:sz="0" w:space="0" w:color="auto"/>
        <w:bottom w:val="none" w:sz="0" w:space="0" w:color="auto"/>
        <w:right w:val="none" w:sz="0" w:space="0" w:color="auto"/>
      </w:divBdr>
    </w:div>
    <w:div w:id="1238980556">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324896398">
      <w:bodyDiv w:val="1"/>
      <w:marLeft w:val="0"/>
      <w:marRight w:val="0"/>
      <w:marTop w:val="0"/>
      <w:marBottom w:val="0"/>
      <w:divBdr>
        <w:top w:val="none" w:sz="0" w:space="0" w:color="auto"/>
        <w:left w:val="none" w:sz="0" w:space="0" w:color="auto"/>
        <w:bottom w:val="none" w:sz="0" w:space="0" w:color="auto"/>
        <w:right w:val="none" w:sz="0" w:space="0" w:color="auto"/>
      </w:divBdr>
    </w:div>
    <w:div w:id="1371610028">
      <w:bodyDiv w:val="1"/>
      <w:marLeft w:val="0"/>
      <w:marRight w:val="0"/>
      <w:marTop w:val="0"/>
      <w:marBottom w:val="0"/>
      <w:divBdr>
        <w:top w:val="none" w:sz="0" w:space="0" w:color="auto"/>
        <w:left w:val="none" w:sz="0" w:space="0" w:color="auto"/>
        <w:bottom w:val="none" w:sz="0" w:space="0" w:color="auto"/>
        <w:right w:val="none" w:sz="0" w:space="0" w:color="auto"/>
      </w:divBdr>
    </w:div>
    <w:div w:id="1501966688">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600991606">
      <w:bodyDiv w:val="1"/>
      <w:marLeft w:val="0"/>
      <w:marRight w:val="0"/>
      <w:marTop w:val="0"/>
      <w:marBottom w:val="0"/>
      <w:divBdr>
        <w:top w:val="none" w:sz="0" w:space="0" w:color="auto"/>
        <w:left w:val="none" w:sz="0" w:space="0" w:color="auto"/>
        <w:bottom w:val="none" w:sz="0" w:space="0" w:color="auto"/>
        <w:right w:val="none" w:sz="0" w:space="0" w:color="auto"/>
      </w:divBdr>
    </w:div>
    <w:div w:id="1607883208">
      <w:bodyDiv w:val="1"/>
      <w:marLeft w:val="0"/>
      <w:marRight w:val="0"/>
      <w:marTop w:val="0"/>
      <w:marBottom w:val="0"/>
      <w:divBdr>
        <w:top w:val="none" w:sz="0" w:space="0" w:color="auto"/>
        <w:left w:val="none" w:sz="0" w:space="0" w:color="auto"/>
        <w:bottom w:val="none" w:sz="0" w:space="0" w:color="auto"/>
        <w:right w:val="none" w:sz="0" w:space="0" w:color="auto"/>
      </w:divBdr>
    </w:div>
    <w:div w:id="1669215330">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1847360241">
      <w:bodyDiv w:val="1"/>
      <w:marLeft w:val="0"/>
      <w:marRight w:val="0"/>
      <w:marTop w:val="0"/>
      <w:marBottom w:val="0"/>
      <w:divBdr>
        <w:top w:val="none" w:sz="0" w:space="0" w:color="auto"/>
        <w:left w:val="none" w:sz="0" w:space="0" w:color="auto"/>
        <w:bottom w:val="none" w:sz="0" w:space="0" w:color="auto"/>
        <w:right w:val="none" w:sz="0" w:space="0" w:color="auto"/>
      </w:divBdr>
    </w:div>
    <w:div w:id="1999649784">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 w:id="2123377719">
      <w:bodyDiv w:val="1"/>
      <w:marLeft w:val="0"/>
      <w:marRight w:val="0"/>
      <w:marTop w:val="0"/>
      <w:marBottom w:val="0"/>
      <w:divBdr>
        <w:top w:val="none" w:sz="0" w:space="0" w:color="auto"/>
        <w:left w:val="none" w:sz="0" w:space="0" w:color="auto"/>
        <w:bottom w:val="none" w:sz="0" w:space="0" w:color="auto"/>
        <w:right w:val="none" w:sz="0" w:space="0" w:color="auto"/>
      </w:divBdr>
      <w:divsChild>
        <w:div w:id="603926037">
          <w:marLeft w:val="0"/>
          <w:marRight w:val="0"/>
          <w:marTop w:val="0"/>
          <w:marBottom w:val="0"/>
          <w:divBdr>
            <w:top w:val="none" w:sz="0" w:space="0" w:color="auto"/>
            <w:left w:val="none" w:sz="0" w:space="0" w:color="auto"/>
            <w:bottom w:val="none" w:sz="0" w:space="0" w:color="auto"/>
            <w:right w:val="none" w:sz="0" w:space="0" w:color="auto"/>
          </w:divBdr>
        </w:div>
        <w:div w:id="776216096">
          <w:marLeft w:val="0"/>
          <w:marRight w:val="0"/>
          <w:marTop w:val="0"/>
          <w:marBottom w:val="0"/>
          <w:divBdr>
            <w:top w:val="none" w:sz="0" w:space="0" w:color="auto"/>
            <w:left w:val="none" w:sz="0" w:space="0" w:color="auto"/>
            <w:bottom w:val="none" w:sz="0" w:space="0" w:color="auto"/>
            <w:right w:val="none" w:sz="0" w:space="0" w:color="auto"/>
          </w:divBdr>
        </w:div>
        <w:div w:id="92565502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rijksoverheid.nl/actueel/agenda"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CF56974E09D4BB1878CB3A4D93FA8BD"/>
        <w:category>
          <w:name w:val="General"/>
          <w:gallery w:val="placeholder"/>
        </w:category>
        <w:types>
          <w:type w:val="bbPlcHdr"/>
        </w:types>
        <w:behaviors>
          <w:behavior w:val="content"/>
        </w:behaviors>
        <w:guid w:val="{63DF0E45-2748-4484-96FC-B0A648D72930}"/>
      </w:docPartPr>
      <w:docPartBody>
        <w:p w:rsidR="00447260" w:rsidRDefault="00447260">
          <w:pPr>
            <w:pStyle w:val="6CF56974E09D4BB1878CB3A4D93FA8BD"/>
          </w:pPr>
          <w:r w:rsidRPr="0059366F">
            <w:rPr>
              <w:rStyle w:val="Tekstvantijdelijkeaanduiding"/>
            </w:rPr>
            <w:t>Klik of tik om een datum in te voeren.</w:t>
          </w:r>
        </w:p>
      </w:docPartBody>
    </w:docPart>
    <w:docPart>
      <w:docPartPr>
        <w:name w:val="8F8B90E163A441AFB77D2CC8CCFCF647"/>
        <w:category>
          <w:name w:val="General"/>
          <w:gallery w:val="placeholder"/>
        </w:category>
        <w:types>
          <w:type w:val="bbPlcHdr"/>
        </w:types>
        <w:behaviors>
          <w:behavior w:val="content"/>
        </w:behaviors>
        <w:guid w:val="{A19AD4FA-9DB0-4669-920D-753F68901027}"/>
      </w:docPartPr>
      <w:docPartBody>
        <w:p w:rsidR="00447260" w:rsidRDefault="00447260">
          <w:pPr>
            <w:pStyle w:val="8F8B90E163A441AFB77D2CC8CCFCF647"/>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260"/>
    <w:rsid w:val="0004084D"/>
    <w:rsid w:val="000629DE"/>
    <w:rsid w:val="000C455E"/>
    <w:rsid w:val="00162407"/>
    <w:rsid w:val="001D3669"/>
    <w:rsid w:val="0023251F"/>
    <w:rsid w:val="00447260"/>
    <w:rsid w:val="004F0568"/>
    <w:rsid w:val="0055306B"/>
    <w:rsid w:val="005B66E2"/>
    <w:rsid w:val="005E0107"/>
    <w:rsid w:val="00603BB5"/>
    <w:rsid w:val="006A0006"/>
    <w:rsid w:val="00702534"/>
    <w:rsid w:val="00751FD2"/>
    <w:rsid w:val="007E46C1"/>
    <w:rsid w:val="008504B9"/>
    <w:rsid w:val="008A3EC4"/>
    <w:rsid w:val="0091702D"/>
    <w:rsid w:val="009B1428"/>
    <w:rsid w:val="00AD6747"/>
    <w:rsid w:val="00AE2853"/>
    <w:rsid w:val="00BB0640"/>
    <w:rsid w:val="00CF2BCF"/>
    <w:rsid w:val="00EE322A"/>
    <w:rsid w:val="00F74900"/>
    <w:rsid w:val="00F83DB7"/>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C8798C29EE4E4B53A3C568782383426B">
    <w:name w:val="C8798C29EE4E4B53A3C568782383426B"/>
  </w:style>
  <w:style w:type="character" w:styleId="Tekstvantijdelijkeaanduiding">
    <w:name w:val="Placeholder Text"/>
    <w:basedOn w:val="Standaardalinea-lettertype"/>
    <w:uiPriority w:val="99"/>
    <w:semiHidden/>
    <w:rPr>
      <w:color w:val="808080"/>
    </w:rPr>
  </w:style>
  <w:style w:type="paragraph" w:customStyle="1" w:styleId="6CF56974E09D4BB1878CB3A4D93FA8BD">
    <w:name w:val="6CF56974E09D4BB1878CB3A4D93FA8BD"/>
  </w:style>
  <w:style w:type="paragraph" w:customStyle="1" w:styleId="06B11C091C4949B1907AACEF78F86BB0">
    <w:name w:val="06B11C091C4949B1907AACEF78F86BB0"/>
  </w:style>
  <w:style w:type="paragraph" w:customStyle="1" w:styleId="E72055381B744FE8BE224F36250727BD">
    <w:name w:val="E72055381B744FE8BE224F36250727BD"/>
  </w:style>
  <w:style w:type="paragraph" w:customStyle="1" w:styleId="845C011606FA45C886710CA1534856F2">
    <w:name w:val="845C011606FA45C886710CA1534856F2"/>
  </w:style>
  <w:style w:type="paragraph" w:customStyle="1" w:styleId="8F8B90E163A441AFB77D2CC8CCFCF647">
    <w:name w:val="8F8B90E163A441AFB77D2CC8CCFCF6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2514</ap:Words>
  <ap:Characters>13829</ap:Characters>
  <ap:DocSecurity>0</ap:DocSecurity>
  <ap:Lines>115</ap:Lines>
  <ap:Paragraphs>32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16311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2026-04-16T11:51:00.0000000Z</dcterms:created>
  <dcterms:modified xsi:type="dcterms:W3CDTF">2026-04-16T11:51:00.0000000Z</dcterms:modified>
  <dc:description>------------------------</dc:description>
  <version/>
  <category/>
</coreProperties>
</file>