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A0BD7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F92E2A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10CFB2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062FD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35C8B9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045A6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095074B" w14:textId="77777777"/>
        </w:tc>
      </w:tr>
      <w:tr w:rsidR="0028220F" w:rsidTr="0065630E" w14:paraId="62B5CE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B06108C" w14:textId="77777777"/>
        </w:tc>
      </w:tr>
      <w:tr w:rsidR="0028220F" w:rsidTr="0065630E" w14:paraId="6FC78B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3B1D12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7B2C1F5" w14:textId="77777777">
            <w:pPr>
              <w:rPr>
                <w:b/>
              </w:rPr>
            </w:pPr>
          </w:p>
        </w:tc>
      </w:tr>
      <w:tr w:rsidR="0028220F" w:rsidTr="0065630E" w14:paraId="00D20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A4335" w14:paraId="553AC4A1" w14:textId="1075D872">
            <w:pPr>
              <w:rPr>
                <w:b/>
              </w:rPr>
            </w:pPr>
            <w:r>
              <w:rPr>
                <w:b/>
              </w:rPr>
              <w:t>36 592</w:t>
            </w:r>
          </w:p>
        </w:tc>
        <w:tc>
          <w:tcPr>
            <w:tcW w:w="8647" w:type="dxa"/>
            <w:gridSpan w:val="2"/>
          </w:tcPr>
          <w:p w:rsidRPr="003A4335" w:rsidR="0028220F" w:rsidP="0065630E" w:rsidRDefault="003A4335" w14:paraId="4A963DE9" w14:textId="00C88ECD">
            <w:pPr>
              <w:rPr>
                <w:b/>
                <w:bCs/>
              </w:rPr>
            </w:pPr>
            <w:r w:rsidRPr="003A4335">
              <w:rPr>
                <w:b/>
                <w:bCs/>
              </w:rPr>
              <w:t>Defensienota 2024 - Sterk, slim en samen</w:t>
            </w:r>
          </w:p>
        </w:tc>
      </w:tr>
      <w:tr w:rsidR="0028220F" w:rsidTr="0065630E" w14:paraId="28C2F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D4FA17" w14:textId="77777777"/>
        </w:tc>
        <w:tc>
          <w:tcPr>
            <w:tcW w:w="8647" w:type="dxa"/>
            <w:gridSpan w:val="2"/>
          </w:tcPr>
          <w:p w:rsidR="0028220F" w:rsidP="0065630E" w:rsidRDefault="0028220F" w14:paraId="6C8AED6A" w14:textId="77777777"/>
        </w:tc>
      </w:tr>
      <w:tr w:rsidR="0028220F" w:rsidTr="0065630E" w14:paraId="4AF61C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522192" w14:textId="77777777"/>
        </w:tc>
        <w:tc>
          <w:tcPr>
            <w:tcW w:w="8647" w:type="dxa"/>
            <w:gridSpan w:val="2"/>
          </w:tcPr>
          <w:p w:rsidR="0028220F" w:rsidP="0065630E" w:rsidRDefault="0028220F" w14:paraId="1BDEBC9A" w14:textId="77777777"/>
        </w:tc>
      </w:tr>
      <w:tr w:rsidR="0028220F" w:rsidTr="0065630E" w14:paraId="26ADE3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A718A5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B6957C5" w14:textId="45A4CA9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A4335">
              <w:rPr>
                <w:b/>
              </w:rPr>
              <w:t>HET LID VAN LANSCHOT C.S.</w:t>
            </w:r>
          </w:p>
          <w:p w:rsidR="0028220F" w:rsidP="0065630E" w:rsidRDefault="0028220F" w14:paraId="2358F4A3" w14:textId="59E20414">
            <w:pPr>
              <w:rPr>
                <w:b/>
              </w:rPr>
            </w:pPr>
            <w:r>
              <w:t xml:space="preserve">Ter vervanging van die gedrukt onder nr. </w:t>
            </w:r>
            <w:r w:rsidR="003A4335">
              <w:t>81</w:t>
            </w:r>
          </w:p>
        </w:tc>
      </w:tr>
      <w:tr w:rsidR="0028220F" w:rsidTr="0065630E" w14:paraId="0B57CE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FA16F2" w14:textId="77777777"/>
        </w:tc>
        <w:tc>
          <w:tcPr>
            <w:tcW w:w="8647" w:type="dxa"/>
            <w:gridSpan w:val="2"/>
          </w:tcPr>
          <w:p w:rsidR="0028220F" w:rsidP="0065630E" w:rsidRDefault="0028220F" w14:paraId="504F4005" w14:textId="77777777">
            <w:r>
              <w:t xml:space="preserve">Voorgesteld </w:t>
            </w:r>
          </w:p>
        </w:tc>
      </w:tr>
      <w:tr w:rsidR="0028220F" w:rsidTr="0065630E" w14:paraId="01181D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90E75C" w14:textId="77777777"/>
        </w:tc>
        <w:tc>
          <w:tcPr>
            <w:tcW w:w="8647" w:type="dxa"/>
            <w:gridSpan w:val="2"/>
          </w:tcPr>
          <w:p w:rsidR="0028220F" w:rsidP="0065630E" w:rsidRDefault="0028220F" w14:paraId="4C089A66" w14:textId="77777777"/>
        </w:tc>
      </w:tr>
      <w:tr w:rsidR="0028220F" w:rsidTr="0065630E" w14:paraId="0835BD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1FB8C5" w14:textId="77777777"/>
        </w:tc>
        <w:tc>
          <w:tcPr>
            <w:tcW w:w="8647" w:type="dxa"/>
            <w:gridSpan w:val="2"/>
          </w:tcPr>
          <w:p w:rsidR="0028220F" w:rsidP="0065630E" w:rsidRDefault="0028220F" w14:paraId="7D001BC1" w14:textId="77777777">
            <w:r>
              <w:t>De Kamer,</w:t>
            </w:r>
          </w:p>
        </w:tc>
      </w:tr>
      <w:tr w:rsidR="0028220F" w:rsidTr="0065630E" w14:paraId="76A1A9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BA7024" w14:textId="77777777"/>
        </w:tc>
        <w:tc>
          <w:tcPr>
            <w:tcW w:w="8647" w:type="dxa"/>
            <w:gridSpan w:val="2"/>
          </w:tcPr>
          <w:p w:rsidR="0028220F" w:rsidP="0065630E" w:rsidRDefault="0028220F" w14:paraId="5B6CC3D5" w14:textId="77777777"/>
        </w:tc>
      </w:tr>
      <w:tr w:rsidR="0028220F" w:rsidTr="0065630E" w14:paraId="1005EC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ECCB41" w14:textId="77777777"/>
        </w:tc>
        <w:tc>
          <w:tcPr>
            <w:tcW w:w="8647" w:type="dxa"/>
            <w:gridSpan w:val="2"/>
          </w:tcPr>
          <w:p w:rsidR="0028220F" w:rsidP="0065630E" w:rsidRDefault="0028220F" w14:paraId="413E59C0" w14:textId="77777777">
            <w:r>
              <w:t>gehoord de beraadslaging,</w:t>
            </w:r>
          </w:p>
        </w:tc>
      </w:tr>
      <w:tr w:rsidR="0028220F" w:rsidTr="0065630E" w14:paraId="05269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404524" w14:textId="77777777"/>
        </w:tc>
        <w:tc>
          <w:tcPr>
            <w:tcW w:w="8647" w:type="dxa"/>
            <w:gridSpan w:val="2"/>
          </w:tcPr>
          <w:p w:rsidR="0028220F" w:rsidP="0065630E" w:rsidRDefault="0028220F" w14:paraId="12A954CA" w14:textId="77777777"/>
        </w:tc>
      </w:tr>
      <w:tr w:rsidR="0028220F" w:rsidTr="0065630E" w14:paraId="256CC9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FAAE48" w14:textId="77777777"/>
        </w:tc>
        <w:tc>
          <w:tcPr>
            <w:tcW w:w="8647" w:type="dxa"/>
            <w:gridSpan w:val="2"/>
          </w:tcPr>
          <w:p w:rsidR="003A4335" w:rsidP="003A4335" w:rsidRDefault="003A4335" w14:paraId="3CDF59A9" w14:textId="7D7C8D67">
            <w:r>
              <w:t>c</w:t>
            </w:r>
            <w:r>
              <w:t>onstaterende dat de aanleg en onderhoud van infrastructuur essentieel is voor het realiseren van het NPRD en civiele koppelkansen biedt voor infrastructuur ter versterking van woningbouw en de regionale economie,</w:t>
            </w:r>
          </w:p>
          <w:p w:rsidR="003A4335" w:rsidP="003A4335" w:rsidRDefault="003A4335" w14:paraId="574496A2" w14:textId="77777777"/>
          <w:p w:rsidR="003A4335" w:rsidP="003A4335" w:rsidRDefault="003A4335" w14:paraId="5F7F8288" w14:textId="0DE1881F">
            <w:r>
              <w:t>o</w:t>
            </w:r>
            <w:r>
              <w:t>verwegende dat de infrastructurele opgave en middelen van defensie voor het NPRD daarom ook via het MIRT-proces ingezet zouden moeten kunnen worden voor de aanleg en het onderhoud van infrastructuur,</w:t>
            </w:r>
          </w:p>
          <w:p w:rsidR="003A4335" w:rsidP="003A4335" w:rsidRDefault="003A4335" w14:paraId="62106F32" w14:textId="77777777"/>
          <w:p w:rsidR="003A4335" w:rsidP="003A4335" w:rsidRDefault="003A4335" w14:paraId="39BF88F4" w14:textId="686C5642">
            <w:r>
              <w:t>c</w:t>
            </w:r>
            <w:r>
              <w:t>onstaterende dat het MIRT-proces niet altijd de snelheid biedt die nodig is voor het voortvarend realiseren van de noodzakelijke versterking van de krijgsmacht,</w:t>
            </w:r>
          </w:p>
          <w:p w:rsidR="003A4335" w:rsidP="003A4335" w:rsidRDefault="003A4335" w14:paraId="77043BD5" w14:textId="77777777"/>
          <w:p w:rsidR="003A4335" w:rsidP="003A4335" w:rsidRDefault="003A4335" w14:paraId="03F5C18D" w14:textId="3CB09272">
            <w:r>
              <w:t>o</w:t>
            </w:r>
            <w:r>
              <w:t>verwegende dat voor NPRD-koppelkansen met civiele infra een financieel kader voor (co-)financiering van decentrale overheden (verdeelsleutels aanleg en onderhoud) leidt tot snellere besluitvorming en consistentie tussen regio’s,</w:t>
            </w:r>
          </w:p>
          <w:p w:rsidR="003A4335" w:rsidP="003A4335" w:rsidRDefault="003A4335" w14:paraId="54E8DAC9" w14:textId="77777777"/>
          <w:p w:rsidR="003A4335" w:rsidP="003A4335" w:rsidRDefault="003A4335" w14:paraId="060EE796" w14:textId="18475E97">
            <w:r>
              <w:t>v</w:t>
            </w:r>
            <w:r>
              <w:t xml:space="preserve">erzoekt de regering om in het MIRT-proces een </w:t>
            </w:r>
            <w:proofErr w:type="spellStart"/>
            <w:r>
              <w:t>fast</w:t>
            </w:r>
            <w:proofErr w:type="spellEnd"/>
            <w:r>
              <w:t>-track in te richten voor NPRD-infra, een kader voor (co-)financiering van NPRD-koppelkansen met decentrale overheden uit te werken en beiden uiterlijk in Q3 2026 met de Kamer te delen,</w:t>
            </w:r>
          </w:p>
          <w:p w:rsidR="003A4335" w:rsidP="003A4335" w:rsidRDefault="003A4335" w14:paraId="1B50F876" w14:textId="77777777"/>
          <w:p w:rsidR="003A4335" w:rsidP="003A4335" w:rsidRDefault="003A4335" w14:paraId="04D7232A" w14:textId="3D4E261E">
            <w:r>
              <w:t>e</w:t>
            </w:r>
            <w:r>
              <w:t>n gaat over tot de orde van de dag.</w:t>
            </w:r>
          </w:p>
          <w:p w:rsidR="003A4335" w:rsidP="003A4335" w:rsidRDefault="003A4335" w14:paraId="4C6CA22D" w14:textId="77777777"/>
          <w:p w:rsidR="003A4335" w:rsidP="003A4335" w:rsidRDefault="003A4335" w14:paraId="7E9680B8" w14:textId="77777777">
            <w:r>
              <w:t>Van Lanschot</w:t>
            </w:r>
          </w:p>
          <w:p w:rsidR="003A4335" w:rsidP="003A4335" w:rsidRDefault="00A06F90" w14:paraId="6ED51405" w14:textId="2D17D3A9">
            <w:r>
              <w:t>Peter d</w:t>
            </w:r>
            <w:r w:rsidR="003A4335">
              <w:t>e Groot</w:t>
            </w:r>
          </w:p>
          <w:p w:rsidR="003A4335" w:rsidP="003A4335" w:rsidRDefault="003A4335" w14:paraId="7F6DE359" w14:textId="77777777">
            <w:proofErr w:type="spellStart"/>
            <w:r>
              <w:t>Jagtenberg</w:t>
            </w:r>
            <w:proofErr w:type="spellEnd"/>
          </w:p>
          <w:p w:rsidR="003A4335" w:rsidP="003A4335" w:rsidRDefault="003A4335" w14:paraId="35B7BDF3" w14:textId="77777777">
            <w:r>
              <w:t>Nanninga</w:t>
            </w:r>
          </w:p>
          <w:p w:rsidR="003A4335" w:rsidP="003A4335" w:rsidRDefault="003A4335" w14:paraId="64FEED6A" w14:textId="77777777">
            <w:proofErr w:type="spellStart"/>
            <w:r>
              <w:t>Piri</w:t>
            </w:r>
            <w:proofErr w:type="spellEnd"/>
          </w:p>
          <w:p w:rsidR="003A4335" w:rsidP="003A4335" w:rsidRDefault="003A4335" w14:paraId="22E6E90E" w14:textId="77777777">
            <w:r>
              <w:t>Diederik van Dijk</w:t>
            </w:r>
          </w:p>
          <w:p w:rsidR="003A4335" w:rsidP="003A4335" w:rsidRDefault="003A4335" w14:paraId="0F8786FF" w14:textId="77777777">
            <w:r>
              <w:t>Bikker</w:t>
            </w:r>
          </w:p>
          <w:p w:rsidR="003A4335" w:rsidP="003A4335" w:rsidRDefault="003A4335" w14:paraId="5D528DFF" w14:textId="77777777">
            <w:r>
              <w:t>Ten Hove</w:t>
            </w:r>
          </w:p>
          <w:p w:rsidR="0028220F" w:rsidP="0065630E" w:rsidRDefault="0028220F" w14:paraId="32FCC05F" w14:textId="77777777"/>
        </w:tc>
      </w:tr>
    </w:tbl>
    <w:p w:rsidRPr="0028220F" w:rsidR="004A4819" w:rsidP="0028220F" w:rsidRDefault="004A4819" w14:paraId="597C827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B1C9" w14:textId="77777777" w:rsidR="00AD01E6" w:rsidRDefault="00AD01E6">
      <w:pPr>
        <w:spacing w:line="20" w:lineRule="exact"/>
      </w:pPr>
    </w:p>
  </w:endnote>
  <w:endnote w:type="continuationSeparator" w:id="0">
    <w:p w14:paraId="1DD1804E" w14:textId="77777777" w:rsidR="00AD01E6" w:rsidRDefault="00AD01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CCD7C2" w14:textId="77777777" w:rsidR="00AD01E6" w:rsidRDefault="00AD01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26F7B" w14:textId="77777777" w:rsidR="00AD01E6" w:rsidRDefault="00AD01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22144E" w14:textId="77777777" w:rsidR="00AD01E6" w:rsidRDefault="00AD0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3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A4335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168F9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06F90"/>
    <w:rsid w:val="00A55F71"/>
    <w:rsid w:val="00A57354"/>
    <w:rsid w:val="00AD01E6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A5320"/>
  <w15:docId w15:val="{E8D803AE-822D-4EB9-B57C-99FD8456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2026-04-16T10:54:00.0000000Z</dcterms:created>
  <dcterms:modified xsi:type="dcterms:W3CDTF">2026-04-16T10:59:00.0000000Z</dcterms:modified>
  <dc:description>------------------------</dc:description>
  <dc:subject/>
  <keywords/>
  <version/>
  <category/>
</coreProperties>
</file>