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257A" w14:paraId="0C083272" w14:textId="77777777">
        <w:tc>
          <w:tcPr>
            <w:tcW w:w="6733" w:type="dxa"/>
            <w:gridSpan w:val="2"/>
            <w:tcBorders>
              <w:top w:val="nil"/>
              <w:left w:val="nil"/>
              <w:bottom w:val="nil"/>
              <w:right w:val="nil"/>
            </w:tcBorders>
            <w:vAlign w:val="center"/>
          </w:tcPr>
          <w:p w:rsidR="00997775" w:rsidP="00710A7A" w:rsidRDefault="00997775" w14:paraId="2C96E8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5DC2D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257A" w14:paraId="2FDD01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83FF11" w14:textId="77777777">
            <w:r w:rsidRPr="008B0CC5">
              <w:t xml:space="preserve">Vergaderjaar </w:t>
            </w:r>
            <w:r w:rsidR="00AC6B87">
              <w:t>202</w:t>
            </w:r>
            <w:r w:rsidR="00684DFF">
              <w:t>5</w:t>
            </w:r>
            <w:r w:rsidR="00AC6B87">
              <w:t>-202</w:t>
            </w:r>
            <w:r w:rsidR="00684DFF">
              <w:t>6</w:t>
            </w:r>
          </w:p>
        </w:tc>
      </w:tr>
      <w:tr w:rsidR="00997775" w:rsidTr="00EB257A" w14:paraId="1D600301" w14:textId="77777777">
        <w:trPr>
          <w:cantSplit/>
        </w:trPr>
        <w:tc>
          <w:tcPr>
            <w:tcW w:w="10985" w:type="dxa"/>
            <w:gridSpan w:val="3"/>
            <w:tcBorders>
              <w:top w:val="nil"/>
              <w:left w:val="nil"/>
              <w:bottom w:val="nil"/>
              <w:right w:val="nil"/>
            </w:tcBorders>
          </w:tcPr>
          <w:p w:rsidR="00997775" w:rsidRDefault="00997775" w14:paraId="4C8ECD1F" w14:textId="77777777"/>
        </w:tc>
      </w:tr>
      <w:tr w:rsidR="00997775" w:rsidTr="00EB257A" w14:paraId="0AC62A51" w14:textId="77777777">
        <w:trPr>
          <w:cantSplit/>
        </w:trPr>
        <w:tc>
          <w:tcPr>
            <w:tcW w:w="10985" w:type="dxa"/>
            <w:gridSpan w:val="3"/>
            <w:tcBorders>
              <w:top w:val="nil"/>
              <w:left w:val="nil"/>
              <w:bottom w:val="single" w:color="auto" w:sz="4" w:space="0"/>
              <w:right w:val="nil"/>
            </w:tcBorders>
          </w:tcPr>
          <w:p w:rsidR="00997775" w:rsidRDefault="00997775" w14:paraId="07600C57" w14:textId="77777777"/>
        </w:tc>
      </w:tr>
      <w:tr w:rsidR="00997775" w:rsidTr="00EB257A" w14:paraId="6E832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22E8E" w14:textId="77777777"/>
        </w:tc>
        <w:tc>
          <w:tcPr>
            <w:tcW w:w="7654" w:type="dxa"/>
            <w:gridSpan w:val="2"/>
          </w:tcPr>
          <w:p w:rsidR="00997775" w:rsidRDefault="00997775" w14:paraId="3ED0E237" w14:textId="77777777"/>
        </w:tc>
      </w:tr>
      <w:tr w:rsidR="00EB257A" w:rsidTr="00EB257A" w14:paraId="096C3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39CA9A95" w14:textId="4B838EE8">
            <w:pPr>
              <w:rPr>
                <w:b/>
              </w:rPr>
            </w:pPr>
            <w:r>
              <w:rPr>
                <w:b/>
              </w:rPr>
              <w:t>31 288</w:t>
            </w:r>
          </w:p>
        </w:tc>
        <w:tc>
          <w:tcPr>
            <w:tcW w:w="7654" w:type="dxa"/>
            <w:gridSpan w:val="2"/>
          </w:tcPr>
          <w:p w:rsidR="00EB257A" w:rsidP="00EB257A" w:rsidRDefault="00EB257A" w14:paraId="2C991FF8" w14:textId="67518DAF">
            <w:pPr>
              <w:rPr>
                <w:b/>
              </w:rPr>
            </w:pPr>
            <w:r w:rsidRPr="00954D66">
              <w:rPr>
                <w:rFonts w:ascii="Times New (W1)" w:hAnsi="Times New (W1)"/>
                <w:b/>
                <w:bCs/>
              </w:rPr>
              <w:t>Hoger Onderwijs-, Onderzoek- en Wetenschapsbeleid</w:t>
            </w:r>
          </w:p>
        </w:tc>
      </w:tr>
      <w:tr w:rsidR="00EB257A" w:rsidTr="00EB257A" w14:paraId="603430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18B0BE98" w14:textId="77777777"/>
        </w:tc>
        <w:tc>
          <w:tcPr>
            <w:tcW w:w="7654" w:type="dxa"/>
            <w:gridSpan w:val="2"/>
          </w:tcPr>
          <w:p w:rsidR="00EB257A" w:rsidP="00EB257A" w:rsidRDefault="00EB257A" w14:paraId="4F8C9B71" w14:textId="77777777"/>
        </w:tc>
      </w:tr>
      <w:tr w:rsidR="00EB257A" w:rsidTr="00EB257A" w14:paraId="775D5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4D28AD99" w14:textId="77777777"/>
        </w:tc>
        <w:tc>
          <w:tcPr>
            <w:tcW w:w="7654" w:type="dxa"/>
            <w:gridSpan w:val="2"/>
          </w:tcPr>
          <w:p w:rsidR="00EB257A" w:rsidP="00EB257A" w:rsidRDefault="00EB257A" w14:paraId="2C98A777" w14:textId="77777777"/>
        </w:tc>
      </w:tr>
      <w:tr w:rsidR="00EB257A" w:rsidTr="00EB257A" w14:paraId="440CA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52891F64" w14:textId="3F8864AF">
            <w:pPr>
              <w:rPr>
                <w:b/>
              </w:rPr>
            </w:pPr>
            <w:r>
              <w:rPr>
                <w:b/>
              </w:rPr>
              <w:t xml:space="preserve">Nr. </w:t>
            </w:r>
            <w:r>
              <w:rPr>
                <w:b/>
              </w:rPr>
              <w:t>1247</w:t>
            </w:r>
          </w:p>
        </w:tc>
        <w:tc>
          <w:tcPr>
            <w:tcW w:w="7654" w:type="dxa"/>
            <w:gridSpan w:val="2"/>
          </w:tcPr>
          <w:p w:rsidR="00EB257A" w:rsidP="00EB257A" w:rsidRDefault="00EB257A" w14:paraId="718630D7" w14:textId="6E7E7A43">
            <w:pPr>
              <w:rPr>
                <w:b/>
              </w:rPr>
            </w:pPr>
            <w:r>
              <w:rPr>
                <w:b/>
              </w:rPr>
              <w:t xml:space="preserve">MOTIE VAN </w:t>
            </w:r>
            <w:r>
              <w:rPr>
                <w:b/>
              </w:rPr>
              <w:t>HET LID ERGIN</w:t>
            </w:r>
          </w:p>
        </w:tc>
      </w:tr>
      <w:tr w:rsidR="00EB257A" w:rsidTr="00EB257A" w14:paraId="10E5D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35B2C43C" w14:textId="77777777"/>
        </w:tc>
        <w:tc>
          <w:tcPr>
            <w:tcW w:w="7654" w:type="dxa"/>
            <w:gridSpan w:val="2"/>
          </w:tcPr>
          <w:p w:rsidR="00EB257A" w:rsidP="00EB257A" w:rsidRDefault="00EB257A" w14:paraId="261F1142" w14:textId="24D1F2F9">
            <w:r>
              <w:t>Voorgesteld 16 april 2026</w:t>
            </w:r>
          </w:p>
        </w:tc>
      </w:tr>
      <w:tr w:rsidR="00EB257A" w:rsidTr="00EB257A" w14:paraId="3C5A7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5C0A0CA7" w14:textId="77777777"/>
        </w:tc>
        <w:tc>
          <w:tcPr>
            <w:tcW w:w="7654" w:type="dxa"/>
            <w:gridSpan w:val="2"/>
          </w:tcPr>
          <w:p w:rsidR="00EB257A" w:rsidP="00EB257A" w:rsidRDefault="00EB257A" w14:paraId="08944CFF" w14:textId="77777777"/>
        </w:tc>
      </w:tr>
      <w:tr w:rsidR="00EB257A" w:rsidTr="00EB257A" w14:paraId="792B1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766508E3" w14:textId="77777777"/>
        </w:tc>
        <w:tc>
          <w:tcPr>
            <w:tcW w:w="7654" w:type="dxa"/>
            <w:gridSpan w:val="2"/>
          </w:tcPr>
          <w:p w:rsidR="00EB257A" w:rsidP="00EB257A" w:rsidRDefault="00EB257A" w14:paraId="1D12E6C0" w14:textId="6062AF14">
            <w:r>
              <w:t>De Kamer,</w:t>
            </w:r>
          </w:p>
        </w:tc>
      </w:tr>
      <w:tr w:rsidR="00EB257A" w:rsidTr="00EB257A" w14:paraId="61439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0544F0C7" w14:textId="77777777"/>
        </w:tc>
        <w:tc>
          <w:tcPr>
            <w:tcW w:w="7654" w:type="dxa"/>
            <w:gridSpan w:val="2"/>
          </w:tcPr>
          <w:p w:rsidR="00EB257A" w:rsidP="00EB257A" w:rsidRDefault="00EB257A" w14:paraId="40D5B312" w14:textId="77777777"/>
        </w:tc>
      </w:tr>
      <w:tr w:rsidR="00EB257A" w:rsidTr="00EB257A" w14:paraId="2F71A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257A" w:rsidP="00EB257A" w:rsidRDefault="00EB257A" w14:paraId="79E6D17C" w14:textId="77777777"/>
        </w:tc>
        <w:tc>
          <w:tcPr>
            <w:tcW w:w="7654" w:type="dxa"/>
            <w:gridSpan w:val="2"/>
          </w:tcPr>
          <w:p w:rsidR="00EB257A" w:rsidP="00EB257A" w:rsidRDefault="00EB257A" w14:paraId="26FF6926" w14:textId="6799ACBB">
            <w:r>
              <w:t>gehoord de beraadslaging,</w:t>
            </w:r>
          </w:p>
        </w:tc>
      </w:tr>
      <w:tr w:rsidR="00997775" w:rsidTr="00EB257A" w14:paraId="7FDB9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67FC1" w14:textId="77777777"/>
        </w:tc>
        <w:tc>
          <w:tcPr>
            <w:tcW w:w="7654" w:type="dxa"/>
            <w:gridSpan w:val="2"/>
          </w:tcPr>
          <w:p w:rsidR="00997775" w:rsidRDefault="00997775" w14:paraId="40CFD2EC" w14:textId="77777777"/>
        </w:tc>
      </w:tr>
      <w:tr w:rsidR="00997775" w:rsidTr="00EB257A" w14:paraId="0C973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CFC99" w14:textId="77777777"/>
        </w:tc>
        <w:tc>
          <w:tcPr>
            <w:tcW w:w="7654" w:type="dxa"/>
            <w:gridSpan w:val="2"/>
          </w:tcPr>
          <w:p w:rsidR="00EB257A" w:rsidP="00EB257A" w:rsidRDefault="00EB257A" w14:paraId="1FF72802" w14:textId="77777777">
            <w:r>
              <w:t>constaterende dat bij controles door DUO in de periode van 2012 tot en met 2023 sprake is geweest van een discriminerende fraudeaanpak, waarbij vooral studenten met een migratieachtergrond zijn onderworpen aan controles;</w:t>
            </w:r>
          </w:p>
          <w:p w:rsidR="00EB257A" w:rsidP="00EB257A" w:rsidRDefault="00EB257A" w14:paraId="05C38D97" w14:textId="77777777"/>
          <w:p w:rsidR="00EB257A" w:rsidP="00EB257A" w:rsidRDefault="00EB257A" w14:paraId="67C6A379" w14:textId="77777777">
            <w:r>
              <w:t>overwegende dat bij de afhandeling van de fraudeaanpak 25.000 studenten in aanmerking komen voor compensatie en recht hebben op inzage in hun persoonlijke dossiers, die door DUO zijn bijgehouden;</w:t>
            </w:r>
          </w:p>
          <w:p w:rsidR="00EB257A" w:rsidP="00EB257A" w:rsidRDefault="00EB257A" w14:paraId="4FC75381" w14:textId="77777777"/>
          <w:p w:rsidR="00EB257A" w:rsidP="00EB257A" w:rsidRDefault="00EB257A" w14:paraId="4A7A557D" w14:textId="77777777">
            <w:r>
              <w:t>verzoekt de regering om studenten die daar behoefte aan hebben inzage te verlenen in de dossiers die door DUO zijn bijgehouden en daarbij openheid van zaken te geven over alle op de zaak betrekking hebbende stukken,</w:t>
            </w:r>
          </w:p>
          <w:p w:rsidR="00EB257A" w:rsidP="00EB257A" w:rsidRDefault="00EB257A" w14:paraId="7764F5B0" w14:textId="77777777"/>
          <w:p w:rsidR="00EB257A" w:rsidP="00EB257A" w:rsidRDefault="00EB257A" w14:paraId="522E71E7" w14:textId="77777777">
            <w:r>
              <w:t>en gaat over tot de orde van de dag.</w:t>
            </w:r>
          </w:p>
          <w:p w:rsidR="00EB257A" w:rsidP="00EB257A" w:rsidRDefault="00EB257A" w14:paraId="5F58BB58" w14:textId="77777777"/>
          <w:p w:rsidR="00997775" w:rsidP="00EB257A" w:rsidRDefault="00EB257A" w14:paraId="2FB34CD4" w14:textId="2F869BCF">
            <w:r>
              <w:t>Ergin</w:t>
            </w:r>
          </w:p>
        </w:tc>
      </w:tr>
    </w:tbl>
    <w:p w:rsidR="00997775" w:rsidRDefault="00997775" w14:paraId="1F9762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3D01" w14:textId="77777777" w:rsidR="00EB257A" w:rsidRDefault="00EB257A">
      <w:pPr>
        <w:spacing w:line="20" w:lineRule="exact"/>
      </w:pPr>
    </w:p>
  </w:endnote>
  <w:endnote w:type="continuationSeparator" w:id="0">
    <w:p w14:paraId="6B25BDDE" w14:textId="77777777" w:rsidR="00EB257A" w:rsidRDefault="00EB257A">
      <w:pPr>
        <w:pStyle w:val="Amendement"/>
      </w:pPr>
      <w:r>
        <w:rPr>
          <w:b w:val="0"/>
        </w:rPr>
        <w:t xml:space="preserve"> </w:t>
      </w:r>
    </w:p>
  </w:endnote>
  <w:endnote w:type="continuationNotice" w:id="1">
    <w:p w14:paraId="588F3DE8" w14:textId="77777777" w:rsidR="00EB257A" w:rsidRDefault="00EB25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D566" w14:textId="77777777" w:rsidR="00EB257A" w:rsidRDefault="00EB257A">
      <w:pPr>
        <w:pStyle w:val="Amendement"/>
      </w:pPr>
      <w:r>
        <w:rPr>
          <w:b w:val="0"/>
        </w:rPr>
        <w:separator/>
      </w:r>
    </w:p>
  </w:footnote>
  <w:footnote w:type="continuationSeparator" w:id="0">
    <w:p w14:paraId="2017E034" w14:textId="77777777" w:rsidR="00EB257A" w:rsidRDefault="00EB2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7A"/>
    <w:rsid w:val="00123C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257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0FD45"/>
  <w15:docId w15:val="{BC8827EF-E8B3-4344-8E5B-E99CA7D7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2026-04-17T09:33:00.0000000Z</dcterms:created>
  <dcterms:modified xsi:type="dcterms:W3CDTF">2026-04-17T09:42:00.0000000Z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