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900EFF" w14:textId="77777777">
        <w:tc>
          <w:tcPr>
            <w:tcW w:w="6379" w:type="dxa"/>
            <w:gridSpan w:val="2"/>
            <w:tcBorders>
              <w:top w:val="nil"/>
              <w:left w:val="nil"/>
              <w:bottom w:val="nil"/>
              <w:right w:val="nil"/>
            </w:tcBorders>
            <w:vAlign w:val="center"/>
          </w:tcPr>
          <w:p w:rsidR="004330ED" w:rsidP="00EA1CE4" w:rsidRDefault="004330ED" w14:paraId="01E4AB5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8CBF3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45458A" w14:textId="77777777">
        <w:trPr>
          <w:cantSplit/>
        </w:trPr>
        <w:tc>
          <w:tcPr>
            <w:tcW w:w="10348" w:type="dxa"/>
            <w:gridSpan w:val="3"/>
            <w:tcBorders>
              <w:top w:val="single" w:color="auto" w:sz="4" w:space="0"/>
              <w:left w:val="nil"/>
              <w:bottom w:val="nil"/>
              <w:right w:val="nil"/>
            </w:tcBorders>
          </w:tcPr>
          <w:p w:rsidR="004330ED" w:rsidP="004A1E29" w:rsidRDefault="004330ED" w14:paraId="779C4D1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7EC5810" w14:textId="77777777">
        <w:trPr>
          <w:cantSplit/>
        </w:trPr>
        <w:tc>
          <w:tcPr>
            <w:tcW w:w="10348" w:type="dxa"/>
            <w:gridSpan w:val="3"/>
            <w:tcBorders>
              <w:top w:val="nil"/>
              <w:left w:val="nil"/>
              <w:bottom w:val="nil"/>
              <w:right w:val="nil"/>
            </w:tcBorders>
          </w:tcPr>
          <w:p w:rsidR="004330ED" w:rsidP="00BF623B" w:rsidRDefault="004330ED" w14:paraId="76899A2B" w14:textId="77777777">
            <w:pPr>
              <w:pStyle w:val="Amendement"/>
              <w:tabs>
                <w:tab w:val="clear" w:pos="3310"/>
                <w:tab w:val="clear" w:pos="3600"/>
              </w:tabs>
              <w:rPr>
                <w:rFonts w:ascii="Times New Roman" w:hAnsi="Times New Roman"/>
                <w:b w:val="0"/>
              </w:rPr>
            </w:pPr>
          </w:p>
        </w:tc>
      </w:tr>
      <w:tr w:rsidR="004330ED" w:rsidTr="00EA1CE4" w14:paraId="1C658374" w14:textId="77777777">
        <w:trPr>
          <w:cantSplit/>
        </w:trPr>
        <w:tc>
          <w:tcPr>
            <w:tcW w:w="10348" w:type="dxa"/>
            <w:gridSpan w:val="3"/>
            <w:tcBorders>
              <w:top w:val="nil"/>
              <w:left w:val="nil"/>
              <w:bottom w:val="single" w:color="auto" w:sz="4" w:space="0"/>
              <w:right w:val="nil"/>
            </w:tcBorders>
          </w:tcPr>
          <w:p w:rsidR="004330ED" w:rsidP="00BF623B" w:rsidRDefault="004330ED" w14:paraId="60FB1BC7" w14:textId="77777777">
            <w:pPr>
              <w:pStyle w:val="Amendement"/>
              <w:tabs>
                <w:tab w:val="clear" w:pos="3310"/>
                <w:tab w:val="clear" w:pos="3600"/>
              </w:tabs>
              <w:rPr>
                <w:rFonts w:ascii="Times New Roman" w:hAnsi="Times New Roman"/>
              </w:rPr>
            </w:pPr>
          </w:p>
        </w:tc>
      </w:tr>
      <w:tr w:rsidR="004330ED" w:rsidTr="00EA1CE4" w14:paraId="2F77F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70AAA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503E6E" w14:textId="77777777">
            <w:pPr>
              <w:suppressAutoHyphens/>
              <w:ind w:left="-70"/>
              <w:rPr>
                <w:b/>
              </w:rPr>
            </w:pPr>
          </w:p>
        </w:tc>
      </w:tr>
      <w:tr w:rsidR="003C21AC" w:rsidTr="00EA1CE4" w14:paraId="5470F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245FB" w14:paraId="28B5E56A" w14:textId="394F1E80">
            <w:pPr>
              <w:pStyle w:val="Amendement"/>
              <w:tabs>
                <w:tab w:val="clear" w:pos="3310"/>
                <w:tab w:val="clear" w:pos="3600"/>
              </w:tabs>
              <w:rPr>
                <w:rFonts w:ascii="Times New Roman" w:hAnsi="Times New Roman"/>
              </w:rPr>
            </w:pPr>
            <w:r>
              <w:rPr>
                <w:rFonts w:ascii="Times New Roman" w:hAnsi="Times New Roman"/>
              </w:rPr>
              <w:t>36 765</w:t>
            </w:r>
          </w:p>
        </w:tc>
        <w:tc>
          <w:tcPr>
            <w:tcW w:w="7371" w:type="dxa"/>
            <w:gridSpan w:val="2"/>
          </w:tcPr>
          <w:p w:rsidRPr="007245FB" w:rsidR="003C21AC" w:rsidP="007245FB" w:rsidRDefault="007245FB" w14:paraId="652EEE18" w14:textId="4148ED10">
            <w:pPr>
              <w:rPr>
                <w:b/>
                <w:bCs/>
                <w:szCs w:val="24"/>
              </w:rPr>
            </w:pPr>
            <w:r w:rsidRPr="007245FB">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3C21AC" w:rsidTr="00EA1CE4" w14:paraId="0F0B4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0EBFA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6DB885D" w14:textId="77777777">
            <w:pPr>
              <w:pStyle w:val="Amendement"/>
              <w:tabs>
                <w:tab w:val="clear" w:pos="3310"/>
                <w:tab w:val="clear" w:pos="3600"/>
              </w:tabs>
              <w:ind w:left="-70"/>
              <w:rPr>
                <w:rFonts w:ascii="Times New Roman" w:hAnsi="Times New Roman"/>
              </w:rPr>
            </w:pPr>
          </w:p>
        </w:tc>
      </w:tr>
      <w:tr w:rsidR="003C21AC" w:rsidTr="00EA1CE4" w14:paraId="7E24D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F97A97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84D077B" w14:textId="77777777">
            <w:pPr>
              <w:pStyle w:val="Amendement"/>
              <w:tabs>
                <w:tab w:val="clear" w:pos="3310"/>
                <w:tab w:val="clear" w:pos="3600"/>
              </w:tabs>
              <w:ind w:left="-70"/>
              <w:rPr>
                <w:rFonts w:ascii="Times New Roman" w:hAnsi="Times New Roman"/>
              </w:rPr>
            </w:pPr>
          </w:p>
        </w:tc>
      </w:tr>
      <w:tr w:rsidR="003C21AC" w:rsidTr="00EA1CE4" w14:paraId="7C0A7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7631B60" w14:textId="413993A1">
            <w:pPr>
              <w:pStyle w:val="Amendement"/>
              <w:tabs>
                <w:tab w:val="clear" w:pos="3310"/>
                <w:tab w:val="clear" w:pos="3600"/>
              </w:tabs>
              <w:rPr>
                <w:rFonts w:ascii="Times New Roman" w:hAnsi="Times New Roman"/>
              </w:rPr>
            </w:pPr>
            <w:r w:rsidRPr="00C035D4">
              <w:rPr>
                <w:rFonts w:ascii="Times New Roman" w:hAnsi="Times New Roman"/>
              </w:rPr>
              <w:t xml:space="preserve">Nr. </w:t>
            </w:r>
            <w:r w:rsidR="00F05695">
              <w:rPr>
                <w:rFonts w:ascii="Times New Roman" w:hAnsi="Times New Roman"/>
                <w:caps/>
              </w:rPr>
              <w:t>21</w:t>
            </w:r>
          </w:p>
        </w:tc>
        <w:tc>
          <w:tcPr>
            <w:tcW w:w="7371" w:type="dxa"/>
            <w:gridSpan w:val="2"/>
          </w:tcPr>
          <w:p w:rsidRPr="00C035D4" w:rsidR="003C21AC" w:rsidP="006E0971" w:rsidRDefault="00F05695" w14:paraId="601E0DF6" w14:textId="06A9FB4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7245FB">
              <w:rPr>
                <w:rFonts w:ascii="Times New Roman" w:hAnsi="Times New Roman"/>
                <w:caps/>
              </w:rPr>
              <w:t>van den berg</w:t>
            </w:r>
            <w:r>
              <w:rPr>
                <w:rFonts w:ascii="Times New Roman" w:hAnsi="Times New Roman"/>
                <w:caps/>
              </w:rPr>
              <w:t xml:space="preserve"> ter vervanging van dat gedrukt onder nr. 16</w:t>
            </w:r>
          </w:p>
        </w:tc>
      </w:tr>
      <w:tr w:rsidR="003C21AC" w:rsidTr="00EA1CE4" w14:paraId="70CE9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8DB434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B0D455" w14:textId="7969D3A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05695">
              <w:rPr>
                <w:rFonts w:ascii="Times New Roman" w:hAnsi="Times New Roman"/>
                <w:b w:val="0"/>
              </w:rPr>
              <w:t>13 april 2026</w:t>
            </w:r>
          </w:p>
        </w:tc>
      </w:tr>
      <w:tr w:rsidR="00B01BA6" w:rsidTr="00EA1CE4" w14:paraId="7EFE9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6B728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214B207" w14:textId="77777777">
            <w:pPr>
              <w:pStyle w:val="Amendement"/>
              <w:tabs>
                <w:tab w:val="clear" w:pos="3310"/>
                <w:tab w:val="clear" w:pos="3600"/>
              </w:tabs>
              <w:ind w:left="-70"/>
              <w:rPr>
                <w:rFonts w:ascii="Times New Roman" w:hAnsi="Times New Roman"/>
                <w:b w:val="0"/>
              </w:rPr>
            </w:pPr>
          </w:p>
        </w:tc>
      </w:tr>
      <w:tr w:rsidRPr="00EA69AC" w:rsidR="00B01BA6" w:rsidTr="00EA1CE4" w14:paraId="2EFEB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8012540" w14:textId="77777777">
            <w:pPr>
              <w:ind w:firstLine="284"/>
            </w:pPr>
            <w:r w:rsidRPr="00EA69AC">
              <w:t>De ondergetekende stelt het volgende amendement voor:</w:t>
            </w:r>
          </w:p>
        </w:tc>
      </w:tr>
    </w:tbl>
    <w:p w:rsidR="00283DE5" w:rsidP="002F3D1D" w:rsidRDefault="00283DE5" w14:paraId="3CFDEAE6" w14:textId="77777777">
      <w:pPr>
        <w:ind w:firstLine="284"/>
      </w:pPr>
    </w:p>
    <w:p w:rsidR="00643096" w:rsidP="002F3D1D" w:rsidRDefault="00643096" w14:paraId="627A6F43" w14:textId="5D55486C">
      <w:pPr>
        <w:ind w:firstLine="284"/>
      </w:pPr>
      <w:r>
        <w:t xml:space="preserve">Na </w:t>
      </w:r>
      <w:r w:rsidR="00F5329C">
        <w:t>het opschrift van hoofdstuk 17</w:t>
      </w:r>
      <w:r>
        <w:t xml:space="preserve"> wordt een artikel ingevoegd, luidende: </w:t>
      </w:r>
    </w:p>
    <w:p w:rsidR="00643096" w:rsidP="00643096" w:rsidRDefault="00643096" w14:paraId="63082693" w14:textId="77777777"/>
    <w:p w:rsidRPr="00643096" w:rsidR="00643096" w:rsidP="00643096" w:rsidRDefault="00643096" w14:paraId="4616F29D" w14:textId="48D015E6">
      <w:pPr>
        <w:rPr>
          <w:b/>
          <w:bCs/>
        </w:rPr>
      </w:pPr>
      <w:r w:rsidRPr="00643096">
        <w:rPr>
          <w:b/>
          <w:bCs/>
        </w:rPr>
        <w:t>Artikel 4</w:t>
      </w:r>
      <w:r w:rsidR="00F5329C">
        <w:rPr>
          <w:b/>
          <w:bCs/>
        </w:rPr>
        <w:t>0</w:t>
      </w:r>
      <w:r w:rsidRPr="00643096">
        <w:rPr>
          <w:b/>
          <w:bCs/>
        </w:rPr>
        <w:t>a (</w:t>
      </w:r>
      <w:r w:rsidR="004F15E7">
        <w:rPr>
          <w:b/>
          <w:bCs/>
        </w:rPr>
        <w:t>informeren Staten-Generaal</w:t>
      </w:r>
      <w:r w:rsidRPr="00643096">
        <w:rPr>
          <w:b/>
          <w:bCs/>
        </w:rPr>
        <w:t xml:space="preserve">) </w:t>
      </w:r>
    </w:p>
    <w:p w:rsidR="00643096" w:rsidP="00643096" w:rsidRDefault="00643096" w14:paraId="65C0549F" w14:textId="77777777"/>
    <w:p w:rsidR="00643096" w:rsidP="00643096" w:rsidRDefault="004F15E7" w14:paraId="792A5B98" w14:textId="377D3F93">
      <w:pPr>
        <w:ind w:firstLine="284"/>
      </w:pPr>
      <w:r>
        <w:t xml:space="preserve">1. </w:t>
      </w:r>
      <w:r w:rsidR="00643096">
        <w:t xml:space="preserve">Onze Minister zendt jaarlijks aan </w:t>
      </w:r>
      <w:r w:rsidR="00EF70DD">
        <w:t xml:space="preserve">beide Kamers der </w:t>
      </w:r>
      <w:r w:rsidR="00643096">
        <w:t xml:space="preserve">Staten-Generaal een geanonimiseerd verslag over de uitvoering van deze wet, waarin in elk geval wordt ingegaan op: </w:t>
      </w:r>
    </w:p>
    <w:p w:rsidR="00643096" w:rsidP="00643096" w:rsidRDefault="00643096" w14:paraId="125347C7" w14:textId="71E4F41D">
      <w:pPr>
        <w:ind w:firstLine="284"/>
      </w:pPr>
      <w:r>
        <w:t xml:space="preserve">a. het aantal kritieke entiteiten per sector; </w:t>
      </w:r>
    </w:p>
    <w:p w:rsidR="00643096" w:rsidP="00643096" w:rsidRDefault="00643096" w14:paraId="23E2E7D0" w14:textId="24A0CD65">
      <w:pPr>
        <w:ind w:firstLine="284"/>
      </w:pPr>
      <w:r>
        <w:t xml:space="preserve">b. het aantal </w:t>
      </w:r>
      <w:r w:rsidR="00B82A97">
        <w:t xml:space="preserve">op grond van artikel 17, eerste lid, </w:t>
      </w:r>
      <w:r>
        <w:t xml:space="preserve">gemelde incidenten per sector, voor zover dit de </w:t>
      </w:r>
      <w:r w:rsidR="007862EB">
        <w:t xml:space="preserve">nationale </w:t>
      </w:r>
      <w:r>
        <w:t xml:space="preserve">veiligheid niet schaadt; </w:t>
      </w:r>
    </w:p>
    <w:p w:rsidR="0047724E" w:rsidP="00643096" w:rsidRDefault="00643096" w14:paraId="4B5AF322" w14:textId="5AFCBA80">
      <w:pPr>
        <w:ind w:firstLine="284"/>
      </w:pPr>
      <w:r>
        <w:t xml:space="preserve">c. de toepassing van artikel 34; en </w:t>
      </w:r>
    </w:p>
    <w:p w:rsidR="00177665" w:rsidP="00F05695" w:rsidRDefault="00643096" w14:paraId="72236E81" w14:textId="57FDDAEB">
      <w:pPr>
        <w:ind w:firstLine="284"/>
      </w:pPr>
      <w:r>
        <w:t>d. de uitvoering van toezicht en handhaving in geaggregeerde vorm.</w:t>
      </w:r>
    </w:p>
    <w:p w:rsidRPr="004F15E7" w:rsidR="00464503" w:rsidP="00EF70DD" w:rsidRDefault="004F15E7" w14:paraId="5393E6A2" w14:textId="47F08B79">
      <w:pPr>
        <w:ind w:firstLine="284"/>
      </w:pPr>
      <w:r>
        <w:t>2.</w:t>
      </w:r>
      <w:r w:rsidR="00464503">
        <w:t xml:space="preserve"> Onze Minister zendt </w:t>
      </w:r>
      <w:r>
        <w:t xml:space="preserve">voorts </w:t>
      </w:r>
      <w:r w:rsidR="00464503">
        <w:t xml:space="preserve">tweemaal per jaar aan beide Kamers der Staten-Generaal een vertrouwelijke, geaggregeerde kennisgeving over: </w:t>
      </w:r>
    </w:p>
    <w:p w:rsidR="00464503" w:rsidP="00464503" w:rsidRDefault="00464503" w14:paraId="6C03B5CE" w14:textId="34B81959">
      <w:pPr>
        <w:ind w:firstLine="284"/>
      </w:pPr>
      <w:r>
        <w:t xml:space="preserve">a. </w:t>
      </w:r>
      <w:r w:rsidR="003768CF">
        <w:t xml:space="preserve">op hoofdlijnen </w:t>
      </w:r>
      <w:r w:rsidR="00E33887">
        <w:t>de soorten gevallen waarin a</w:t>
      </w:r>
      <w:r w:rsidR="007862EB">
        <w:t>rtikel 34</w:t>
      </w:r>
      <w:r w:rsidR="003768CF">
        <w:t xml:space="preserve"> </w:t>
      </w:r>
      <w:r w:rsidR="00E33887">
        <w:t>is toegepast</w:t>
      </w:r>
      <w:r w:rsidR="007862EB">
        <w:t>;</w:t>
      </w:r>
      <w:r>
        <w:t xml:space="preserve"> en </w:t>
      </w:r>
    </w:p>
    <w:p w:rsidR="00EF70DD" w:rsidP="00F05695" w:rsidRDefault="00464503" w14:paraId="1877FCD9" w14:textId="3733C448">
      <w:pPr>
        <w:ind w:firstLine="284"/>
      </w:pPr>
      <w:r>
        <w:t xml:space="preserve">b. de toepassing van </w:t>
      </w:r>
      <w:r w:rsidR="00EF70DD">
        <w:t xml:space="preserve">de </w:t>
      </w:r>
      <w:r>
        <w:t xml:space="preserve">bij of krachtens deze wet </w:t>
      </w:r>
      <w:r w:rsidR="007862EB">
        <w:t xml:space="preserve">geregelde </w:t>
      </w:r>
      <w:r>
        <w:t>bevoegdhe</w:t>
      </w:r>
      <w:r w:rsidR="003A5676">
        <w:t>i</w:t>
      </w:r>
      <w:r>
        <w:t xml:space="preserve">d op grond waarvan </w:t>
      </w:r>
      <w:r w:rsidR="003A5676">
        <w:t xml:space="preserve">Onze Minister die het aangaat </w:t>
      </w:r>
      <w:r>
        <w:t>een kritieke entiteit kan verplicht</w:t>
      </w:r>
      <w:r w:rsidR="003A5676">
        <w:t>en</w:t>
      </w:r>
      <w:r>
        <w:t xml:space="preserve"> </w:t>
      </w:r>
      <w:r w:rsidR="003A5676">
        <w:t xml:space="preserve">om </w:t>
      </w:r>
      <w:r>
        <w:t xml:space="preserve">in </w:t>
      </w:r>
      <w:r w:rsidR="003A5676">
        <w:t xml:space="preserve">de </w:t>
      </w:r>
      <w:r>
        <w:t xml:space="preserve">aangewezen kritieke infrastructuur geen gebruik te maken van producten of diensten van een door </w:t>
      </w:r>
      <w:r w:rsidR="003A5676">
        <w:t>die minister</w:t>
      </w:r>
      <w:r>
        <w:t xml:space="preserve"> genoemde partij</w:t>
      </w:r>
      <w:r w:rsidR="007A3FBA">
        <w:t>, het aantal betrokken kritieke entiteiten en de sectoren waartoe zij behoren, de algemene aard van het risico of de dreiging en de stand van eventuele bezwaar- en beroepsprocedures</w:t>
      </w:r>
      <w:r>
        <w:t>.</w:t>
      </w:r>
    </w:p>
    <w:p w:rsidRPr="002F3D1D" w:rsidR="00464503" w:rsidP="00B16784" w:rsidRDefault="00464503" w14:paraId="041DF06B" w14:textId="77777777"/>
    <w:p w:rsidRPr="00EA69AC" w:rsidR="003C21AC" w:rsidP="00EA1CE4" w:rsidRDefault="003C21AC" w14:paraId="6C6F3780" w14:textId="77777777">
      <w:pPr>
        <w:rPr>
          <w:b/>
        </w:rPr>
      </w:pPr>
      <w:r w:rsidRPr="00EA69AC">
        <w:rPr>
          <w:b/>
        </w:rPr>
        <w:t>Toelichting</w:t>
      </w:r>
    </w:p>
    <w:p w:rsidRPr="00EA69AC" w:rsidR="003C21AC" w:rsidP="00BF623B" w:rsidRDefault="003C21AC" w14:paraId="01B1213D" w14:textId="77777777"/>
    <w:p w:rsidR="0079058C" w:rsidP="00BF623B" w:rsidRDefault="00643096" w14:paraId="58B9A23F" w14:textId="01B39EF8">
      <w:r>
        <w:t xml:space="preserve">Als de </w:t>
      </w:r>
      <w:r w:rsidR="007A3FBA">
        <w:t>Wet weerbaarheid kritieke entiteiten</w:t>
      </w:r>
      <w:r>
        <w:t xml:space="preserve"> een brede vertrouwelijkheidszone bevat en de W</w:t>
      </w:r>
      <w:r w:rsidR="0013576B">
        <w:t xml:space="preserve">et </w:t>
      </w:r>
      <w:r>
        <w:t>o</w:t>
      </w:r>
      <w:r w:rsidR="0013576B">
        <w:t xml:space="preserve">penbaarheid </w:t>
      </w:r>
      <w:r>
        <w:t>o</w:t>
      </w:r>
      <w:r w:rsidR="0013576B">
        <w:t>verheid</w:t>
      </w:r>
      <w:r>
        <w:t xml:space="preserve"> uitsluit voor vertrouwelijke gegevens</w:t>
      </w:r>
      <w:r w:rsidR="007A3FBA">
        <w:t xml:space="preserve"> (zie artikel 34)</w:t>
      </w:r>
      <w:r>
        <w:t xml:space="preserve">, hoort daar ten minste een geaggregeerde publieke verantwoordingslijn tegenover te staan. </w:t>
      </w:r>
      <w:r w:rsidR="00F165E9">
        <w:t>H</w:t>
      </w:r>
      <w:r w:rsidR="00FC666E">
        <w:t>et met d</w:t>
      </w:r>
      <w:r>
        <w:t>it amendement</w:t>
      </w:r>
      <w:r w:rsidR="00FC666E">
        <w:t xml:space="preserve"> voorgestelde artikel 40a, eerste lid,</w:t>
      </w:r>
      <w:r>
        <w:t xml:space="preserve"> </w:t>
      </w:r>
      <w:r w:rsidR="00177665">
        <w:t xml:space="preserve">van het wetsvoorstel voor de Wet weerbaarheid kritieke entiteiten </w:t>
      </w:r>
      <w:r>
        <w:t>compenseert vertrouwelijkheid met democratische transparantie</w:t>
      </w:r>
      <w:r w:rsidR="007A3FBA">
        <w:t>.</w:t>
      </w:r>
      <w:r w:rsidRPr="007A3FBA" w:rsidR="007A3FBA">
        <w:t xml:space="preserve"> Door het </w:t>
      </w:r>
      <w:r w:rsidR="00DE5D04">
        <w:t xml:space="preserve">geanonimiseerd verslag </w:t>
      </w:r>
      <w:r w:rsidRPr="007A3FBA" w:rsidR="007A3FBA">
        <w:t xml:space="preserve">op hoger abstractieniveau </w:t>
      </w:r>
      <w:r w:rsidR="00DE5D04">
        <w:t xml:space="preserve">op te stellen, </w:t>
      </w:r>
      <w:r w:rsidRPr="007A3FBA" w:rsidR="007A3FBA">
        <w:t xml:space="preserve">worden de nationale veiligheid, operationele veiligheid of commerciële belangen </w:t>
      </w:r>
      <w:r w:rsidR="00DE5D04">
        <w:t xml:space="preserve">van kritieke entiteiten </w:t>
      </w:r>
      <w:r w:rsidRPr="007A3FBA" w:rsidR="007A3FBA">
        <w:t>niet geschaad.</w:t>
      </w:r>
    </w:p>
    <w:p w:rsidR="00F165E9" w:rsidP="00BF623B" w:rsidRDefault="00F165E9" w14:paraId="1DF4BCC0" w14:textId="77777777"/>
    <w:p w:rsidR="00F165E9" w:rsidP="00BF623B" w:rsidRDefault="00F165E9" w14:paraId="45E869BA" w14:textId="62E646B7">
      <w:r>
        <w:t xml:space="preserve">Daarnaast organiseert </w:t>
      </w:r>
      <w:r w:rsidR="00FC666E">
        <w:t xml:space="preserve">het met </w:t>
      </w:r>
      <w:r>
        <w:t>dit amendement</w:t>
      </w:r>
      <w:r w:rsidR="00FC666E">
        <w:t xml:space="preserve"> voorgestelde artikel 40, tweede lid,</w:t>
      </w:r>
      <w:r>
        <w:t xml:space="preserve"> </w:t>
      </w:r>
      <w:r w:rsidR="00177665">
        <w:t xml:space="preserve">van het wetsvoorstel voor de Wet weerbaarheid kritieke entiteiten </w:t>
      </w:r>
      <w:r>
        <w:t xml:space="preserve">parlementair tegenwicht binnen een vertrouwelijk kanaal, zonder de vertrouwelijkheid van artikel 34 te doorbreken. Juist waar de wet een ruime </w:t>
      </w:r>
      <w:r>
        <w:lastRenderedPageBreak/>
        <w:t xml:space="preserve">vertrouwelijkheidszone kent en waar leveranciersmaatregelen diep kunnen ingrijpen in eigendom, investeringen en continuïteit, hoort ook de controlerende rol van de Kamer structureel te worden geborgd. De kennisgeving is bewust vertrouwelijk en geaggregeerd vormgegeven. Daarmee worden geen operationele details prijsgegeven die lopende maatregelen, kwetsbaarheden of de belangen van betrokken entiteiten kunnen schaden. </w:t>
      </w:r>
    </w:p>
    <w:p w:rsidRPr="00EA69AC" w:rsidR="00643096" w:rsidP="00BF623B" w:rsidRDefault="00643096" w14:paraId="07368EBF" w14:textId="77777777"/>
    <w:p w:rsidRPr="00EA69AC" w:rsidR="00B4708A" w:rsidP="00EA1CE4" w:rsidRDefault="007245FB" w14:paraId="7E712FFB" w14:textId="31358F87">
      <w:r>
        <w:t>Van den Berg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945E" w14:textId="77777777" w:rsidR="006E4FAF" w:rsidRDefault="006E4FAF">
      <w:pPr>
        <w:spacing w:line="20" w:lineRule="exact"/>
      </w:pPr>
    </w:p>
  </w:endnote>
  <w:endnote w:type="continuationSeparator" w:id="0">
    <w:p w14:paraId="711E1364" w14:textId="77777777" w:rsidR="006E4FAF" w:rsidRDefault="006E4FAF">
      <w:pPr>
        <w:pStyle w:val="Amendement"/>
      </w:pPr>
      <w:r>
        <w:rPr>
          <w:b w:val="0"/>
        </w:rPr>
        <w:t xml:space="preserve"> </w:t>
      </w:r>
    </w:p>
  </w:endnote>
  <w:endnote w:type="continuationNotice" w:id="1">
    <w:p w14:paraId="4D12AD42" w14:textId="77777777" w:rsidR="006E4FAF" w:rsidRDefault="006E4F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3107" w14:textId="77777777" w:rsidR="006E4FAF" w:rsidRDefault="006E4FAF">
      <w:pPr>
        <w:pStyle w:val="Amendement"/>
      </w:pPr>
      <w:r>
        <w:rPr>
          <w:b w:val="0"/>
        </w:rPr>
        <w:separator/>
      </w:r>
    </w:p>
  </w:footnote>
  <w:footnote w:type="continuationSeparator" w:id="0">
    <w:p w14:paraId="0AC2831B" w14:textId="77777777" w:rsidR="006E4FAF" w:rsidRDefault="006E4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FB"/>
    <w:rsid w:val="00006D45"/>
    <w:rsid w:val="00035178"/>
    <w:rsid w:val="00052244"/>
    <w:rsid w:val="000645A8"/>
    <w:rsid w:val="0007471A"/>
    <w:rsid w:val="00080553"/>
    <w:rsid w:val="000C2FFF"/>
    <w:rsid w:val="000D17BF"/>
    <w:rsid w:val="0013576B"/>
    <w:rsid w:val="00157CAF"/>
    <w:rsid w:val="001656EE"/>
    <w:rsid w:val="0016653D"/>
    <w:rsid w:val="00177665"/>
    <w:rsid w:val="00180446"/>
    <w:rsid w:val="001B4337"/>
    <w:rsid w:val="001B57E3"/>
    <w:rsid w:val="001D56AF"/>
    <w:rsid w:val="001E0E21"/>
    <w:rsid w:val="00211BF9"/>
    <w:rsid w:val="00212E0A"/>
    <w:rsid w:val="002153B0"/>
    <w:rsid w:val="0021777F"/>
    <w:rsid w:val="00230F0A"/>
    <w:rsid w:val="00234A12"/>
    <w:rsid w:val="00237C27"/>
    <w:rsid w:val="00241DD0"/>
    <w:rsid w:val="00283DE5"/>
    <w:rsid w:val="002A0713"/>
    <w:rsid w:val="002F20DB"/>
    <w:rsid w:val="002F3D1D"/>
    <w:rsid w:val="00306E5A"/>
    <w:rsid w:val="003173F2"/>
    <w:rsid w:val="0037531B"/>
    <w:rsid w:val="003768CF"/>
    <w:rsid w:val="003A5676"/>
    <w:rsid w:val="003C21AC"/>
    <w:rsid w:val="003C5218"/>
    <w:rsid w:val="003C7876"/>
    <w:rsid w:val="003E2308"/>
    <w:rsid w:val="003E2F98"/>
    <w:rsid w:val="003E413E"/>
    <w:rsid w:val="00413B00"/>
    <w:rsid w:val="0042574B"/>
    <w:rsid w:val="004330ED"/>
    <w:rsid w:val="00453B3B"/>
    <w:rsid w:val="00464503"/>
    <w:rsid w:val="0047626A"/>
    <w:rsid w:val="0047724E"/>
    <w:rsid w:val="00481C91"/>
    <w:rsid w:val="004911E3"/>
    <w:rsid w:val="00497D57"/>
    <w:rsid w:val="004A1E29"/>
    <w:rsid w:val="004A7DD4"/>
    <w:rsid w:val="004B50D8"/>
    <w:rsid w:val="004B5B90"/>
    <w:rsid w:val="004F15E7"/>
    <w:rsid w:val="00501109"/>
    <w:rsid w:val="005703C9"/>
    <w:rsid w:val="00597703"/>
    <w:rsid w:val="005A6097"/>
    <w:rsid w:val="005B1DCC"/>
    <w:rsid w:val="005B7323"/>
    <w:rsid w:val="005C25B9"/>
    <w:rsid w:val="006267E6"/>
    <w:rsid w:val="00643096"/>
    <w:rsid w:val="006558D2"/>
    <w:rsid w:val="00672D25"/>
    <w:rsid w:val="006738BC"/>
    <w:rsid w:val="006B612A"/>
    <w:rsid w:val="006D3E69"/>
    <w:rsid w:val="006E0971"/>
    <w:rsid w:val="006E4FAF"/>
    <w:rsid w:val="007245FB"/>
    <w:rsid w:val="00764BB2"/>
    <w:rsid w:val="007709F6"/>
    <w:rsid w:val="00783215"/>
    <w:rsid w:val="007862EB"/>
    <w:rsid w:val="0079058C"/>
    <w:rsid w:val="007965FC"/>
    <w:rsid w:val="007967AF"/>
    <w:rsid w:val="00797EDB"/>
    <w:rsid w:val="007A3FBA"/>
    <w:rsid w:val="007C229E"/>
    <w:rsid w:val="007D2608"/>
    <w:rsid w:val="008004CB"/>
    <w:rsid w:val="008137F9"/>
    <w:rsid w:val="008164E5"/>
    <w:rsid w:val="00830081"/>
    <w:rsid w:val="00845249"/>
    <w:rsid w:val="008467D7"/>
    <w:rsid w:val="00852541"/>
    <w:rsid w:val="0085466C"/>
    <w:rsid w:val="00865D47"/>
    <w:rsid w:val="0086693F"/>
    <w:rsid w:val="0088452C"/>
    <w:rsid w:val="00892539"/>
    <w:rsid w:val="008D7DCB"/>
    <w:rsid w:val="00900246"/>
    <w:rsid w:val="009055DB"/>
    <w:rsid w:val="00905ECB"/>
    <w:rsid w:val="0096165D"/>
    <w:rsid w:val="00993E91"/>
    <w:rsid w:val="009A409F"/>
    <w:rsid w:val="009B5845"/>
    <w:rsid w:val="009C0C1F"/>
    <w:rsid w:val="009D4CEA"/>
    <w:rsid w:val="009D74BB"/>
    <w:rsid w:val="00A02AD7"/>
    <w:rsid w:val="00A10505"/>
    <w:rsid w:val="00A1288B"/>
    <w:rsid w:val="00A17551"/>
    <w:rsid w:val="00A24D5E"/>
    <w:rsid w:val="00A53203"/>
    <w:rsid w:val="00A772EB"/>
    <w:rsid w:val="00A95648"/>
    <w:rsid w:val="00AD4B38"/>
    <w:rsid w:val="00B01BA6"/>
    <w:rsid w:val="00B16784"/>
    <w:rsid w:val="00B4708A"/>
    <w:rsid w:val="00B762D5"/>
    <w:rsid w:val="00B82A97"/>
    <w:rsid w:val="00B82EB4"/>
    <w:rsid w:val="00BA6255"/>
    <w:rsid w:val="00BF623B"/>
    <w:rsid w:val="00C035D4"/>
    <w:rsid w:val="00C2443F"/>
    <w:rsid w:val="00C33EF7"/>
    <w:rsid w:val="00C679BF"/>
    <w:rsid w:val="00C81BBD"/>
    <w:rsid w:val="00CA41CF"/>
    <w:rsid w:val="00CA472E"/>
    <w:rsid w:val="00CC6E44"/>
    <w:rsid w:val="00CD3132"/>
    <w:rsid w:val="00CE27CD"/>
    <w:rsid w:val="00D009AF"/>
    <w:rsid w:val="00D1219A"/>
    <w:rsid w:val="00D134F3"/>
    <w:rsid w:val="00D3538B"/>
    <w:rsid w:val="00D47D01"/>
    <w:rsid w:val="00D774B3"/>
    <w:rsid w:val="00DD35A5"/>
    <w:rsid w:val="00DE2948"/>
    <w:rsid w:val="00DE5D04"/>
    <w:rsid w:val="00DF1CD2"/>
    <w:rsid w:val="00DF68BE"/>
    <w:rsid w:val="00DF712A"/>
    <w:rsid w:val="00E01080"/>
    <w:rsid w:val="00E25DF4"/>
    <w:rsid w:val="00E33887"/>
    <w:rsid w:val="00E3485D"/>
    <w:rsid w:val="00E6594C"/>
    <w:rsid w:val="00E6619B"/>
    <w:rsid w:val="00E908D7"/>
    <w:rsid w:val="00EA1CE4"/>
    <w:rsid w:val="00EA69AC"/>
    <w:rsid w:val="00EB40A1"/>
    <w:rsid w:val="00EC3112"/>
    <w:rsid w:val="00ED3A67"/>
    <w:rsid w:val="00ED5E57"/>
    <w:rsid w:val="00ED71C1"/>
    <w:rsid w:val="00EE1BD8"/>
    <w:rsid w:val="00EF70DD"/>
    <w:rsid w:val="00F05695"/>
    <w:rsid w:val="00F165E9"/>
    <w:rsid w:val="00F5329C"/>
    <w:rsid w:val="00FA5BBE"/>
    <w:rsid w:val="00FC666E"/>
    <w:rsid w:val="00FE4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B8FF6"/>
  <w15:docId w15:val="{5CF23D3E-F771-4356-8681-05FCB76C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245FB"/>
    <w:rPr>
      <w:sz w:val="16"/>
      <w:szCs w:val="16"/>
    </w:rPr>
  </w:style>
  <w:style w:type="paragraph" w:styleId="Tekstopmerking">
    <w:name w:val="annotation text"/>
    <w:basedOn w:val="Standaard"/>
    <w:link w:val="TekstopmerkingChar"/>
    <w:unhideWhenUsed/>
    <w:rsid w:val="007245FB"/>
    <w:rPr>
      <w:sz w:val="20"/>
    </w:rPr>
  </w:style>
  <w:style w:type="character" w:customStyle="1" w:styleId="TekstopmerkingChar">
    <w:name w:val="Tekst opmerking Char"/>
    <w:basedOn w:val="Standaardalinea-lettertype"/>
    <w:link w:val="Tekstopmerking"/>
    <w:rsid w:val="007245FB"/>
  </w:style>
  <w:style w:type="paragraph" w:styleId="Onderwerpvanopmerking">
    <w:name w:val="annotation subject"/>
    <w:basedOn w:val="Tekstopmerking"/>
    <w:next w:val="Tekstopmerking"/>
    <w:link w:val="OnderwerpvanopmerkingChar"/>
    <w:semiHidden/>
    <w:unhideWhenUsed/>
    <w:rsid w:val="007245FB"/>
    <w:rPr>
      <w:b/>
      <w:bCs/>
    </w:rPr>
  </w:style>
  <w:style w:type="character" w:customStyle="1" w:styleId="OnderwerpvanopmerkingChar">
    <w:name w:val="Onderwerp van opmerking Char"/>
    <w:basedOn w:val="TekstopmerkingChar"/>
    <w:link w:val="Onderwerpvanopmerking"/>
    <w:semiHidden/>
    <w:rsid w:val="007245FB"/>
    <w:rPr>
      <w:b/>
      <w:bCs/>
    </w:rPr>
  </w:style>
  <w:style w:type="paragraph" w:styleId="Lijstalinea">
    <w:name w:val="List Paragraph"/>
    <w:basedOn w:val="Standaard"/>
    <w:uiPriority w:val="34"/>
    <w:qFormat/>
    <w:rsid w:val="007245FB"/>
    <w:pPr>
      <w:ind w:left="720"/>
      <w:contextualSpacing/>
    </w:pPr>
  </w:style>
  <w:style w:type="paragraph" w:styleId="Revisie">
    <w:name w:val="Revision"/>
    <w:hidden/>
    <w:uiPriority w:val="99"/>
    <w:semiHidden/>
    <w:rsid w:val="00C33E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490</ap:Words>
  <ap:Characters>2697</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2026-04-13T19:13:00.0000000Z</dcterms:created>
  <dcterms:modified xsi:type="dcterms:W3CDTF">2026-04-13T19:13:00.0000000Z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