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65A" w:rsidRDefault="009B69DB" w14:paraId="544DC453" w14:textId="77777777">
      <w:pPr>
        <w:pStyle w:val="WitregelW1bodytekst"/>
      </w:pPr>
      <w:bookmarkStart w:name="_GoBack" w:id="0"/>
      <w:bookmarkEnd w:id="0"/>
      <w:r>
        <w:t xml:space="preserve">  </w:t>
      </w:r>
    </w:p>
    <w:p w:rsidR="00BD2BAA" w:rsidP="00BD2BAA" w:rsidRDefault="00BD2BAA" w14:paraId="73EEC517" w14:textId="77777777">
      <w:pPr>
        <w:pStyle w:val="WitregelW1bodytekst"/>
      </w:pPr>
      <w:r>
        <w:t>Geachte voorzitter,</w:t>
      </w:r>
    </w:p>
    <w:p w:rsidR="00BD2BAA" w:rsidP="00BD2BAA" w:rsidRDefault="00BD2BAA" w14:paraId="2A0BF207" w14:textId="77777777">
      <w:pPr>
        <w:pStyle w:val="WitregelW1bodytekst"/>
      </w:pPr>
    </w:p>
    <w:p w:rsidR="00107ED9" w:rsidP="00107ED9" w:rsidRDefault="00BD2BAA" w14:paraId="32B976FD" w14:textId="77777777">
      <w:pPr>
        <w:pStyle w:val="WitregelW1bodytekst"/>
      </w:pPr>
      <w:r>
        <w:t xml:space="preserve">Door de </w:t>
      </w:r>
      <w:r w:rsidRPr="00FF5834">
        <w:t xml:space="preserve">vaste commissie voor Infrastructuur en Waterstaat </w:t>
      </w:r>
      <w:r>
        <w:t xml:space="preserve">zijn vragen gesteld in een schriftelijk overleg </w:t>
      </w:r>
      <w:r w:rsidRPr="00FF5834">
        <w:t xml:space="preserve">over de </w:t>
      </w:r>
      <w:r>
        <w:t>vrachtwagenheffing (</w:t>
      </w:r>
      <w:r w:rsidR="00107ED9">
        <w:t>Kamerstuk</w:t>
      </w:r>
    </w:p>
    <w:p w:rsidR="00BD2BAA" w:rsidP="00107ED9" w:rsidRDefault="00107ED9" w14:paraId="7D92A98C" w14:textId="1016A918">
      <w:pPr>
        <w:pStyle w:val="WitregelW1bodytekst"/>
      </w:pPr>
      <w:r>
        <w:t>31305, nr. 533</w:t>
      </w:r>
      <w:r w:rsidR="00BD2BAA">
        <w:t>).</w:t>
      </w:r>
    </w:p>
    <w:p w:rsidR="00BD2BAA" w:rsidP="00BD2BAA" w:rsidRDefault="00BD2BAA" w14:paraId="7966C29B" w14:textId="77777777">
      <w:pPr>
        <w:pStyle w:val="WitregelW1bodytekst"/>
      </w:pPr>
    </w:p>
    <w:p w:rsidR="00B32235" w:rsidP="00B32235" w:rsidRDefault="00BD2BAA" w14:paraId="124ACD66" w14:textId="77777777">
      <w:pPr>
        <w:pStyle w:val="WitregelW1bodytekst"/>
      </w:pPr>
      <w:r>
        <w:t xml:space="preserve">Hierbij ontvangt u de antwoorden op de gestelde vragen.  </w:t>
      </w:r>
    </w:p>
    <w:p w:rsidR="00B32235" w:rsidP="00B32235" w:rsidRDefault="00B32235" w14:paraId="2437FA8C" w14:textId="77777777">
      <w:pPr>
        <w:pStyle w:val="WitregelW1bodytekst"/>
      </w:pPr>
    </w:p>
    <w:p w:rsidR="003E565A" w:rsidP="00B32235" w:rsidRDefault="009B69DB" w14:paraId="46718E67" w14:textId="5AB671C8">
      <w:pPr>
        <w:pStyle w:val="WitregelW1bodytekst"/>
      </w:pPr>
      <w:r>
        <w:t>Hoogachtend,</w:t>
      </w:r>
    </w:p>
    <w:p w:rsidR="003E565A" w:rsidRDefault="009B69DB" w14:paraId="0D70CEA0" w14:textId="77777777">
      <w:pPr>
        <w:pStyle w:val="OndertekeningArea1"/>
      </w:pPr>
      <w:r>
        <w:t>DE MINISTER VAN INFRASTRUCTUUR EN WATERSTAAT,</w:t>
      </w:r>
    </w:p>
    <w:p w:rsidR="003E565A" w:rsidRDefault="003E565A" w14:paraId="3BB3955C" w14:textId="77777777"/>
    <w:p w:rsidR="003E565A" w:rsidRDefault="003E565A" w14:paraId="7375BDF7" w14:textId="77777777"/>
    <w:p w:rsidR="003E565A" w:rsidRDefault="003E565A" w14:paraId="07059AE1" w14:textId="77777777"/>
    <w:p w:rsidR="003E565A" w:rsidRDefault="003E565A" w14:paraId="7D135DCF" w14:textId="77777777"/>
    <w:p w:rsidR="003E565A" w:rsidRDefault="009B69DB" w14:paraId="6B02D79E" w14:textId="77777777">
      <w:r>
        <w:t>Vincent Karremans</w:t>
      </w:r>
    </w:p>
    <w:sectPr w:rsidR="003E56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2E9D7" w14:textId="77777777" w:rsidR="00677F1D" w:rsidRDefault="00677F1D">
      <w:pPr>
        <w:spacing w:line="240" w:lineRule="auto"/>
      </w:pPr>
      <w:r>
        <w:separator/>
      </w:r>
    </w:p>
  </w:endnote>
  <w:endnote w:type="continuationSeparator" w:id="0">
    <w:p w14:paraId="1C191587" w14:textId="77777777" w:rsidR="00677F1D" w:rsidRDefault="00677F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9A2DD" w14:textId="77777777" w:rsidR="00D9383D" w:rsidRDefault="00D938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6F5BA" w14:textId="77777777" w:rsidR="00D9383D" w:rsidRDefault="00D938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2DD6E" w14:textId="77777777" w:rsidR="00D9383D" w:rsidRDefault="00D93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60EF6" w14:textId="77777777" w:rsidR="00677F1D" w:rsidRDefault="00677F1D">
      <w:pPr>
        <w:spacing w:line="240" w:lineRule="auto"/>
      </w:pPr>
      <w:r>
        <w:separator/>
      </w:r>
    </w:p>
  </w:footnote>
  <w:footnote w:type="continuationSeparator" w:id="0">
    <w:p w14:paraId="7EDB1078" w14:textId="77777777" w:rsidR="00677F1D" w:rsidRDefault="00677F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FF56D" w14:textId="77777777" w:rsidR="00D9383D" w:rsidRDefault="00D938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F18CC" w14:textId="77777777" w:rsidR="003E565A" w:rsidRDefault="009B69DB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7095267D" wp14:editId="24F26AF8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D423BF" w14:textId="77777777" w:rsidR="003E565A" w:rsidRDefault="009B69D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D6C401D" w14:textId="77777777" w:rsidR="003E565A" w:rsidRDefault="003E565A">
                          <w:pPr>
                            <w:pStyle w:val="WitregelW2"/>
                          </w:pPr>
                        </w:p>
                        <w:p w14:paraId="0CE45754" w14:textId="77777777" w:rsidR="003E565A" w:rsidRDefault="009B69DB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2EF6ED3C" w14:textId="77777777" w:rsidR="003E565A" w:rsidRDefault="009B69DB">
                          <w:pPr>
                            <w:pStyle w:val="Referentiegegevens"/>
                          </w:pPr>
                          <w:r>
                            <w:t>PM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95267D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48D423BF" w14:textId="77777777" w:rsidR="003E565A" w:rsidRDefault="009B69D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D6C401D" w14:textId="77777777" w:rsidR="003E565A" w:rsidRDefault="003E565A">
                    <w:pPr>
                      <w:pStyle w:val="WitregelW2"/>
                    </w:pPr>
                  </w:p>
                  <w:p w14:paraId="0CE45754" w14:textId="77777777" w:rsidR="003E565A" w:rsidRDefault="009B69DB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2EF6ED3C" w14:textId="77777777" w:rsidR="003E565A" w:rsidRDefault="009B69DB">
                    <w:pPr>
                      <w:pStyle w:val="Referentiegegevens"/>
                    </w:pPr>
                    <w:r>
                      <w:t>PM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2FE72C1" wp14:editId="7685149A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15E47" w14:textId="77777777" w:rsidR="003E565A" w:rsidRDefault="009B69DB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53E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53E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FE72C1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2E815E47" w14:textId="77777777" w:rsidR="003E565A" w:rsidRDefault="009B69DB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53E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53E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A744484" wp14:editId="0975745E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E3FEA8" w14:textId="77777777" w:rsidR="0092745C" w:rsidRDefault="009274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744484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5E3FEA8" w14:textId="77777777" w:rsidR="0092745C" w:rsidRDefault="0092745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9FDE9A6" wp14:editId="1CF98BA7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DE560B" w14:textId="77777777" w:rsidR="0092745C" w:rsidRDefault="009274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FDE9A6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EDE560B" w14:textId="77777777" w:rsidR="0092745C" w:rsidRDefault="0092745C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F52EF" w14:textId="77777777" w:rsidR="003E565A" w:rsidRDefault="009B69DB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C6F535F" wp14:editId="45DE24D9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BFD5EE" w14:textId="77777777" w:rsidR="0092745C" w:rsidRDefault="009274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C6F535F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EBFD5EE" w14:textId="77777777" w:rsidR="0092745C" w:rsidRDefault="0092745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63881A7" wp14:editId="70D2E84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248FB1" w14:textId="4A84DBB5" w:rsidR="003E565A" w:rsidRDefault="009B69DB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617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617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3881A7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5C248FB1" w14:textId="4A84DBB5" w:rsidR="003E565A" w:rsidRDefault="009B69DB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617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617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6264C34" wp14:editId="66464154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79F727" w14:textId="77777777" w:rsidR="003E565A" w:rsidRDefault="009B69D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A0B8090" w14:textId="77777777" w:rsidR="003E565A" w:rsidRDefault="003E565A">
                          <w:pPr>
                            <w:pStyle w:val="WitregelW1"/>
                          </w:pPr>
                        </w:p>
                        <w:p w14:paraId="0650011D" w14:textId="77777777" w:rsidR="003E565A" w:rsidRDefault="009B69DB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6475F1F" w14:textId="77777777" w:rsidR="003E565A" w:rsidRPr="00053EB0" w:rsidRDefault="009B69D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53EB0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3B18FAD5" w14:textId="77777777" w:rsidR="003E565A" w:rsidRPr="00053EB0" w:rsidRDefault="009B69D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53EB0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85B9DA9" w14:textId="77777777" w:rsidR="003E565A" w:rsidRPr="00053EB0" w:rsidRDefault="009B69D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53EB0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7DBC45E4" w14:textId="77777777" w:rsidR="003E565A" w:rsidRPr="00053EB0" w:rsidRDefault="003E565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AD23271" w14:textId="77777777" w:rsidR="003E565A" w:rsidRPr="00053EB0" w:rsidRDefault="009B69D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53EB0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CE5E135" w14:textId="77777777" w:rsidR="003E565A" w:rsidRDefault="009B69DB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09FD8506" w14:textId="77777777" w:rsidR="003E565A" w:rsidRPr="009B69DB" w:rsidRDefault="003E565A" w:rsidP="009B69DB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DE4F7B1" w14:textId="77777777" w:rsidR="003E565A" w:rsidRPr="009B69DB" w:rsidRDefault="009B69DB" w:rsidP="009B69DB">
                          <w:pPr>
                            <w:pStyle w:val="Referentiegegevenskop"/>
                            <w:spacing w:line="276" w:lineRule="auto"/>
                          </w:pPr>
                          <w:r w:rsidRPr="009B69DB">
                            <w:t>Ons kenmerk</w:t>
                          </w:r>
                        </w:p>
                        <w:p w14:paraId="424E0C42" w14:textId="032C46CE" w:rsidR="003E565A" w:rsidRPr="009B69DB" w:rsidRDefault="00D82C42" w:rsidP="009B69DB">
                          <w:pPr>
                            <w:pStyle w:val="Referentiegegevens"/>
                            <w:spacing w:line="276" w:lineRule="auto"/>
                          </w:pPr>
                          <w:r w:rsidRPr="009B69DB">
                            <w:t>IENW/BSK-2026/4022</w:t>
                          </w:r>
                          <w:r w:rsidR="009B69DB">
                            <w:t>3</w:t>
                          </w:r>
                          <w:r w:rsidR="009B69DB">
                            <w:br/>
                          </w:r>
                          <w:r w:rsidR="009B69DB">
                            <w:br/>
                          </w:r>
                          <w:r w:rsidR="009B69DB" w:rsidRPr="009B69DB">
                            <w:rPr>
                              <w:b/>
                              <w:bCs/>
                            </w:rPr>
                            <w:t>Uw kenmerk</w:t>
                          </w:r>
                          <w:r w:rsidR="009B69DB">
                            <w:br/>
                          </w:r>
                          <w:r w:rsidR="00D9383D" w:rsidRPr="009B69DB">
                            <w:t>2026D09579</w:t>
                          </w:r>
                        </w:p>
                        <w:p w14:paraId="3B1C1252" w14:textId="77777777" w:rsidR="00D9383D" w:rsidRPr="009B69DB" w:rsidRDefault="00D9383D" w:rsidP="009B69DB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7390D87" w14:textId="77777777" w:rsidR="003E565A" w:rsidRPr="009B69DB" w:rsidRDefault="009B69DB" w:rsidP="009B69DB">
                          <w:pPr>
                            <w:pStyle w:val="Referentiegegevenskop"/>
                            <w:spacing w:line="276" w:lineRule="auto"/>
                          </w:pPr>
                          <w:r w:rsidRPr="009B69DB">
                            <w:t>Bijlage(n)</w:t>
                          </w:r>
                        </w:p>
                        <w:p w14:paraId="72C8CDCE" w14:textId="3F068C4E" w:rsidR="003E565A" w:rsidRPr="009B69DB" w:rsidRDefault="00011834" w:rsidP="009B69DB">
                          <w:pPr>
                            <w:pStyle w:val="Referentiegegevens"/>
                            <w:spacing w:line="276" w:lineRule="auto"/>
                          </w:pPr>
                          <w:r>
                            <w:t>2</w:t>
                          </w:r>
                        </w:p>
                        <w:p w14:paraId="7071D993" w14:textId="77777777" w:rsidR="00011834" w:rsidRDefault="000118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264C34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5879F727" w14:textId="77777777" w:rsidR="003E565A" w:rsidRDefault="009B69D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A0B8090" w14:textId="77777777" w:rsidR="003E565A" w:rsidRDefault="003E565A">
                    <w:pPr>
                      <w:pStyle w:val="WitregelW1"/>
                    </w:pPr>
                  </w:p>
                  <w:p w14:paraId="0650011D" w14:textId="77777777" w:rsidR="003E565A" w:rsidRDefault="009B69DB">
                    <w:pPr>
                      <w:pStyle w:val="Afzendgegevens"/>
                    </w:pPr>
                    <w:r>
                      <w:t>Rijnstraat 8</w:t>
                    </w:r>
                  </w:p>
                  <w:p w14:paraId="46475F1F" w14:textId="77777777" w:rsidR="003E565A" w:rsidRPr="00053EB0" w:rsidRDefault="009B69DB">
                    <w:pPr>
                      <w:pStyle w:val="Afzendgegevens"/>
                      <w:rPr>
                        <w:lang w:val="de-DE"/>
                      </w:rPr>
                    </w:pPr>
                    <w:r w:rsidRPr="00053EB0">
                      <w:rPr>
                        <w:lang w:val="de-DE"/>
                      </w:rPr>
                      <w:t>2515 XP  Den Haag</w:t>
                    </w:r>
                  </w:p>
                  <w:p w14:paraId="3B18FAD5" w14:textId="77777777" w:rsidR="003E565A" w:rsidRPr="00053EB0" w:rsidRDefault="009B69DB">
                    <w:pPr>
                      <w:pStyle w:val="Afzendgegevens"/>
                      <w:rPr>
                        <w:lang w:val="de-DE"/>
                      </w:rPr>
                    </w:pPr>
                    <w:r w:rsidRPr="00053EB0">
                      <w:rPr>
                        <w:lang w:val="de-DE"/>
                      </w:rPr>
                      <w:t>Postbus 20901</w:t>
                    </w:r>
                  </w:p>
                  <w:p w14:paraId="485B9DA9" w14:textId="77777777" w:rsidR="003E565A" w:rsidRPr="00053EB0" w:rsidRDefault="009B69DB">
                    <w:pPr>
                      <w:pStyle w:val="Afzendgegevens"/>
                      <w:rPr>
                        <w:lang w:val="de-DE"/>
                      </w:rPr>
                    </w:pPr>
                    <w:r w:rsidRPr="00053EB0">
                      <w:rPr>
                        <w:lang w:val="de-DE"/>
                      </w:rPr>
                      <w:t>2500 EX Den Haag</w:t>
                    </w:r>
                  </w:p>
                  <w:p w14:paraId="7DBC45E4" w14:textId="77777777" w:rsidR="003E565A" w:rsidRPr="00053EB0" w:rsidRDefault="003E565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AD23271" w14:textId="77777777" w:rsidR="003E565A" w:rsidRPr="00053EB0" w:rsidRDefault="009B69DB">
                    <w:pPr>
                      <w:pStyle w:val="Afzendgegevens"/>
                      <w:rPr>
                        <w:lang w:val="de-DE"/>
                      </w:rPr>
                    </w:pPr>
                    <w:r w:rsidRPr="00053EB0">
                      <w:rPr>
                        <w:lang w:val="de-DE"/>
                      </w:rPr>
                      <w:t>T   070-456 0000</w:t>
                    </w:r>
                  </w:p>
                  <w:p w14:paraId="2CE5E135" w14:textId="77777777" w:rsidR="003E565A" w:rsidRDefault="009B69DB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09FD8506" w14:textId="77777777" w:rsidR="003E565A" w:rsidRPr="009B69DB" w:rsidRDefault="003E565A" w:rsidP="009B69DB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5DE4F7B1" w14:textId="77777777" w:rsidR="003E565A" w:rsidRPr="009B69DB" w:rsidRDefault="009B69DB" w:rsidP="009B69DB">
                    <w:pPr>
                      <w:pStyle w:val="Referentiegegevenskop"/>
                      <w:spacing w:line="276" w:lineRule="auto"/>
                    </w:pPr>
                    <w:r w:rsidRPr="009B69DB">
                      <w:t>Ons kenmerk</w:t>
                    </w:r>
                  </w:p>
                  <w:p w14:paraId="424E0C42" w14:textId="032C46CE" w:rsidR="003E565A" w:rsidRPr="009B69DB" w:rsidRDefault="00D82C42" w:rsidP="009B69DB">
                    <w:pPr>
                      <w:pStyle w:val="Referentiegegevens"/>
                      <w:spacing w:line="276" w:lineRule="auto"/>
                    </w:pPr>
                    <w:r w:rsidRPr="009B69DB">
                      <w:t>IENW/BSK-2026/4022</w:t>
                    </w:r>
                    <w:r w:rsidR="009B69DB">
                      <w:t>3</w:t>
                    </w:r>
                    <w:r w:rsidR="009B69DB">
                      <w:br/>
                    </w:r>
                    <w:r w:rsidR="009B69DB">
                      <w:br/>
                    </w:r>
                    <w:r w:rsidR="009B69DB" w:rsidRPr="009B69DB">
                      <w:rPr>
                        <w:b/>
                        <w:bCs/>
                      </w:rPr>
                      <w:t>Uw kenmerk</w:t>
                    </w:r>
                    <w:r w:rsidR="009B69DB">
                      <w:br/>
                    </w:r>
                    <w:r w:rsidR="00D9383D" w:rsidRPr="009B69DB">
                      <w:t>2026D09579</w:t>
                    </w:r>
                  </w:p>
                  <w:p w14:paraId="3B1C1252" w14:textId="77777777" w:rsidR="00D9383D" w:rsidRPr="009B69DB" w:rsidRDefault="00D9383D" w:rsidP="009B69DB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47390D87" w14:textId="77777777" w:rsidR="003E565A" w:rsidRPr="009B69DB" w:rsidRDefault="009B69DB" w:rsidP="009B69DB">
                    <w:pPr>
                      <w:pStyle w:val="Referentiegegevenskop"/>
                      <w:spacing w:line="276" w:lineRule="auto"/>
                    </w:pPr>
                    <w:r w:rsidRPr="009B69DB">
                      <w:t>Bijlage(n)</w:t>
                    </w:r>
                  </w:p>
                  <w:p w14:paraId="72C8CDCE" w14:textId="3F068C4E" w:rsidR="003E565A" w:rsidRPr="009B69DB" w:rsidRDefault="00011834" w:rsidP="009B69DB">
                    <w:pPr>
                      <w:pStyle w:val="Referentiegegevens"/>
                      <w:spacing w:line="276" w:lineRule="auto"/>
                    </w:pPr>
                    <w:r>
                      <w:t>2</w:t>
                    </w:r>
                  </w:p>
                  <w:p w14:paraId="7071D993" w14:textId="77777777" w:rsidR="00011834" w:rsidRDefault="0001183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0451692" wp14:editId="657FBDD2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5A381" w14:textId="77777777" w:rsidR="003E565A" w:rsidRDefault="009B69D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8BCC339" wp14:editId="0C9A45BD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451692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4CD5A381" w14:textId="77777777" w:rsidR="003E565A" w:rsidRDefault="009B69DB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8BCC339" wp14:editId="0C9A45BD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0A218DF" wp14:editId="15A11F52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FFE4BA" w14:textId="77777777" w:rsidR="003E565A" w:rsidRDefault="009B69D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57229F2" wp14:editId="57BFEAED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A218DF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65FFE4BA" w14:textId="77777777" w:rsidR="003E565A" w:rsidRDefault="009B69DB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57229F2" wp14:editId="57BFEAED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13B4D73" wp14:editId="3B172B9D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ACDA88" w14:textId="77777777" w:rsidR="003E565A" w:rsidRDefault="009B69DB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3B4D73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22ACDA88" w14:textId="77777777" w:rsidR="003E565A" w:rsidRDefault="009B69DB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2F10306" wp14:editId="730DC09D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92186C" w14:textId="77777777" w:rsidR="009F5D0A" w:rsidRDefault="009F5D0A" w:rsidP="009F5D0A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  <w:p w14:paraId="6054C9E9" w14:textId="77777777" w:rsidR="0092745C" w:rsidRDefault="009274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F10306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3A92186C" w14:textId="77777777" w:rsidR="009F5D0A" w:rsidRDefault="009F5D0A" w:rsidP="009F5D0A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  <w:p w14:paraId="6054C9E9" w14:textId="77777777" w:rsidR="0092745C" w:rsidRDefault="0092745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1A33328" wp14:editId="1CEE7A7F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E565A" w14:paraId="581E59B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9C6CF53" w14:textId="77777777" w:rsidR="003E565A" w:rsidRDefault="003E565A"/>
                            </w:tc>
                            <w:tc>
                              <w:tcPr>
                                <w:tcW w:w="5400" w:type="dxa"/>
                              </w:tcPr>
                              <w:p w14:paraId="6B0C762C" w14:textId="77777777" w:rsidR="003E565A" w:rsidRDefault="003E565A"/>
                            </w:tc>
                          </w:tr>
                          <w:tr w:rsidR="003E565A" w14:paraId="0DAA676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F649255" w14:textId="77777777" w:rsidR="003E565A" w:rsidRDefault="009B69D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04E79FA" w14:textId="05D978B2" w:rsidR="003E565A" w:rsidRDefault="009B69DB">
                                <w:r>
                                  <w:t>13 april 2026</w:t>
                                </w:r>
                              </w:p>
                            </w:tc>
                          </w:tr>
                          <w:tr w:rsidR="003E565A" w14:paraId="31A3050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D4CBBF1" w14:textId="77777777" w:rsidR="003E565A" w:rsidRDefault="009B69D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3D3063C" w14:textId="77777777" w:rsidR="003E565A" w:rsidRDefault="009B69DB">
                                <w:r>
                                  <w:t>Beantwoording vragen schriftelijk overleg vrachtwagenheffing</w:t>
                                </w:r>
                              </w:p>
                            </w:tc>
                          </w:tr>
                          <w:tr w:rsidR="003E565A" w14:paraId="59BA2E2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60510EC" w14:textId="77777777" w:rsidR="003E565A" w:rsidRDefault="003E565A"/>
                            </w:tc>
                            <w:tc>
                              <w:tcPr>
                                <w:tcW w:w="5400" w:type="dxa"/>
                              </w:tcPr>
                              <w:p w14:paraId="1B6701BB" w14:textId="77777777" w:rsidR="003E565A" w:rsidRDefault="003E565A"/>
                            </w:tc>
                          </w:tr>
                        </w:tbl>
                        <w:p w14:paraId="5689C2D2" w14:textId="77777777" w:rsidR="0092745C" w:rsidRDefault="009274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A33328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E565A" w14:paraId="581E59B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9C6CF53" w14:textId="77777777" w:rsidR="003E565A" w:rsidRDefault="003E565A"/>
                      </w:tc>
                      <w:tc>
                        <w:tcPr>
                          <w:tcW w:w="5400" w:type="dxa"/>
                        </w:tcPr>
                        <w:p w14:paraId="6B0C762C" w14:textId="77777777" w:rsidR="003E565A" w:rsidRDefault="003E565A"/>
                      </w:tc>
                    </w:tr>
                    <w:tr w:rsidR="003E565A" w14:paraId="0DAA676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F649255" w14:textId="77777777" w:rsidR="003E565A" w:rsidRDefault="009B69D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04E79FA" w14:textId="05D978B2" w:rsidR="003E565A" w:rsidRDefault="009B69DB">
                          <w:r>
                            <w:t>13 april 2026</w:t>
                          </w:r>
                        </w:p>
                      </w:tc>
                    </w:tr>
                    <w:tr w:rsidR="003E565A" w14:paraId="31A3050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D4CBBF1" w14:textId="77777777" w:rsidR="003E565A" w:rsidRDefault="009B69D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3D3063C" w14:textId="77777777" w:rsidR="003E565A" w:rsidRDefault="009B69DB">
                          <w:r>
                            <w:t>Beantwoording vragen schriftelijk overleg vrachtwagenheffing</w:t>
                          </w:r>
                        </w:p>
                      </w:tc>
                    </w:tr>
                    <w:tr w:rsidR="003E565A" w14:paraId="59BA2E2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60510EC" w14:textId="77777777" w:rsidR="003E565A" w:rsidRDefault="003E565A"/>
                      </w:tc>
                      <w:tc>
                        <w:tcPr>
                          <w:tcW w:w="5400" w:type="dxa"/>
                        </w:tcPr>
                        <w:p w14:paraId="1B6701BB" w14:textId="77777777" w:rsidR="003E565A" w:rsidRDefault="003E565A"/>
                      </w:tc>
                    </w:tr>
                  </w:tbl>
                  <w:p w14:paraId="5689C2D2" w14:textId="77777777" w:rsidR="0092745C" w:rsidRDefault="0092745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3DE2272" wp14:editId="7BDC2DC0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5C03ED" w14:textId="77777777" w:rsidR="0092745C" w:rsidRDefault="009274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DE2272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25C03ED" w14:textId="77777777" w:rsidR="0092745C" w:rsidRDefault="0092745C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7EA8FB"/>
    <w:multiLevelType w:val="multilevel"/>
    <w:tmpl w:val="F256147A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75BD89"/>
    <w:multiLevelType w:val="multilevel"/>
    <w:tmpl w:val="6AC741DA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FAC7AB4"/>
    <w:multiLevelType w:val="multilevel"/>
    <w:tmpl w:val="BCA2724B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A6CE243"/>
    <w:multiLevelType w:val="multilevel"/>
    <w:tmpl w:val="8E1246B7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6AABA9F"/>
    <w:multiLevelType w:val="multilevel"/>
    <w:tmpl w:val="C896902A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ADEADB3"/>
    <w:multiLevelType w:val="multilevel"/>
    <w:tmpl w:val="23B6249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CE859777"/>
    <w:multiLevelType w:val="multilevel"/>
    <w:tmpl w:val="7FDCF3E1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F676B68"/>
    <w:multiLevelType w:val="multilevel"/>
    <w:tmpl w:val="3BD90A1F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FE3A728"/>
    <w:multiLevelType w:val="multilevel"/>
    <w:tmpl w:val="1F91A739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17C9CD6"/>
    <w:multiLevelType w:val="multilevel"/>
    <w:tmpl w:val="BA47127E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E4322B8"/>
    <w:multiLevelType w:val="multilevel"/>
    <w:tmpl w:val="212B3373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FAAAC71"/>
    <w:multiLevelType w:val="multilevel"/>
    <w:tmpl w:val="7EE3F262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94B3007"/>
    <w:multiLevelType w:val="multilevel"/>
    <w:tmpl w:val="1704473E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DAD76C6"/>
    <w:multiLevelType w:val="multilevel"/>
    <w:tmpl w:val="8082751A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06BA116"/>
    <w:multiLevelType w:val="multilevel"/>
    <w:tmpl w:val="1F8226D8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698EC2A"/>
    <w:multiLevelType w:val="multilevel"/>
    <w:tmpl w:val="FC3D19A1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D830BE3"/>
    <w:multiLevelType w:val="multilevel"/>
    <w:tmpl w:val="45871BAC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E354C92"/>
    <w:multiLevelType w:val="multilevel"/>
    <w:tmpl w:val="C02C6AAB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9D1DA5"/>
    <w:multiLevelType w:val="multilevel"/>
    <w:tmpl w:val="C86902BD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5CC1AE"/>
    <w:multiLevelType w:val="multilevel"/>
    <w:tmpl w:val="BF095AC8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EFA6E1"/>
    <w:multiLevelType w:val="multilevel"/>
    <w:tmpl w:val="6EF0A94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1" w15:restartNumberingAfterBreak="0">
    <w:nsid w:val="510F2789"/>
    <w:multiLevelType w:val="multilevel"/>
    <w:tmpl w:val="9141DDFD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CBCB166"/>
    <w:multiLevelType w:val="multilevel"/>
    <w:tmpl w:val="D86BD333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3"/>
  </w:num>
  <w:num w:numId="5">
    <w:abstractNumId w:val="20"/>
  </w:num>
  <w:num w:numId="6">
    <w:abstractNumId w:val="18"/>
  </w:num>
  <w:num w:numId="7">
    <w:abstractNumId w:val="8"/>
  </w:num>
  <w:num w:numId="8">
    <w:abstractNumId w:val="2"/>
  </w:num>
  <w:num w:numId="9">
    <w:abstractNumId w:val="21"/>
  </w:num>
  <w:num w:numId="10">
    <w:abstractNumId w:val="0"/>
  </w:num>
  <w:num w:numId="11">
    <w:abstractNumId w:val="16"/>
  </w:num>
  <w:num w:numId="12">
    <w:abstractNumId w:val="5"/>
  </w:num>
  <w:num w:numId="13">
    <w:abstractNumId w:val="12"/>
  </w:num>
  <w:num w:numId="14">
    <w:abstractNumId w:val="1"/>
  </w:num>
  <w:num w:numId="15">
    <w:abstractNumId w:val="15"/>
  </w:num>
  <w:num w:numId="16">
    <w:abstractNumId w:val="14"/>
  </w:num>
  <w:num w:numId="17">
    <w:abstractNumId w:val="7"/>
  </w:num>
  <w:num w:numId="18">
    <w:abstractNumId w:val="9"/>
  </w:num>
  <w:num w:numId="19">
    <w:abstractNumId w:val="11"/>
  </w:num>
  <w:num w:numId="20">
    <w:abstractNumId w:val="19"/>
  </w:num>
  <w:num w:numId="21">
    <w:abstractNumId w:val="10"/>
  </w:num>
  <w:num w:numId="22">
    <w:abstractNumId w:val="2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B0"/>
    <w:rsid w:val="00011834"/>
    <w:rsid w:val="00053EB0"/>
    <w:rsid w:val="000B414C"/>
    <w:rsid w:val="00107ED9"/>
    <w:rsid w:val="0011279E"/>
    <w:rsid w:val="00200BB1"/>
    <w:rsid w:val="00324BC8"/>
    <w:rsid w:val="003E565A"/>
    <w:rsid w:val="004968CB"/>
    <w:rsid w:val="00677F1D"/>
    <w:rsid w:val="006E406E"/>
    <w:rsid w:val="007331A5"/>
    <w:rsid w:val="00746E10"/>
    <w:rsid w:val="007529E6"/>
    <w:rsid w:val="0079327A"/>
    <w:rsid w:val="0092745C"/>
    <w:rsid w:val="00941281"/>
    <w:rsid w:val="009A5384"/>
    <w:rsid w:val="009B69DB"/>
    <w:rsid w:val="009F5D0A"/>
    <w:rsid w:val="00A40D8D"/>
    <w:rsid w:val="00AD1073"/>
    <w:rsid w:val="00B32235"/>
    <w:rsid w:val="00B6175E"/>
    <w:rsid w:val="00BD2BAA"/>
    <w:rsid w:val="00D82C42"/>
    <w:rsid w:val="00D9383D"/>
    <w:rsid w:val="00EF30F3"/>
    <w:rsid w:val="00F1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B7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053EB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EB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53EB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EB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278</ap:Characters>
  <ap:DocSecurity>0</ap:DocSecurity>
  <ap:Lines>2</ap:Lines>
  <ap:Paragraphs>1</ap:Paragraphs>
  <ap:ScaleCrop>false</ap:ScaleCrop>
  <ap:LinksUpToDate>false</ap:LinksUpToDate>
  <ap:CharactersWithSpaces>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2026-04-13T11:29:00.0000000Z</dcterms:created>
  <dcterms:modified xsi:type="dcterms:W3CDTF">2026-04-13T11:29:00.0000000Z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Beantwoording vragen schriftelijk overleg vrachtwagenheffing</vt:lpwstr>
  </property>
  <property fmtid="{D5CDD505-2E9C-101B-9397-08002B2CF9AE}" pid="5" name="Publicatiedatum">
    <vt:lpwstr/>
  </property>
  <property fmtid="{D5CDD505-2E9C-101B-9397-08002B2CF9AE}" pid="6" name="Verantwoordelijke organisatie">
    <vt:lpwstr>Programmadirectie Vrachtwagenheffing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A.J. van der Sar</vt:lpwstr>
  </property>
  <property fmtid="{D5CDD505-2E9C-101B-9397-08002B2CF9AE}" pid="14" name="Opgesteld door, Telefoonnummer">
    <vt:lpwstr>070-4566013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