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6B48C2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4008E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45AB3E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31B579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77232F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46670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AFD59AE" w14:textId="77777777"/>
        </w:tc>
      </w:tr>
      <w:tr w:rsidR="0028220F" w:rsidTr="0065630E" w14:paraId="0B06AE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8EB6ECE" w14:textId="77777777"/>
        </w:tc>
      </w:tr>
      <w:tr w:rsidR="0028220F" w:rsidTr="0065630E" w14:paraId="57107C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A6514A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2D601D1" w14:textId="77777777">
            <w:pPr>
              <w:rPr>
                <w:b/>
              </w:rPr>
            </w:pPr>
          </w:p>
        </w:tc>
      </w:tr>
      <w:tr w:rsidR="0028220F" w:rsidTr="0065630E" w14:paraId="4E32E6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262FA" w14:paraId="2E8FAD92" w14:textId="7A78DDEB">
            <w:pPr>
              <w:rPr>
                <w:b/>
              </w:rPr>
            </w:pPr>
            <w:r>
              <w:rPr>
                <w:b/>
              </w:rPr>
              <w:t>36 836</w:t>
            </w:r>
          </w:p>
        </w:tc>
        <w:tc>
          <w:tcPr>
            <w:tcW w:w="8647" w:type="dxa"/>
            <w:gridSpan w:val="2"/>
          </w:tcPr>
          <w:p w:rsidRPr="007262FA" w:rsidR="0028220F" w:rsidP="0065630E" w:rsidRDefault="007262FA" w14:paraId="59027442" w14:textId="7227DF53">
            <w:pPr>
              <w:rPr>
                <w:b/>
                <w:szCs w:val="24"/>
              </w:rPr>
            </w:pPr>
            <w:r w:rsidRPr="007262FA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7262FA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7262FA">
              <w:rPr>
                <w:b/>
                <w:szCs w:val="24"/>
              </w:rPr>
              <w:t>uit de kabinetsreactie op het rapport van de parlementaire enquêtecommissie aardgaswinning Groningen</w:t>
            </w:r>
          </w:p>
        </w:tc>
      </w:tr>
      <w:tr w:rsidR="0028220F" w:rsidTr="0065630E" w14:paraId="6C6B8A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D437AD" w14:textId="77777777"/>
        </w:tc>
        <w:tc>
          <w:tcPr>
            <w:tcW w:w="8647" w:type="dxa"/>
            <w:gridSpan w:val="2"/>
          </w:tcPr>
          <w:p w:rsidR="0028220F" w:rsidP="0065630E" w:rsidRDefault="0028220F" w14:paraId="1568B16E" w14:textId="77777777"/>
        </w:tc>
      </w:tr>
      <w:tr w:rsidR="0028220F" w:rsidTr="0065630E" w14:paraId="3071B0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B3CDC9" w14:textId="77777777"/>
        </w:tc>
        <w:tc>
          <w:tcPr>
            <w:tcW w:w="8647" w:type="dxa"/>
            <w:gridSpan w:val="2"/>
          </w:tcPr>
          <w:p w:rsidR="0028220F" w:rsidP="0065630E" w:rsidRDefault="0028220F" w14:paraId="30EA880A" w14:textId="77777777"/>
        </w:tc>
      </w:tr>
      <w:tr w:rsidR="0028220F" w:rsidTr="0065630E" w14:paraId="4E6B2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88AE1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A8C7ACE" w14:textId="0720724D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20351">
              <w:rPr>
                <w:b/>
              </w:rPr>
              <w:t>DE LEDEN</w:t>
            </w:r>
            <w:r w:rsidR="007262FA">
              <w:rPr>
                <w:b/>
              </w:rPr>
              <w:t xml:space="preserve"> BECKERMAN </w:t>
            </w:r>
            <w:r w:rsidR="00D20351">
              <w:rPr>
                <w:b/>
              </w:rPr>
              <w:t>EN BUSHOFF</w:t>
            </w:r>
          </w:p>
          <w:p w:rsidR="0028220F" w:rsidP="0065630E" w:rsidRDefault="0028220F" w14:paraId="5A501CBB" w14:textId="45528C00">
            <w:pPr>
              <w:rPr>
                <w:b/>
              </w:rPr>
            </w:pPr>
            <w:r>
              <w:t xml:space="preserve">Ter vervanging van die gedrukt onder nr. </w:t>
            </w:r>
            <w:r w:rsidR="007262FA">
              <w:t>42</w:t>
            </w:r>
          </w:p>
        </w:tc>
      </w:tr>
      <w:tr w:rsidR="0028220F" w:rsidTr="0065630E" w14:paraId="318360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EB575A" w14:textId="77777777"/>
        </w:tc>
        <w:tc>
          <w:tcPr>
            <w:tcW w:w="8647" w:type="dxa"/>
            <w:gridSpan w:val="2"/>
          </w:tcPr>
          <w:p w:rsidR="0028220F" w:rsidP="0065630E" w:rsidRDefault="0028220F" w14:paraId="258319D9" w14:textId="77777777">
            <w:r>
              <w:t xml:space="preserve">Voorgesteld </w:t>
            </w:r>
          </w:p>
        </w:tc>
      </w:tr>
      <w:tr w:rsidR="0028220F" w:rsidTr="0065630E" w14:paraId="2E5A8B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2ABF7E" w14:textId="77777777"/>
        </w:tc>
        <w:tc>
          <w:tcPr>
            <w:tcW w:w="8647" w:type="dxa"/>
            <w:gridSpan w:val="2"/>
          </w:tcPr>
          <w:p w:rsidR="0028220F" w:rsidP="0065630E" w:rsidRDefault="0028220F" w14:paraId="3B00F241" w14:textId="77777777"/>
        </w:tc>
      </w:tr>
      <w:tr w:rsidR="0028220F" w:rsidTr="0065630E" w14:paraId="45BD6D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9D9FDE" w14:textId="77777777"/>
        </w:tc>
        <w:tc>
          <w:tcPr>
            <w:tcW w:w="8647" w:type="dxa"/>
            <w:gridSpan w:val="2"/>
          </w:tcPr>
          <w:p w:rsidR="0028220F" w:rsidP="0065630E" w:rsidRDefault="0028220F" w14:paraId="540B04A1" w14:textId="77777777">
            <w:r>
              <w:t>De Kamer,</w:t>
            </w:r>
          </w:p>
        </w:tc>
      </w:tr>
      <w:tr w:rsidR="0028220F" w:rsidTr="0065630E" w14:paraId="68BA40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1BDFBE" w14:textId="77777777"/>
        </w:tc>
        <w:tc>
          <w:tcPr>
            <w:tcW w:w="8647" w:type="dxa"/>
            <w:gridSpan w:val="2"/>
          </w:tcPr>
          <w:p w:rsidR="0028220F" w:rsidP="0065630E" w:rsidRDefault="0028220F" w14:paraId="3B633A24" w14:textId="77777777"/>
        </w:tc>
      </w:tr>
      <w:tr w:rsidR="0028220F" w:rsidTr="0065630E" w14:paraId="61A20C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5514D9" w14:textId="77777777"/>
        </w:tc>
        <w:tc>
          <w:tcPr>
            <w:tcW w:w="8647" w:type="dxa"/>
            <w:gridSpan w:val="2"/>
          </w:tcPr>
          <w:p w:rsidR="0028220F" w:rsidP="0065630E" w:rsidRDefault="0028220F" w14:paraId="770DA5E4" w14:textId="77777777">
            <w:r>
              <w:t>gehoord de beraadslaging,</w:t>
            </w:r>
          </w:p>
        </w:tc>
      </w:tr>
      <w:tr w:rsidR="0028220F" w:rsidTr="0065630E" w14:paraId="25B3E7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CA0B4C" w14:textId="77777777"/>
        </w:tc>
        <w:tc>
          <w:tcPr>
            <w:tcW w:w="8647" w:type="dxa"/>
            <w:gridSpan w:val="2"/>
          </w:tcPr>
          <w:p w:rsidR="0028220F" w:rsidP="0065630E" w:rsidRDefault="0028220F" w14:paraId="0220218E" w14:textId="77777777"/>
        </w:tc>
      </w:tr>
      <w:tr w:rsidR="0028220F" w:rsidTr="0065630E" w14:paraId="1CBC60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D36B6D" w14:textId="77777777"/>
        </w:tc>
        <w:tc>
          <w:tcPr>
            <w:tcW w:w="8647" w:type="dxa"/>
            <w:gridSpan w:val="2"/>
          </w:tcPr>
          <w:p w:rsidR="007262FA" w:rsidP="007262FA" w:rsidRDefault="007262FA" w14:paraId="0C1BE528" w14:textId="71FEBB9C">
            <w:r>
              <w:t>o</w:t>
            </w:r>
            <w:r>
              <w:t>verwegende dat gedupeerden soms streng worden gehouden aan termijnen opgelegd door IMG en NCG.</w:t>
            </w:r>
          </w:p>
          <w:p w:rsidR="007262FA" w:rsidP="007262FA" w:rsidRDefault="007262FA" w14:paraId="728FE34F" w14:textId="77777777"/>
          <w:p w:rsidR="007262FA" w:rsidP="007262FA" w:rsidRDefault="007262FA" w14:paraId="2532F7FE" w14:textId="2E44402F">
            <w:r>
              <w:t>c</w:t>
            </w:r>
            <w:r>
              <w:t>onstaterende dat de wet aan de andere kant de mogelijkheid biedt dat de overheid zich niet aan de termijnen houdt door de opschortingsmogelijkheid opgenomen in artikel I onder D,</w:t>
            </w:r>
          </w:p>
          <w:p w:rsidR="007262FA" w:rsidP="007262FA" w:rsidRDefault="007262FA" w14:paraId="5C20964A" w14:textId="77777777"/>
          <w:p w:rsidR="007262FA" w:rsidP="007262FA" w:rsidRDefault="007262FA" w14:paraId="2F607F91" w14:textId="52A2B4C7">
            <w:r>
              <w:t>v</w:t>
            </w:r>
            <w:r>
              <w:t>erzoekt de regering,</w:t>
            </w:r>
          </w:p>
          <w:p w:rsidR="007262FA" w:rsidP="007262FA" w:rsidRDefault="007262FA" w14:paraId="240AA007" w14:textId="77777777">
            <w:r>
              <w:t>-</w:t>
            </w:r>
            <w:r>
              <w:tab/>
              <w:t>Te voorzien in een redelijke termijn van opschorting zodat de overheid gedupeerden niet eindeloos kan laten wachten;</w:t>
            </w:r>
          </w:p>
          <w:p w:rsidR="007262FA" w:rsidP="007262FA" w:rsidRDefault="007262FA" w14:paraId="46A9ED2B" w14:textId="77777777">
            <w:r>
              <w:t>-</w:t>
            </w:r>
            <w:r>
              <w:tab/>
              <w:t xml:space="preserve">Daadwerkelijk milder, menselijker en makkelijker om te gaan met gedupeerden die termijnen niet halen, </w:t>
            </w:r>
          </w:p>
          <w:p w:rsidR="007262FA" w:rsidP="007262FA" w:rsidRDefault="007262FA" w14:paraId="7FFC6ACA" w14:textId="77777777"/>
          <w:p w:rsidR="007262FA" w:rsidP="007262FA" w:rsidRDefault="007262FA" w14:paraId="1199B994" w14:textId="1DCBC25C">
            <w:r>
              <w:t>e</w:t>
            </w:r>
            <w:r>
              <w:t>n gaat over tot de orde van de dag.</w:t>
            </w:r>
          </w:p>
          <w:p w:rsidR="007262FA" w:rsidP="007262FA" w:rsidRDefault="007262FA" w14:paraId="7551715E" w14:textId="77777777"/>
          <w:p w:rsidR="0028220F" w:rsidP="007262FA" w:rsidRDefault="007262FA" w14:paraId="37CB0BC7" w14:textId="77777777">
            <w:r>
              <w:t>Beckerman</w:t>
            </w:r>
          </w:p>
          <w:p w:rsidR="00D20351" w:rsidP="007262FA" w:rsidRDefault="00D20351" w14:paraId="26CCE00F" w14:textId="2D6CF344">
            <w:r>
              <w:t>Bushoff</w:t>
            </w:r>
          </w:p>
        </w:tc>
      </w:tr>
    </w:tbl>
    <w:p w:rsidRPr="0028220F" w:rsidR="004A4819" w:rsidP="0028220F" w:rsidRDefault="004A4819" w14:paraId="01CB9F7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51AD" w14:textId="77777777" w:rsidR="007262FA" w:rsidRDefault="007262FA">
      <w:pPr>
        <w:spacing w:line="20" w:lineRule="exact"/>
      </w:pPr>
    </w:p>
  </w:endnote>
  <w:endnote w:type="continuationSeparator" w:id="0">
    <w:p w14:paraId="4ED4202F" w14:textId="77777777" w:rsidR="007262FA" w:rsidRDefault="007262F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9FDFFE" w14:textId="77777777" w:rsidR="007262FA" w:rsidRDefault="007262F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632B" w14:textId="77777777" w:rsidR="007262FA" w:rsidRDefault="007262F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EC9027" w14:textId="77777777" w:rsidR="007262FA" w:rsidRDefault="00726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FA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8718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262FA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20351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3085F"/>
  <w15:docId w15:val="{1EA44B4F-1ADF-4696-A6D3-660093E0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893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2026-04-09T14:13:00.0000000Z</dcterms:created>
  <dcterms:modified xsi:type="dcterms:W3CDTF">2026-04-09T14:15:00.0000000Z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