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2F6F6D4" w14:textId="77777777">
        <w:tc>
          <w:tcPr>
            <w:tcW w:w="6379" w:type="dxa"/>
            <w:gridSpan w:val="2"/>
            <w:tcBorders>
              <w:top w:val="nil"/>
              <w:left w:val="nil"/>
              <w:bottom w:val="nil"/>
              <w:right w:val="nil"/>
            </w:tcBorders>
            <w:vAlign w:val="center"/>
          </w:tcPr>
          <w:p w:rsidR="004330ED" w:rsidP="00EA1CE4" w:rsidRDefault="004330ED" w14:paraId="0A46884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EE5DA5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C4AC47F" w14:textId="77777777">
        <w:trPr>
          <w:cantSplit/>
        </w:trPr>
        <w:tc>
          <w:tcPr>
            <w:tcW w:w="10348" w:type="dxa"/>
            <w:gridSpan w:val="3"/>
            <w:tcBorders>
              <w:top w:val="single" w:color="auto" w:sz="4" w:space="0"/>
              <w:left w:val="nil"/>
              <w:bottom w:val="nil"/>
              <w:right w:val="nil"/>
            </w:tcBorders>
          </w:tcPr>
          <w:p w:rsidR="004330ED" w:rsidP="004A1E29" w:rsidRDefault="004330ED" w14:paraId="3768031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6FF44B4" w14:textId="77777777">
        <w:trPr>
          <w:cantSplit/>
        </w:trPr>
        <w:tc>
          <w:tcPr>
            <w:tcW w:w="10348" w:type="dxa"/>
            <w:gridSpan w:val="3"/>
            <w:tcBorders>
              <w:top w:val="nil"/>
              <w:left w:val="nil"/>
              <w:bottom w:val="nil"/>
              <w:right w:val="nil"/>
            </w:tcBorders>
          </w:tcPr>
          <w:p w:rsidR="004330ED" w:rsidP="00BF623B" w:rsidRDefault="004330ED" w14:paraId="4B6118BF" w14:textId="77777777">
            <w:pPr>
              <w:pStyle w:val="Amendement"/>
              <w:tabs>
                <w:tab w:val="clear" w:pos="3310"/>
                <w:tab w:val="clear" w:pos="3600"/>
              </w:tabs>
              <w:rPr>
                <w:rFonts w:ascii="Times New Roman" w:hAnsi="Times New Roman"/>
                <w:b w:val="0"/>
              </w:rPr>
            </w:pPr>
          </w:p>
        </w:tc>
      </w:tr>
      <w:tr w:rsidR="004330ED" w:rsidTr="00EA1CE4" w14:paraId="775390FB" w14:textId="77777777">
        <w:trPr>
          <w:cantSplit/>
        </w:trPr>
        <w:tc>
          <w:tcPr>
            <w:tcW w:w="10348" w:type="dxa"/>
            <w:gridSpan w:val="3"/>
            <w:tcBorders>
              <w:top w:val="nil"/>
              <w:left w:val="nil"/>
              <w:bottom w:val="single" w:color="auto" w:sz="4" w:space="0"/>
              <w:right w:val="nil"/>
            </w:tcBorders>
          </w:tcPr>
          <w:p w:rsidR="004330ED" w:rsidP="00BF623B" w:rsidRDefault="004330ED" w14:paraId="69FBAE1D" w14:textId="77777777">
            <w:pPr>
              <w:pStyle w:val="Amendement"/>
              <w:tabs>
                <w:tab w:val="clear" w:pos="3310"/>
                <w:tab w:val="clear" w:pos="3600"/>
              </w:tabs>
              <w:rPr>
                <w:rFonts w:ascii="Times New Roman" w:hAnsi="Times New Roman"/>
              </w:rPr>
            </w:pPr>
          </w:p>
        </w:tc>
      </w:tr>
      <w:tr w:rsidR="004330ED" w:rsidTr="00EA1CE4" w14:paraId="570B13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BEDF67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31490FD" w14:textId="77777777">
            <w:pPr>
              <w:suppressAutoHyphens/>
              <w:ind w:left="-70"/>
              <w:rPr>
                <w:b/>
              </w:rPr>
            </w:pPr>
          </w:p>
        </w:tc>
      </w:tr>
      <w:tr w:rsidR="003C21AC" w:rsidTr="00EA1CE4" w14:paraId="67950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A6C84" w14:paraId="5EF31F11" w14:textId="3D1815D8">
            <w:pPr>
              <w:pStyle w:val="Amendement"/>
              <w:tabs>
                <w:tab w:val="clear" w:pos="3310"/>
                <w:tab w:val="clear" w:pos="3600"/>
              </w:tabs>
              <w:rPr>
                <w:rFonts w:ascii="Times New Roman" w:hAnsi="Times New Roman"/>
              </w:rPr>
            </w:pPr>
            <w:r>
              <w:rPr>
                <w:rFonts w:ascii="Times New Roman" w:hAnsi="Times New Roman"/>
              </w:rPr>
              <w:t>36 902</w:t>
            </w:r>
          </w:p>
        </w:tc>
        <w:tc>
          <w:tcPr>
            <w:tcW w:w="7371" w:type="dxa"/>
            <w:gridSpan w:val="2"/>
          </w:tcPr>
          <w:p w:rsidRPr="008A6C84" w:rsidR="003C21AC" w:rsidP="008A6C84" w:rsidRDefault="008A6C84" w14:paraId="2FFBBD2C" w14:textId="508D0AB0">
            <w:pPr>
              <w:rPr>
                <w:b/>
                <w:bCs/>
                <w:szCs w:val="24"/>
              </w:rPr>
            </w:pPr>
            <w:r w:rsidRPr="008A6C84">
              <w:rPr>
                <w:b/>
                <w:bCs/>
                <w:szCs w:val="24"/>
              </w:rPr>
              <w:t>Wijziging van de Wet stelsel openbare bibliotheekvoorzieningen in verband met onder andere de toevoeging van een verplichting voor gemeenten en openbare lichamen om ten minste één volwaardige bibliotheekvoorziening in stand te houden, alsmede tot wijziging van de Auteurswet en de Wet op de naburige rechten in verband met onder</w:t>
            </w:r>
            <w:r>
              <w:rPr>
                <w:b/>
                <w:bCs/>
                <w:szCs w:val="24"/>
              </w:rPr>
              <w:t xml:space="preserve"> </w:t>
            </w:r>
            <w:r w:rsidRPr="008A6C84">
              <w:rPr>
                <w:b/>
                <w:bCs/>
                <w:szCs w:val="24"/>
              </w:rPr>
              <w:t>andere de toevoeging van een regeling voor een leenrechtvergoeding bij uitleningen door schoolbibliotheken</w:t>
            </w:r>
          </w:p>
        </w:tc>
      </w:tr>
      <w:tr w:rsidR="003C21AC" w:rsidTr="00EA1CE4" w14:paraId="074C35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C2D799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79EEF39" w14:textId="77777777">
            <w:pPr>
              <w:pStyle w:val="Amendement"/>
              <w:tabs>
                <w:tab w:val="clear" w:pos="3310"/>
                <w:tab w:val="clear" w:pos="3600"/>
              </w:tabs>
              <w:ind w:left="-70"/>
              <w:rPr>
                <w:rFonts w:ascii="Times New Roman" w:hAnsi="Times New Roman"/>
              </w:rPr>
            </w:pPr>
          </w:p>
        </w:tc>
      </w:tr>
      <w:tr w:rsidR="003C21AC" w:rsidTr="00EA1CE4" w14:paraId="7835FB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A2AB8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89BB330" w14:textId="77777777">
            <w:pPr>
              <w:pStyle w:val="Amendement"/>
              <w:tabs>
                <w:tab w:val="clear" w:pos="3310"/>
                <w:tab w:val="clear" w:pos="3600"/>
              </w:tabs>
              <w:ind w:left="-70"/>
              <w:rPr>
                <w:rFonts w:ascii="Times New Roman" w:hAnsi="Times New Roman"/>
              </w:rPr>
            </w:pPr>
          </w:p>
        </w:tc>
      </w:tr>
      <w:tr w:rsidR="003C21AC" w:rsidTr="00EA1CE4" w14:paraId="539EF0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9ECE78E" w14:textId="208C1347">
            <w:pPr>
              <w:pStyle w:val="Amendement"/>
              <w:tabs>
                <w:tab w:val="clear" w:pos="3310"/>
                <w:tab w:val="clear" w:pos="3600"/>
              </w:tabs>
              <w:rPr>
                <w:rFonts w:ascii="Times New Roman" w:hAnsi="Times New Roman"/>
              </w:rPr>
            </w:pPr>
            <w:r w:rsidRPr="00C035D4">
              <w:rPr>
                <w:rFonts w:ascii="Times New Roman" w:hAnsi="Times New Roman"/>
              </w:rPr>
              <w:t xml:space="preserve">Nr. </w:t>
            </w:r>
            <w:r w:rsidR="00A41139">
              <w:rPr>
                <w:rFonts w:ascii="Times New Roman" w:hAnsi="Times New Roman"/>
                <w:caps/>
              </w:rPr>
              <w:t>5</w:t>
            </w:r>
          </w:p>
        </w:tc>
        <w:tc>
          <w:tcPr>
            <w:tcW w:w="7371" w:type="dxa"/>
            <w:gridSpan w:val="2"/>
          </w:tcPr>
          <w:p w:rsidRPr="00C035D4" w:rsidR="003C21AC" w:rsidP="006E0971" w:rsidRDefault="003C21AC" w14:paraId="207C1784" w14:textId="0A3981A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A6C84">
              <w:rPr>
                <w:rFonts w:ascii="Times New Roman" w:hAnsi="Times New Roman"/>
                <w:caps/>
              </w:rPr>
              <w:t>Mohandis</w:t>
            </w:r>
          </w:p>
        </w:tc>
      </w:tr>
      <w:tr w:rsidR="003C21AC" w:rsidTr="00EA1CE4" w14:paraId="5FB6D1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36EFF4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443FFBE" w14:textId="5B22C3D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41139">
              <w:rPr>
                <w:rFonts w:ascii="Times New Roman" w:hAnsi="Times New Roman"/>
                <w:b w:val="0"/>
              </w:rPr>
              <w:t>2 april 2026</w:t>
            </w:r>
          </w:p>
        </w:tc>
      </w:tr>
      <w:tr w:rsidR="00B01BA6" w:rsidTr="00EA1CE4" w14:paraId="5C82CD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38830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AA8E5C1" w14:textId="77777777">
            <w:pPr>
              <w:pStyle w:val="Amendement"/>
              <w:tabs>
                <w:tab w:val="clear" w:pos="3310"/>
                <w:tab w:val="clear" w:pos="3600"/>
              </w:tabs>
              <w:ind w:left="-70"/>
              <w:rPr>
                <w:rFonts w:ascii="Times New Roman" w:hAnsi="Times New Roman"/>
                <w:b w:val="0"/>
              </w:rPr>
            </w:pPr>
          </w:p>
        </w:tc>
      </w:tr>
      <w:tr w:rsidRPr="00EA69AC" w:rsidR="00B01BA6" w:rsidTr="00EA1CE4" w14:paraId="0C9254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24670E" w14:textId="77777777">
            <w:pPr>
              <w:ind w:firstLine="284"/>
            </w:pPr>
            <w:r w:rsidRPr="00EA69AC">
              <w:t>De ondergetekende stelt het volgende amendement voor:</w:t>
            </w:r>
          </w:p>
        </w:tc>
      </w:tr>
    </w:tbl>
    <w:p w:rsidRPr="00EA69AC" w:rsidR="004330ED" w:rsidP="00D774B3" w:rsidRDefault="004330ED" w14:paraId="64B74F73" w14:textId="77777777"/>
    <w:p w:rsidR="005B1DCC" w:rsidP="00D8114B" w:rsidRDefault="008A6C84" w14:paraId="5CB0D196" w14:textId="7023D6FE">
      <w:pPr>
        <w:ind w:firstLine="284"/>
      </w:pPr>
      <w:r>
        <w:t>In artikel I</w:t>
      </w:r>
      <w:r w:rsidR="00D8114B">
        <w:t xml:space="preserve"> wordt na onderdeel M een onderdeel ingevoegd, luidende:</w:t>
      </w:r>
    </w:p>
    <w:p w:rsidR="00D8114B" w:rsidP="00D8114B" w:rsidRDefault="00D8114B" w14:paraId="3BD6B3F3" w14:textId="77777777"/>
    <w:p w:rsidR="00D8114B" w:rsidP="00D8114B" w:rsidRDefault="00D8114B" w14:paraId="534A97CA" w14:textId="02ACB421">
      <w:r>
        <w:t>MA</w:t>
      </w:r>
    </w:p>
    <w:p w:rsidR="00D8114B" w:rsidP="00D8114B" w:rsidRDefault="00D8114B" w14:paraId="76911FBF" w14:textId="77777777"/>
    <w:p w:rsidR="00D8114B" w:rsidP="00D8114B" w:rsidRDefault="00D8114B" w14:paraId="00C24E6F" w14:textId="1A6B4997">
      <w:r>
        <w:tab/>
        <w:t>Aan artikel 13 wordt een lid toegevoegd, luidende:</w:t>
      </w:r>
    </w:p>
    <w:p w:rsidRPr="00EA69AC" w:rsidR="00D8114B" w:rsidP="00D8114B" w:rsidRDefault="00D8114B" w14:paraId="201DDCD4" w14:textId="0B1B0644">
      <w:r>
        <w:tab/>
        <w:t>3.</w:t>
      </w:r>
      <w:r w:rsidR="003D7AB2">
        <w:t xml:space="preserve"> </w:t>
      </w:r>
      <w:r w:rsidRPr="003D7AB2" w:rsidR="003D7AB2">
        <w:t xml:space="preserve">Het eerste en tweede lid zijn van overeenkomstige toepassing op personen </w:t>
      </w:r>
      <w:r w:rsidR="001B6461">
        <w:t xml:space="preserve">in </w:t>
      </w:r>
      <w:r w:rsidRPr="003D7AB2" w:rsidR="003D7AB2">
        <w:t>de leeftijd</w:t>
      </w:r>
      <w:r w:rsidR="001B6461">
        <w:t xml:space="preserve"> </w:t>
      </w:r>
      <w:r w:rsidRPr="003D7AB2" w:rsidR="003D7AB2">
        <w:t xml:space="preserve">van achttien </w:t>
      </w:r>
      <w:r w:rsidR="001B6461">
        <w:t>tot</w:t>
      </w:r>
      <w:r w:rsidRPr="003D7AB2" w:rsidR="003D7AB2">
        <w:t xml:space="preserve"> zevenentwintig jaar.</w:t>
      </w:r>
    </w:p>
    <w:p w:rsidR="00EA1CE4" w:rsidP="00EA1CE4" w:rsidRDefault="00EA1CE4" w14:paraId="06653E7D" w14:textId="77777777"/>
    <w:p w:rsidRPr="00EA69AC" w:rsidR="003C21AC" w:rsidP="00EA1CE4" w:rsidRDefault="003C21AC" w14:paraId="751AF076" w14:textId="77777777">
      <w:pPr>
        <w:rPr>
          <w:b/>
        </w:rPr>
      </w:pPr>
      <w:r w:rsidRPr="00EA69AC">
        <w:rPr>
          <w:b/>
        </w:rPr>
        <w:t>Toelichting</w:t>
      </w:r>
    </w:p>
    <w:p w:rsidRPr="00EA69AC" w:rsidR="003C21AC" w:rsidP="00BF623B" w:rsidRDefault="003C21AC" w14:paraId="2587E1C5" w14:textId="77777777"/>
    <w:p w:rsidR="005B1DCC" w:rsidP="00BF623B" w:rsidRDefault="00EC16B1" w14:paraId="678ABFF0" w14:textId="572A9CA6">
      <w:r>
        <w:t xml:space="preserve">Laaggeletterdheid vormt in ons land een ernstig probleem. De indiener wijst op de ontwikkeling dat jongeren in Nederland steeds minder lezen en wil </w:t>
      </w:r>
      <w:r w:rsidR="00766EE8">
        <w:t xml:space="preserve">met dit amendement </w:t>
      </w:r>
      <w:r>
        <w:t>voorkómen dat jongeren vanaf hun achttiende levensjaar</w:t>
      </w:r>
      <w:r w:rsidR="00766EE8">
        <w:t xml:space="preserve"> mede</w:t>
      </w:r>
      <w:r>
        <w:t xml:space="preserve"> om financiële redenen stoppen met lezen. </w:t>
      </w:r>
      <w:r w:rsidR="00DB5554">
        <w:t xml:space="preserve">In 2024 steeg gelukkig het </w:t>
      </w:r>
      <w:r w:rsidRPr="00DB5554" w:rsidR="00DB5554">
        <w:t> aantal bibliotheekleden voor het tweede jaar op rij.</w:t>
      </w:r>
      <w:r w:rsidR="00DB5554">
        <w:t xml:space="preserve"> J</w:t>
      </w:r>
      <w:r w:rsidRPr="00DB5554" w:rsidR="00DB5554">
        <w:t xml:space="preserve">uist in de leeftijdscategorie 18 tot 20 jaar </w:t>
      </w:r>
      <w:r w:rsidR="00DB5554">
        <w:t xml:space="preserve">was </w:t>
      </w:r>
      <w:r w:rsidRPr="00DB5554" w:rsidR="00DB5554">
        <w:t xml:space="preserve">de stijging van het aantal leden het sterkst is. </w:t>
      </w:r>
      <w:r w:rsidR="00D72051">
        <w:t xml:space="preserve">Maar ook bij jongeren onder de 18 groeide het aantal leden. </w:t>
      </w:r>
      <w:r w:rsidRPr="00DB5554" w:rsidR="00DB5554">
        <w:t>Reden</w:t>
      </w:r>
      <w:r w:rsidR="00D72051">
        <w:t>en</w:t>
      </w:r>
      <w:r w:rsidRPr="00DB5554" w:rsidR="00DB5554">
        <w:t xml:space="preserve"> hiervoor</w:t>
      </w:r>
      <w:r w:rsidR="00D72051">
        <w:t xml:space="preserve"> zijn dat de Kamer tevoren had besloten het lidmaatschap van de bibliotheek gratis te maken en</w:t>
      </w:r>
      <w:r w:rsidRPr="00DB5554" w:rsidR="00DB5554">
        <w:t xml:space="preserve"> dat </w:t>
      </w:r>
      <w:r w:rsidR="00DB5554">
        <w:t xml:space="preserve">steeds meer </w:t>
      </w:r>
      <w:r w:rsidRPr="00DB5554" w:rsidR="00DB5554">
        <w:t>bibliotheken jongeren na hun achttiende korting geven of zelfs een gratis abonnement aanbieden.</w:t>
      </w:r>
      <w:r w:rsidR="00DB5554">
        <w:t xml:space="preserve"> De indiener vindt dat we deze tendens moeten steunen. </w:t>
      </w:r>
      <w:r>
        <w:t xml:space="preserve">Een gratis basisabonnement op de openbare bibliotheek tot hun zevenentwintigste kan daarom ertoe bijdragen dat meer jongeren blijven lezen. </w:t>
      </w:r>
    </w:p>
    <w:p w:rsidR="00DB5554" w:rsidP="00BF623B" w:rsidRDefault="00DB5554" w14:paraId="480EF3CB" w14:textId="5FD6A2F2">
      <w:r>
        <w:t xml:space="preserve">In de doelgroep tot zevenentwintig jaar zijn veel jongeren nog student en daaronder hebben vooral de mbo’ers baat bij een thuisnabije, laagdrempelige bibliotheekvoorziening, mede bij hun leeractiviteiten. </w:t>
      </w:r>
    </w:p>
    <w:p w:rsidR="00EC16B1" w:rsidP="00BF623B" w:rsidRDefault="00EC16B1" w14:paraId="37A03C93" w14:textId="025A062D">
      <w:r>
        <w:t xml:space="preserve">Een basisabonnement laat gemeenten de ruimte om eigen keuzes te maken bij beperkingen in de hoeveelheid boeken </w:t>
      </w:r>
      <w:r w:rsidR="00766EE8">
        <w:t>die een jongere (tegelijkertijd) mag lenen, zoals dit ook nu de praktijk is bij de gratis bibliotheekabonnementen voor jongeren onder de achttien jaar.</w:t>
      </w:r>
    </w:p>
    <w:p w:rsidRPr="00EA69AC" w:rsidR="008A6C84" w:rsidP="00BF623B" w:rsidRDefault="008A6C84" w14:paraId="199F14A7" w14:textId="77777777"/>
    <w:p w:rsidRPr="00EA69AC" w:rsidR="00B4708A" w:rsidP="00EA1CE4" w:rsidRDefault="008A6C84" w14:paraId="50F25824" w14:textId="2498AB48">
      <w:r>
        <w:t>Mohandis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4E923" w14:textId="77777777" w:rsidR="00352A9A" w:rsidRDefault="00352A9A">
      <w:pPr>
        <w:spacing w:line="20" w:lineRule="exact"/>
      </w:pPr>
    </w:p>
  </w:endnote>
  <w:endnote w:type="continuationSeparator" w:id="0">
    <w:p w14:paraId="597123CB" w14:textId="77777777" w:rsidR="00352A9A" w:rsidRDefault="00352A9A">
      <w:pPr>
        <w:pStyle w:val="Amendement"/>
      </w:pPr>
      <w:r>
        <w:rPr>
          <w:b w:val="0"/>
        </w:rPr>
        <w:t xml:space="preserve"> </w:t>
      </w:r>
    </w:p>
  </w:endnote>
  <w:endnote w:type="continuationNotice" w:id="1">
    <w:p w14:paraId="445D314F" w14:textId="77777777" w:rsidR="00352A9A" w:rsidRDefault="00352A9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42AD3" w14:textId="77777777" w:rsidR="00352A9A" w:rsidRDefault="00352A9A">
      <w:pPr>
        <w:pStyle w:val="Amendement"/>
      </w:pPr>
      <w:r>
        <w:rPr>
          <w:b w:val="0"/>
        </w:rPr>
        <w:separator/>
      </w:r>
    </w:p>
  </w:footnote>
  <w:footnote w:type="continuationSeparator" w:id="0">
    <w:p w14:paraId="6B8DC4D1" w14:textId="77777777" w:rsidR="00352A9A" w:rsidRDefault="00352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B6D5D"/>
    <w:multiLevelType w:val="multilevel"/>
    <w:tmpl w:val="B06E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48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84"/>
    <w:rsid w:val="00052244"/>
    <w:rsid w:val="0007471A"/>
    <w:rsid w:val="000D17BF"/>
    <w:rsid w:val="00157CAF"/>
    <w:rsid w:val="001656EE"/>
    <w:rsid w:val="0016653D"/>
    <w:rsid w:val="001B6461"/>
    <w:rsid w:val="001D56AF"/>
    <w:rsid w:val="001E0E21"/>
    <w:rsid w:val="00212E0A"/>
    <w:rsid w:val="002153B0"/>
    <w:rsid w:val="0021777F"/>
    <w:rsid w:val="00241DD0"/>
    <w:rsid w:val="002A0713"/>
    <w:rsid w:val="00352A9A"/>
    <w:rsid w:val="003C21AC"/>
    <w:rsid w:val="003C5218"/>
    <w:rsid w:val="003C7876"/>
    <w:rsid w:val="003D7AB2"/>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66EE8"/>
    <w:rsid w:val="007709F6"/>
    <w:rsid w:val="00783215"/>
    <w:rsid w:val="007965FC"/>
    <w:rsid w:val="007D2608"/>
    <w:rsid w:val="008164E5"/>
    <w:rsid w:val="00830081"/>
    <w:rsid w:val="008467D7"/>
    <w:rsid w:val="00852541"/>
    <w:rsid w:val="00865D47"/>
    <w:rsid w:val="0088452C"/>
    <w:rsid w:val="008A6C84"/>
    <w:rsid w:val="008D7DCB"/>
    <w:rsid w:val="009055DB"/>
    <w:rsid w:val="00905ECB"/>
    <w:rsid w:val="0096165D"/>
    <w:rsid w:val="00993E91"/>
    <w:rsid w:val="009A409F"/>
    <w:rsid w:val="009B5845"/>
    <w:rsid w:val="009C0C1F"/>
    <w:rsid w:val="00A10505"/>
    <w:rsid w:val="00A1288B"/>
    <w:rsid w:val="00A41139"/>
    <w:rsid w:val="00A53203"/>
    <w:rsid w:val="00A705D9"/>
    <w:rsid w:val="00A772EB"/>
    <w:rsid w:val="00B01BA6"/>
    <w:rsid w:val="00B4708A"/>
    <w:rsid w:val="00B82AF8"/>
    <w:rsid w:val="00BF623B"/>
    <w:rsid w:val="00C035D4"/>
    <w:rsid w:val="00C679BF"/>
    <w:rsid w:val="00C819C0"/>
    <w:rsid w:val="00C81BBD"/>
    <w:rsid w:val="00CD3132"/>
    <w:rsid w:val="00CE27CD"/>
    <w:rsid w:val="00D134F3"/>
    <w:rsid w:val="00D47D01"/>
    <w:rsid w:val="00D72051"/>
    <w:rsid w:val="00D774B3"/>
    <w:rsid w:val="00D8114B"/>
    <w:rsid w:val="00DA4DE5"/>
    <w:rsid w:val="00DB5554"/>
    <w:rsid w:val="00DD35A5"/>
    <w:rsid w:val="00DE2948"/>
    <w:rsid w:val="00DF68BE"/>
    <w:rsid w:val="00DF712A"/>
    <w:rsid w:val="00E25DF4"/>
    <w:rsid w:val="00E3485D"/>
    <w:rsid w:val="00E6619B"/>
    <w:rsid w:val="00E908D7"/>
    <w:rsid w:val="00EA1CE4"/>
    <w:rsid w:val="00EA69AC"/>
    <w:rsid w:val="00EB0B51"/>
    <w:rsid w:val="00EB40A1"/>
    <w:rsid w:val="00EC16B1"/>
    <w:rsid w:val="00EC3112"/>
    <w:rsid w:val="00ED5E57"/>
    <w:rsid w:val="00EE1BD8"/>
    <w:rsid w:val="00F7391B"/>
    <w:rsid w:val="00FA5BBE"/>
    <w:rsid w:val="00FE1A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1A1A9"/>
  <w15:docId w15:val="{0725252C-734E-49B9-95F3-466E47DE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356</ap:Words>
  <ap:Characters>1959</ap:Characters>
  <ap:DocSecurity>4</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2026-04-02T09:36:00.0000000Z</lastPrinted>
  <dcterms:created xsi:type="dcterms:W3CDTF">2026-04-02T12:12:00.0000000Z</dcterms:created>
  <dcterms:modified xsi:type="dcterms:W3CDTF">2026-04-02T12:12:00.0000000Z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