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5E3D48A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7F7CDD">
              <w:rPr>
                <w:rFonts w:ascii="Times New Roman" w:hAnsi="Times New Roman"/>
                <w:caps/>
              </w:rPr>
              <w:t>19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51E95C6" w14:textId="5B53B1D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BF5B6F">
              <w:rPr>
                <w:rFonts w:ascii="Times New Roman" w:hAnsi="Times New Roman"/>
                <w:caps/>
              </w:rPr>
              <w:t>Bushoff</w:t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2389397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F7CDD">
              <w:rPr>
                <w:rFonts w:ascii="Times New Roman" w:hAnsi="Times New Roman"/>
                <w:b w:val="0"/>
              </w:rPr>
              <w:t>1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5B1DCC" w:rsidP="0088452C" w:rsidRDefault="005B1DCC" w14:paraId="25FA5975" w14:textId="42299C7F">
      <w:pPr>
        <w:ind w:firstLine="284"/>
      </w:pPr>
    </w:p>
    <w:p w:rsidR="00EA1CE4" w:rsidP="00EA1CE4" w:rsidRDefault="001D42C9" w14:paraId="1046B147" w14:textId="536787D0">
      <w:r>
        <w:tab/>
        <w:t>Na artikel I, onderdeel Q, wordt een onderdeel ingevoegd, luidende:</w:t>
      </w:r>
    </w:p>
    <w:p w:rsidR="001D42C9" w:rsidP="00EA1CE4" w:rsidRDefault="001D42C9" w14:paraId="5F971984" w14:textId="77777777"/>
    <w:p w:rsidR="001D42C9" w:rsidP="00EA1CE4" w:rsidRDefault="001D42C9" w14:paraId="492B230F" w14:textId="43A9DA05">
      <w:proofErr w:type="spellStart"/>
      <w:r>
        <w:t>Qa</w:t>
      </w:r>
      <w:proofErr w:type="spellEnd"/>
    </w:p>
    <w:p w:rsidR="001D42C9" w:rsidP="00EA1CE4" w:rsidRDefault="001D42C9" w14:paraId="030271AB" w14:textId="77777777"/>
    <w:p w:rsidR="00EB2BB4" w:rsidP="00EA1CE4" w:rsidRDefault="001D42C9" w14:paraId="59860CAA" w14:textId="72351817">
      <w:r>
        <w:tab/>
      </w:r>
      <w:r w:rsidR="00EB2BB4">
        <w:t>Na a</w:t>
      </w:r>
      <w:r>
        <w:t>rtikel 15</w:t>
      </w:r>
      <w:r w:rsidR="00EB2BB4">
        <w:t>a wordt een artikel ingevoegd, luidende:</w:t>
      </w:r>
    </w:p>
    <w:p w:rsidR="00EB2BB4" w:rsidP="00EA1CE4" w:rsidRDefault="00EB2BB4" w14:paraId="4FEFDEAA" w14:textId="77777777"/>
    <w:p w:rsidRPr="007F7CDD" w:rsidR="00EB2BB4" w:rsidP="00EA1CE4" w:rsidRDefault="00EB2BB4" w14:paraId="6508520F" w14:textId="2B262BB4">
      <w:pPr>
        <w:rPr>
          <w:b/>
          <w:bCs/>
        </w:rPr>
      </w:pPr>
      <w:r w:rsidRPr="007F7CDD">
        <w:rPr>
          <w:b/>
          <w:bCs/>
        </w:rPr>
        <w:t>Artikel 15</w:t>
      </w:r>
      <w:r>
        <w:rPr>
          <w:b/>
          <w:bCs/>
        </w:rPr>
        <w:t>aa</w:t>
      </w:r>
    </w:p>
    <w:p w:rsidR="00EB2BB4" w:rsidP="00EA1CE4" w:rsidRDefault="00EB2BB4" w14:paraId="46F2E6DE" w14:textId="77777777"/>
    <w:p w:rsidRPr="00D22DEE" w:rsidR="00210051" w:rsidP="00EB2BB4" w:rsidRDefault="00EB2BB4" w14:paraId="54804644" w14:textId="775C29B5">
      <w:r>
        <w:tab/>
        <w:t>1. In aanvulling op de uitkering</w:t>
      </w:r>
      <w:r w:rsidR="00144D19">
        <w:t>,</w:t>
      </w:r>
      <w:r>
        <w:t xml:space="preserve"> bedoeld in artikel 15a, tweede lid, kan Onze Minister een uitkering verstrekken aan de gemeenten, genoemd in dat lid, ten behoeve van  de </w:t>
      </w:r>
      <w:r w:rsidR="00210051">
        <w:t>af</w:t>
      </w:r>
      <w:r>
        <w:t xml:space="preserve">handeling van schade, </w:t>
      </w:r>
      <w:r w:rsidRPr="00D22DEE">
        <w:t>verduurzaming van woningen en andere compensatie.</w:t>
      </w:r>
    </w:p>
    <w:p w:rsidR="001D42C9" w:rsidP="007F7CDD" w:rsidRDefault="00EB2BB4" w14:paraId="0739F3D6" w14:textId="2F095C7A">
      <w:pPr>
        <w:ind w:firstLine="284"/>
      </w:pPr>
      <w:r w:rsidRPr="00D22DEE">
        <w:t xml:space="preserve">2. </w:t>
      </w:r>
      <w:r w:rsidRPr="00D22DEE" w:rsidR="00CC413F">
        <w:t>Onze Minister</w:t>
      </w:r>
      <w:r w:rsidRPr="00D22DEE" w:rsidR="00D56971">
        <w:t xml:space="preserve"> draagt er zorg voor dat de </w:t>
      </w:r>
      <w:r w:rsidRPr="00D22DEE" w:rsidR="002A50F0">
        <w:t xml:space="preserve">hoogte van de </w:t>
      </w:r>
      <w:r w:rsidRPr="00D22DEE" w:rsidR="00D56971">
        <w:t xml:space="preserve">uitkering, bedoeld in </w:t>
      </w:r>
      <w:r w:rsidRPr="00D22DEE">
        <w:t xml:space="preserve">artikel 15a, </w:t>
      </w:r>
      <w:r w:rsidRPr="00D22DEE" w:rsidR="00D56971">
        <w:t xml:space="preserve">tweede lid, </w:t>
      </w:r>
      <w:r w:rsidRPr="00D22DEE">
        <w:t>en de uitkering</w:t>
      </w:r>
      <w:r w:rsidRPr="00D22DEE" w:rsidR="003C4637">
        <w:t>,</w:t>
      </w:r>
      <w:r w:rsidRPr="00D22DEE">
        <w:t xml:space="preserve"> bedoeld in het eerste lid, </w:t>
      </w:r>
      <w:r w:rsidRPr="00D22DEE" w:rsidR="00082BE2">
        <w:t>voldoende is om</w:t>
      </w:r>
      <w:r w:rsidRPr="00D22DEE" w:rsidR="00EF3F7B">
        <w:t xml:space="preserve"> te waarborgen dat </w:t>
      </w:r>
      <w:r w:rsidRPr="00D22DEE" w:rsidR="00851ACC">
        <w:t>de afhandeling van de schade</w:t>
      </w:r>
      <w:r w:rsidRPr="00D22DEE" w:rsidR="002A6B46">
        <w:t>,</w:t>
      </w:r>
      <w:r w:rsidRPr="00D22DEE" w:rsidR="00851ACC">
        <w:t xml:space="preserve"> </w:t>
      </w:r>
      <w:r w:rsidRPr="00D22DEE" w:rsidR="00C42F18">
        <w:t>de</w:t>
      </w:r>
      <w:r w:rsidRPr="00D22DEE" w:rsidR="00B23D55">
        <w:t xml:space="preserve"> versterk</w:t>
      </w:r>
      <w:r w:rsidRPr="00D22DEE" w:rsidR="00C42F18">
        <w:t>ing</w:t>
      </w:r>
      <w:r w:rsidRPr="00D22DEE" w:rsidR="00B23D55">
        <w:t xml:space="preserve"> van de gebouwen</w:t>
      </w:r>
      <w:r w:rsidRPr="00D22DEE" w:rsidR="00E37ED8">
        <w:t xml:space="preserve">, verduurzaming en </w:t>
      </w:r>
      <w:r w:rsidRPr="00D22DEE" w:rsidR="00EF3F7B">
        <w:t xml:space="preserve">andere </w:t>
      </w:r>
      <w:r w:rsidRPr="00D22DEE" w:rsidR="00E37ED8">
        <w:t xml:space="preserve">compensatie </w:t>
      </w:r>
      <w:r w:rsidRPr="00D22DEE" w:rsidR="00B23D55">
        <w:t xml:space="preserve">in batch 1.588 </w:t>
      </w:r>
      <w:r w:rsidRPr="00D22DEE" w:rsidR="00C86738">
        <w:t>ten minste</w:t>
      </w:r>
      <w:r w:rsidRPr="00D22DEE" w:rsidR="00B23D55">
        <w:t xml:space="preserve"> </w:t>
      </w:r>
      <w:r w:rsidRPr="00D22DEE">
        <w:t xml:space="preserve">kan plaatsvinden </w:t>
      </w:r>
      <w:r w:rsidRPr="00D22DEE" w:rsidR="00B23D55">
        <w:t xml:space="preserve">onder dezelfde voorwaarden en met dezelfde regelingen als </w:t>
      </w:r>
      <w:r w:rsidRPr="00D22DEE" w:rsidR="003C4637">
        <w:t xml:space="preserve">die </w:t>
      </w:r>
      <w:r w:rsidRPr="00D22DEE" w:rsidR="00CE0094">
        <w:t xml:space="preserve">gelden voor </w:t>
      </w:r>
      <w:r w:rsidRPr="00D22DEE" w:rsidR="00D045CC">
        <w:t xml:space="preserve">andere </w:t>
      </w:r>
      <w:r w:rsidRPr="00D22DEE" w:rsidR="00CE0094">
        <w:t xml:space="preserve">woningen die </w:t>
      </w:r>
      <w:r w:rsidRPr="00D22DEE" w:rsidR="008B3F2D">
        <w:t>hier op grond van deze wet recht op hebben.</w:t>
      </w:r>
      <w:r w:rsidR="008B3F2D">
        <w:t xml:space="preserve"> </w:t>
      </w:r>
    </w:p>
    <w:p w:rsidR="00395732" w:rsidP="00EA1CE4" w:rsidRDefault="00395732" w14:paraId="09581116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Pr="00D353C3" w:rsidR="00D353C3" w:rsidP="00D353C3" w:rsidRDefault="005C22AE" w14:paraId="57567FCF" w14:textId="6555AF79">
      <w:pPr>
        <w:rPr>
          <w:bCs/>
        </w:rPr>
      </w:pPr>
      <w:r>
        <w:rPr>
          <w:b/>
        </w:rPr>
        <w:br/>
      </w:r>
      <w:r w:rsidRPr="00D353C3" w:rsidR="00D353C3">
        <w:rPr>
          <w:bCs/>
        </w:rPr>
        <w:t xml:space="preserve">Dit amendement </w:t>
      </w:r>
      <w:r w:rsidRPr="008672C2" w:rsidR="00F64CC9">
        <w:rPr>
          <w:bCs/>
        </w:rPr>
        <w:t>beoogt</w:t>
      </w:r>
      <w:r w:rsidRPr="00D353C3" w:rsidR="00D353C3">
        <w:rPr>
          <w:bCs/>
        </w:rPr>
        <w:t xml:space="preserve"> ertoe wettelijk te waarborgen dat </w:t>
      </w:r>
      <w:r w:rsidR="00144D19">
        <w:rPr>
          <w:bCs/>
        </w:rPr>
        <w:t>b</w:t>
      </w:r>
      <w:r w:rsidRPr="00D353C3" w:rsidR="00D353C3">
        <w:rPr>
          <w:bCs/>
        </w:rPr>
        <w:t>atch 1</w:t>
      </w:r>
      <w:r w:rsidR="00144D19">
        <w:rPr>
          <w:bCs/>
        </w:rPr>
        <w:t>.</w:t>
      </w:r>
      <w:r w:rsidRPr="00D353C3" w:rsidR="00D353C3">
        <w:rPr>
          <w:bCs/>
        </w:rPr>
        <w:t xml:space="preserve">588 </w:t>
      </w:r>
      <w:r w:rsidRPr="008672C2" w:rsidR="005B1593">
        <w:rPr>
          <w:bCs/>
        </w:rPr>
        <w:t xml:space="preserve">onder dezelfde voorwaarden </w:t>
      </w:r>
      <w:r w:rsidRPr="00D353C3" w:rsidR="00D353C3">
        <w:rPr>
          <w:bCs/>
        </w:rPr>
        <w:t>aanspraak kan maken op</w:t>
      </w:r>
      <w:r w:rsidRPr="008672C2" w:rsidR="00665C19">
        <w:rPr>
          <w:bCs/>
        </w:rPr>
        <w:t xml:space="preserve"> </w:t>
      </w:r>
      <w:r w:rsidRPr="00D353C3" w:rsidR="00665C19">
        <w:rPr>
          <w:bCs/>
        </w:rPr>
        <w:t xml:space="preserve">afhandeling van schade, de versterking van gebouwen, verduurzaming en overige </w:t>
      </w:r>
      <w:r w:rsidRPr="00D353C3" w:rsidR="00D353C3">
        <w:rPr>
          <w:bCs/>
        </w:rPr>
        <w:t>compensatiemaatregelen als woningen die binnen de reguliere versterkingsoperatie vallen. Batch 1</w:t>
      </w:r>
      <w:r w:rsidR="00144D19">
        <w:rPr>
          <w:bCs/>
        </w:rPr>
        <w:t>.</w:t>
      </w:r>
      <w:r w:rsidRPr="00D353C3" w:rsidR="00D353C3">
        <w:rPr>
          <w:bCs/>
        </w:rPr>
        <w:t>588 betreft een versterkingsproject van 1.588 woningen in de gemeenten Eemsdelta, Groningen en Midden-Groningen, dat wordt uitgevoerd onder regie van de gemeenten en gefinancierd via een specifieke subsidieregeling.</w:t>
      </w:r>
    </w:p>
    <w:p w:rsidRPr="00D353C3" w:rsidR="00D353C3" w:rsidP="00D353C3" w:rsidRDefault="00D353C3" w14:paraId="2C7212D3" w14:textId="2339A98C">
      <w:pPr>
        <w:rPr>
          <w:bCs/>
        </w:rPr>
      </w:pPr>
      <w:r w:rsidRPr="00D353C3">
        <w:rPr>
          <w:bCs/>
        </w:rPr>
        <w:t xml:space="preserve">Hoewel deze woningen vanwege deze constructie buiten het reguliere versterkingsproces onder de </w:t>
      </w:r>
      <w:proofErr w:type="spellStart"/>
      <w:r w:rsidRPr="00D353C3">
        <w:rPr>
          <w:bCs/>
        </w:rPr>
        <w:t>TwG</w:t>
      </w:r>
      <w:proofErr w:type="spellEnd"/>
      <w:r w:rsidRPr="00D353C3">
        <w:rPr>
          <w:bCs/>
        </w:rPr>
        <w:t xml:space="preserve"> vallen, hebben zij te maken met vergelijkbare problematiek als woningen binnen die reguliere operatie. Hierdoor bestaat het risico dat bewoners van </w:t>
      </w:r>
      <w:r w:rsidR="00144D19">
        <w:rPr>
          <w:bCs/>
        </w:rPr>
        <w:t>b</w:t>
      </w:r>
      <w:r w:rsidRPr="00D353C3">
        <w:rPr>
          <w:bCs/>
        </w:rPr>
        <w:t>atch 1</w:t>
      </w:r>
      <w:r w:rsidR="00144D19">
        <w:rPr>
          <w:bCs/>
        </w:rPr>
        <w:t>.</w:t>
      </w:r>
      <w:r w:rsidRPr="00D353C3">
        <w:rPr>
          <w:bCs/>
        </w:rPr>
        <w:t>588 geen toegang hebben tot dezelfde regelingen, bijvoorbeeld op het gebied van compensatie voor langdurige wachttijden.</w:t>
      </w:r>
    </w:p>
    <w:p w:rsidRPr="00D353C3" w:rsidR="00D353C3" w:rsidP="00D353C3" w:rsidRDefault="00D353C3" w14:paraId="2F48EE56" w14:textId="762A2B9C">
      <w:pPr>
        <w:rPr>
          <w:bCs/>
        </w:rPr>
      </w:pPr>
      <w:r w:rsidRPr="00D353C3">
        <w:rPr>
          <w:bCs/>
        </w:rPr>
        <w:t xml:space="preserve">Dit amendement beoogt dit verschil weg te nemen door te borgen dat de afhandeling van schade, de versterking van gebouwen, verduurzaming en overige compensatie binnen </w:t>
      </w:r>
      <w:r w:rsidR="00144D19">
        <w:rPr>
          <w:bCs/>
        </w:rPr>
        <w:t>b</w:t>
      </w:r>
      <w:r w:rsidRPr="00D353C3">
        <w:rPr>
          <w:bCs/>
        </w:rPr>
        <w:t>atch 1</w:t>
      </w:r>
      <w:r w:rsidR="00144D19">
        <w:rPr>
          <w:bCs/>
        </w:rPr>
        <w:t>.</w:t>
      </w:r>
      <w:r w:rsidRPr="00D353C3">
        <w:rPr>
          <w:bCs/>
        </w:rPr>
        <w:t>588 ten minste plaatsvindt onder dezelfde voorwaarden en met dezelfde regelingen als voor andere woningen die op grond van deze wet recht hebben op dergelijke voorzieningen</w:t>
      </w:r>
      <w:r w:rsidR="00CF7B89">
        <w:rPr>
          <w:bCs/>
        </w:rPr>
        <w:t xml:space="preserve">. </w:t>
      </w:r>
    </w:p>
    <w:p w:rsidR="007F7CDD" w:rsidP="0078720D" w:rsidRDefault="007F7CDD" w14:paraId="3F961DF4" w14:textId="77777777">
      <w:pPr>
        <w:rPr>
          <w:bCs/>
        </w:rPr>
      </w:pPr>
    </w:p>
    <w:p w:rsidRPr="004F0C89" w:rsidR="00BF5B6F" w:rsidP="0078720D" w:rsidRDefault="00BF5B6F" w14:paraId="3B78B90E" w14:textId="6B914878">
      <w:pPr>
        <w:rPr>
          <w:bCs/>
        </w:rPr>
      </w:pPr>
      <w:r>
        <w:rPr>
          <w:bCs/>
        </w:rPr>
        <w:lastRenderedPageBreak/>
        <w:t>Bushoff</w:t>
      </w:r>
    </w:p>
    <w:sectPr w:rsidRPr="004F0C89" w:rsidR="00BF5B6F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3D77" w14:textId="77777777" w:rsidR="00DE302F" w:rsidRDefault="00DE302F">
      <w:pPr>
        <w:spacing w:line="20" w:lineRule="exact"/>
      </w:pPr>
    </w:p>
  </w:endnote>
  <w:endnote w:type="continuationSeparator" w:id="0">
    <w:p w14:paraId="0FC0AC61" w14:textId="77777777" w:rsidR="00DE302F" w:rsidRDefault="00DE30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9C5A9A" w14:textId="77777777" w:rsidR="00DE302F" w:rsidRDefault="00DE30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FA25" w14:textId="77777777" w:rsidR="00DE302F" w:rsidRDefault="00DE30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084E4A" w14:textId="77777777" w:rsidR="00DE302F" w:rsidRDefault="00DE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12CD7"/>
    <w:rsid w:val="00052244"/>
    <w:rsid w:val="0005256E"/>
    <w:rsid w:val="0007471A"/>
    <w:rsid w:val="00082BE2"/>
    <w:rsid w:val="000D17BF"/>
    <w:rsid w:val="000D53E6"/>
    <w:rsid w:val="000E0A16"/>
    <w:rsid w:val="000F2EBA"/>
    <w:rsid w:val="00102EFF"/>
    <w:rsid w:val="00113EBD"/>
    <w:rsid w:val="00115BFE"/>
    <w:rsid w:val="001422E0"/>
    <w:rsid w:val="00144D19"/>
    <w:rsid w:val="00157CAF"/>
    <w:rsid w:val="001656EE"/>
    <w:rsid w:val="0016653D"/>
    <w:rsid w:val="001D42C9"/>
    <w:rsid w:val="001D56AF"/>
    <w:rsid w:val="001E0E21"/>
    <w:rsid w:val="001F71D5"/>
    <w:rsid w:val="00210051"/>
    <w:rsid w:val="00212E0A"/>
    <w:rsid w:val="002153B0"/>
    <w:rsid w:val="0021777F"/>
    <w:rsid w:val="00241DD0"/>
    <w:rsid w:val="00254F2F"/>
    <w:rsid w:val="0028777C"/>
    <w:rsid w:val="002A0713"/>
    <w:rsid w:val="002A50F0"/>
    <w:rsid w:val="002A6B46"/>
    <w:rsid w:val="002B4C21"/>
    <w:rsid w:val="002C5968"/>
    <w:rsid w:val="0032456C"/>
    <w:rsid w:val="00384263"/>
    <w:rsid w:val="00395732"/>
    <w:rsid w:val="003C151D"/>
    <w:rsid w:val="003C21AC"/>
    <w:rsid w:val="003C4637"/>
    <w:rsid w:val="003C5218"/>
    <w:rsid w:val="003C7876"/>
    <w:rsid w:val="003E2308"/>
    <w:rsid w:val="003E2F98"/>
    <w:rsid w:val="003E3063"/>
    <w:rsid w:val="00413B00"/>
    <w:rsid w:val="00424277"/>
    <w:rsid w:val="0042574B"/>
    <w:rsid w:val="0043229C"/>
    <w:rsid w:val="004330ED"/>
    <w:rsid w:val="0043735A"/>
    <w:rsid w:val="00457440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0795C"/>
    <w:rsid w:val="00552C5D"/>
    <w:rsid w:val="00553EB2"/>
    <w:rsid w:val="005703C9"/>
    <w:rsid w:val="00583D2A"/>
    <w:rsid w:val="00597703"/>
    <w:rsid w:val="005A1E96"/>
    <w:rsid w:val="005A6097"/>
    <w:rsid w:val="005B1593"/>
    <w:rsid w:val="005B1DCC"/>
    <w:rsid w:val="005B7323"/>
    <w:rsid w:val="005C22AE"/>
    <w:rsid w:val="005C25B9"/>
    <w:rsid w:val="006267E6"/>
    <w:rsid w:val="006558D2"/>
    <w:rsid w:val="00665C19"/>
    <w:rsid w:val="00672D25"/>
    <w:rsid w:val="006738BC"/>
    <w:rsid w:val="006D3E69"/>
    <w:rsid w:val="006E0971"/>
    <w:rsid w:val="006F57A9"/>
    <w:rsid w:val="0075038F"/>
    <w:rsid w:val="007709F6"/>
    <w:rsid w:val="00783215"/>
    <w:rsid w:val="0078720D"/>
    <w:rsid w:val="007965FC"/>
    <w:rsid w:val="007D2608"/>
    <w:rsid w:val="007F7CDD"/>
    <w:rsid w:val="008011B9"/>
    <w:rsid w:val="008164E5"/>
    <w:rsid w:val="00830081"/>
    <w:rsid w:val="008467D7"/>
    <w:rsid w:val="00851ACC"/>
    <w:rsid w:val="00852541"/>
    <w:rsid w:val="00865D47"/>
    <w:rsid w:val="008672C2"/>
    <w:rsid w:val="0088452C"/>
    <w:rsid w:val="008B3F2D"/>
    <w:rsid w:val="008D2F58"/>
    <w:rsid w:val="008D7DCB"/>
    <w:rsid w:val="008E02E0"/>
    <w:rsid w:val="009055DB"/>
    <w:rsid w:val="00905ECB"/>
    <w:rsid w:val="00930121"/>
    <w:rsid w:val="0096165D"/>
    <w:rsid w:val="00993E91"/>
    <w:rsid w:val="009A409F"/>
    <w:rsid w:val="009B2AE7"/>
    <w:rsid w:val="009B5845"/>
    <w:rsid w:val="009B7DCD"/>
    <w:rsid w:val="009C0C1F"/>
    <w:rsid w:val="009E2913"/>
    <w:rsid w:val="00A10505"/>
    <w:rsid w:val="00A1288B"/>
    <w:rsid w:val="00A43C2F"/>
    <w:rsid w:val="00A53203"/>
    <w:rsid w:val="00A66F30"/>
    <w:rsid w:val="00A772EB"/>
    <w:rsid w:val="00A9784F"/>
    <w:rsid w:val="00AA6B28"/>
    <w:rsid w:val="00AB2D06"/>
    <w:rsid w:val="00AC14EE"/>
    <w:rsid w:val="00AC637D"/>
    <w:rsid w:val="00AF7ED5"/>
    <w:rsid w:val="00B01BA6"/>
    <w:rsid w:val="00B23D55"/>
    <w:rsid w:val="00B46436"/>
    <w:rsid w:val="00B4708A"/>
    <w:rsid w:val="00B55365"/>
    <w:rsid w:val="00B62EA5"/>
    <w:rsid w:val="00B82CE6"/>
    <w:rsid w:val="00BF5B6F"/>
    <w:rsid w:val="00BF623B"/>
    <w:rsid w:val="00C035D4"/>
    <w:rsid w:val="00C42F18"/>
    <w:rsid w:val="00C679BF"/>
    <w:rsid w:val="00C81BBD"/>
    <w:rsid w:val="00C86738"/>
    <w:rsid w:val="00CC413F"/>
    <w:rsid w:val="00CD3132"/>
    <w:rsid w:val="00CD6F29"/>
    <w:rsid w:val="00CE0094"/>
    <w:rsid w:val="00CE27CD"/>
    <w:rsid w:val="00CF7B89"/>
    <w:rsid w:val="00D01344"/>
    <w:rsid w:val="00D045CC"/>
    <w:rsid w:val="00D134F3"/>
    <w:rsid w:val="00D22DEE"/>
    <w:rsid w:val="00D353C3"/>
    <w:rsid w:val="00D47D01"/>
    <w:rsid w:val="00D56971"/>
    <w:rsid w:val="00D774B3"/>
    <w:rsid w:val="00D815EC"/>
    <w:rsid w:val="00DD35A5"/>
    <w:rsid w:val="00DE2948"/>
    <w:rsid w:val="00DE302F"/>
    <w:rsid w:val="00DF39AA"/>
    <w:rsid w:val="00DF68BE"/>
    <w:rsid w:val="00DF712A"/>
    <w:rsid w:val="00E25DF4"/>
    <w:rsid w:val="00E3485D"/>
    <w:rsid w:val="00E37ED8"/>
    <w:rsid w:val="00E5601C"/>
    <w:rsid w:val="00E6059D"/>
    <w:rsid w:val="00E6619B"/>
    <w:rsid w:val="00E86AEF"/>
    <w:rsid w:val="00E908D7"/>
    <w:rsid w:val="00EA1CE4"/>
    <w:rsid w:val="00EA69AC"/>
    <w:rsid w:val="00EB2BB4"/>
    <w:rsid w:val="00EB40A1"/>
    <w:rsid w:val="00EC3112"/>
    <w:rsid w:val="00ED5E57"/>
    <w:rsid w:val="00EE1BD8"/>
    <w:rsid w:val="00EE24CF"/>
    <w:rsid w:val="00EE5287"/>
    <w:rsid w:val="00EF3F7B"/>
    <w:rsid w:val="00F40B97"/>
    <w:rsid w:val="00F64CC9"/>
    <w:rsid w:val="00FA28FB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F5B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362</ap:Words>
  <ap:Characters>2169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2026-04-02T15:07:00.0000000Z</dcterms:created>
  <dcterms:modified xsi:type="dcterms:W3CDTF">2026-04-02T15:07:00.0000000Z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