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7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395"/>
      </w:tblGrid>
      <w:tr w:rsidR="00771D5E" w:rsidTr="0034052A" w14:paraId="4794D833" w14:textId="77777777">
        <w:trPr>
          <w:trHeight w:val="2552"/>
        </w:trPr>
        <w:tc>
          <w:tcPr>
            <w:tcW w:w="4394" w:type="dxa"/>
          </w:tcPr>
          <w:p w:rsidRPr="00BB6117" w:rsidR="00771D5E" w:rsidP="00BB6117" w:rsidRDefault="00771D5E" w14:paraId="203B85C3" w14:textId="77777777"/>
          <w:p w:rsidRPr="00BB6117" w:rsidR="00771D5E" w:rsidP="00BB6117" w:rsidRDefault="00771D5E" w14:paraId="268741BD" w14:textId="77777777"/>
          <w:sdt>
            <w:sdtPr>
              <w:alias w:val="Adres"/>
              <w:tag w:val="txtAdres"/>
              <w:id w:val="1031301285"/>
              <w:lock w:val="sdtLocked"/>
              <w:placeholder>
                <w:docPart w:val="39D0545B397F494DB14882734ED7489A"/>
              </w:placeholder>
              <w:showingPlcHdr/>
              <w:text w:multiLine="1"/>
            </w:sdtPr>
            <w:sdtEndPr/>
            <w:sdtContent>
              <w:p w:rsidRPr="00BB6117" w:rsidR="00771D5E" w:rsidP="00BB6117" w:rsidRDefault="00A83EC6" w14:paraId="2DF1B678" w14:textId="77777777">
                <w:r w:rsidRPr="007B5D98">
                  <w:rPr>
                    <w:rStyle w:val="Tekstvantijdelijkeaanduiding"/>
                  </w:rPr>
                  <w:t>Typ Adres</w:t>
                </w:r>
              </w:p>
            </w:sdtContent>
          </w:sdt>
          <w:p w:rsidRPr="00BB6117" w:rsidR="00771D5E" w:rsidP="00BB6117" w:rsidRDefault="00771D5E" w14:paraId="2CF1E606" w14:textId="77777777"/>
          <w:p w:rsidRPr="00BB6117" w:rsidR="000678E6" w:rsidP="00BB6117" w:rsidRDefault="000678E6" w14:paraId="57123225" w14:textId="77777777"/>
        </w:tc>
        <w:tc>
          <w:tcPr>
            <w:tcW w:w="4395" w:type="dxa"/>
          </w:tcPr>
          <w:sdt>
            <w:sdtPr>
              <w:rPr>
                <w:b/>
                <w:bCs/>
              </w:rPr>
              <w:alias w:val="txtAfzenderPersoonlijk"/>
              <w:tag w:val="txtAfzenderPersoonlijk"/>
              <w:id w:val="1145699291"/>
              <w:lock w:val="sdtLocked"/>
              <w:placeholder>
                <w:docPart w:val="34594869CA1F4BD3977BE8A75A0293F1"/>
              </w:placeholder>
            </w:sdtPr>
            <w:sdtEndPr/>
            <w:sdtContent>
              <w:p w:rsidRPr="00DF3F01" w:rsidR="00F64F59" w:rsidP="00F64F59" w:rsidRDefault="007A02FD" w14:paraId="701A9798" w14:textId="77777777">
                <w:pPr>
                  <w:pStyle w:val="Afzendergegevens"/>
                  <w:rPr>
                    <w:b/>
                    <w:bCs/>
                    <w:lang w:val="en-US"/>
                  </w:rPr>
                </w:pPr>
                <w:r w:rsidRPr="00DF3F01">
                  <w:rPr>
                    <w:b/>
                    <w:bCs/>
                    <w:lang w:val="en-US"/>
                  </w:rPr>
                  <w:t>Standing Committee on European Affairs</w:t>
                </w:r>
              </w:p>
            </w:sdtContent>
          </w:sdt>
          <w:p w:rsidRPr="007A02FD" w:rsidR="00771D5E" w:rsidP="00F64F59" w:rsidRDefault="00771D5E" w14:paraId="4736A079" w14:textId="77777777">
            <w:pPr>
              <w:pStyle w:val="Afzendergegevens"/>
              <w:rPr>
                <w:lang w:val="en-US"/>
              </w:rPr>
            </w:pPr>
          </w:p>
          <w:p w:rsidRPr="00CB5861" w:rsidR="00A83EC6" w:rsidP="002D3399" w:rsidRDefault="00B24525" w14:paraId="15B71E59" w14:textId="77777777">
            <w:pPr>
              <w:pStyle w:val="Afzendergegevens"/>
              <w:rPr>
                <w:szCs w:val="16"/>
              </w:rPr>
            </w:pPr>
            <w:sdt>
              <w:sdtPr>
                <w:tag w:val="lblDatum"/>
                <w:id w:val="1837578444"/>
                <w:lock w:val="sdtContentLocked"/>
                <w:placeholder>
                  <w:docPart w:val="45EB774036884EFCA1A31917820581DF"/>
                </w:placeholder>
                <w:text/>
              </w:sdtPr>
              <w:sdtEndPr/>
              <w:sdtContent>
                <w:r w:rsidRPr="008E069A" w:rsidR="00EC3EB6">
                  <w:t>Datum</w:t>
                </w:r>
              </w:sdtContent>
            </w:sdt>
            <w:r w:rsidRPr="00CB5861" w:rsidR="00A83EC6">
              <w:rPr>
                <w:szCs w:val="16"/>
              </w:rPr>
              <w:t xml:space="preserve">: </w:t>
            </w:r>
            <w:sdt>
              <w:sdtPr>
                <w:rPr>
                  <w:szCs w:val="16"/>
                </w:rPr>
                <w:alias w:val="Typ of kies Datum"/>
                <w:tag w:val="dtmDatum"/>
                <w:id w:val="922839473"/>
                <w:lock w:val="sdtLocked"/>
                <w:placeholder>
                  <w:docPart w:val="C02BEB348B8E4463A3DB9978818E4693"/>
                </w:placeholder>
                <w:showingPlcHdr/>
                <w:dataBinding w:prefixMappings="xmlns:ns0='urn:tweedekamer.nl:da:wd:templates:2025:85c5' " w:xpath="/data[1]/datum[1]" w:storeItemID="{5B489D38-C4AB-47B8-8F75-5BDEF252216E}"/>
                <w:date w:fullDate="2024-12-17T00:00:00Z">
                  <w:dateFormat w:val="d MMMM 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Pr="00CB5861" w:rsidR="00A83EC6">
                  <w:rPr>
                    <w:rStyle w:val="Tekstvantijdelijkeaanduiding"/>
                    <w:color w:val="808080" w:themeColor="background1" w:themeShade="80"/>
                  </w:rPr>
                  <w:t>Typ of kies Datum</w:t>
                </w:r>
              </w:sdtContent>
            </w:sdt>
          </w:p>
          <w:p w:rsidRPr="007E7C1E" w:rsidR="00A83EC6" w:rsidP="002D3399" w:rsidRDefault="00B24525" w14:paraId="2D13EE63" w14:textId="77777777">
            <w:pPr>
              <w:pStyle w:val="Afzendergegevens"/>
              <w:rPr>
                <w:szCs w:val="16"/>
              </w:rPr>
            </w:pPr>
            <w:sdt>
              <w:sdtPr>
                <w:tag w:val="lblKenmerkOns"/>
                <w:id w:val="428935628"/>
                <w:lock w:val="contentLocked"/>
                <w:placeholder>
                  <w:docPart w:val="B62C4AB296194CBCB3B8B6C6F475C776"/>
                </w:placeholder>
                <w:text/>
              </w:sdtPr>
              <w:sdtEndPr/>
              <w:sdtContent>
                <w:r w:rsidR="00EC3EB6">
                  <w:t>Ons kenmerk</w:t>
                </w:r>
              </w:sdtContent>
            </w:sdt>
            <w:r w:rsidRPr="007E7C1E" w:rsidR="00A83EC6">
              <w:rPr>
                <w:szCs w:val="16"/>
              </w:rPr>
              <w:t xml:space="preserve">: </w:t>
            </w:r>
            <w:sdt>
              <w:sdtPr>
                <w:rPr>
                  <w:szCs w:val="16"/>
                </w:rPr>
                <w:alias w:val="Ons kenmerk"/>
                <w:tag w:val="txtKenmerkOns"/>
                <w:id w:val="1878885413"/>
                <w:placeholder>
                  <w:docPart w:val="14FCD24665204B228747F47A0E104EB0"/>
                </w:placeholder>
                <w:showingPlcHdr/>
                <w:dataBinding w:prefixMappings="xmlns:ns0='polOfficeDocument' " w:xpath="/ns0:polOfficeDocBrief[1]/ns0:kenmerkons[1]" w:storeItemID="{2AE862E9-89CE-4670-B5F9-C04B3050AE1F}"/>
                <w:text/>
              </w:sdtPr>
              <w:sdtEndPr/>
              <w:sdtContent>
                <w:r w:rsidRPr="00A83EC6" w:rsidR="00A83EC6">
                  <w:rPr>
                    <w:rStyle w:val="Tekstvantijdelijkeaanduiding"/>
                    <w:color w:val="808080" w:themeColor="background1" w:themeShade="80"/>
                  </w:rPr>
                  <w:t>Typ Ons kenmerk</w:t>
                </w:r>
              </w:sdtContent>
            </w:sdt>
          </w:p>
          <w:p w:rsidRPr="007E7C1E" w:rsidR="00A83EC6" w:rsidP="002D3399" w:rsidRDefault="00B24525" w14:paraId="70AD0C53" w14:textId="77777777">
            <w:pPr>
              <w:pStyle w:val="Afzendergegevens"/>
              <w:rPr>
                <w:szCs w:val="16"/>
              </w:rPr>
            </w:pPr>
            <w:sdt>
              <w:sdtPr>
                <w:tag w:val="lblKenmerkUw"/>
                <w:id w:val="120271931"/>
                <w:lock w:val="contentLocked"/>
                <w:placeholder>
                  <w:docPart w:val="06E3C690CF1644D99D9C9025AE93674D"/>
                </w:placeholder>
                <w:text/>
              </w:sdtPr>
              <w:sdtEndPr/>
              <w:sdtContent>
                <w:r w:rsidR="00EC3EB6">
                  <w:t>Uw kenmerk</w:t>
                </w:r>
              </w:sdtContent>
            </w:sdt>
            <w:r w:rsidRPr="007E7C1E" w:rsidR="00A83EC6">
              <w:rPr>
                <w:szCs w:val="16"/>
              </w:rPr>
              <w:t xml:space="preserve">: </w:t>
            </w:r>
            <w:sdt>
              <w:sdtPr>
                <w:rPr>
                  <w:szCs w:val="16"/>
                </w:rPr>
                <w:alias w:val="Uw kenmerk"/>
                <w:tag w:val="txtKenmerkUw"/>
                <w:id w:val="3030771"/>
                <w:placeholder>
                  <w:docPart w:val="C2EC33E385FC45E8B94E19F2CFB6F165"/>
                </w:placeholder>
                <w:showingPlcHdr/>
                <w:dataBinding w:prefixMappings="xmlns:ns0='polOfficeDocument' " w:xpath="/ns0:polOfficeDocBrief[1]/ns0:kenmerkuw[1]" w:storeItemID="{2AE862E9-89CE-4670-B5F9-C04B3050AE1F}"/>
                <w:text/>
              </w:sdtPr>
              <w:sdtEndPr/>
              <w:sdtContent>
                <w:r w:rsidRPr="00A83EC6" w:rsidR="00A83EC6">
                  <w:rPr>
                    <w:rStyle w:val="Tekstvantijdelijkeaanduiding"/>
                    <w:color w:val="808080" w:themeColor="background1" w:themeShade="80"/>
                  </w:rPr>
                  <w:t>Typ Uw kenmerk</w:t>
                </w:r>
              </w:sdtContent>
            </w:sdt>
          </w:p>
          <w:p w:rsidRPr="007E7C1E" w:rsidR="00A83EC6" w:rsidP="002D3399" w:rsidRDefault="00B24525" w14:paraId="39BECD7B" w14:textId="77777777">
            <w:pPr>
              <w:pStyle w:val="Afzendergegevens"/>
              <w:rPr>
                <w:szCs w:val="16"/>
              </w:rPr>
            </w:pPr>
            <w:sdt>
              <w:sdtPr>
                <w:tag w:val="lblBijlagen"/>
                <w:id w:val="-1974122218"/>
                <w:lock w:val="contentLocked"/>
                <w:placeholder>
                  <w:docPart w:val="F632DC93539443498E2547517F365385"/>
                </w:placeholder>
                <w:text/>
              </w:sdtPr>
              <w:sdtEndPr/>
              <w:sdtContent>
                <w:r w:rsidR="00EC3EB6">
                  <w:t>Bijlagen</w:t>
                </w:r>
              </w:sdtContent>
            </w:sdt>
            <w:r w:rsidRPr="007E7C1E" w:rsidR="00A83EC6">
              <w:rPr>
                <w:szCs w:val="16"/>
              </w:rPr>
              <w:t xml:space="preserve">: </w:t>
            </w:r>
            <w:sdt>
              <w:sdtPr>
                <w:rPr>
                  <w:szCs w:val="16"/>
                </w:rPr>
                <w:alias w:val="Aantal bijlagen"/>
                <w:tag w:val="txtBijlagen"/>
                <w:id w:val="-1520227160"/>
                <w:placeholder>
                  <w:docPart w:val="4B69B5E09C8742A299E1351CB7C9174F"/>
                </w:placeholder>
                <w:showingPlcHdr/>
                <w:dataBinding w:prefixMappings="xmlns:ns0='polOfficeDocument' " w:xpath="/ns0:polOfficeDocBrief[1]/ns0:bijlagen[1]" w:storeItemID="{2AE862E9-89CE-4670-B5F9-C04B3050AE1F}"/>
                <w:text/>
              </w:sdtPr>
              <w:sdtEndPr/>
              <w:sdtContent>
                <w:r w:rsidRPr="00A83EC6" w:rsidR="00A83EC6">
                  <w:rPr>
                    <w:rStyle w:val="Tekstvantijdelijkeaanduiding"/>
                    <w:color w:val="808080" w:themeColor="background1" w:themeShade="80"/>
                  </w:rPr>
                  <w:t>Typ Aantal bijlagen (getal)</w:t>
                </w:r>
              </w:sdtContent>
            </w:sdt>
          </w:p>
          <w:p w:rsidRPr="007E7C1E" w:rsidR="00A83EC6" w:rsidP="002D3399" w:rsidRDefault="00B24525" w14:paraId="67DDAEF0" w14:textId="77777777">
            <w:pPr>
              <w:pStyle w:val="Afzendergegevens"/>
              <w:rPr>
                <w:szCs w:val="16"/>
              </w:rPr>
            </w:pPr>
            <w:sdt>
              <w:sdtPr>
                <w:tag w:val="lblAfschriftAan"/>
                <w:id w:val="-965655115"/>
                <w:lock w:val="contentLocked"/>
                <w:placeholder>
                  <w:docPart w:val="06DF958AC19748D3AD263762FDF2229C"/>
                </w:placeholder>
                <w:text/>
              </w:sdtPr>
              <w:sdtEndPr/>
              <w:sdtContent>
                <w:r w:rsidR="00EC3EB6">
                  <w:t>Afschrift aan</w:t>
                </w:r>
              </w:sdtContent>
            </w:sdt>
            <w:r w:rsidRPr="007E7C1E" w:rsidR="00A83EC6">
              <w:rPr>
                <w:szCs w:val="16"/>
              </w:rPr>
              <w:t xml:space="preserve">: </w:t>
            </w:r>
            <w:sdt>
              <w:sdtPr>
                <w:rPr>
                  <w:szCs w:val="16"/>
                </w:rPr>
                <w:alias w:val="Namen Afschrift aan"/>
                <w:tag w:val="txtAfschriftAan"/>
                <w:id w:val="-536742393"/>
                <w:placeholder>
                  <w:docPart w:val="83E824656B574188B8CC236624F70AF5"/>
                </w:placeholder>
                <w:showingPlcHdr/>
                <w:dataBinding w:prefixMappings="xmlns:ns0='polOfficeDocument' " w:xpath="/ns0:polOfficeDocBrief[1]/ns0:kopieaan[1]" w:storeItemID="{2AE862E9-89CE-4670-B5F9-C04B3050AE1F}"/>
                <w:text w:multiLine="1"/>
              </w:sdtPr>
              <w:sdtEndPr/>
              <w:sdtContent>
                <w:r w:rsidRPr="00A83EC6" w:rsidR="00A83EC6">
                  <w:rPr>
                    <w:rStyle w:val="Tekstvantijdelijkeaanduiding"/>
                  </w:rPr>
                  <w:t>Typ Namen Afschrift aan</w:t>
                </w:r>
              </w:sdtContent>
            </w:sdt>
          </w:p>
          <w:p w:rsidR="00A83EC6" w:rsidP="002D3399" w:rsidRDefault="00A83EC6" w14:paraId="3E8D236D" w14:textId="77777777">
            <w:pPr>
              <w:pStyle w:val="Afzendergegevens"/>
            </w:pPr>
          </w:p>
        </w:tc>
      </w:tr>
    </w:tbl>
    <w:p w:rsidR="00BB6117" w:rsidP="0051643E" w:rsidRDefault="00BB6117" w14:paraId="343700EF" w14:textId="77777777">
      <w:pPr>
        <w:rPr>
          <w:lang w:eastAsia="nl-NL"/>
        </w:rPr>
      </w:pPr>
    </w:p>
    <w:p w:rsidRPr="007A02FD" w:rsidR="00EC3EB6" w:rsidP="007A7535" w:rsidRDefault="00B24525" w14:paraId="3D2B9396" w14:textId="77777777">
      <w:pPr>
        <w:pStyle w:val="Onderwerp"/>
        <w:rPr>
          <w:lang w:val="en-US"/>
        </w:rPr>
      </w:pPr>
      <w:sdt>
        <w:sdtPr>
          <w:rPr>
            <w:lang w:val="en-US"/>
          </w:rPr>
          <w:tag w:val="lblOnderwerp"/>
          <w:id w:val="1546945238"/>
          <w:lock w:val="sdtLocked"/>
          <w:placeholder>
            <w:docPart w:val="F7680A9A84CC4080BCD113F311D28F44"/>
          </w:placeholder>
          <w:text/>
        </w:sdtPr>
        <w:sdtEndPr/>
        <w:sdtContent>
          <w:r w:rsidR="007A02FD">
            <w:rPr>
              <w:lang w:val="en-US"/>
            </w:rPr>
            <w:t>Subject</w:t>
          </w:r>
          <w:r w:rsidRPr="007A02FD" w:rsidR="00EC3EB6">
            <w:rPr>
              <w:lang w:val="en-US"/>
            </w:rPr>
            <w:t>:</w:t>
          </w:r>
        </w:sdtContent>
      </w:sdt>
      <w:r w:rsidRPr="007A02FD" w:rsidR="008E069A">
        <w:rPr>
          <w:lang w:val="en-US"/>
        </w:rPr>
        <w:tab/>
      </w:r>
      <w:sdt>
        <w:sdtPr>
          <w:rPr>
            <w:lang w:val="en-US"/>
          </w:rPr>
          <w:alias w:val="Onderwerp"/>
          <w:tag w:val="txtOnderwerp"/>
          <w:id w:val="-1587211981"/>
          <w:lock w:val="sdtLocked"/>
          <w:placeholder>
            <w:docPart w:val="C1F4ECA81881472F902412BA2265A10F"/>
          </w:placeholder>
          <w:dataBinding w:prefixMappings="xmlns:ns0='urn:tweedekamer.nl:da:wd:templates:2025:85c5' " w:xpath="/data[1]/onderwerp[1]" w:storeItemID="{5B489D38-C4AB-47B8-8F75-5BDEF252216E}"/>
          <w:text w:multiLine="1"/>
        </w:sdtPr>
        <w:sdtEndPr/>
        <w:sdtContent>
          <w:r w:rsidRPr="007A02FD" w:rsidR="007A02FD">
            <w:rPr>
              <w:lang w:val="en-US"/>
            </w:rPr>
            <w:t xml:space="preserve">Parliamentary </w:t>
          </w:r>
          <w:r w:rsidR="00DF3F01">
            <w:rPr>
              <w:lang w:val="en-US"/>
            </w:rPr>
            <w:t>v</w:t>
          </w:r>
          <w:r w:rsidRPr="007A02FD" w:rsidR="007A02FD">
            <w:rPr>
              <w:lang w:val="en-US"/>
            </w:rPr>
            <w:t>isit of th</w:t>
          </w:r>
          <w:r w:rsidR="007A02FD">
            <w:rPr>
              <w:lang w:val="en-US"/>
            </w:rPr>
            <w:t>e House of Representatives of the Netherlands to Montenegro</w:t>
          </w:r>
        </w:sdtContent>
      </w:sdt>
    </w:p>
    <w:p w:rsidRPr="007A02FD" w:rsidR="00EC3EB6" w:rsidP="0051643E" w:rsidRDefault="00EC3EB6" w14:paraId="4BC9B543" w14:textId="77777777">
      <w:pPr>
        <w:rPr>
          <w:lang w:val="en-US" w:eastAsia="nl-NL"/>
        </w:rPr>
      </w:pPr>
    </w:p>
    <w:sdt>
      <w:sdtPr>
        <w:rPr>
          <w:lang w:val="en-US" w:eastAsia="nl-NL"/>
        </w:rPr>
        <w:alias w:val="Aanhef"/>
        <w:tag w:val="txtAanhef"/>
        <w:id w:val="-332136200"/>
        <w:lock w:val="sdtLocked"/>
        <w:placeholder>
          <w:docPart w:val="C9A473E0AA504EAF8AE60DB5EB1F229A"/>
        </w:placeholder>
        <w:text/>
      </w:sdtPr>
      <w:sdtEndPr/>
      <w:sdtContent>
        <w:p w:rsidRPr="007A02FD" w:rsidR="0051643E" w:rsidP="0051643E" w:rsidRDefault="007A02FD" w14:paraId="143BA807" w14:textId="77777777">
          <w:pPr>
            <w:rPr>
              <w:lang w:val="en-US" w:eastAsia="nl-NL"/>
            </w:rPr>
          </w:pPr>
          <w:r w:rsidRPr="00CB5861">
            <w:rPr>
              <w:lang w:val="en-US" w:eastAsia="nl-NL"/>
            </w:rPr>
            <w:t>Dear</w:t>
          </w:r>
          <w:r w:rsidRPr="00CB5861" w:rsidR="00DF3F01">
            <w:rPr>
              <w:lang w:val="en-US" w:eastAsia="nl-NL"/>
            </w:rPr>
            <w:t xml:space="preserve"> Sir/Madam,</w:t>
          </w:r>
        </w:p>
      </w:sdtContent>
    </w:sdt>
    <w:p w:rsidRPr="007A02FD" w:rsidR="00BB6117" w:rsidP="0051643E" w:rsidRDefault="00BB6117" w14:paraId="4FA9E278" w14:textId="77777777">
      <w:pPr>
        <w:rPr>
          <w:lang w:val="en-US" w:eastAsia="nl-NL"/>
        </w:rPr>
      </w:pPr>
    </w:p>
    <w:p w:rsidR="0051643E" w:rsidP="0051643E" w:rsidRDefault="007A02FD" w14:paraId="4361EBD6" w14:textId="2E52C38E">
      <w:pPr>
        <w:rPr>
          <w:lang w:val="en-US" w:eastAsia="nl-NL"/>
        </w:rPr>
      </w:pPr>
      <w:r w:rsidRPr="007A02FD">
        <w:rPr>
          <w:lang w:val="en-US" w:eastAsia="nl-NL"/>
        </w:rPr>
        <w:t>On behalf of t</w:t>
      </w:r>
      <w:r>
        <w:rPr>
          <w:lang w:val="en-US" w:eastAsia="nl-NL"/>
        </w:rPr>
        <w:t xml:space="preserve">he Standing Committee on European Affairs of the House of Representatives of the Netherlands, I have the honor to inform you that a delegation consisting of four committee members, from different political parties, intends to visit Montenegro from </w:t>
      </w:r>
      <w:r w:rsidR="00CB5861">
        <w:rPr>
          <w:lang w:val="en-US" w:eastAsia="nl-NL"/>
        </w:rPr>
        <w:t>6</w:t>
      </w:r>
      <w:r>
        <w:rPr>
          <w:lang w:val="en-US" w:eastAsia="nl-NL"/>
        </w:rPr>
        <w:t xml:space="preserve"> until </w:t>
      </w:r>
      <w:r w:rsidR="00CB5861">
        <w:rPr>
          <w:lang w:val="en-US" w:eastAsia="nl-NL"/>
        </w:rPr>
        <w:t>8</w:t>
      </w:r>
      <w:r>
        <w:rPr>
          <w:lang w:val="en-US" w:eastAsia="nl-NL"/>
        </w:rPr>
        <w:t xml:space="preserve"> July 2026.</w:t>
      </w:r>
    </w:p>
    <w:p w:rsidR="007A02FD" w:rsidP="0051643E" w:rsidRDefault="007A02FD" w14:paraId="1EA14D35" w14:textId="77777777">
      <w:pPr>
        <w:rPr>
          <w:lang w:val="en-US" w:eastAsia="nl-NL"/>
        </w:rPr>
      </w:pPr>
    </w:p>
    <w:p w:rsidR="007A02FD" w:rsidP="0051643E" w:rsidRDefault="007A02FD" w14:paraId="2D1BA347" w14:textId="77777777">
      <w:pPr>
        <w:rPr>
          <w:lang w:val="en-US" w:eastAsia="nl-NL"/>
        </w:rPr>
      </w:pPr>
      <w:r>
        <w:rPr>
          <w:lang w:val="en-US" w:eastAsia="nl-NL"/>
        </w:rPr>
        <w:t>The Dutch delegation includes:</w:t>
      </w:r>
    </w:p>
    <w:p w:rsidR="00DF3F01" w:rsidP="00DF3F01" w:rsidRDefault="00DF3F01" w14:paraId="1853970A" w14:textId="77777777">
      <w:pPr>
        <w:pStyle w:val="Lijstalinea"/>
        <w:numPr>
          <w:ilvl w:val="0"/>
          <w:numId w:val="19"/>
        </w:numPr>
        <w:rPr>
          <w:lang w:val="en-US" w:eastAsia="nl-NL"/>
        </w:rPr>
      </w:pPr>
      <w:r w:rsidRPr="00DF3F01">
        <w:rPr>
          <w:lang w:val="en-US" w:eastAsia="nl-NL"/>
        </w:rPr>
        <w:t>Ms. Rachel van Meetelen, Chair of th</w:t>
      </w:r>
      <w:r>
        <w:rPr>
          <w:lang w:val="en-US" w:eastAsia="nl-NL"/>
        </w:rPr>
        <w:t>e Committee on European Affairs</w:t>
      </w:r>
    </w:p>
    <w:p w:rsidR="00DF3F01" w:rsidP="00DF3F01" w:rsidRDefault="00DF3F01" w14:paraId="59D60F9B" w14:textId="6C6B6941">
      <w:pPr>
        <w:pStyle w:val="Lijstalinea"/>
        <w:numPr>
          <w:ilvl w:val="0"/>
          <w:numId w:val="19"/>
        </w:numPr>
        <w:rPr>
          <w:lang w:val="en-US" w:eastAsia="nl-NL"/>
        </w:rPr>
      </w:pPr>
      <w:r>
        <w:rPr>
          <w:lang w:val="en-US" w:eastAsia="nl-NL"/>
        </w:rPr>
        <w:t>Mr. Felix Klos, Democrats 66</w:t>
      </w:r>
    </w:p>
    <w:p w:rsidRPr="00CB5861" w:rsidR="00DF3F01" w:rsidP="00DF3F01" w:rsidRDefault="00DF3F01" w14:paraId="04219743" w14:textId="706EF9A0">
      <w:pPr>
        <w:pStyle w:val="Lijstalinea"/>
        <w:numPr>
          <w:ilvl w:val="0"/>
          <w:numId w:val="19"/>
        </w:numPr>
        <w:rPr>
          <w:lang w:eastAsia="nl-NL"/>
        </w:rPr>
      </w:pPr>
      <w:r w:rsidRPr="00CB5861">
        <w:rPr>
          <w:lang w:eastAsia="nl-NL"/>
        </w:rPr>
        <w:t xml:space="preserve">Mr. Tom van der Lee, </w:t>
      </w:r>
      <w:proofErr w:type="spellStart"/>
      <w:r w:rsidRPr="00CB5861" w:rsidR="00CB5861">
        <w:rPr>
          <w:lang w:eastAsia="nl-NL"/>
        </w:rPr>
        <w:t>Gr</w:t>
      </w:r>
      <w:r w:rsidR="00CB5861">
        <w:rPr>
          <w:lang w:eastAsia="nl-NL"/>
        </w:rPr>
        <w:t>eenLeft</w:t>
      </w:r>
      <w:proofErr w:type="spellEnd"/>
      <w:r w:rsidR="00CB5861">
        <w:rPr>
          <w:lang w:eastAsia="nl-NL"/>
        </w:rPr>
        <w:t>-Labour Party</w:t>
      </w:r>
    </w:p>
    <w:p w:rsidRPr="00DF3F01" w:rsidR="007A02FD" w:rsidP="0051643E" w:rsidRDefault="00DF3F01" w14:paraId="17B492AD" w14:textId="77777777">
      <w:pPr>
        <w:pStyle w:val="Lijstalinea"/>
        <w:numPr>
          <w:ilvl w:val="0"/>
          <w:numId w:val="19"/>
        </w:numPr>
        <w:rPr>
          <w:lang w:val="en-US" w:eastAsia="nl-NL"/>
        </w:rPr>
      </w:pPr>
      <w:r w:rsidRPr="00DF3F01">
        <w:rPr>
          <w:lang w:val="en-US" w:eastAsia="nl-NL"/>
        </w:rPr>
        <w:t>Mr. Sebastiaan Stöteler, Party for Freedom</w:t>
      </w:r>
    </w:p>
    <w:p w:rsidR="007A02FD" w:rsidP="0051643E" w:rsidRDefault="007A02FD" w14:paraId="056BA635" w14:textId="77777777">
      <w:pPr>
        <w:rPr>
          <w:lang w:val="en-US" w:eastAsia="nl-NL"/>
        </w:rPr>
      </w:pPr>
      <w:r>
        <w:rPr>
          <w:lang w:val="en-US" w:eastAsia="nl-NL"/>
        </w:rPr>
        <w:t>The aim of the visit is to meet and engage with Montenegrin counterparts to discuss the European Union’s enlargement policy and developments in the Western Balkans.</w:t>
      </w:r>
    </w:p>
    <w:p w:rsidR="007A02FD" w:rsidP="0051643E" w:rsidRDefault="007A02FD" w14:paraId="0DD3EAF1" w14:textId="77777777">
      <w:pPr>
        <w:rPr>
          <w:lang w:val="en-US" w:eastAsia="nl-NL"/>
        </w:rPr>
      </w:pPr>
    </w:p>
    <w:p w:rsidR="007A02FD" w:rsidP="0051643E" w:rsidRDefault="007A02FD" w14:paraId="15E8CF0F" w14:textId="522F1701">
      <w:pPr>
        <w:rPr>
          <w:lang w:val="en-US" w:eastAsia="nl-NL"/>
        </w:rPr>
      </w:pPr>
      <w:r>
        <w:rPr>
          <w:lang w:val="en-US" w:eastAsia="nl-NL"/>
        </w:rPr>
        <w:t>I am convinced that this visit will contribute to strengthening the ties between our countries and deepen the relations between our parliaments.</w:t>
      </w:r>
      <w:r w:rsidR="00CB5861">
        <w:rPr>
          <w:lang w:val="en-US" w:eastAsia="nl-NL"/>
        </w:rPr>
        <w:t xml:space="preserve"> We look forward to fruitful discussions on the current state of play of Montenegro’s European Union accession process.</w:t>
      </w:r>
    </w:p>
    <w:p w:rsidR="007A02FD" w:rsidP="0051643E" w:rsidRDefault="007A02FD" w14:paraId="1F5C2C12" w14:textId="77777777">
      <w:pPr>
        <w:rPr>
          <w:lang w:val="en-US" w:eastAsia="nl-NL"/>
        </w:rPr>
      </w:pPr>
    </w:p>
    <w:p w:rsidR="007A02FD" w:rsidP="0051643E" w:rsidRDefault="007A02FD" w14:paraId="2E137C2B" w14:textId="77777777">
      <w:pPr>
        <w:rPr>
          <w:lang w:val="en-US" w:eastAsia="nl-NL"/>
        </w:rPr>
      </w:pPr>
      <w:r>
        <w:rPr>
          <w:lang w:val="en-US" w:eastAsia="nl-NL"/>
        </w:rPr>
        <w:t>Please accept the assurances of my highest consideration.</w:t>
      </w:r>
    </w:p>
    <w:p w:rsidR="00DF3F01" w:rsidP="0051643E" w:rsidRDefault="00DF3F01" w14:paraId="3C8F37FE" w14:textId="77777777">
      <w:pPr>
        <w:rPr>
          <w:lang w:val="en-US" w:eastAsia="nl-NL"/>
        </w:rPr>
      </w:pPr>
    </w:p>
    <w:p w:rsidR="00DF3F01" w:rsidP="0051643E" w:rsidRDefault="00DF3F01" w14:paraId="5D63D1DB" w14:textId="77777777">
      <w:pPr>
        <w:rPr>
          <w:lang w:val="en-US" w:eastAsia="nl-NL"/>
        </w:rPr>
      </w:pPr>
      <w:r>
        <w:rPr>
          <w:lang w:val="en-US" w:eastAsia="nl-NL"/>
        </w:rPr>
        <w:t>Sincerely,</w:t>
      </w:r>
    </w:p>
    <w:p w:rsidR="00DF3F01" w:rsidP="0051643E" w:rsidRDefault="00DF3F01" w14:paraId="1769D90F" w14:textId="77777777">
      <w:pPr>
        <w:rPr>
          <w:lang w:val="en-US" w:eastAsia="nl-NL"/>
        </w:rPr>
      </w:pPr>
    </w:p>
    <w:p w:rsidR="00DF3F01" w:rsidP="0051643E" w:rsidRDefault="00DF3F01" w14:paraId="52B8D08A" w14:textId="77777777">
      <w:pPr>
        <w:rPr>
          <w:lang w:val="en-US" w:eastAsia="nl-NL"/>
        </w:rPr>
      </w:pPr>
    </w:p>
    <w:p w:rsidR="00DF3F01" w:rsidP="0051643E" w:rsidRDefault="00DF3F01" w14:paraId="172531E6" w14:textId="77777777">
      <w:pPr>
        <w:rPr>
          <w:lang w:val="en-US" w:eastAsia="nl-NL"/>
        </w:rPr>
      </w:pPr>
    </w:p>
    <w:p w:rsidR="00DF3F01" w:rsidP="0051643E" w:rsidRDefault="00DF3F01" w14:paraId="08F81063" w14:textId="77777777">
      <w:pPr>
        <w:rPr>
          <w:lang w:val="en-US" w:eastAsia="nl-NL"/>
        </w:rPr>
      </w:pPr>
    </w:p>
    <w:p w:rsidRPr="007A02FD" w:rsidR="00DF3F01" w:rsidP="0051643E" w:rsidRDefault="00DF3F01" w14:paraId="2F99528C" w14:textId="059A7A7B">
      <w:pPr>
        <w:rPr>
          <w:lang w:val="en-US" w:eastAsia="nl-NL"/>
        </w:rPr>
      </w:pPr>
      <w:r>
        <w:rPr>
          <w:lang w:val="en-US" w:eastAsia="nl-NL"/>
        </w:rPr>
        <w:t>R.</w:t>
      </w:r>
      <w:r w:rsidR="00CB5861">
        <w:rPr>
          <w:lang w:val="en-US" w:eastAsia="nl-NL"/>
        </w:rPr>
        <w:t>F</w:t>
      </w:r>
      <w:r>
        <w:rPr>
          <w:lang w:val="en-US" w:eastAsia="nl-NL"/>
        </w:rPr>
        <w:t>. Van Meetelen</w:t>
      </w:r>
    </w:p>
    <w:p w:rsidRPr="00CB5861" w:rsidR="00CB5861" w:rsidP="00CB5861" w:rsidRDefault="00CB5861" w14:paraId="7F95B123" w14:textId="77777777">
      <w:pPr>
        <w:rPr>
          <w:lang w:val="en-US"/>
        </w:rPr>
      </w:pPr>
      <w:r w:rsidRPr="00235447">
        <w:rPr>
          <w:lang w:val="en-US"/>
        </w:rPr>
        <w:t>Chair of the Committee on European Affairs</w:t>
      </w:r>
      <w:r w:rsidRPr="00CB5861">
        <w:rPr>
          <w:lang w:val="en-US"/>
        </w:rPr>
        <w:t> </w:t>
      </w:r>
    </w:p>
    <w:p w:rsidRPr="007A02FD" w:rsidR="00226CFC" w:rsidP="003F4A30" w:rsidRDefault="00CB5861" w14:paraId="3B4525A8" w14:textId="73926816">
      <w:pPr>
        <w:rPr>
          <w:lang w:val="en-US"/>
        </w:rPr>
      </w:pPr>
      <w:r w:rsidRPr="00235447">
        <w:rPr>
          <w:lang w:val="en-US"/>
        </w:rPr>
        <w:t>House of Representatives of The Netherlands</w:t>
      </w:r>
      <w:r w:rsidRPr="00CB5861">
        <w:rPr>
          <w:lang w:val="en-US"/>
        </w:rPr>
        <w:t> </w:t>
      </w:r>
    </w:p>
    <w:sectPr w:rsidRPr="007A02FD" w:rsidR="00226CFC" w:rsidSect="00813FF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325" w:right="1701" w:bottom="1134" w:left="1985" w:header="1134" w:footer="567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1590" w14:textId="77777777" w:rsidR="00CB5861" w:rsidRDefault="00CB5861" w:rsidP="007046EB">
      <w:pPr>
        <w:spacing w:after="0" w:line="240" w:lineRule="auto"/>
      </w:pPr>
      <w:r>
        <w:separator/>
      </w:r>
    </w:p>
  </w:endnote>
  <w:endnote w:type="continuationSeparator" w:id="0">
    <w:p w14:paraId="54B3DC86" w14:textId="77777777" w:rsidR="00CB5861" w:rsidRDefault="00CB5861" w:rsidP="00704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2495" w14:textId="77777777" w:rsidR="008E069A" w:rsidRDefault="008E069A" w:rsidP="00771D5E">
    <w:pPr>
      <w:pStyle w:val="Voettekst"/>
    </w:pPr>
  </w:p>
  <w:p w14:paraId="70D6396C" w14:textId="77777777" w:rsidR="00771D5E" w:rsidRDefault="00771D5E" w:rsidP="00771D5E">
    <w:pPr>
      <w:pStyle w:val="Voettekst"/>
    </w:pPr>
  </w:p>
  <w:p w14:paraId="6565E782" w14:textId="77777777" w:rsidR="00771D5E" w:rsidRPr="00771D5E" w:rsidRDefault="00771D5E" w:rsidP="00771D5E">
    <w:pPr>
      <w:pStyle w:val="Voettekst"/>
    </w:pPr>
    <w:r>
      <w:tab/>
    </w:r>
    <w:r>
      <w:tab/>
    </w:r>
    <w:sdt>
      <w:sdtPr>
        <w:tag w:val="lblPagina"/>
        <w:id w:val="885538617"/>
        <w:text/>
      </w:sdtPr>
      <w:sdtEndPr/>
      <w:sdtContent>
        <w:r w:rsidR="00572EBC">
          <w:t>Pagina</w:t>
        </w:r>
      </w:sdtContent>
    </w:sdt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sdt>
      <w:sdtPr>
        <w:tag w:val="lblPaginaVan"/>
        <w:id w:val="-973135890"/>
        <w:text/>
      </w:sdtPr>
      <w:sdtEndPr/>
      <w:sdtContent>
        <w:r w:rsidR="00572EBC">
          <w:t>van</w:t>
        </w:r>
      </w:sdtContent>
    </w:sdt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6746" w14:textId="77777777" w:rsidR="00BB6117" w:rsidRDefault="00BB6117" w:rsidP="00BB6117">
    <w:pPr>
      <w:pStyle w:val="Voettekst"/>
    </w:pPr>
  </w:p>
  <w:sdt>
    <w:sdtPr>
      <w:alias w:val="Afzendergegevens"/>
      <w:tag w:val="txtAfzenderCommissie1"/>
      <w:id w:val="1598980325"/>
      <w:lock w:val="sdtLocked"/>
    </w:sdtPr>
    <w:sdtEndPr/>
    <w:sdtContent>
      <w:p w14:paraId="3BDFE689" w14:textId="77777777" w:rsidR="00BB6117" w:rsidRDefault="007A02FD" w:rsidP="007A02FD">
        <w:pPr>
          <w:pStyle w:val="Voettekst"/>
          <w:spacing w:line="240" w:lineRule="auto"/>
          <w:rPr>
            <w:lang w:val="en-US"/>
          </w:rPr>
        </w:pPr>
        <w:r w:rsidRPr="007A02FD">
          <w:rPr>
            <w:lang w:val="en-US"/>
          </w:rPr>
          <w:t>Standing Committee on European A</w:t>
        </w:r>
        <w:r>
          <w:rPr>
            <w:lang w:val="en-US"/>
          </w:rPr>
          <w:t>ffairs</w:t>
        </w:r>
      </w:p>
      <w:p w14:paraId="179BE439" w14:textId="77777777" w:rsidR="007A02FD" w:rsidRDefault="007A02FD" w:rsidP="007A02FD">
        <w:pPr>
          <w:pStyle w:val="Voettekst"/>
          <w:spacing w:line="240" w:lineRule="auto"/>
          <w:rPr>
            <w:lang w:val="en-US"/>
          </w:rPr>
        </w:pPr>
        <w:r>
          <w:rPr>
            <w:lang w:val="en-US"/>
          </w:rPr>
          <w:t>T 070 318 2024</w:t>
        </w:r>
      </w:p>
      <w:p w14:paraId="528F1900" w14:textId="77777777" w:rsidR="007A02FD" w:rsidRPr="00CB5861" w:rsidRDefault="007A02FD" w:rsidP="007A02FD">
        <w:pPr>
          <w:pStyle w:val="Voettekst"/>
          <w:spacing w:line="240" w:lineRule="auto"/>
        </w:pPr>
        <w:r w:rsidRPr="00CB5861">
          <w:t>E cie.eu@tweedekamer.nl</w:t>
        </w:r>
      </w:p>
    </w:sdtContent>
  </w:sdt>
  <w:p w14:paraId="56BEFAFA" w14:textId="77777777" w:rsidR="00E341B7" w:rsidRPr="00BB6117" w:rsidRDefault="0061740F" w:rsidP="00BB6117">
    <w:pPr>
      <w:pStyle w:val="Voettekst"/>
    </w:pPr>
    <w:r w:rsidRPr="0061740F">
      <w:t xml:space="preserve">Postbus 20018, 2500 EA Den Haag | Prinses </w:t>
    </w:r>
    <w:proofErr w:type="spellStart"/>
    <w:r w:rsidRPr="0061740F">
      <w:t>Irenepad</w:t>
    </w:r>
    <w:proofErr w:type="spellEnd"/>
    <w:r w:rsidRPr="0061740F">
      <w:t xml:space="preserve"> 1, 2595 BG Den Haag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0B33B" w14:textId="77777777" w:rsidR="00CB5861" w:rsidRDefault="00CB5861" w:rsidP="007046EB">
      <w:pPr>
        <w:spacing w:after="0" w:line="240" w:lineRule="auto"/>
      </w:pPr>
      <w:r>
        <w:separator/>
      </w:r>
    </w:p>
  </w:footnote>
  <w:footnote w:type="continuationSeparator" w:id="0">
    <w:p w14:paraId="6BFC3DC0" w14:textId="77777777" w:rsidR="00CB5861" w:rsidRDefault="00CB5861" w:rsidP="00704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51D8E" w14:textId="77777777" w:rsidR="00B739F8" w:rsidRPr="00CB5861" w:rsidRDefault="007046EB" w:rsidP="00B739F8">
    <w:pPr>
      <w:pStyle w:val="Koptekst"/>
      <w:spacing w:before="40" w:line="280" w:lineRule="atLeast"/>
      <w:rPr>
        <w:lang w:val="en-US"/>
      </w:rPr>
    </w:pPr>
    <w:r w:rsidRPr="00CA5024">
      <w:rPr>
        <w:noProof/>
      </w:rPr>
      <w:drawing>
        <wp:anchor distT="0" distB="0" distL="114300" distR="114300" simplePos="0" relativeHeight="251661312" behindDoc="0" locked="1" layoutInCell="1" allowOverlap="1" wp14:anchorId="00FBA9F3" wp14:editId="27DC3C1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177200" cy="1342800"/>
          <wp:effectExtent l="0" t="0" r="4445" b="0"/>
          <wp:wrapNone/>
          <wp:docPr id="1562924342" name="Afbeelding 1562924342" descr="Logo Tweede Kamer der Staten-Gener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26" descr="Logo Tweede Kamer der Staten-Generaal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7200" cy="13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9F8" w:rsidRPr="00CB5861">
      <w:rPr>
        <w:lang w:val="en-US"/>
      </w:rPr>
      <w:tab/>
    </w:r>
    <w:r w:rsidR="00B739F8" w:rsidRPr="00CB5861">
      <w:rPr>
        <w:lang w:val="en-US"/>
      </w:rPr>
      <w:tab/>
    </w:r>
    <w:sdt>
      <w:sdtPr>
        <w:tag w:val="dtmDatum"/>
        <w:id w:val="792028287"/>
        <w:lock w:val="sdtContentLocked"/>
        <w:placeholder>
          <w:docPart w:val="C1F4ECA81881472F902412BA2265A10F"/>
        </w:placeholder>
        <w:showingPlcHdr/>
        <w:dataBinding w:prefixMappings="xmlns:ns0='urn:tweedekamer.nl:da:wd:templates:2025:85c5' " w:xpath="/data[1]/datum[1]" w:storeItemID="{5B489D38-C4AB-47B8-8F75-5BDEF252216E}"/>
        <w:date w:fullDate="2025-05-08T00:00:00Z">
          <w:dateFormat w:val="d MMMM yyyy"/>
          <w:lid w:val="nl-NL"/>
          <w:storeMappedDataAs w:val="dateTime"/>
          <w:calendar w:val="gregorian"/>
        </w:date>
      </w:sdtPr>
      <w:sdtEndPr/>
      <w:sdtContent>
        <w:r w:rsidR="000678E6" w:rsidRPr="00AC3648">
          <w:rPr>
            <w:rStyle w:val="Tekstvantijdelijkeaanduiding"/>
          </w:rPr>
          <w:t>Typ of kies Datum</w:t>
        </w:r>
      </w:sdtContent>
    </w:sdt>
  </w:p>
  <w:p w14:paraId="0FDBAB07" w14:textId="77777777" w:rsidR="007046EB" w:rsidRPr="007A02FD" w:rsidRDefault="00B739F8">
    <w:pPr>
      <w:pStyle w:val="Koptekst"/>
      <w:rPr>
        <w:lang w:val="en-US"/>
      </w:rPr>
    </w:pPr>
    <w:r w:rsidRPr="00CB5861">
      <w:rPr>
        <w:lang w:val="en-US"/>
      </w:rPr>
      <w:tab/>
    </w:r>
    <w:r w:rsidRPr="00CB5861">
      <w:rPr>
        <w:lang w:val="en-US"/>
      </w:rPr>
      <w:tab/>
    </w:r>
    <w:sdt>
      <w:sdtPr>
        <w:tag w:val="txtOnderwerp"/>
        <w:id w:val="-37744090"/>
        <w:lock w:val="sdtContentLocked"/>
        <w:placeholder>
          <w:docPart w:val="C9A473E0AA504EAF8AE60DB5EB1F229A"/>
        </w:placeholder>
        <w:dataBinding w:prefixMappings="xmlns:ns0='urn:tweedekamer.nl:da:wd:templates:2025:85c5' " w:xpath="/data[1]/onderwerp[1]" w:storeItemID="{5B489D38-C4AB-47B8-8F75-5BDEF252216E}"/>
        <w:text/>
      </w:sdtPr>
      <w:sdtEndPr/>
      <w:sdtContent>
        <w:r w:rsidR="00DF3F01">
          <w:t>Parliamentary visit of the House of Representatives of the Netherlands to Montenegro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8E53" w14:textId="77777777" w:rsidR="00B739F8" w:rsidRDefault="00B739F8" w:rsidP="00B739F8">
    <w:pPr>
      <w:pStyle w:val="KoptekstEerstepagina"/>
    </w:pPr>
  </w:p>
  <w:p w14:paraId="7B2B0A19" w14:textId="77777777" w:rsidR="00B739F8" w:rsidRDefault="00B739F8" w:rsidP="00B739F8">
    <w:pPr>
      <w:pStyle w:val="KoptekstEerstepagina"/>
    </w:pPr>
  </w:p>
  <w:p w14:paraId="3D2F5C57" w14:textId="77777777" w:rsidR="007046EB" w:rsidRDefault="007046EB" w:rsidP="00B739F8">
    <w:pPr>
      <w:pStyle w:val="KoptekstEerstepagina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948BCAB" wp14:editId="0414631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15200" cy="1342800"/>
          <wp:effectExtent l="0" t="0" r="0" b="0"/>
          <wp:wrapNone/>
          <wp:docPr id="1061102327" name="Afbeelding 1061102327" descr="Logo Tweede Kamer der Staten-Gener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fbeelding 26" descr="Logo Tweede Kamer der Staten-Generaal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715200" cy="1342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39F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E49E3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596E82"/>
    <w:multiLevelType w:val="hybridMultilevel"/>
    <w:tmpl w:val="0D7A3BBE"/>
    <w:lvl w:ilvl="0" w:tplc="999C8650">
      <w:start w:val="18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14866"/>
    <w:multiLevelType w:val="multilevel"/>
    <w:tmpl w:val="B1B291F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308A57B2"/>
    <w:multiLevelType w:val="multilevel"/>
    <w:tmpl w:val="CDA274DC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Verdana" w:hAnsi="Verdana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hanging="284"/>
      </w:pPr>
      <w:rPr>
        <w:rFonts w:ascii="Symbol" w:hAnsi="Symbol" w:hint="default"/>
      </w:rPr>
    </w:lvl>
  </w:abstractNum>
  <w:abstractNum w:abstractNumId="4" w15:restartNumberingAfterBreak="0">
    <w:nsid w:val="3E18657E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8A016D0"/>
    <w:multiLevelType w:val="multilevel"/>
    <w:tmpl w:val="74EAC6D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B6D0CE0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C1B0992"/>
    <w:multiLevelType w:val="hybridMultilevel"/>
    <w:tmpl w:val="10B2BE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85588"/>
    <w:multiLevelType w:val="multilevel"/>
    <w:tmpl w:val="A5648E96"/>
    <w:lvl w:ilvl="0">
      <w:start w:val="1"/>
      <w:numFmt w:val="decimal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Roman"/>
      <w:lvlText w:val="%4.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.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lowerRoman"/>
      <w:lvlText w:val="%6.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Roman"/>
      <w:lvlText w:val="%7.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%8.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9" w15:restartNumberingAfterBreak="0">
    <w:nsid w:val="775D0801"/>
    <w:multiLevelType w:val="multilevel"/>
    <w:tmpl w:val="751652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CA81F0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7339369">
    <w:abstractNumId w:val="5"/>
  </w:num>
  <w:num w:numId="2" w16cid:durableId="698505785">
    <w:abstractNumId w:val="2"/>
  </w:num>
  <w:num w:numId="3" w16cid:durableId="1042825869">
    <w:abstractNumId w:val="6"/>
  </w:num>
  <w:num w:numId="4" w16cid:durableId="2014725336">
    <w:abstractNumId w:val="10"/>
  </w:num>
  <w:num w:numId="5" w16cid:durableId="268506779">
    <w:abstractNumId w:val="4"/>
  </w:num>
  <w:num w:numId="6" w16cid:durableId="1517110265">
    <w:abstractNumId w:val="8"/>
  </w:num>
  <w:num w:numId="7" w16cid:durableId="1102917549">
    <w:abstractNumId w:val="3"/>
  </w:num>
  <w:num w:numId="8" w16cid:durableId="1255505779">
    <w:abstractNumId w:val="9"/>
  </w:num>
  <w:num w:numId="9" w16cid:durableId="178158523">
    <w:abstractNumId w:val="7"/>
  </w:num>
  <w:num w:numId="10" w16cid:durableId="1697659201">
    <w:abstractNumId w:val="0"/>
  </w:num>
  <w:num w:numId="11" w16cid:durableId="834806144">
    <w:abstractNumId w:val="0"/>
  </w:num>
  <w:num w:numId="12" w16cid:durableId="100997544">
    <w:abstractNumId w:val="0"/>
  </w:num>
  <w:num w:numId="13" w16cid:durableId="610212236">
    <w:abstractNumId w:val="3"/>
  </w:num>
  <w:num w:numId="14" w16cid:durableId="1444887633">
    <w:abstractNumId w:val="3"/>
  </w:num>
  <w:num w:numId="15" w16cid:durableId="835658184">
    <w:abstractNumId w:val="5"/>
  </w:num>
  <w:num w:numId="16" w16cid:durableId="384911273">
    <w:abstractNumId w:val="5"/>
  </w:num>
  <w:num w:numId="17" w16cid:durableId="1929920298">
    <w:abstractNumId w:val="0"/>
  </w:num>
  <w:num w:numId="18" w16cid:durableId="2108424940">
    <w:abstractNumId w:val="3"/>
  </w:num>
  <w:num w:numId="19" w16cid:durableId="164280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61"/>
    <w:rsid w:val="000211BE"/>
    <w:rsid w:val="000678E6"/>
    <w:rsid w:val="000852CA"/>
    <w:rsid w:val="000B2CB9"/>
    <w:rsid w:val="000B2FC7"/>
    <w:rsid w:val="000D0327"/>
    <w:rsid w:val="000D58FE"/>
    <w:rsid w:val="00116397"/>
    <w:rsid w:val="001314D7"/>
    <w:rsid w:val="00152E78"/>
    <w:rsid w:val="0019128B"/>
    <w:rsid w:val="001D0815"/>
    <w:rsid w:val="001F505D"/>
    <w:rsid w:val="0020073A"/>
    <w:rsid w:val="00226CFC"/>
    <w:rsid w:val="002A6346"/>
    <w:rsid w:val="002C3670"/>
    <w:rsid w:val="002D3399"/>
    <w:rsid w:val="002E2A65"/>
    <w:rsid w:val="002F542F"/>
    <w:rsid w:val="0034052A"/>
    <w:rsid w:val="003718F8"/>
    <w:rsid w:val="00376D7F"/>
    <w:rsid w:val="0038764A"/>
    <w:rsid w:val="003E6F24"/>
    <w:rsid w:val="003F352A"/>
    <w:rsid w:val="003F4A30"/>
    <w:rsid w:val="00407DE2"/>
    <w:rsid w:val="00422CD4"/>
    <w:rsid w:val="00430412"/>
    <w:rsid w:val="004416E9"/>
    <w:rsid w:val="00483FFB"/>
    <w:rsid w:val="004B024D"/>
    <w:rsid w:val="004B373A"/>
    <w:rsid w:val="004B729F"/>
    <w:rsid w:val="004C7750"/>
    <w:rsid w:val="004F44EE"/>
    <w:rsid w:val="004F71C0"/>
    <w:rsid w:val="00506B95"/>
    <w:rsid w:val="00514AEF"/>
    <w:rsid w:val="0051643E"/>
    <w:rsid w:val="00547B9B"/>
    <w:rsid w:val="00572EBC"/>
    <w:rsid w:val="005864C9"/>
    <w:rsid w:val="00593B16"/>
    <w:rsid w:val="005E35D0"/>
    <w:rsid w:val="0061740F"/>
    <w:rsid w:val="00646414"/>
    <w:rsid w:val="006A3EF8"/>
    <w:rsid w:val="006B548E"/>
    <w:rsid w:val="006C5E65"/>
    <w:rsid w:val="006E1042"/>
    <w:rsid w:val="006F7943"/>
    <w:rsid w:val="007046EB"/>
    <w:rsid w:val="00771D5E"/>
    <w:rsid w:val="00774892"/>
    <w:rsid w:val="007771B9"/>
    <w:rsid w:val="0079762E"/>
    <w:rsid w:val="007A02FD"/>
    <w:rsid w:val="007A7535"/>
    <w:rsid w:val="007E1102"/>
    <w:rsid w:val="00810EAF"/>
    <w:rsid w:val="00813FFC"/>
    <w:rsid w:val="00824BBC"/>
    <w:rsid w:val="00834904"/>
    <w:rsid w:val="00842475"/>
    <w:rsid w:val="00857989"/>
    <w:rsid w:val="008751F6"/>
    <w:rsid w:val="008C3B2E"/>
    <w:rsid w:val="008D6A74"/>
    <w:rsid w:val="008E069A"/>
    <w:rsid w:val="00924B97"/>
    <w:rsid w:val="009348EB"/>
    <w:rsid w:val="00941BBB"/>
    <w:rsid w:val="009824F0"/>
    <w:rsid w:val="00A05F3C"/>
    <w:rsid w:val="00A258EA"/>
    <w:rsid w:val="00A34C94"/>
    <w:rsid w:val="00A47863"/>
    <w:rsid w:val="00A72336"/>
    <w:rsid w:val="00A802B0"/>
    <w:rsid w:val="00A83EC6"/>
    <w:rsid w:val="00AB0A7A"/>
    <w:rsid w:val="00AC0430"/>
    <w:rsid w:val="00B24525"/>
    <w:rsid w:val="00B50E49"/>
    <w:rsid w:val="00B537D5"/>
    <w:rsid w:val="00B739F8"/>
    <w:rsid w:val="00B94A75"/>
    <w:rsid w:val="00BB514D"/>
    <w:rsid w:val="00BB6117"/>
    <w:rsid w:val="00BC0DBA"/>
    <w:rsid w:val="00BE1FCC"/>
    <w:rsid w:val="00BF13BE"/>
    <w:rsid w:val="00C20DA4"/>
    <w:rsid w:val="00C43394"/>
    <w:rsid w:val="00CB5861"/>
    <w:rsid w:val="00CE7B69"/>
    <w:rsid w:val="00D0443B"/>
    <w:rsid w:val="00D32E9E"/>
    <w:rsid w:val="00D42228"/>
    <w:rsid w:val="00D5099D"/>
    <w:rsid w:val="00D712DA"/>
    <w:rsid w:val="00D7224E"/>
    <w:rsid w:val="00DA3750"/>
    <w:rsid w:val="00DA6A3D"/>
    <w:rsid w:val="00DC2A02"/>
    <w:rsid w:val="00DD4944"/>
    <w:rsid w:val="00DE1AF2"/>
    <w:rsid w:val="00DF3F01"/>
    <w:rsid w:val="00E0163B"/>
    <w:rsid w:val="00E227A5"/>
    <w:rsid w:val="00E341B7"/>
    <w:rsid w:val="00E73556"/>
    <w:rsid w:val="00E86C6A"/>
    <w:rsid w:val="00E949B1"/>
    <w:rsid w:val="00EC3EB6"/>
    <w:rsid w:val="00EF2297"/>
    <w:rsid w:val="00F068C8"/>
    <w:rsid w:val="00F64F59"/>
    <w:rsid w:val="00FB5CE6"/>
    <w:rsid w:val="00FC1144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7F478"/>
  <w15:chartTrackingRefBased/>
  <w15:docId w15:val="{24392BFB-3FF9-4F4B-BEF3-F592B986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/>
    <w:lsdException w:name="heading 4" w:semiHidden="1" w:uiPriority="5" w:unhideWhenUsed="1" w:qFormat="1"/>
    <w:lsdException w:name="heading 5" w:semiHidden="1" w:uiPriority="6" w:unhideWhenUsed="1" w:qFormat="1"/>
    <w:lsdException w:name="heading 6" w:semiHidden="1" w:uiPriority="7" w:unhideWhenUsed="1" w:qFormat="1"/>
    <w:lsdException w:name="heading 7" w:semiHidden="1" w:uiPriority="8" w:unhideWhenUsed="1" w:qFormat="1"/>
    <w:lsdException w:name="heading 8" w:semiHidden="1" w:uiPriority="9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7DE2"/>
    <w:pPr>
      <w:tabs>
        <w:tab w:val="left" w:pos="284"/>
        <w:tab w:val="left" w:pos="567"/>
        <w:tab w:val="left" w:pos="851"/>
        <w:tab w:val="left" w:pos="1134"/>
        <w:tab w:val="center" w:pos="4111"/>
        <w:tab w:val="right" w:pos="8222"/>
      </w:tabs>
      <w:spacing w:line="280" w:lineRule="atLeast"/>
      <w:contextualSpacing/>
    </w:pPr>
    <w:rPr>
      <w:sz w:val="18"/>
    </w:rPr>
  </w:style>
  <w:style w:type="paragraph" w:styleId="Kop1">
    <w:name w:val="heading 1"/>
    <w:next w:val="Standaard"/>
    <w:link w:val="Kop1Char"/>
    <w:uiPriority w:val="2"/>
    <w:unhideWhenUsed/>
    <w:qFormat/>
    <w:rsid w:val="00407DE2"/>
    <w:pPr>
      <w:keepNext/>
      <w:keepLines/>
      <w:numPr>
        <w:numId w:val="16"/>
      </w:numPr>
      <w:spacing w:before="480" w:after="240" w:line="320" w:lineRule="atLeast"/>
      <w:contextualSpacing/>
      <w:outlineLvl w:val="0"/>
    </w:pPr>
    <w:rPr>
      <w:rFonts w:ascii="Verdana" w:eastAsiaTheme="majorEastAsia" w:hAnsi="Verdana" w:cstheme="majorBidi"/>
      <w:b/>
      <w:bCs/>
      <w:color w:val="121469" w:themeColor="accent1"/>
      <w:spacing w:val="3"/>
      <w:kern w:val="0"/>
      <w:sz w:val="22"/>
      <w:szCs w:val="32"/>
      <w:lang w:eastAsia="nl-NL"/>
      <w14:ligatures w14:val="none"/>
    </w:rPr>
  </w:style>
  <w:style w:type="paragraph" w:styleId="Kop2">
    <w:name w:val="heading 2"/>
    <w:basedOn w:val="Kop1"/>
    <w:next w:val="Standaard"/>
    <w:link w:val="Kop2Char"/>
    <w:uiPriority w:val="3"/>
    <w:unhideWhenUsed/>
    <w:qFormat/>
    <w:rsid w:val="00407DE2"/>
    <w:pPr>
      <w:numPr>
        <w:ilvl w:val="1"/>
      </w:numPr>
      <w:spacing w:before="280" w:after="200" w:line="280" w:lineRule="atLeast"/>
      <w:contextualSpacing w:val="0"/>
      <w:outlineLvl w:val="1"/>
    </w:pPr>
    <w:rPr>
      <w:sz w:val="18"/>
      <w:szCs w:val="26"/>
    </w:rPr>
  </w:style>
  <w:style w:type="paragraph" w:styleId="Kop3">
    <w:name w:val="heading 3"/>
    <w:basedOn w:val="Kop2"/>
    <w:next w:val="Standaard"/>
    <w:link w:val="Kop3Char"/>
    <w:uiPriority w:val="4"/>
    <w:unhideWhenUsed/>
    <w:rsid w:val="002E2A65"/>
    <w:pPr>
      <w:numPr>
        <w:ilvl w:val="2"/>
      </w:numPr>
      <w:ind w:left="709" w:hanging="709"/>
      <w:outlineLvl w:val="2"/>
    </w:pPr>
    <w:rPr>
      <w:b w:val="0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2E2A65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2E2A65"/>
    <w:pPr>
      <w:numPr>
        <w:ilvl w:val="4"/>
      </w:numPr>
      <w:outlineLvl w:val="4"/>
    </w:pPr>
    <w:rPr>
      <w:b w:val="0"/>
      <w:color w:val="548166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2E2A65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2E2A65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2E2A65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2E2A65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407DE2"/>
    <w:p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spacing w:after="0" w:line="240" w:lineRule="atLeast"/>
      <w:jc w:val="right"/>
    </w:pPr>
    <w:rPr>
      <w:sz w:val="14"/>
    </w:rPr>
  </w:style>
  <w:style w:type="character" w:customStyle="1" w:styleId="KoptekstChar">
    <w:name w:val="Koptekst Char"/>
    <w:basedOn w:val="Standaardalinea-lettertype"/>
    <w:link w:val="Koptekst"/>
    <w:rsid w:val="00407DE2"/>
    <w:rPr>
      <w:sz w:val="14"/>
    </w:rPr>
  </w:style>
  <w:style w:type="paragraph" w:styleId="Voettekst">
    <w:name w:val="footer"/>
    <w:basedOn w:val="Standaard"/>
    <w:link w:val="VoettekstChar"/>
    <w:unhideWhenUsed/>
    <w:rsid w:val="00407DE2"/>
    <w:pPr>
      <w:tabs>
        <w:tab w:val="clear" w:pos="284"/>
        <w:tab w:val="clear" w:pos="567"/>
        <w:tab w:val="clear" w:pos="851"/>
        <w:tab w:val="clear" w:pos="1134"/>
      </w:tabs>
      <w:spacing w:after="0" w:line="240" w:lineRule="atLeast"/>
    </w:pPr>
    <w:rPr>
      <w:color w:val="B6C0C9" w:themeColor="text2"/>
      <w:sz w:val="14"/>
    </w:rPr>
  </w:style>
  <w:style w:type="character" w:customStyle="1" w:styleId="VoettekstChar">
    <w:name w:val="Voettekst Char"/>
    <w:basedOn w:val="Standaardalinea-lettertype"/>
    <w:link w:val="Voettekst"/>
    <w:rsid w:val="00407DE2"/>
    <w:rPr>
      <w:color w:val="B6C0C9" w:themeColor="text2"/>
      <w:sz w:val="14"/>
    </w:rPr>
  </w:style>
  <w:style w:type="paragraph" w:customStyle="1" w:styleId="KoptekstEerstepagina">
    <w:name w:val="Koptekst Eerste pagina"/>
    <w:basedOn w:val="Koptekst"/>
    <w:rsid w:val="00407DE2"/>
    <w:pPr>
      <w:tabs>
        <w:tab w:val="right" w:pos="8789"/>
      </w:tabs>
      <w:spacing w:line="280" w:lineRule="atLeast"/>
      <w:ind w:right="-567"/>
    </w:pPr>
    <w:rPr>
      <w:color w:val="B6C0C9" w:themeColor="text2"/>
      <w:sz w:val="22"/>
    </w:rPr>
  </w:style>
  <w:style w:type="character" w:styleId="Tekstvantijdelijkeaanduiding">
    <w:name w:val="Placeholder Text"/>
    <w:basedOn w:val="Standaardalinea-lettertype"/>
    <w:uiPriority w:val="99"/>
    <w:rsid w:val="00B739F8"/>
    <w:rPr>
      <w:color w:val="666666"/>
    </w:rPr>
  </w:style>
  <w:style w:type="table" w:styleId="Tabelraster">
    <w:name w:val="Table Grid"/>
    <w:basedOn w:val="Standaardtabel"/>
    <w:rsid w:val="00771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next w:val="Standaard"/>
    <w:qFormat/>
    <w:rsid w:val="00407DE2"/>
    <w:pPr>
      <w:spacing w:after="0"/>
    </w:pPr>
    <w:rPr>
      <w:b/>
      <w:color w:val="121469" w:themeColor="accent1"/>
    </w:rPr>
  </w:style>
  <w:style w:type="paragraph" w:customStyle="1" w:styleId="Legendakop">
    <w:name w:val="Legendakop"/>
    <w:basedOn w:val="Standaard"/>
    <w:rsid w:val="00771D5E"/>
    <w:pPr>
      <w:spacing w:after="0"/>
    </w:pPr>
    <w:rPr>
      <w:b/>
      <w:sz w:val="14"/>
    </w:rPr>
  </w:style>
  <w:style w:type="paragraph" w:customStyle="1" w:styleId="Legendatekst">
    <w:name w:val="Legendatekst"/>
    <w:basedOn w:val="Standaard"/>
    <w:rsid w:val="00771D5E"/>
    <w:pPr>
      <w:spacing w:after="0"/>
    </w:pPr>
    <w:rPr>
      <w:sz w:val="16"/>
    </w:rPr>
  </w:style>
  <w:style w:type="paragraph" w:customStyle="1" w:styleId="Scheidingsalinea">
    <w:name w:val="Scheidingsalinea"/>
    <w:basedOn w:val="Standaard"/>
    <w:rsid w:val="00771D5E"/>
    <w:pPr>
      <w:spacing w:after="0" w:line="20" w:lineRule="exact"/>
    </w:pPr>
  </w:style>
  <w:style w:type="paragraph" w:customStyle="1" w:styleId="Afzendergegevens">
    <w:name w:val="Afzendergegevens"/>
    <w:basedOn w:val="Standaard"/>
    <w:rsid w:val="00D712DA"/>
    <w:pPr>
      <w:spacing w:after="0" w:line="200" w:lineRule="atLeast"/>
      <w:jc w:val="right"/>
    </w:pPr>
    <w:rPr>
      <w:sz w:val="16"/>
    </w:rPr>
  </w:style>
  <w:style w:type="paragraph" w:styleId="Titel">
    <w:name w:val="Title"/>
    <w:basedOn w:val="Standaard"/>
    <w:next w:val="Standaard"/>
    <w:link w:val="TitelChar"/>
    <w:unhideWhenUsed/>
    <w:rsid w:val="008C3B2E"/>
    <w:pPr>
      <w:keepNext/>
      <w:keepLines/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spacing w:before="480" w:after="360" w:line="320" w:lineRule="atLeast"/>
    </w:pPr>
    <w:rPr>
      <w:rFonts w:ascii="Verdana" w:eastAsiaTheme="majorEastAsia" w:hAnsi="Verdana" w:cstheme="majorBidi"/>
      <w:b/>
      <w:bCs/>
      <w:color w:val="121469" w:themeColor="accent1"/>
      <w:spacing w:val="3"/>
      <w:kern w:val="0"/>
      <w:sz w:val="32"/>
      <w:szCs w:val="32"/>
      <w:lang w:eastAsia="nl-NL"/>
      <w14:ligatures w14:val="none"/>
    </w:rPr>
  </w:style>
  <w:style w:type="character" w:customStyle="1" w:styleId="TitelChar">
    <w:name w:val="Titel Char"/>
    <w:basedOn w:val="Standaardalinea-lettertype"/>
    <w:link w:val="Titel"/>
    <w:rsid w:val="008C3B2E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32"/>
      <w:szCs w:val="32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2"/>
    <w:rsid w:val="00407DE2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22"/>
      <w:szCs w:val="32"/>
      <w:lang w:eastAsia="nl-NL"/>
      <w14:ligatures w14:val="none"/>
    </w:rPr>
  </w:style>
  <w:style w:type="character" w:customStyle="1" w:styleId="Kop2Char">
    <w:name w:val="Kop 2 Char"/>
    <w:basedOn w:val="Standaardalinea-lettertype"/>
    <w:link w:val="Kop2"/>
    <w:uiPriority w:val="3"/>
    <w:rsid w:val="00407DE2"/>
    <w:rPr>
      <w:rFonts w:ascii="Verdana" w:eastAsiaTheme="majorEastAsia" w:hAnsi="Verdana" w:cstheme="majorBidi"/>
      <w:b/>
      <w:bCs/>
      <w:color w:val="121469" w:themeColor="accent1"/>
      <w:spacing w:val="3"/>
      <w:kern w:val="0"/>
      <w:sz w:val="18"/>
      <w:szCs w:val="26"/>
      <w:lang w:eastAsia="nl-NL"/>
      <w14:ligatures w14:val="none"/>
    </w:rPr>
  </w:style>
  <w:style w:type="character" w:customStyle="1" w:styleId="Kop3Char">
    <w:name w:val="Kop 3 Char"/>
    <w:basedOn w:val="Standaardalinea-lettertype"/>
    <w:link w:val="Kop3"/>
    <w:uiPriority w:val="4"/>
    <w:rsid w:val="002E2A65"/>
    <w:rPr>
      <w:rFonts w:ascii="Verdana" w:eastAsiaTheme="majorEastAsia" w:hAnsi="Verdana" w:cstheme="majorBidi"/>
      <w:bCs/>
      <w:color w:val="121469" w:themeColor="accent1"/>
      <w:spacing w:val="3"/>
      <w:kern w:val="0"/>
      <w:sz w:val="18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5"/>
    <w:rsid w:val="002E2A65"/>
    <w:rPr>
      <w:rFonts w:ascii="Verdana" w:eastAsiaTheme="majorEastAsia" w:hAnsi="Verdana" w:cstheme="majorBidi"/>
      <w:b/>
      <w:bCs/>
      <w:color w:val="000000" w:themeColor="text1"/>
      <w:spacing w:val="3"/>
      <w:kern w:val="0"/>
      <w:sz w:val="2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6"/>
    <w:rsid w:val="002E2A65"/>
    <w:rPr>
      <w:rFonts w:ascii="Verdana" w:eastAsiaTheme="majorEastAsia" w:hAnsi="Verdana" w:cstheme="majorBidi"/>
      <w:bCs/>
      <w:color w:val="548166" w:themeColor="accent5"/>
      <w:spacing w:val="3"/>
      <w:kern w:val="0"/>
      <w:sz w:val="20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7"/>
    <w:rsid w:val="002E2A65"/>
    <w:rPr>
      <w:rFonts w:ascii="Verdana" w:eastAsiaTheme="majorEastAsia" w:hAnsi="Verdana" w:cstheme="majorBidi"/>
      <w:bCs/>
      <w:i/>
      <w:color w:val="548166" w:themeColor="accent5"/>
      <w:spacing w:val="3"/>
      <w:kern w:val="0"/>
      <w:sz w:val="20"/>
      <w:u w:val="single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8"/>
    <w:rsid w:val="002E2A65"/>
    <w:rPr>
      <w:rFonts w:ascii="Verdana" w:eastAsiaTheme="majorEastAsia" w:hAnsi="Verdana" w:cstheme="majorBidi"/>
      <w:bCs/>
      <w:iCs/>
      <w:color w:val="548166" w:themeColor="accent5"/>
      <w:spacing w:val="3"/>
      <w:kern w:val="0"/>
      <w:sz w:val="20"/>
      <w:u w:val="single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rsid w:val="002E2A65"/>
    <w:rPr>
      <w:rFonts w:ascii="Verdana" w:eastAsiaTheme="majorEastAsia" w:hAnsi="Verdana" w:cstheme="majorBidi"/>
      <w:bCs/>
      <w:iCs/>
      <w:color w:val="272727" w:themeColor="text1" w:themeTint="D8"/>
      <w:spacing w:val="3"/>
      <w:kern w:val="0"/>
      <w:sz w:val="21"/>
      <w:szCs w:val="21"/>
      <w:u w:val="single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10"/>
    <w:rsid w:val="002E2A65"/>
    <w:rPr>
      <w:rFonts w:ascii="Verdana" w:eastAsiaTheme="majorEastAsia" w:hAnsi="Verdana" w:cstheme="majorBidi"/>
      <w:bCs/>
      <w:i/>
      <w:color w:val="272727" w:themeColor="text1" w:themeTint="D8"/>
      <w:spacing w:val="3"/>
      <w:kern w:val="0"/>
      <w:sz w:val="21"/>
      <w:szCs w:val="21"/>
      <w:u w:val="single"/>
      <w:lang w:eastAsia="nl-NL"/>
      <w14:ligatures w14:val="none"/>
    </w:rPr>
  </w:style>
  <w:style w:type="paragraph" w:customStyle="1" w:styleId="Kop1-Zondernummer">
    <w:name w:val="Kop 1 - Zonder nummer"/>
    <w:basedOn w:val="Kop1"/>
    <w:next w:val="Standaard"/>
    <w:qFormat/>
    <w:rsid w:val="00407DE2"/>
    <w:pPr>
      <w:numPr>
        <w:numId w:val="0"/>
      </w:numPr>
      <w:spacing w:before="240"/>
    </w:pPr>
  </w:style>
  <w:style w:type="paragraph" w:customStyle="1" w:styleId="Kop2-Zondernummer">
    <w:name w:val="Kop 2 - Zonder nummer"/>
    <w:basedOn w:val="Kop2"/>
    <w:next w:val="Standaard"/>
    <w:qFormat/>
    <w:rsid w:val="00407DE2"/>
    <w:pPr>
      <w:numPr>
        <w:ilvl w:val="0"/>
        <w:numId w:val="0"/>
      </w:numPr>
    </w:pPr>
  </w:style>
  <w:style w:type="character" w:styleId="Hyperlink">
    <w:name w:val="Hyperlink"/>
    <w:basedOn w:val="Standaardalinea-lettertype"/>
    <w:uiPriority w:val="99"/>
    <w:unhideWhenUsed/>
    <w:rsid w:val="00506B95"/>
    <w:rPr>
      <w:color w:val="3E7D98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06B95"/>
    <w:rPr>
      <w:color w:val="605E5C"/>
      <w:shd w:val="clear" w:color="auto" w:fill="E1DFDD"/>
    </w:rPr>
  </w:style>
  <w:style w:type="paragraph" w:styleId="Voetnoottekst">
    <w:name w:val="footnote text"/>
    <w:basedOn w:val="Standaard"/>
    <w:link w:val="VoetnoottekstChar"/>
    <w:uiPriority w:val="99"/>
    <w:unhideWhenUsed/>
    <w:rsid w:val="00941BBB"/>
    <w:pPr>
      <w:spacing w:after="0" w:line="240" w:lineRule="auto"/>
      <w:ind w:left="284" w:hanging="284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41BBB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6B95"/>
    <w:rPr>
      <w:sz w:val="20"/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06B95"/>
    <w:rPr>
      <w:color w:val="6B91A1" w:themeColor="followedHyperlink"/>
      <w:u w:val="single"/>
    </w:rPr>
  </w:style>
  <w:style w:type="paragraph" w:customStyle="1" w:styleId="Tabelkopregel">
    <w:name w:val="Tabel kopregel"/>
    <w:basedOn w:val="Standaard"/>
    <w:unhideWhenUsed/>
    <w:qFormat/>
    <w:rsid w:val="00407DE2"/>
    <w:pPr>
      <w:tabs>
        <w:tab w:val="left" w:pos="1418"/>
        <w:tab w:val="left" w:pos="4111"/>
      </w:tabs>
      <w:spacing w:after="0" w:line="240" w:lineRule="atLeast"/>
    </w:pPr>
    <w:rPr>
      <w:rFonts w:ascii="Verdana" w:eastAsia="Times New Roman" w:hAnsi="Verdana" w:cs="Times New Roman"/>
      <w:b/>
      <w:color w:val="FFFFFF" w:themeColor="background1"/>
      <w:kern w:val="0"/>
      <w:sz w:val="16"/>
      <w:szCs w:val="18"/>
      <w:lang w:eastAsia="de-DE"/>
      <w14:ligatures w14:val="none"/>
    </w:rPr>
  </w:style>
  <w:style w:type="paragraph" w:customStyle="1" w:styleId="Tabeltekst">
    <w:name w:val="Tabel tekst"/>
    <w:basedOn w:val="Standaard"/>
    <w:unhideWhenUsed/>
    <w:qFormat/>
    <w:rsid w:val="00407DE2"/>
    <w:pPr>
      <w:tabs>
        <w:tab w:val="left" w:pos="1418"/>
        <w:tab w:val="left" w:pos="4111"/>
      </w:tabs>
      <w:spacing w:after="0" w:line="240" w:lineRule="atLeast"/>
    </w:pPr>
    <w:rPr>
      <w:rFonts w:ascii="Verdana" w:eastAsia="Times New Roman" w:hAnsi="Verdana" w:cs="Times New Roman"/>
      <w:kern w:val="0"/>
      <w:sz w:val="16"/>
      <w:szCs w:val="18"/>
      <w:lang w:eastAsia="de-DE"/>
      <w14:ligatures w14:val="none"/>
    </w:rPr>
  </w:style>
  <w:style w:type="paragraph" w:styleId="Bijschrift">
    <w:name w:val="caption"/>
    <w:basedOn w:val="Standaard"/>
    <w:next w:val="Standaard"/>
    <w:qFormat/>
    <w:rsid w:val="00407DE2"/>
    <w:pPr>
      <w:tabs>
        <w:tab w:val="clear" w:pos="284"/>
        <w:tab w:val="clear" w:pos="567"/>
        <w:tab w:val="clear" w:pos="1134"/>
        <w:tab w:val="clear" w:pos="4111"/>
        <w:tab w:val="clear" w:pos="8222"/>
      </w:tabs>
      <w:spacing w:before="120" w:after="120" w:line="200" w:lineRule="atLeast"/>
      <w:ind w:left="851" w:hanging="851"/>
    </w:pPr>
    <w:rPr>
      <w:rFonts w:ascii="Verdana" w:eastAsia="Times New Roman" w:hAnsi="Verdana" w:cs="Times New Roman"/>
      <w:iCs/>
      <w:kern w:val="0"/>
      <w:sz w:val="16"/>
      <w:szCs w:val="18"/>
      <w:lang w:eastAsia="de-DE"/>
      <w14:ligatures w14:val="none"/>
    </w:rPr>
  </w:style>
  <w:style w:type="paragraph" w:styleId="Lijstnummering">
    <w:name w:val="List Number"/>
    <w:basedOn w:val="Standaard"/>
    <w:uiPriority w:val="99"/>
    <w:unhideWhenUsed/>
    <w:qFormat/>
    <w:rsid w:val="00407DE2"/>
    <w:pPr>
      <w:numPr>
        <w:numId w:val="17"/>
      </w:numPr>
      <w:tabs>
        <w:tab w:val="clear" w:pos="284"/>
        <w:tab w:val="clear" w:pos="360"/>
        <w:tab w:val="clear" w:pos="567"/>
        <w:tab w:val="clear" w:pos="851"/>
        <w:tab w:val="clear" w:pos="1134"/>
        <w:tab w:val="clear" w:pos="4111"/>
        <w:tab w:val="clear" w:pos="8222"/>
      </w:tabs>
    </w:pPr>
  </w:style>
  <w:style w:type="paragraph" w:styleId="Lijstalinea">
    <w:name w:val="List Paragraph"/>
    <w:basedOn w:val="Standaard"/>
    <w:uiPriority w:val="34"/>
    <w:qFormat/>
    <w:rsid w:val="00407DE2"/>
    <w:pPr>
      <w:numPr>
        <w:numId w:val="18"/>
      </w:num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</w:pPr>
  </w:style>
  <w:style w:type="paragraph" w:styleId="Inhopg1">
    <w:name w:val="toc 1"/>
    <w:basedOn w:val="Standaard"/>
    <w:next w:val="Standaard"/>
    <w:autoRedefine/>
    <w:uiPriority w:val="39"/>
    <w:unhideWhenUsed/>
    <w:rsid w:val="006E1042"/>
    <w:pPr>
      <w:widowControl w:val="0"/>
      <w:tabs>
        <w:tab w:val="clear" w:pos="284"/>
        <w:tab w:val="clear" w:pos="567"/>
        <w:tab w:val="clear" w:pos="851"/>
        <w:tab w:val="clear" w:pos="1134"/>
        <w:tab w:val="clear" w:pos="4111"/>
        <w:tab w:val="left" w:pos="709"/>
      </w:tabs>
      <w:spacing w:before="240" w:after="0" w:line="240" w:lineRule="atLeast"/>
      <w:ind w:left="709" w:hanging="709"/>
      <w:contextualSpacing w:val="0"/>
    </w:pPr>
    <w:rPr>
      <w:rFonts w:ascii="Verdana" w:eastAsiaTheme="minorEastAsia" w:hAnsi="Verdana"/>
      <w:b/>
      <w:noProof/>
      <w:kern w:val="0"/>
      <w:szCs w:val="22"/>
      <w:lang w:eastAsia="nl-NL"/>
      <w14:ligatures w14:val="none"/>
    </w:rPr>
  </w:style>
  <w:style w:type="paragraph" w:styleId="Inhopg2">
    <w:name w:val="toc 2"/>
    <w:basedOn w:val="Standaard"/>
    <w:next w:val="Standaard"/>
    <w:autoRedefine/>
    <w:uiPriority w:val="39"/>
    <w:unhideWhenUsed/>
    <w:rsid w:val="006E1042"/>
    <w:pPr>
      <w:widowControl w:val="0"/>
      <w:tabs>
        <w:tab w:val="clear" w:pos="284"/>
        <w:tab w:val="clear" w:pos="567"/>
        <w:tab w:val="clear" w:pos="851"/>
        <w:tab w:val="clear" w:pos="1134"/>
        <w:tab w:val="clear" w:pos="4111"/>
        <w:tab w:val="left" w:pos="709"/>
      </w:tabs>
      <w:spacing w:after="0" w:line="240" w:lineRule="atLeast"/>
      <w:ind w:left="709" w:hanging="709"/>
    </w:pPr>
    <w:rPr>
      <w:rFonts w:ascii="Verdana" w:eastAsiaTheme="minorEastAsia" w:hAnsi="Verdana"/>
      <w:noProof/>
      <w:kern w:val="0"/>
      <w:szCs w:val="22"/>
      <w:lang w:eastAsia="nl-NL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rsid w:val="00116397"/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6397"/>
    <w:rPr>
      <w:i/>
      <w:iCs/>
      <w:color w:val="404040" w:themeColor="text1" w:themeTint="BF"/>
      <w:sz w:val="18"/>
    </w:rPr>
  </w:style>
  <w:style w:type="paragraph" w:customStyle="1" w:styleId="Citaatkop">
    <w:name w:val="Citaatkop"/>
    <w:basedOn w:val="Citaat"/>
    <w:qFormat/>
    <w:rsid w:val="00941BBB"/>
    <w:p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</w:tabs>
      <w:contextualSpacing w:val="0"/>
    </w:pPr>
    <w:rPr>
      <w:b/>
      <w:i w:val="0"/>
      <w:color w:val="auto"/>
    </w:rPr>
  </w:style>
  <w:style w:type="paragraph" w:customStyle="1" w:styleId="Citaatalinea">
    <w:name w:val="Citaatalinea"/>
    <w:basedOn w:val="Lijstalinea"/>
    <w:qFormat/>
    <w:rsid w:val="00941BBB"/>
    <w:pPr>
      <w:spacing w:after="0"/>
    </w:pPr>
  </w:style>
  <w:style w:type="paragraph" w:customStyle="1" w:styleId="Onderwerp">
    <w:name w:val="Onderwerp"/>
    <w:basedOn w:val="Standaard"/>
    <w:next w:val="Standaard"/>
    <w:rsid w:val="007A7535"/>
    <w:pPr>
      <w:tabs>
        <w:tab w:val="clear" w:pos="284"/>
        <w:tab w:val="clear" w:pos="567"/>
        <w:tab w:val="clear" w:pos="851"/>
        <w:tab w:val="clear" w:pos="1134"/>
        <w:tab w:val="clear" w:pos="4111"/>
        <w:tab w:val="clear" w:pos="8222"/>
        <w:tab w:val="left" w:pos="1418"/>
      </w:tabs>
      <w:ind w:left="1418" w:hanging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footnotes" Target="footnotes.xml" Id="rId11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1368BAAF-CF66-4F1D-90C5-4780C9586B97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368BAAF-CF66-4F1D-90C5-4780C9586B97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weedekamer.sharepoint.com/sites/mp-commissie-euza/Werkbezoeken%20%20conferenties/Uitgaand/2026/Werkbezoek%20Westelijke%20Balkan%202026/20260330%20Conceptbrief%20mededeling%20over%20werkbezoek%20commissie%20Europese%20Zaken%20aan%20Montenegr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D0545B397F494DB14882734ED748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259185-7141-400F-B0DB-9CD800BEF303}"/>
      </w:docPartPr>
      <w:docPartBody>
        <w:p w:rsidR="007539E8" w:rsidRDefault="007539E8">
          <w:pPr>
            <w:pStyle w:val="39D0545B397F494DB14882734ED7489A"/>
          </w:pPr>
          <w:r w:rsidRPr="007B5D98">
            <w:rPr>
              <w:rStyle w:val="Tekstvantijdelijkeaanduiding"/>
            </w:rPr>
            <w:t>Typ Adres</w:t>
          </w:r>
        </w:p>
      </w:docPartBody>
    </w:docPart>
    <w:docPart>
      <w:docPartPr>
        <w:name w:val="34594869CA1F4BD3977BE8A75A0293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17FF6-C1E1-4641-8958-8EB7406302BB}"/>
      </w:docPartPr>
      <w:docPartBody>
        <w:p w:rsidR="007539E8" w:rsidRDefault="007539E8">
          <w:pPr>
            <w:pStyle w:val="34594869CA1F4BD3977BE8A75A0293F1"/>
          </w:pPr>
          <w:r w:rsidRPr="000D5416">
            <w:rPr>
              <w:rStyle w:val="Tekstvantijdelijkeaanduiding"/>
            </w:rPr>
            <w:t>Typ Afzender</w:t>
          </w:r>
        </w:p>
      </w:docPartBody>
    </w:docPart>
    <w:docPart>
      <w:docPartPr>
        <w:name w:val="45EB774036884EFCA1A31917820581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9C90B-57E0-4AC5-A8CB-E02883860DCD}"/>
      </w:docPartPr>
      <w:docPartBody>
        <w:p w:rsidR="007539E8" w:rsidRDefault="007539E8">
          <w:pPr>
            <w:pStyle w:val="45EB774036884EFCA1A31917820581DF"/>
          </w:pPr>
          <w:r w:rsidRPr="007B5D98">
            <w:rPr>
              <w:rStyle w:val="Tekstvantijdelijkeaanduiding"/>
            </w:rPr>
            <w:t>Label: Datum</w:t>
          </w:r>
        </w:p>
      </w:docPartBody>
    </w:docPart>
    <w:docPart>
      <w:docPartPr>
        <w:name w:val="C02BEB348B8E4463A3DB9978818E46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846B8B-22AC-4030-9F2D-F301FC7DA2C2}"/>
      </w:docPartPr>
      <w:docPartBody>
        <w:p w:rsidR="007539E8" w:rsidRDefault="007539E8">
          <w:pPr>
            <w:pStyle w:val="C02BEB348B8E4463A3DB9978818E4693"/>
          </w:pPr>
          <w:r w:rsidRPr="00716A47">
            <w:rPr>
              <w:rStyle w:val="Tekstvantijdelijkeaanduiding"/>
              <w:color w:val="808080" w:themeColor="background1" w:themeShade="80"/>
            </w:rPr>
            <w:t>Typ of kies Datum</w:t>
          </w:r>
        </w:p>
      </w:docPartBody>
    </w:docPart>
    <w:docPart>
      <w:docPartPr>
        <w:name w:val="B62C4AB296194CBCB3B8B6C6F475C7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79CCC8-7FFE-479D-8BD3-29373E46025F}"/>
      </w:docPartPr>
      <w:docPartBody>
        <w:p w:rsidR="007539E8" w:rsidRDefault="007539E8">
          <w:pPr>
            <w:pStyle w:val="B62C4AB296194CBCB3B8B6C6F475C776"/>
          </w:pPr>
          <w:r w:rsidRPr="007B5D98">
            <w:rPr>
              <w:rStyle w:val="Tekstvantijdelijkeaanduiding"/>
            </w:rPr>
            <w:t>Label: Ons kenmerk</w:t>
          </w:r>
        </w:p>
      </w:docPartBody>
    </w:docPart>
    <w:docPart>
      <w:docPartPr>
        <w:name w:val="14FCD24665204B228747F47A0E104E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C6740-4613-42D3-839A-1D6D346BFE08}"/>
      </w:docPartPr>
      <w:docPartBody>
        <w:p w:rsidR="007539E8" w:rsidRDefault="007539E8">
          <w:pPr>
            <w:pStyle w:val="14FCD24665204B228747F47A0E104EB0"/>
          </w:pPr>
          <w:r w:rsidRPr="00716A47">
            <w:rPr>
              <w:rStyle w:val="Tekstvantijdelijkeaanduiding"/>
              <w:color w:val="808080" w:themeColor="background1" w:themeShade="80"/>
            </w:rPr>
            <w:t>Typ Ons kenmerk</w:t>
          </w:r>
        </w:p>
      </w:docPartBody>
    </w:docPart>
    <w:docPart>
      <w:docPartPr>
        <w:name w:val="06E3C690CF1644D99D9C9025AE9367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5288EA-DD7B-4241-A37D-6E968E50A2C9}"/>
      </w:docPartPr>
      <w:docPartBody>
        <w:p w:rsidR="007539E8" w:rsidRDefault="007539E8">
          <w:pPr>
            <w:pStyle w:val="06E3C690CF1644D99D9C9025AE93674D"/>
          </w:pPr>
          <w:r w:rsidRPr="007B5D98">
            <w:rPr>
              <w:rStyle w:val="Tekstvantijdelijkeaanduiding"/>
            </w:rPr>
            <w:t>Label: Uw kenmerk</w:t>
          </w:r>
        </w:p>
      </w:docPartBody>
    </w:docPart>
    <w:docPart>
      <w:docPartPr>
        <w:name w:val="C2EC33E385FC45E8B94E19F2CFB6F1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C163EC-7019-4113-BECF-C43231BC3A30}"/>
      </w:docPartPr>
      <w:docPartBody>
        <w:p w:rsidR="007539E8" w:rsidRDefault="007539E8">
          <w:pPr>
            <w:pStyle w:val="C2EC33E385FC45E8B94E19F2CFB6F165"/>
          </w:pPr>
          <w:r w:rsidRPr="00716A47">
            <w:rPr>
              <w:rStyle w:val="Tekstvantijdelijkeaanduiding"/>
              <w:color w:val="808080" w:themeColor="background1" w:themeShade="80"/>
            </w:rPr>
            <w:t>Typ Uw kenmerk</w:t>
          </w:r>
        </w:p>
      </w:docPartBody>
    </w:docPart>
    <w:docPart>
      <w:docPartPr>
        <w:name w:val="F632DC93539443498E2547517F3653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4A5EC9-BFDC-4CC5-9141-5D157DCE7623}"/>
      </w:docPartPr>
      <w:docPartBody>
        <w:p w:rsidR="007539E8" w:rsidRDefault="007539E8">
          <w:pPr>
            <w:pStyle w:val="F632DC93539443498E2547517F365385"/>
          </w:pPr>
          <w:r w:rsidRPr="007B5D98">
            <w:rPr>
              <w:rStyle w:val="Tekstvantijdelijkeaanduiding"/>
            </w:rPr>
            <w:t>Label: Bijlagen</w:t>
          </w:r>
        </w:p>
      </w:docPartBody>
    </w:docPart>
    <w:docPart>
      <w:docPartPr>
        <w:name w:val="4B69B5E09C8742A299E1351CB7C917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1CF57-AB43-408D-994C-5298C0908892}"/>
      </w:docPartPr>
      <w:docPartBody>
        <w:p w:rsidR="007539E8" w:rsidRDefault="007539E8">
          <w:pPr>
            <w:pStyle w:val="4B69B5E09C8742A299E1351CB7C9174F"/>
          </w:pPr>
          <w:r w:rsidRPr="00716A47">
            <w:rPr>
              <w:rStyle w:val="Tekstvantijdelijkeaanduiding"/>
              <w:color w:val="808080" w:themeColor="background1" w:themeShade="80"/>
            </w:rPr>
            <w:t>Typ Aantal bijlagen (getal)</w:t>
          </w:r>
        </w:p>
      </w:docPartBody>
    </w:docPart>
    <w:docPart>
      <w:docPartPr>
        <w:name w:val="06DF958AC19748D3AD263762FDF222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4415D-F3AF-46D4-8729-121118E8245E}"/>
      </w:docPartPr>
      <w:docPartBody>
        <w:p w:rsidR="007539E8" w:rsidRDefault="007539E8">
          <w:pPr>
            <w:pStyle w:val="06DF958AC19748D3AD263762FDF2229C"/>
          </w:pPr>
          <w:r w:rsidRPr="007B5D98">
            <w:rPr>
              <w:rStyle w:val="Tekstvantijdelijkeaanduiding"/>
            </w:rPr>
            <w:t>Label: Afschrift aan</w:t>
          </w:r>
        </w:p>
      </w:docPartBody>
    </w:docPart>
    <w:docPart>
      <w:docPartPr>
        <w:name w:val="83E824656B574188B8CC236624F70A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8EAFB5-77CF-4FFB-A4B4-E303082623FC}"/>
      </w:docPartPr>
      <w:docPartBody>
        <w:p w:rsidR="007539E8" w:rsidRDefault="007539E8">
          <w:pPr>
            <w:pStyle w:val="83E824656B574188B8CC236624F70AF5"/>
          </w:pPr>
          <w:r w:rsidRPr="007B5D98">
            <w:rPr>
              <w:rStyle w:val="Tekstvantijdelijkeaanduiding"/>
            </w:rPr>
            <w:t>Typ Namen Afschrift aan</w:t>
          </w:r>
        </w:p>
      </w:docPartBody>
    </w:docPart>
    <w:docPart>
      <w:docPartPr>
        <w:name w:val="F7680A9A84CC4080BCD113F311D28F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C78114-CB7E-4123-9B6E-B8D54FF4D9C1}"/>
      </w:docPartPr>
      <w:docPartBody>
        <w:p w:rsidR="007539E8" w:rsidRDefault="007539E8">
          <w:pPr>
            <w:pStyle w:val="F7680A9A84CC4080BCD113F311D28F44"/>
          </w:pPr>
          <w:r w:rsidRPr="007B5D98">
            <w:rPr>
              <w:rStyle w:val="Tekstvantijdelijkeaanduiding"/>
            </w:rPr>
            <w:t>Label: Onderwerp</w:t>
          </w:r>
        </w:p>
      </w:docPartBody>
    </w:docPart>
    <w:docPart>
      <w:docPartPr>
        <w:name w:val="C1F4ECA81881472F902412BA2265A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E86927-AA78-402A-9D12-F7B72210E709}"/>
      </w:docPartPr>
      <w:docPartBody>
        <w:p w:rsidR="007539E8" w:rsidRDefault="007539E8">
          <w:pPr>
            <w:pStyle w:val="C1F4ECA81881472F902412BA2265A10F"/>
          </w:pPr>
          <w:r w:rsidRPr="007B5D98">
            <w:rPr>
              <w:rStyle w:val="Tekstvantijdelijkeaanduiding"/>
            </w:rPr>
            <w:t>Typ Onderwerp</w:t>
          </w:r>
        </w:p>
      </w:docPartBody>
    </w:docPart>
    <w:docPart>
      <w:docPartPr>
        <w:name w:val="C9A473E0AA504EAF8AE60DB5EB1F22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3F1F0E-38A8-4C40-B20E-509E82675398}"/>
      </w:docPartPr>
      <w:docPartBody>
        <w:p w:rsidR="007539E8" w:rsidRDefault="007539E8">
          <w:pPr>
            <w:pStyle w:val="C9A473E0AA504EAF8AE60DB5EB1F229A"/>
          </w:pPr>
          <w:r w:rsidRPr="007B5D98">
            <w:rPr>
              <w:rStyle w:val="Tekstvantijdelijkeaanduiding"/>
            </w:rPr>
            <w:t>Typ Aanhef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E8"/>
    <w:rsid w:val="003718F8"/>
    <w:rsid w:val="007539E8"/>
    <w:rsid w:val="00E7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rPr>
      <w:color w:val="666666"/>
    </w:rPr>
  </w:style>
  <w:style w:type="paragraph" w:customStyle="1" w:styleId="39D0545B397F494DB14882734ED7489A">
    <w:name w:val="39D0545B397F494DB14882734ED7489A"/>
  </w:style>
  <w:style w:type="paragraph" w:customStyle="1" w:styleId="34594869CA1F4BD3977BE8A75A0293F1">
    <w:name w:val="34594869CA1F4BD3977BE8A75A0293F1"/>
  </w:style>
  <w:style w:type="paragraph" w:customStyle="1" w:styleId="45EB774036884EFCA1A31917820581DF">
    <w:name w:val="45EB774036884EFCA1A31917820581DF"/>
  </w:style>
  <w:style w:type="paragraph" w:customStyle="1" w:styleId="C02BEB348B8E4463A3DB9978818E4693">
    <w:name w:val="C02BEB348B8E4463A3DB9978818E4693"/>
  </w:style>
  <w:style w:type="paragraph" w:customStyle="1" w:styleId="B62C4AB296194CBCB3B8B6C6F475C776">
    <w:name w:val="B62C4AB296194CBCB3B8B6C6F475C776"/>
  </w:style>
  <w:style w:type="paragraph" w:customStyle="1" w:styleId="14FCD24665204B228747F47A0E104EB0">
    <w:name w:val="14FCD24665204B228747F47A0E104EB0"/>
  </w:style>
  <w:style w:type="paragraph" w:customStyle="1" w:styleId="06E3C690CF1644D99D9C9025AE93674D">
    <w:name w:val="06E3C690CF1644D99D9C9025AE93674D"/>
  </w:style>
  <w:style w:type="paragraph" w:customStyle="1" w:styleId="C2EC33E385FC45E8B94E19F2CFB6F165">
    <w:name w:val="C2EC33E385FC45E8B94E19F2CFB6F165"/>
  </w:style>
  <w:style w:type="paragraph" w:customStyle="1" w:styleId="F632DC93539443498E2547517F365385">
    <w:name w:val="F632DC93539443498E2547517F365385"/>
  </w:style>
  <w:style w:type="paragraph" w:customStyle="1" w:styleId="4B69B5E09C8742A299E1351CB7C9174F">
    <w:name w:val="4B69B5E09C8742A299E1351CB7C9174F"/>
  </w:style>
  <w:style w:type="paragraph" w:customStyle="1" w:styleId="06DF958AC19748D3AD263762FDF2229C">
    <w:name w:val="06DF958AC19748D3AD263762FDF2229C"/>
  </w:style>
  <w:style w:type="paragraph" w:customStyle="1" w:styleId="83E824656B574188B8CC236624F70AF5">
    <w:name w:val="83E824656B574188B8CC236624F70AF5"/>
  </w:style>
  <w:style w:type="paragraph" w:customStyle="1" w:styleId="F7680A9A84CC4080BCD113F311D28F44">
    <w:name w:val="F7680A9A84CC4080BCD113F311D28F44"/>
  </w:style>
  <w:style w:type="paragraph" w:customStyle="1" w:styleId="C1F4ECA81881472F902412BA2265A10F">
    <w:name w:val="C1F4ECA81881472F902412BA2265A10F"/>
  </w:style>
  <w:style w:type="paragraph" w:customStyle="1" w:styleId="C9A473E0AA504EAF8AE60DB5EB1F229A">
    <w:name w:val="C9A473E0AA504EAF8AE60DB5EB1F22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TK-365-Color">
      <a:dk1>
        <a:sysClr val="windowText" lastClr="000000"/>
      </a:dk1>
      <a:lt1>
        <a:sysClr val="window" lastClr="FFFFFF"/>
      </a:lt1>
      <a:dk2>
        <a:srgbClr val="B6C0C9"/>
      </a:dk2>
      <a:lt2>
        <a:srgbClr val="FFFFFF"/>
      </a:lt2>
      <a:accent1>
        <a:srgbClr val="121469"/>
      </a:accent1>
      <a:accent2>
        <a:srgbClr val="47A1B7"/>
      </a:accent2>
      <a:accent3>
        <a:srgbClr val="B6C0C9"/>
      </a:accent3>
      <a:accent4>
        <a:srgbClr val="E3A753"/>
      </a:accent4>
      <a:accent5>
        <a:srgbClr val="548166"/>
      </a:accent5>
      <a:accent6>
        <a:srgbClr val="C35C51"/>
      </a:accent6>
      <a:hlink>
        <a:srgbClr val="3E7D98"/>
      </a:hlink>
      <a:folHlink>
        <a:srgbClr val="6B91A1"/>
      </a:folHlink>
    </a:clrScheme>
    <a:fontScheme name="TK-365-Fon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225</ap:Words>
  <ap:Characters>1243</ap:Characters>
  <ap:DocSecurity>4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2026-04-01T14:57:00.0000000Z</dcterms:created>
  <dcterms:modified xsi:type="dcterms:W3CDTF">2026-04-01T14:57:00.0000000Z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2026-02</vt:lpwstr>
  </property>
  <property fmtid="{D5CDD505-2E9C-101B-9397-08002B2CF9AE}" pid="3" name="Versiedatum">
    <vt:filetime>2026-02-18T10:00:00Z</vt:filetime>
  </property>
  <property fmtid="{D5CDD505-2E9C-101B-9397-08002B2CF9AE}" pid="4" name="Sjabloon">
    <vt:lpwstr>TK-Brief</vt:lpwstr>
  </property>
  <property fmtid="{D5CDD505-2E9C-101B-9397-08002B2CF9AE}" pid="5" name="ContentTypeId">
    <vt:lpwstr>0x01010059AD258F158719418A33E12EEAD6987E</vt:lpwstr>
  </property>
  <property fmtid="{D5CDD505-2E9C-101B-9397-08002B2CF9AE}" pid="6" name="Selectielijstproces">
    <vt:lpwstr/>
  </property>
  <property fmtid="{D5CDD505-2E9C-101B-9397-08002B2CF9AE}" pid="7" name="Beperking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_dlc_DocIdItemGuid">
    <vt:lpwstr>d0592968-eb1a-4b69-ab8e-3d82c5b6733a</vt:lpwstr>
  </property>
</Properties>
</file>