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A3950E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369CC" w:rsidR="006369CC" w:rsidP="004474D9" w:rsidRDefault="006369CC" w14:paraId="5388568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369CC">
              <w:rPr>
                <w:rFonts w:ascii="Times New Roman" w:hAnsi="Times New Roman"/>
              </w:rPr>
              <w:t>De Tweede Kamer der Staten-</w:t>
            </w:r>
            <w:r w:rsidRPr="006369CC">
              <w:rPr>
                <w:rFonts w:ascii="Times New Roman" w:hAnsi="Times New Roman"/>
              </w:rPr>
              <w:fldChar w:fldCharType="begin"/>
            </w:r>
            <w:r w:rsidRPr="006369CC">
              <w:rPr>
                <w:rFonts w:ascii="Times New Roman" w:hAnsi="Times New Roman"/>
              </w:rPr>
              <w:instrText xml:space="preserve">PRIVATE </w:instrText>
            </w:r>
            <w:r w:rsidRPr="006369CC">
              <w:rPr>
                <w:rFonts w:ascii="Times New Roman" w:hAnsi="Times New Roman"/>
              </w:rPr>
              <w:fldChar w:fldCharType="end"/>
            </w:r>
          </w:p>
          <w:p w:rsidRPr="006369CC" w:rsidR="006369CC" w:rsidP="004474D9" w:rsidRDefault="006369CC" w14:paraId="306CA56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369CC">
              <w:rPr>
                <w:rFonts w:ascii="Times New Roman" w:hAnsi="Times New Roman"/>
              </w:rPr>
              <w:t>Generaal zendt bijgaand door</w:t>
            </w:r>
          </w:p>
          <w:p w:rsidRPr="006369CC" w:rsidR="006369CC" w:rsidP="004474D9" w:rsidRDefault="006369CC" w14:paraId="53114B6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369CC">
              <w:rPr>
                <w:rFonts w:ascii="Times New Roman" w:hAnsi="Times New Roman"/>
              </w:rPr>
              <w:t>haar aangenomen wetsvoorstel</w:t>
            </w:r>
          </w:p>
          <w:p w:rsidRPr="006369CC" w:rsidR="006369CC" w:rsidP="004474D9" w:rsidRDefault="006369CC" w14:paraId="5985E3F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369CC">
              <w:rPr>
                <w:rFonts w:ascii="Times New Roman" w:hAnsi="Times New Roman"/>
              </w:rPr>
              <w:t>aan de Eerste Kamer.</w:t>
            </w:r>
          </w:p>
          <w:p w:rsidRPr="006369CC" w:rsidR="006369CC" w:rsidP="004474D9" w:rsidRDefault="006369CC" w14:paraId="0086594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3D1B287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369CC">
              <w:rPr>
                <w:rFonts w:ascii="Times New Roman" w:hAnsi="Times New Roman"/>
              </w:rPr>
              <w:t>De Voorzitter,</w:t>
            </w:r>
          </w:p>
          <w:p w:rsidRPr="006369CC" w:rsidR="006369CC" w:rsidP="004474D9" w:rsidRDefault="006369CC" w14:paraId="55EC683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696735D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3789387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26492D3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6059537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5DE452C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1B476B0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1DE1351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369CC" w:rsidR="006369CC" w:rsidP="004474D9" w:rsidRDefault="006369CC" w14:paraId="63BDCB5A" w14:textId="77777777">
            <w:pPr>
              <w:rPr>
                <w:rFonts w:ascii="Times New Roman" w:hAnsi="Times New Roman"/>
              </w:rPr>
            </w:pPr>
          </w:p>
          <w:p w:rsidRPr="006369CC" w:rsidR="00CB3578" w:rsidP="006369CC" w:rsidRDefault="006369CC" w14:paraId="28C9A12F" w14:textId="2BB70153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6369CC">
              <w:rPr>
                <w:rFonts w:ascii="Times New Roman" w:hAnsi="Times New Roman" w:cs="Times New Roman"/>
                <w:b w:val="0"/>
                <w:bCs w:val="0"/>
                <w:sz w:val="20"/>
              </w:rPr>
              <w:t>18 december 2025</w:t>
            </w:r>
          </w:p>
        </w:tc>
      </w:tr>
      <w:tr w:rsidRPr="002168F4" w:rsidR="00CB3578" w:rsidTr="00A11E73" w14:paraId="301BD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E24FD" w:rsidRDefault="00CB3578" w14:paraId="63E16F0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E24FD" w:rsidRDefault="00CB3578" w14:paraId="5A6D59D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369CC" w:rsidTr="003409DB" w14:paraId="28E2D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E24FD" w:rsidR="006369CC" w:rsidP="00DE24FD" w:rsidRDefault="006369CC" w14:paraId="66FD924F" w14:textId="319D1C86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E24FD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Financiën (IXB) en de begrotingsstaat van Nationale Schuld (IXA) voor het jaar 2025 (wijziging samenhangende met de Najaarsnota)</w:t>
            </w:r>
          </w:p>
        </w:tc>
      </w:tr>
      <w:tr w:rsidRPr="002168F4" w:rsidR="00CB3578" w:rsidTr="00A11E73" w14:paraId="521E9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E24FD" w:rsidRDefault="00CB3578" w14:paraId="2231373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E24FD" w:rsidRDefault="00CB3578" w14:paraId="552045B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EF165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E24FD" w:rsidRDefault="00CB3578" w14:paraId="7B59398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E24FD" w:rsidRDefault="00CB3578" w14:paraId="2900636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369CC" w:rsidTr="008A445A" w14:paraId="60407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369CC" w:rsidP="00DE24FD" w:rsidRDefault="006369CC" w14:paraId="0CA9918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79E2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E24FD" w:rsidRDefault="00CB3578" w14:paraId="2520229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E24FD" w:rsidRDefault="00CB3578" w14:paraId="5CDBCEE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E24FD" w:rsidR="00DE24FD" w:rsidP="00DE24FD" w:rsidRDefault="00DE24FD" w14:paraId="5B46BC72" w14:textId="177B3D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E24FD" w:rsidP="00DE24FD" w:rsidRDefault="00DE24FD" w14:paraId="6F8A0AC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43B854BB" w14:textId="1DCC269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E24FD" w:rsidR="00DE24FD" w:rsidP="00DE24FD" w:rsidRDefault="00DE24FD" w14:paraId="11975251" w14:textId="3BF0846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 voor het jaar 2025;</w:t>
      </w:r>
    </w:p>
    <w:p w:rsidRPr="00DE24FD" w:rsidR="00DE24FD" w:rsidP="00DE24FD" w:rsidRDefault="00DE24FD" w14:paraId="753DB2BB" w14:textId="1513792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DE24FD" w:rsidP="00DE24FD" w:rsidRDefault="00DE24FD" w14:paraId="045FE3D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DE24FD" w:rsidR="00DE24FD" w:rsidP="00DE24FD" w:rsidRDefault="00DE24FD" w14:paraId="5AFEB0CF" w14:textId="271C511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DE24FD">
        <w:rPr>
          <w:rFonts w:ascii="Times New Roman" w:hAnsi="Times New Roman"/>
          <w:b/>
          <w:sz w:val="24"/>
          <w:szCs w:val="20"/>
        </w:rPr>
        <w:t>Artikel 1</w:t>
      </w:r>
    </w:p>
    <w:p w:rsidR="00DE24FD" w:rsidP="00DE24FD" w:rsidRDefault="00DE24FD" w14:paraId="31863AE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77D1DF38" w14:textId="058F2D1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De departementale begrotingsstaat van het Ministerie van Financiën (IXB) voor het jaar 2025 wordt gewijzigd, zoals blijkt uit de desbetreffende bij deze wet behorende staat.</w:t>
      </w:r>
    </w:p>
    <w:p w:rsidR="00DE24FD" w:rsidP="00DE24FD" w:rsidRDefault="00DE24FD" w14:paraId="0FCEA9D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DE24FD" w:rsidR="00DE24FD" w:rsidP="00DE24FD" w:rsidRDefault="00DE24FD" w14:paraId="496D685F" w14:textId="60C20F3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DE24FD">
        <w:rPr>
          <w:rFonts w:ascii="Times New Roman" w:hAnsi="Times New Roman"/>
          <w:b/>
          <w:sz w:val="24"/>
          <w:szCs w:val="20"/>
        </w:rPr>
        <w:t>Artikel 2</w:t>
      </w:r>
    </w:p>
    <w:p w:rsidR="00DE24FD" w:rsidP="00DE24FD" w:rsidRDefault="00DE24FD" w14:paraId="3E09D47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0549D643" w14:textId="1A29B5A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De begrotingsstaat van Nationale Schuld (IXA) voor het jaar 2025 wordt gewijzigd, zoals blijkt uit de desbetreffende bij deze wet behorende staat.</w:t>
      </w:r>
    </w:p>
    <w:p w:rsidR="00DE24FD" w:rsidP="00DE24FD" w:rsidRDefault="00DE24FD" w14:paraId="6FA0E4A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DE24FD" w:rsidR="00DE24FD" w:rsidP="00DE24FD" w:rsidRDefault="00DE24FD" w14:paraId="7CAD8255" w14:textId="4D2A6CE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DE24FD">
        <w:rPr>
          <w:rFonts w:ascii="Times New Roman" w:hAnsi="Times New Roman"/>
          <w:b/>
          <w:sz w:val="24"/>
          <w:szCs w:val="20"/>
        </w:rPr>
        <w:t>Artikel 3</w:t>
      </w:r>
    </w:p>
    <w:p w:rsidR="00DE24FD" w:rsidP="00DE24FD" w:rsidRDefault="00DE24FD" w14:paraId="511204D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276DE759" w14:textId="3B51C2A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DE24FD" w:rsidP="00DE24FD" w:rsidRDefault="00DE24FD" w14:paraId="5925D1B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DE24FD" w:rsidR="00DE24FD" w:rsidP="00DE24FD" w:rsidRDefault="00DE24FD" w14:paraId="3E510D89" w14:textId="4AA5E3E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DE24FD">
        <w:rPr>
          <w:rFonts w:ascii="Times New Roman" w:hAnsi="Times New Roman"/>
          <w:b/>
          <w:sz w:val="24"/>
          <w:szCs w:val="20"/>
        </w:rPr>
        <w:t>Artikel 4</w:t>
      </w:r>
    </w:p>
    <w:p w:rsidR="00DE24FD" w:rsidP="00DE24FD" w:rsidRDefault="00DE24FD" w14:paraId="4BFA240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46811032" w14:textId="56446B9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2025.</w:t>
      </w:r>
    </w:p>
    <w:p w:rsidR="00DE24FD" w:rsidP="00DE24FD" w:rsidRDefault="00DE24FD" w14:paraId="2FB51A3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DE24FD" w:rsidRDefault="00DE24FD" w14:paraId="231EA96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60571652" w14:textId="6A55960E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E24FD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E24FD" w:rsidR="00DE24FD" w:rsidP="00DE24FD" w:rsidRDefault="00DE24FD" w14:paraId="08001E8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07A1147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DE24FD">
        <w:rPr>
          <w:rFonts w:ascii="Times New Roman" w:hAnsi="Times New Roman"/>
          <w:sz w:val="24"/>
          <w:szCs w:val="20"/>
        </w:rPr>
        <w:t>Gegeven</w:t>
      </w:r>
    </w:p>
    <w:p w:rsidR="00DE24FD" w:rsidP="00DE24FD" w:rsidRDefault="00DE24FD" w14:paraId="499ADBC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DE24FD" w:rsidRDefault="00DE24FD" w14:paraId="5929B95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DE24FD" w:rsidRDefault="00DE24FD" w14:paraId="3BA9D26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DE24FD" w:rsidRDefault="00DE24FD" w14:paraId="0EE92D4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DE24FD" w:rsidRDefault="00DE24FD" w14:paraId="41FAD3E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DE24FD" w:rsidRDefault="00DE24FD" w14:paraId="5C3F2B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DE24FD" w:rsidRDefault="00DE24FD" w14:paraId="7E8A44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50FC257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DE24FD" w:rsidP="00DE24FD" w:rsidRDefault="00DE24FD" w14:paraId="42D50C03" w14:textId="3C0332C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DE24FD" w:rsidRDefault="00DE24FD" w14:paraId="0A161D0E" w14:textId="720B42C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DE24FD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6369CC" w:rsidP="006369CC" w:rsidRDefault="006369CC" w14:paraId="1CC8F74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6369CC" w:rsidP="006369CC" w:rsidRDefault="006369CC" w14:paraId="64C2493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6369CC" w:rsidP="006369CC" w:rsidRDefault="006369CC" w14:paraId="0C806DB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6369CC" w:rsidP="006369CC" w:rsidRDefault="006369CC" w14:paraId="35FE0D6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6369CC" w:rsidP="006369CC" w:rsidRDefault="006369CC" w14:paraId="6E54EEE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6369CC" w:rsidP="006369CC" w:rsidRDefault="006369CC" w14:paraId="4B5ED10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6369CC" w:rsidP="006369CC" w:rsidRDefault="006369CC" w14:paraId="0F8554E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6369CC" w:rsidP="006369CC" w:rsidRDefault="006369CC" w14:paraId="0917029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DE24FD" w:rsidR="006369CC" w:rsidP="006369CC" w:rsidRDefault="006369CC" w14:paraId="52CAA76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DE24FD" w:rsidP="006369CC" w:rsidRDefault="006369CC" w14:paraId="350D9EA4" w14:textId="52162A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DE24FD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  <w:r w:rsidR="00DE24FD"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490"/>
        <w:gridCol w:w="1234"/>
        <w:gridCol w:w="956"/>
        <w:gridCol w:w="1067"/>
        <w:gridCol w:w="1234"/>
        <w:gridCol w:w="790"/>
        <w:gridCol w:w="1067"/>
      </w:tblGrid>
      <w:tr w:rsidRPr="00DE24FD" w:rsidR="00DE24FD" w:rsidTr="00DE24FD" w14:paraId="6EAC3766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DE24FD" w:rsidR="00DE24FD" w:rsidP="00F82716" w:rsidRDefault="00DE24FD" w14:paraId="3156EC19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DE24FD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Financiën (IXB) voor het jaar 2025 (Tweede suppletoire begroting) (bedragen x € 1.000)</w:t>
            </w:r>
          </w:p>
        </w:tc>
      </w:tr>
      <w:tr w:rsidRPr="00DE24FD" w:rsidR="00DE24FD" w:rsidTr="00DE24FD" w14:paraId="1848EA5B" w14:textId="77777777">
        <w:trPr>
          <w:tblHeader/>
        </w:trPr>
        <w:tc>
          <w:tcPr>
            <w:tcW w:w="14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DE24FD" w:rsidR="00DE24FD" w:rsidP="00F82716" w:rsidRDefault="00DE24FD" w14:paraId="5FD626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80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E24FD" w:rsidR="00DE24FD" w:rsidP="00F82716" w:rsidRDefault="00DE24FD" w14:paraId="358A7D4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796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E24FD" w:rsidR="00DE24FD" w:rsidP="00F82716" w:rsidRDefault="00DE24FD" w14:paraId="1CF3D45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Vastgestelde begroting (incl. suppletoire begrotingen en NvW)</w:t>
            </w:r>
          </w:p>
        </w:tc>
        <w:tc>
          <w:tcPr>
            <w:tcW w:w="1253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E24FD" w:rsidR="00DE24FD" w:rsidP="00F82716" w:rsidRDefault="00DE24FD" w14:paraId="51251FFC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Mutaties 2e suppletoire begroting</w:t>
            </w:r>
          </w:p>
        </w:tc>
      </w:tr>
      <w:tr w:rsidRPr="00DE24FD" w:rsidR="00DE24FD" w:rsidTr="00DE24FD" w14:paraId="69A0E83E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4053567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827D5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B25A0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3D8B38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10727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A7836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60CDF9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8E1CD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DE24FD" w:rsidR="00DE24FD" w:rsidTr="00DE24FD" w14:paraId="1B168C53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5CFA8A4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1296E9D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29655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117.083.907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C52025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29.294.078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12FDD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235.274.545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45EDA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‒ 3.433.272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5FBAA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‒ 17.876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2DA48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10.193.779</w:t>
            </w:r>
          </w:p>
        </w:tc>
      </w:tr>
      <w:tr w:rsidRPr="00DE24FD" w:rsidR="00DE24FD" w:rsidTr="00DE24FD" w14:paraId="6777CD31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4B1207A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0DBC27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063D61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7BD5877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9B9CC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77EBD0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2C9EDF3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65E6EF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E24FD" w:rsidR="00DE24FD" w:rsidTr="00DE24FD" w14:paraId="62FFA663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7A07B7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151E50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70C94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8AE34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E10FC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CBED88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0868D2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4E151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E24FD" w:rsidR="00DE24FD" w:rsidTr="00DE24FD" w14:paraId="54942F12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049F017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6308732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Belastingen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6372E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4.314.642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DF67A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3.988.973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3C89E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209.586.861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28703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74.051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608FF8E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74.051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E4DAA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9.485.218</w:t>
            </w:r>
          </w:p>
        </w:tc>
      </w:tr>
      <w:tr w:rsidRPr="00DE24FD" w:rsidR="00DE24FD" w:rsidTr="00DE24FD" w14:paraId="56A98C96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53DEB58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21E7F7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Financiële markten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B13BC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33.912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F39DC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34.065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9CD79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11.293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AAC1A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342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77296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342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20220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6.194</w:t>
            </w:r>
          </w:p>
        </w:tc>
      </w:tr>
      <w:tr w:rsidRPr="00DE24FD" w:rsidR="00DE24FD" w:rsidTr="00DE24FD" w14:paraId="6F5E8D12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41832BD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603586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Financieringsactiviteiten publiek-private sector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06E6F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73.541.765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7ABC91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16.383.337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44E7C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2.642.130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21C7C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1.399.819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9ED03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1.181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4A9564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317.198</w:t>
            </w:r>
          </w:p>
        </w:tc>
      </w:tr>
      <w:tr w:rsidRPr="00DE24FD" w:rsidR="00DE24FD" w:rsidTr="00DE24FD" w14:paraId="140924D6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1956D1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2B936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Internationale financiële betrekkingen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66F62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21.338.972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A358F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765.023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3E049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58.427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E7B0B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5.936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16FF8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F94A1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317.842</w:t>
            </w:r>
          </w:p>
        </w:tc>
      </w:tr>
      <w:tr w:rsidRPr="00DE24FD" w:rsidR="00DE24FD" w:rsidTr="00DE24FD" w14:paraId="6791BE0F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3DD6D1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7532D83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Exportkrediet-verzekeringen, -garanties en investeringsverzekeringen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A9D40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10.133.350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DD345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240.850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6D0E3D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177.400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65FEF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4.961.750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96B7F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28.250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6BFD18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7.140</w:t>
            </w:r>
          </w:p>
        </w:tc>
      </w:tr>
      <w:tr w:rsidRPr="00DE24FD" w:rsidR="00DE24FD" w:rsidTr="00DE24FD" w14:paraId="654759E7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5D353C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E7078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Btw-compensatiefonds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BC58C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4B2B8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756C6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36FFC3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194.874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CFA73A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194.874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F3312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194.874</w:t>
            </w:r>
          </w:p>
        </w:tc>
      </w:tr>
      <w:tr w:rsidRPr="00DE24FD" w:rsidR="00DE24FD" w:rsidTr="00DE24FD" w14:paraId="05632C04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7D50D8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2180EC7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Douane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69FD6A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894.042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39F429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894.042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E24FD" w:rsidR="00DE24FD" w:rsidP="00F82716" w:rsidRDefault="00DE24FD" w14:paraId="66FA3A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18.252.200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8B456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28.808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9726D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28.808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5DC09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139.005</w:t>
            </w:r>
          </w:p>
        </w:tc>
      </w:tr>
      <w:tr w:rsidRPr="00DE24FD" w:rsidR="00DE24FD" w:rsidTr="00DE24FD" w14:paraId="36AE941F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89C41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D8A10F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Toeslagen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4B892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1.867.697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7DB94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2.028.266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DD051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320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BD261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188.389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30F738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343.557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733BB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E24FD" w:rsidR="00DE24FD" w:rsidTr="00DE24FD" w14:paraId="3D62F931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62752DD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46BB2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72B8F5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CA8E1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5E0A02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056BF2A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194889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0EDFDE6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E24FD" w:rsidR="00DE24FD" w:rsidTr="00DE24FD" w14:paraId="69B44EA7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18FEB15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7DE6C0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187D9E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262369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79EA45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C140A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07E1E4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00020C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E24FD" w:rsidR="00DE24FD" w:rsidTr="00DE24FD" w14:paraId="3725105F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453A4AB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685215D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301CC9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474.911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B6AF8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474.906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31D237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64.266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68BA17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16.689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61EFE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4.189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E1001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4.318</w:t>
            </w:r>
          </w:p>
        </w:tc>
      </w:tr>
      <w:tr w:rsidRPr="00DE24FD" w:rsidR="00DE24FD" w:rsidTr="00DE24FD" w14:paraId="5863ED5A" w14:textId="77777777">
        <w:tc>
          <w:tcPr>
            <w:tcW w:w="14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23F1DB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0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106FAF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8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7B6CF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2.968</w:t>
            </w:r>
          </w:p>
        </w:tc>
        <w:tc>
          <w:tcPr>
            <w:tcW w:w="5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B540C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2.968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28162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9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8B91A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2.968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0350F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2.968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EAE86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CB3578" w:rsidP="00DE24FD" w:rsidRDefault="00CB3578" w14:paraId="297B161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035"/>
        <w:gridCol w:w="1389"/>
        <w:gridCol w:w="1075"/>
        <w:gridCol w:w="1203"/>
        <w:gridCol w:w="1234"/>
        <w:gridCol w:w="833"/>
        <w:gridCol w:w="1069"/>
      </w:tblGrid>
      <w:tr w:rsidRPr="00DE24FD" w:rsidR="00DE24FD" w:rsidTr="00DE24FD" w14:paraId="5A3E7902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DE24FD" w:rsidR="00DE24FD" w:rsidP="00F82716" w:rsidRDefault="00DE24FD" w14:paraId="07DD9234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DE24FD">
              <w:rPr>
                <w:rFonts w:ascii="Times New Roman" w:hAnsi="Times New Roman" w:cs="Times New Roman"/>
                <w:color w:val="auto"/>
                <w:sz w:val="20"/>
              </w:rPr>
              <w:t>Wijziging begrotingsstaat van Nationale Schuld (IXA) voor het jaar 2025 (Tweede suppletoire begroting) (bedragen x € 1.000)</w:t>
            </w:r>
          </w:p>
        </w:tc>
      </w:tr>
      <w:tr w:rsidRPr="00DE24FD" w:rsidR="00DE24FD" w:rsidTr="00DE24FD" w14:paraId="4093E728" w14:textId="77777777">
        <w:trPr>
          <w:tblHeader/>
        </w:trPr>
        <w:tc>
          <w:tcPr>
            <w:tcW w:w="18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DE24FD" w:rsidR="00DE24FD" w:rsidP="00F82716" w:rsidRDefault="00DE24FD" w14:paraId="29B517F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110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E24FD" w:rsidR="00DE24FD" w:rsidP="00F82716" w:rsidRDefault="00DE24FD" w14:paraId="236619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2004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E24FD" w:rsidR="00DE24FD" w:rsidP="00F82716" w:rsidRDefault="00DE24FD" w14:paraId="1EED467A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Vastgestelde begroting (incl. suppletoire begrotingen)</w:t>
            </w:r>
          </w:p>
        </w:tc>
        <w:tc>
          <w:tcPr>
            <w:tcW w:w="169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E24FD" w:rsidR="00DE24FD" w:rsidP="00F82716" w:rsidRDefault="00DE24FD" w14:paraId="0FB57D48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Mutaties 2e suppletoire begroting</w:t>
            </w:r>
          </w:p>
        </w:tc>
      </w:tr>
      <w:tr w:rsidRPr="00DE24FD" w:rsidR="00DE24FD" w:rsidTr="00DE24FD" w14:paraId="45C5D361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0517C5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7C0521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6BDB7E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E84AA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29225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BACB8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C3E8B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670F0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DE24FD" w:rsidR="00DE24FD" w:rsidTr="00DE24FD" w14:paraId="4E280D8A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514B1B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96675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AA5C7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31.637.577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4DC6C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31.637.577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747EB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72.994.511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D1C38C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‒ 164.068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3EBB11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‒ 164.068</w:t>
            </w:r>
          </w:p>
        </w:tc>
        <w:tc>
          <w:tcPr>
            <w:tcW w:w="58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9A586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‒ 11.888.030</w:t>
            </w:r>
          </w:p>
        </w:tc>
      </w:tr>
      <w:tr w:rsidRPr="00DE24FD" w:rsidR="00DE24FD" w:rsidTr="00DE24FD" w14:paraId="5014FB52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719C4F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1491C9D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7F828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648AE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6D54862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EAABA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6BB7C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719DDC2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E24FD" w:rsidR="00DE24FD" w:rsidTr="00DE24FD" w14:paraId="483441D0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4FFA698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4B0549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7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0BA9DCD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0E897E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BD1FA0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5172A9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36DA993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7B3556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E24FD" w:rsidR="00DE24FD" w:rsidTr="00DE24FD" w14:paraId="2270D1A5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17CDAED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8B945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Financiering staatsschuld</w:t>
            </w:r>
          </w:p>
        </w:tc>
        <w:tc>
          <w:tcPr>
            <w:tcW w:w="7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6B0C4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26.686.888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672E1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26.686.888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038FD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60.892.935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655054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247.840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55D32D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247.840</w:t>
            </w:r>
          </w:p>
        </w:tc>
        <w:tc>
          <w:tcPr>
            <w:tcW w:w="58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21966A1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8.674.000</w:t>
            </w:r>
          </w:p>
        </w:tc>
      </w:tr>
      <w:tr w:rsidRPr="00DE24FD" w:rsidR="00DE24FD" w:rsidTr="00DE24FD" w14:paraId="7D0BDAD9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DE24FD" w:rsidR="00DE24FD" w:rsidP="00F82716" w:rsidRDefault="00DE24FD" w14:paraId="5D275FE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1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E24FD" w:rsidR="00DE24FD" w:rsidP="00F82716" w:rsidRDefault="00DE24FD" w14:paraId="4A9663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Kasbeheer</w:t>
            </w:r>
          </w:p>
        </w:tc>
        <w:tc>
          <w:tcPr>
            <w:tcW w:w="75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0664BB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4.950.689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618976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4.950.689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719396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12.101.576</w:t>
            </w:r>
          </w:p>
        </w:tc>
        <w:tc>
          <w:tcPr>
            <w:tcW w:w="65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461452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83.772</w:t>
            </w:r>
          </w:p>
        </w:tc>
        <w:tc>
          <w:tcPr>
            <w:tcW w:w="45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14A398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83.772</w:t>
            </w:r>
          </w:p>
        </w:tc>
        <w:tc>
          <w:tcPr>
            <w:tcW w:w="58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E24FD" w:rsidR="00DE24FD" w:rsidP="00F82716" w:rsidRDefault="00DE24FD" w14:paraId="630CCC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E24FD">
              <w:rPr>
                <w:rFonts w:ascii="Times New Roman" w:hAnsi="Times New Roman" w:cs="Times New Roman"/>
                <w:sz w:val="20"/>
              </w:rPr>
              <w:t>‒ 3.214.030</w:t>
            </w:r>
          </w:p>
        </w:tc>
      </w:tr>
    </w:tbl>
    <w:p w:rsidRPr="002168F4" w:rsidR="00DE24FD" w:rsidP="00DE24FD" w:rsidRDefault="00DE24FD" w14:paraId="57FE816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DE24FD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123B" w14:textId="77777777" w:rsidR="00DE24FD" w:rsidRDefault="00DE24FD">
      <w:pPr>
        <w:spacing w:line="20" w:lineRule="exact"/>
      </w:pPr>
    </w:p>
  </w:endnote>
  <w:endnote w:type="continuationSeparator" w:id="0">
    <w:p w14:paraId="4F74E69F" w14:textId="77777777" w:rsidR="00DE24FD" w:rsidRDefault="00DE24F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32E7AF5" w14:textId="77777777" w:rsidR="00DE24FD" w:rsidRDefault="00DE24F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5BA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2B6B45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32C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F1C5DA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CA9C" w14:textId="77777777" w:rsidR="00DE24FD" w:rsidRDefault="00DE24F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D57A1BD" w14:textId="77777777" w:rsidR="00DE24FD" w:rsidRDefault="00DE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4FD"/>
    <w:rsid w:val="00012DBE"/>
    <w:rsid w:val="000A1D81"/>
    <w:rsid w:val="00111ED3"/>
    <w:rsid w:val="001C190E"/>
    <w:rsid w:val="002168F4"/>
    <w:rsid w:val="002A727C"/>
    <w:rsid w:val="005D2707"/>
    <w:rsid w:val="00606255"/>
    <w:rsid w:val="006369CC"/>
    <w:rsid w:val="006B607A"/>
    <w:rsid w:val="0078301D"/>
    <w:rsid w:val="007D451C"/>
    <w:rsid w:val="00826224"/>
    <w:rsid w:val="00930A23"/>
    <w:rsid w:val="00943F17"/>
    <w:rsid w:val="009C7354"/>
    <w:rsid w:val="009E6D7F"/>
    <w:rsid w:val="00A04029"/>
    <w:rsid w:val="00A11E73"/>
    <w:rsid w:val="00A2521E"/>
    <w:rsid w:val="00AE436A"/>
    <w:rsid w:val="00C135B1"/>
    <w:rsid w:val="00C92DF8"/>
    <w:rsid w:val="00CB3578"/>
    <w:rsid w:val="00D20AFA"/>
    <w:rsid w:val="00D55648"/>
    <w:rsid w:val="00DE24FD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7B10C"/>
  <w15:docId w15:val="{9313D43E-3034-4D27-BF69-A4F07423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DE24FD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E24FD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vz12">
    <w:name w:val="vz12"/>
    <w:rsid w:val="006369CC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553</ap:Words>
  <ap:Characters>3042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2025-12-18T10:43:00.0000000Z</dcterms:created>
  <dcterms:modified xsi:type="dcterms:W3CDTF">2025-12-18T10:43:00.0000000Z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