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E95D67" w:rsidR="00E95D67" w:rsidTr="00F13442" w14:paraId="2A7AA673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E094C" w:rsidR="002E094C" w:rsidP="004474D9" w:rsidRDefault="002E094C" w14:paraId="59BE9A7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E094C">
              <w:rPr>
                <w:rFonts w:ascii="Times New Roman" w:hAnsi="Times New Roman"/>
              </w:rPr>
              <w:t>De Tweede Kamer der Staten-</w:t>
            </w:r>
            <w:r w:rsidRPr="002E094C">
              <w:rPr>
                <w:rFonts w:ascii="Times New Roman" w:hAnsi="Times New Roman"/>
              </w:rPr>
              <w:fldChar w:fldCharType="begin"/>
            </w:r>
            <w:r w:rsidRPr="002E094C">
              <w:rPr>
                <w:rFonts w:ascii="Times New Roman" w:hAnsi="Times New Roman"/>
              </w:rPr>
              <w:instrText xml:space="preserve">PRIVATE </w:instrText>
            </w:r>
            <w:r w:rsidRPr="002E094C">
              <w:rPr>
                <w:rFonts w:ascii="Times New Roman" w:hAnsi="Times New Roman"/>
              </w:rPr>
              <w:fldChar w:fldCharType="end"/>
            </w:r>
          </w:p>
          <w:p w:rsidRPr="002E094C" w:rsidR="002E094C" w:rsidP="004474D9" w:rsidRDefault="002E094C" w14:paraId="0039D74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E094C">
              <w:rPr>
                <w:rFonts w:ascii="Times New Roman" w:hAnsi="Times New Roman"/>
              </w:rPr>
              <w:t>Generaal zendt bijgaand door</w:t>
            </w:r>
          </w:p>
          <w:p w:rsidRPr="002E094C" w:rsidR="002E094C" w:rsidP="004474D9" w:rsidRDefault="002E094C" w14:paraId="460469C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E094C">
              <w:rPr>
                <w:rFonts w:ascii="Times New Roman" w:hAnsi="Times New Roman"/>
              </w:rPr>
              <w:t>haar aangenomen wetsvoorstel</w:t>
            </w:r>
          </w:p>
          <w:p w:rsidRPr="002E094C" w:rsidR="002E094C" w:rsidP="004474D9" w:rsidRDefault="002E094C" w14:paraId="325BC15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E094C">
              <w:rPr>
                <w:rFonts w:ascii="Times New Roman" w:hAnsi="Times New Roman"/>
              </w:rPr>
              <w:t>aan de Eerste Kamer.</w:t>
            </w:r>
          </w:p>
          <w:p w:rsidRPr="002E094C" w:rsidR="002E094C" w:rsidP="004474D9" w:rsidRDefault="002E094C" w14:paraId="051586C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E094C" w:rsidR="002E094C" w:rsidP="004474D9" w:rsidRDefault="002E094C" w14:paraId="25E0DF3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E094C">
              <w:rPr>
                <w:rFonts w:ascii="Times New Roman" w:hAnsi="Times New Roman"/>
              </w:rPr>
              <w:t>De Voorzitter,</w:t>
            </w:r>
          </w:p>
          <w:p w:rsidRPr="002E094C" w:rsidR="002E094C" w:rsidP="004474D9" w:rsidRDefault="002E094C" w14:paraId="3EDFB65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E094C" w:rsidR="002E094C" w:rsidP="004474D9" w:rsidRDefault="002E094C" w14:paraId="2763096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E094C" w:rsidR="002E094C" w:rsidP="004474D9" w:rsidRDefault="002E094C" w14:paraId="1D6BF66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E094C" w:rsidR="002E094C" w:rsidP="004474D9" w:rsidRDefault="002E094C" w14:paraId="51D7B1C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E094C" w:rsidR="002E094C" w:rsidP="004474D9" w:rsidRDefault="002E094C" w14:paraId="5ACC885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E094C" w:rsidR="002E094C" w:rsidP="004474D9" w:rsidRDefault="002E094C" w14:paraId="739687E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E094C" w:rsidR="002E094C" w:rsidP="004474D9" w:rsidRDefault="002E094C" w14:paraId="70E7B7A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E094C" w:rsidR="002E094C" w:rsidP="004474D9" w:rsidRDefault="002E094C" w14:paraId="047C5CC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E094C" w:rsidR="002E094C" w:rsidP="004474D9" w:rsidRDefault="002E094C" w14:paraId="31FF13AF" w14:textId="77777777">
            <w:pPr>
              <w:rPr>
                <w:rFonts w:ascii="Times New Roman" w:hAnsi="Times New Roman"/>
              </w:rPr>
            </w:pPr>
          </w:p>
          <w:p w:rsidRPr="002E094C" w:rsidR="00CB3578" w:rsidP="002E094C" w:rsidRDefault="002E094C" w14:paraId="0A70F52E" w14:textId="2BE51B04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2E094C">
              <w:rPr>
                <w:rFonts w:ascii="Times New Roman" w:hAnsi="Times New Roman" w:cs="Times New Roman"/>
                <w:b w:val="0"/>
                <w:bCs w:val="0"/>
                <w:sz w:val="20"/>
              </w:rPr>
              <w:t>24 maart 2026</w:t>
            </w:r>
          </w:p>
        </w:tc>
      </w:tr>
      <w:tr w:rsidRPr="00E95D67" w:rsidR="00E95D67" w:rsidTr="00A11E73" w14:paraId="3C932D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95D67" w:rsidR="00CB3578" w:rsidP="00E95D67" w:rsidRDefault="00CB3578" w14:paraId="3E50613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95D67" w:rsidR="00CB3578" w:rsidP="00E95D67" w:rsidRDefault="00CB3578" w14:paraId="2CAE7A3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E95D67" w:rsidR="002E094C" w:rsidTr="00404BF4" w14:paraId="5D8BD9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95D67" w:rsidR="002E094C" w:rsidP="00E95D67" w:rsidRDefault="002E094C" w14:paraId="16AF48E3" w14:textId="6CB652D0">
            <w:pPr>
              <w:rPr>
                <w:rFonts w:ascii="Times New Roman" w:hAnsi="Times New Roman"/>
                <w:b/>
                <w:bCs/>
              </w:rPr>
            </w:pPr>
            <w:r w:rsidRPr="00E95D67">
              <w:rPr>
                <w:rFonts w:ascii="Times New Roman" w:hAnsi="Times New Roman"/>
                <w:b/>
                <w:bCs/>
                <w:sz w:val="24"/>
              </w:rPr>
              <w:t>Vaststelling van de begrotingsstaten van het Ministerie van Asiel en Migratie (XX) voor het jaar 2026</w:t>
            </w:r>
          </w:p>
        </w:tc>
      </w:tr>
      <w:tr w:rsidRPr="00E95D67" w:rsidR="00E95D67" w:rsidTr="00A11E73" w14:paraId="2E4451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95D67" w:rsidR="00CB3578" w:rsidP="00E95D67" w:rsidRDefault="00CB3578" w14:paraId="591DFD9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95D67" w:rsidR="00CB3578" w:rsidP="00E95D67" w:rsidRDefault="00CB3578" w14:paraId="6E96E7B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E95D67" w:rsidR="00E95D67" w:rsidTr="00A11E73" w14:paraId="0982A9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95D67" w:rsidR="00CB3578" w:rsidP="00E95D67" w:rsidRDefault="00CB3578" w14:paraId="0DF610F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95D67" w:rsidR="00CB3578" w:rsidP="00E95D67" w:rsidRDefault="00CB3578" w14:paraId="33F6435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E95D67" w:rsidR="002E094C" w:rsidTr="00703773" w14:paraId="51EE7B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95D67" w:rsidR="002E094C" w:rsidP="00E95D67" w:rsidRDefault="002E094C" w14:paraId="71CFF4C7" w14:textId="384EC217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E95D67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E95D67" w:rsidR="00E95D67" w:rsidTr="00A11E73" w14:paraId="29A17B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E95D67" w:rsidR="00CB3578" w:rsidP="00E95D67" w:rsidRDefault="00CB3578" w14:paraId="45082F1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95D67" w:rsidR="00CB3578" w:rsidP="00E95D67" w:rsidRDefault="00CB3578" w14:paraId="66035A0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95D67" w:rsidR="00E95D67" w:rsidP="00E95D67" w:rsidRDefault="00E95D67" w14:paraId="24539DCF" w14:textId="52127D7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tab/>
        <w:t>Wij Willem-Alexander, bij de gratie Gods, Koning der Nederlanden, Prins van Oranje-Nassau, enz. enz. enz.</w:t>
      </w:r>
    </w:p>
    <w:p w:rsidRPr="00E95D67" w:rsidR="00E95D67" w:rsidP="00E95D67" w:rsidRDefault="00E95D67" w14:paraId="356CE02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tab/>
      </w:r>
    </w:p>
    <w:p w:rsidRPr="00E95D67" w:rsidR="00E95D67" w:rsidP="00E95D67" w:rsidRDefault="00E95D67" w14:paraId="36D9C57F" w14:textId="2CDF847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tab/>
        <w:t>Allen, die deze zullen zien of horen lezen, saluut! doen te weten:</w:t>
      </w:r>
    </w:p>
    <w:p w:rsidRPr="00E95D67" w:rsidR="00E95D67" w:rsidP="00E95D67" w:rsidRDefault="00E95D67" w14:paraId="5B7A74EC" w14:textId="78F1BA30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tab/>
        <w:t xml:space="preserve">Alzo Wij in overweging genomen hebben, dat ingevolge artikel 105 van de </w:t>
      </w:r>
      <w:hyperlink w:history="1" r:id="rId9">
        <w:r w:rsidRPr="00E95D67">
          <w:rPr>
            <w:rStyle w:val="Hyperlink"/>
            <w:rFonts w:ascii="Times New Roman" w:hAnsi="Times New Roman"/>
            <w:color w:val="auto"/>
            <w:sz w:val="24"/>
            <w:szCs w:val="20"/>
            <w:u w:val="none"/>
          </w:rPr>
          <w:t>Grondwet</w:t>
        </w:r>
      </w:hyperlink>
      <w:r w:rsidRPr="00E95D67">
        <w:rPr>
          <w:rFonts w:ascii="Times New Roman" w:hAnsi="Times New Roman"/>
          <w:sz w:val="24"/>
          <w:szCs w:val="20"/>
        </w:rPr>
        <w:t xml:space="preserve"> de begroting van de uitgaven en de ontvangsten van het Rijk bij de wet moet worden vastgesteld en dat artikel 2.1 van de </w:t>
      </w:r>
      <w:hyperlink w:history="1" r:id="rId10">
        <w:r w:rsidRPr="00E95D67">
          <w:rPr>
            <w:rStyle w:val="Hyperlink"/>
            <w:rFonts w:ascii="Times New Roman" w:hAnsi="Times New Roman"/>
            <w:color w:val="auto"/>
            <w:sz w:val="24"/>
            <w:szCs w:val="20"/>
            <w:u w:val="none"/>
          </w:rPr>
          <w:t>Comptabiliteitswet 2016</w:t>
        </w:r>
      </w:hyperlink>
      <w:r w:rsidRPr="00E95D67">
        <w:rPr>
          <w:rFonts w:ascii="Times New Roman" w:hAnsi="Times New Roman"/>
          <w:sz w:val="24"/>
          <w:szCs w:val="20"/>
        </w:rPr>
        <w:t xml:space="preserve"> bepaalt welke begrotingen tot de rijksbegroting behoren;</w:t>
      </w:r>
    </w:p>
    <w:p w:rsidRPr="00E95D67" w:rsidR="00E95D67" w:rsidP="00E95D67" w:rsidRDefault="00E95D67" w14:paraId="03E46F22" w14:textId="6C80B0C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tab/>
        <w:t>Zo is het, dat Wij, de Afdeling advisering van de Raad van State gehoord, en met gemeen overleg der Staten-Generaal, hebben goedgevonden en verstaan, gelijk Wij goedvinden en verstaan bij deze:</w:t>
      </w:r>
    </w:p>
    <w:p w:rsidRPr="00E95D67" w:rsidR="00E95D67" w:rsidP="00E95D67" w:rsidRDefault="00E95D67" w14:paraId="42F8CEF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E95D67" w:rsidR="00E95D67" w:rsidP="00E95D67" w:rsidRDefault="00E95D67" w14:paraId="6D882651" w14:textId="15E9BCB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E95D67">
        <w:rPr>
          <w:rFonts w:ascii="Times New Roman" w:hAnsi="Times New Roman"/>
          <w:b/>
          <w:sz w:val="24"/>
          <w:szCs w:val="20"/>
        </w:rPr>
        <w:t>Artikel 1</w:t>
      </w:r>
    </w:p>
    <w:p w:rsidRPr="00E95D67" w:rsidR="00E95D67" w:rsidP="00E95D67" w:rsidRDefault="00E95D67" w14:paraId="72ECA04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1B32EFC2" w14:textId="7ACE6696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tab/>
        <w:t>De bij deze wet behorende departementale begrotingsstaat voor het jaar 2026 wordt vastgesteld.</w:t>
      </w:r>
    </w:p>
    <w:p w:rsidRPr="00E95D67" w:rsidR="00E95D67" w:rsidP="00E95D67" w:rsidRDefault="00E95D67" w14:paraId="223829C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E95D67" w:rsidR="00E95D67" w:rsidP="00E95D67" w:rsidRDefault="00E95D67" w14:paraId="0C24A28C" w14:textId="5B4286BF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E95D67">
        <w:rPr>
          <w:rFonts w:ascii="Times New Roman" w:hAnsi="Times New Roman"/>
          <w:b/>
          <w:sz w:val="24"/>
          <w:szCs w:val="20"/>
        </w:rPr>
        <w:t>Artikel 2</w:t>
      </w:r>
    </w:p>
    <w:p w:rsidRPr="00E95D67" w:rsidR="00E95D67" w:rsidP="00E95D67" w:rsidRDefault="00E95D67" w14:paraId="1511822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747C89C2" w14:textId="39F4E50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tab/>
        <w:t>De bij deze wet behorende begrotingsstaat inzake de agentschap Immigratie- en Naturalisatiedienst (IND) van het Ministerie van Asiel en Migratie (XX) voor het jaar 2026 wordt vastgesteld.</w:t>
      </w:r>
    </w:p>
    <w:p w:rsidRPr="00E95D67" w:rsidR="00E95D67" w:rsidP="00E95D67" w:rsidRDefault="00E95D67" w14:paraId="282941D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E95D67" w:rsidR="00E95D67" w:rsidP="00E95D67" w:rsidRDefault="00E95D67" w14:paraId="68BDBA74" w14:textId="0303142A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E95D67">
        <w:rPr>
          <w:rFonts w:ascii="Times New Roman" w:hAnsi="Times New Roman"/>
          <w:b/>
          <w:sz w:val="24"/>
          <w:szCs w:val="20"/>
        </w:rPr>
        <w:t>Artikel 3</w:t>
      </w:r>
    </w:p>
    <w:p w:rsidRPr="00E95D67" w:rsidR="00E95D67" w:rsidP="00E95D67" w:rsidRDefault="00E95D67" w14:paraId="1F75DEC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51A6F265" w14:textId="28D0CC0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tab/>
        <w:t>De vaststelling van de begrotingsstaten geschiedt in duizenden euro’s.</w:t>
      </w:r>
    </w:p>
    <w:p w:rsidRPr="00E95D67" w:rsidR="00E95D67" w:rsidP="00E95D67" w:rsidRDefault="00E95D67" w14:paraId="4844523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="00540D46" w:rsidP="00E95D67" w:rsidRDefault="00540D46" w14:paraId="1E27184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="00540D46" w:rsidP="00E95D67" w:rsidRDefault="00540D46" w14:paraId="0A3C7A8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E95D67" w:rsidR="00E95D67" w:rsidP="00E95D67" w:rsidRDefault="00E95D67" w14:paraId="0CADE902" w14:textId="5CDC4B2A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E95D67">
        <w:rPr>
          <w:rFonts w:ascii="Times New Roman" w:hAnsi="Times New Roman"/>
          <w:b/>
          <w:sz w:val="24"/>
          <w:szCs w:val="20"/>
        </w:rPr>
        <w:lastRenderedPageBreak/>
        <w:t>Artikel 4</w:t>
      </w:r>
    </w:p>
    <w:p w:rsidRPr="00E95D67" w:rsidR="00E95D67" w:rsidP="00E95D67" w:rsidRDefault="00E95D67" w14:paraId="47A8910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06D09CD0" w14:textId="6D30142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tab/>
        <w:t>Deze wet treedt in werking met ingang van 1 januari van het onderhavige begrotingsjaar. Indien het Staatsblad waarin deze wet wordt geplaatst, wordt uitgegeven op of na deze datum van 1 januari, treedt zij in werking met ingang van de dag na de datum van uitgifte van dat Staatsblad en werkt zij terug tot en met 1 januari.</w:t>
      </w:r>
    </w:p>
    <w:p w:rsidRPr="00E95D67" w:rsidR="00E95D67" w:rsidP="00E95D67" w:rsidRDefault="00E95D67" w14:paraId="4A96CDF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53E97B0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0C1C9C0D" w14:textId="3F2262C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tab/>
        <w:t>Lasten en bevelen dat deze in het Staatsblad zal worden geplaatst en dat alle ministeries, autoriteiten, colleges en ambtenaren die zulks aangaat, aan de nauwkeurige uitvoering de hand zullen houden.</w:t>
      </w:r>
    </w:p>
    <w:p w:rsidRPr="00E95D67" w:rsidR="00E95D67" w:rsidP="00E95D67" w:rsidRDefault="00E95D67" w14:paraId="409B52F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21C9FEE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t>Gegeven</w:t>
      </w:r>
    </w:p>
    <w:p w:rsidRPr="00E95D67" w:rsidR="00E95D67" w:rsidP="00E95D67" w:rsidRDefault="00E95D67" w14:paraId="5D44E0D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12AD974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76A12AA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2950C8A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3E8E7B2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4396901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1DD35BB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3441735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76868F4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5666724C" w14:textId="4DF2CBF0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t>De Minister van Asiel en Migratie,</w:t>
      </w:r>
    </w:p>
    <w:p w:rsidRPr="00E95D67" w:rsidR="00E95D67" w:rsidP="00E95D67" w:rsidRDefault="00E95D67" w14:paraId="301D61B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br/>
      </w:r>
    </w:p>
    <w:p w:rsidRPr="00E95D67" w:rsidR="00E95D67" w:rsidP="00E95D67" w:rsidRDefault="00E95D67" w14:paraId="4177D26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4D4F65C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514DD35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02D40C3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279C7AF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05BD0B1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1D45AED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E95D67" w:rsidR="00E95D67" w:rsidP="00E95D67" w:rsidRDefault="00E95D67" w14:paraId="3671D0A0" w14:textId="2FC919D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t xml:space="preserve">De Minister </w:t>
      </w:r>
      <w:r w:rsidR="00514382">
        <w:rPr>
          <w:rFonts w:ascii="Times New Roman" w:hAnsi="Times New Roman"/>
          <w:sz w:val="24"/>
          <w:szCs w:val="20"/>
        </w:rPr>
        <w:t>van</w:t>
      </w:r>
      <w:r w:rsidRPr="00E95D67">
        <w:rPr>
          <w:rFonts w:ascii="Times New Roman" w:hAnsi="Times New Roman"/>
          <w:sz w:val="24"/>
          <w:szCs w:val="20"/>
        </w:rPr>
        <w:t xml:space="preserve"> Asiel en Migratie,</w:t>
      </w:r>
    </w:p>
    <w:p w:rsidRPr="00E95D67" w:rsidR="00E95D67" w:rsidRDefault="00E95D67" w14:paraId="3315AAAD" w14:textId="7C06900A">
      <w:pPr>
        <w:rPr>
          <w:rFonts w:ascii="Times New Roman" w:hAnsi="Times New Roman"/>
          <w:sz w:val="24"/>
          <w:szCs w:val="20"/>
        </w:rPr>
      </w:pPr>
      <w:r w:rsidRPr="00E95D67"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3530"/>
        <w:gridCol w:w="1896"/>
        <w:gridCol w:w="1530"/>
        <w:gridCol w:w="1706"/>
      </w:tblGrid>
      <w:tr w:rsidRPr="00E95D67" w:rsidR="00E95D67" w:rsidTr="00E95D67" w14:paraId="5A8DB7FD" w14:textId="77777777">
        <w:trPr>
          <w:tblHeader/>
        </w:trPr>
        <w:tc>
          <w:tcPr>
            <w:tcW w:w="5000" w:type="pct"/>
            <w:gridSpan w:val="5"/>
            <w:tcMar>
              <w:top w:w="22" w:type="dxa"/>
              <w:left w:w="113" w:type="dxa"/>
              <w:bottom w:w="22" w:type="dxa"/>
            </w:tcMar>
          </w:tcPr>
          <w:p w:rsidRPr="00E95D67" w:rsidR="00E95D67" w:rsidP="00C034C0" w:rsidRDefault="00E95D67" w14:paraId="412C4632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E95D67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Vastgestelde departementale begrotingsstaat van het Ministerie van Asiel en Migratie voor het jaar 2026 (bedragen x € 1.000)</w:t>
            </w:r>
          </w:p>
        </w:tc>
      </w:tr>
      <w:tr w:rsidRPr="00E95D67" w:rsidR="00E95D67" w:rsidTr="00E95D67" w14:paraId="19E00A84" w14:textId="77777777">
        <w:trPr>
          <w:tblHeader/>
        </w:trPr>
        <w:tc>
          <w:tcPr>
            <w:tcW w:w="289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E95D67" w:rsidR="00E95D67" w:rsidP="00C034C0" w:rsidRDefault="00E95D67" w14:paraId="09D85E3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920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95D67" w:rsidR="00E95D67" w:rsidP="00C034C0" w:rsidRDefault="00E95D67" w14:paraId="4CA367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2790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95D67" w:rsidR="00E95D67" w:rsidP="00C034C0" w:rsidRDefault="00E95D67" w14:paraId="33B74BB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</w:tr>
      <w:tr w:rsidRPr="00E95D67" w:rsidR="00E95D67" w:rsidTr="00E95D67" w14:paraId="2718D9FE" w14:textId="77777777">
        <w:trPr>
          <w:tblHeader/>
        </w:trPr>
        <w:tc>
          <w:tcPr>
            <w:tcW w:w="289" w:type="pct"/>
            <w:tcBorders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E95D67" w:rsidR="00E95D67" w:rsidP="00C034C0" w:rsidRDefault="00E95D67" w14:paraId="430020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95D67" w:rsidR="00E95D67" w:rsidP="00C034C0" w:rsidRDefault="00E95D67" w14:paraId="76E8D17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1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95D67" w:rsidR="00E95D67" w:rsidP="00C034C0" w:rsidRDefault="00E95D67" w14:paraId="5CB869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832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95D67" w:rsidR="00E95D67" w:rsidP="00C034C0" w:rsidRDefault="00E95D67" w14:paraId="29C246F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95D67" w:rsidR="00E95D67" w:rsidP="00C034C0" w:rsidRDefault="00E95D67" w14:paraId="1D281E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E95D67" w:rsidR="00E95D67" w:rsidTr="00E95D67" w14:paraId="05E1B2D6" w14:textId="77777777">
        <w:tc>
          <w:tcPr>
            <w:tcW w:w="2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E95D67" w:rsidR="00E95D67" w:rsidP="00C034C0" w:rsidRDefault="00E95D67" w14:paraId="7F6F9E5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781B65B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0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4E1A417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8.933.060</w:t>
            </w:r>
          </w:p>
        </w:tc>
        <w:tc>
          <w:tcPr>
            <w:tcW w:w="8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604F96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8.940.024</w:t>
            </w: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684DA5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13.826</w:t>
            </w:r>
          </w:p>
        </w:tc>
      </w:tr>
      <w:tr w:rsidRPr="00E95D67" w:rsidR="00E95D67" w:rsidTr="00E95D67" w14:paraId="600B4C0A" w14:textId="77777777">
        <w:tc>
          <w:tcPr>
            <w:tcW w:w="2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E95D67" w:rsidR="00E95D67" w:rsidP="00C034C0" w:rsidRDefault="00E95D67" w14:paraId="3E96662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2AD9B8A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7D8E2B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52173F2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60DED7D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95D67" w:rsidR="00E95D67" w:rsidTr="00E95D67" w14:paraId="59CC8BFA" w14:textId="77777777">
        <w:tc>
          <w:tcPr>
            <w:tcW w:w="2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E95D67" w:rsidR="00E95D67" w:rsidP="00C034C0" w:rsidRDefault="00E95D67" w14:paraId="2C70FBE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057D298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10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2DAE307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0E8680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58F8BF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95D67" w:rsidR="00E95D67" w:rsidTr="00E95D67" w14:paraId="553F8A20" w14:textId="77777777">
        <w:tc>
          <w:tcPr>
            <w:tcW w:w="2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E95D67" w:rsidR="00E95D67" w:rsidP="00C034C0" w:rsidRDefault="00E95D67" w14:paraId="1722DE5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92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2FB8BEB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Asiel en Migratie</w:t>
            </w:r>
          </w:p>
        </w:tc>
        <w:tc>
          <w:tcPr>
            <w:tcW w:w="10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5D7970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8.858.648</w:t>
            </w:r>
          </w:p>
        </w:tc>
        <w:tc>
          <w:tcPr>
            <w:tcW w:w="8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16CFB9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8.865.612</w:t>
            </w: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3A11BA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13.826</w:t>
            </w:r>
          </w:p>
        </w:tc>
      </w:tr>
      <w:tr w:rsidRPr="00E95D67" w:rsidR="00E95D67" w:rsidTr="00E95D67" w14:paraId="7B2C5D3B" w14:textId="77777777">
        <w:tc>
          <w:tcPr>
            <w:tcW w:w="2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E95D67" w:rsidR="00E95D67" w:rsidP="00C034C0" w:rsidRDefault="00E95D67" w14:paraId="01A2BE0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92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5B60C23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10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2A06E61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33.189</w:t>
            </w:r>
          </w:p>
        </w:tc>
        <w:tc>
          <w:tcPr>
            <w:tcW w:w="8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65B5AA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33.189</w:t>
            </w: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0567D3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95D67" w:rsidR="00E95D67" w:rsidTr="00E95D67" w14:paraId="1CDA2DD9" w14:textId="77777777">
        <w:tc>
          <w:tcPr>
            <w:tcW w:w="2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E95D67" w:rsidR="00E95D67" w:rsidP="00C034C0" w:rsidRDefault="00E95D67" w14:paraId="70018E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192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06C1DE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103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567A807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41.223</w:t>
            </w:r>
          </w:p>
        </w:tc>
        <w:tc>
          <w:tcPr>
            <w:tcW w:w="8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34A075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41.223</w:t>
            </w:r>
          </w:p>
        </w:tc>
        <w:tc>
          <w:tcPr>
            <w:tcW w:w="9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0AC404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E95D67" w:rsidR="00CB3578" w:rsidP="00E95D67" w:rsidRDefault="00CB3578" w14:paraId="22D0D94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989"/>
        <w:gridCol w:w="2230"/>
        <w:gridCol w:w="2576"/>
      </w:tblGrid>
      <w:tr w:rsidRPr="00E95D67" w:rsidR="00E95D67" w:rsidTr="00E95D67" w14:paraId="4C0A2FBF" w14:textId="77777777">
        <w:trPr>
          <w:tblHeader/>
        </w:trPr>
        <w:tc>
          <w:tcPr>
            <w:tcW w:w="5000" w:type="pct"/>
            <w:gridSpan w:val="4"/>
            <w:tcMar>
              <w:top w:w="22" w:type="dxa"/>
              <w:left w:w="113" w:type="dxa"/>
              <w:bottom w:w="22" w:type="dxa"/>
            </w:tcMar>
          </w:tcPr>
          <w:p w:rsidRPr="00E95D67" w:rsidR="00E95D67" w:rsidP="00C034C0" w:rsidRDefault="00E95D67" w14:paraId="53D9226A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E95D67">
              <w:rPr>
                <w:rFonts w:ascii="Times New Roman" w:hAnsi="Times New Roman" w:cs="Times New Roman"/>
                <w:color w:val="auto"/>
                <w:sz w:val="20"/>
              </w:rPr>
              <w:t>Vastgestelde begrotingsstaat inzake de baten-lastenagentschappen voor het jaar 2026 (bedragen x € 1.000)</w:t>
            </w:r>
          </w:p>
        </w:tc>
      </w:tr>
      <w:tr w:rsidRPr="00E95D67" w:rsidR="00E95D67" w:rsidTr="00E95D67" w14:paraId="54077A8D" w14:textId="77777777">
        <w:trPr>
          <w:tblHeader/>
        </w:trPr>
        <w:tc>
          <w:tcPr>
            <w:tcW w:w="1848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Pr="00E95D67" w:rsidR="00E95D67" w:rsidP="00C034C0" w:rsidRDefault="00E95D67" w14:paraId="3DD69A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Naam baten-lastenagentschap</w:t>
            </w:r>
          </w:p>
        </w:tc>
        <w:tc>
          <w:tcPr>
            <w:tcW w:w="538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95D67" w:rsidR="00E95D67" w:rsidP="00C034C0" w:rsidRDefault="00E95D67" w14:paraId="6CE506A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Baten</w:t>
            </w:r>
          </w:p>
        </w:tc>
        <w:tc>
          <w:tcPr>
            <w:tcW w:w="1213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95D67" w:rsidR="00E95D67" w:rsidP="00C034C0" w:rsidRDefault="00E95D67" w14:paraId="293E68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Lasten</w:t>
            </w:r>
          </w:p>
        </w:tc>
        <w:tc>
          <w:tcPr>
            <w:tcW w:w="1401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E95D67" w:rsidR="00E95D67" w:rsidP="00C034C0" w:rsidRDefault="00E95D67" w14:paraId="5A2B8E8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Saldo</w:t>
            </w:r>
          </w:p>
        </w:tc>
      </w:tr>
      <w:tr w:rsidRPr="00E95D67" w:rsidR="00E95D67" w:rsidTr="00E95D67" w14:paraId="67E88D93" w14:textId="77777777">
        <w:tc>
          <w:tcPr>
            <w:tcW w:w="18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3DF5653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Immigratie- en Naturalisatiedienst (IND)</w:t>
            </w:r>
          </w:p>
        </w:tc>
        <w:tc>
          <w:tcPr>
            <w:tcW w:w="53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0A37C6D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1.079.723</w:t>
            </w:r>
          </w:p>
        </w:tc>
        <w:tc>
          <w:tcPr>
            <w:tcW w:w="121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18D40F3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1.079.723</w:t>
            </w:r>
          </w:p>
        </w:tc>
        <w:tc>
          <w:tcPr>
            <w:tcW w:w="140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1A591E3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E95D67" w:rsidR="00E95D67" w:rsidTr="00E95D67" w14:paraId="5ACDA692" w14:textId="77777777">
        <w:tc>
          <w:tcPr>
            <w:tcW w:w="18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5F8C34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53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20CE408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1.079.723</w:t>
            </w:r>
          </w:p>
        </w:tc>
        <w:tc>
          <w:tcPr>
            <w:tcW w:w="121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238EF0F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1.079.723</w:t>
            </w:r>
          </w:p>
        </w:tc>
        <w:tc>
          <w:tcPr>
            <w:tcW w:w="140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3DBEC6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E95D67" w:rsidR="00E95D67" w:rsidTr="00E95D67" w14:paraId="145AE8C6" w14:textId="77777777">
        <w:tc>
          <w:tcPr>
            <w:tcW w:w="18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E95D67" w:rsidR="00E95D67" w:rsidP="00C034C0" w:rsidRDefault="00E95D67" w14:paraId="1E7C0A6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17A6EED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7A24E85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74F2740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E95D67" w:rsidR="00E95D67" w:rsidTr="00E95D67" w14:paraId="09BBC712" w14:textId="77777777">
        <w:tc>
          <w:tcPr>
            <w:tcW w:w="18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7EA0A38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Naam baten-lastenagentschap</w:t>
            </w:r>
          </w:p>
        </w:tc>
        <w:tc>
          <w:tcPr>
            <w:tcW w:w="53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73AD992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65DA435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Totaal kapitaaluitgaven</w:t>
            </w:r>
          </w:p>
        </w:tc>
        <w:tc>
          <w:tcPr>
            <w:tcW w:w="140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015735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Totaal kapitaalontvangsten</w:t>
            </w:r>
          </w:p>
        </w:tc>
      </w:tr>
      <w:tr w:rsidRPr="00E95D67" w:rsidR="00E95D67" w:rsidTr="00E95D67" w14:paraId="5042CAAB" w14:textId="77777777">
        <w:tc>
          <w:tcPr>
            <w:tcW w:w="18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03D0C37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Immigratie- en Naturalisatiedienst (IND)</w:t>
            </w:r>
          </w:p>
        </w:tc>
        <w:tc>
          <w:tcPr>
            <w:tcW w:w="53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7AE6E3C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06BE7A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5.010</w:t>
            </w:r>
          </w:p>
        </w:tc>
        <w:tc>
          <w:tcPr>
            <w:tcW w:w="140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546560E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sz w:val="20"/>
              </w:rPr>
              <w:t>4.510</w:t>
            </w:r>
          </w:p>
        </w:tc>
      </w:tr>
      <w:tr w:rsidRPr="00E95D67" w:rsidR="00E95D67" w:rsidTr="00E95D67" w14:paraId="7FD48AC6" w14:textId="77777777">
        <w:tc>
          <w:tcPr>
            <w:tcW w:w="1848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2D65D2A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53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95D67" w:rsidR="00E95D67" w:rsidP="00C034C0" w:rsidRDefault="00E95D67" w14:paraId="364FCE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2EA194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5.010</w:t>
            </w:r>
          </w:p>
        </w:tc>
        <w:tc>
          <w:tcPr>
            <w:tcW w:w="140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95D67" w:rsidR="00E95D67" w:rsidP="00C034C0" w:rsidRDefault="00E95D67" w14:paraId="07CDDE4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E95D67">
              <w:rPr>
                <w:rFonts w:ascii="Times New Roman" w:hAnsi="Times New Roman" w:cs="Times New Roman"/>
                <w:b/>
                <w:sz w:val="20"/>
              </w:rPr>
              <w:t>4.510</w:t>
            </w:r>
          </w:p>
        </w:tc>
      </w:tr>
    </w:tbl>
    <w:p w:rsidRPr="00E95D67" w:rsidR="00E95D67" w:rsidP="00E95D67" w:rsidRDefault="00E95D67" w14:paraId="0493419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E95D67" w:rsidR="00E95D67" w:rsidSect="00A11E73">
      <w:footerReference w:type="even" r:id="rId11"/>
      <w:footerReference w:type="default" r:id="rId12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3E2E6" w14:textId="77777777" w:rsidR="00E95D67" w:rsidRDefault="00E95D67">
      <w:pPr>
        <w:spacing w:line="20" w:lineRule="exact"/>
      </w:pPr>
    </w:p>
  </w:endnote>
  <w:endnote w:type="continuationSeparator" w:id="0">
    <w:p w14:paraId="088138D1" w14:textId="77777777" w:rsidR="00E95D67" w:rsidRDefault="00E95D6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CC7DF8E" w14:textId="77777777" w:rsidR="00E95D67" w:rsidRDefault="00E95D6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84F4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64659B0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1173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FAA1F07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180F" w14:textId="77777777" w:rsidR="00E95D67" w:rsidRDefault="00E95D6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FE22978" w14:textId="77777777" w:rsidR="00E95D67" w:rsidRDefault="00E95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5D67"/>
    <w:rsid w:val="00012DBE"/>
    <w:rsid w:val="000A1D81"/>
    <w:rsid w:val="00111ED3"/>
    <w:rsid w:val="001C190E"/>
    <w:rsid w:val="002168F4"/>
    <w:rsid w:val="002A727C"/>
    <w:rsid w:val="002E094C"/>
    <w:rsid w:val="003541B1"/>
    <w:rsid w:val="004064E5"/>
    <w:rsid w:val="00514382"/>
    <w:rsid w:val="00540D46"/>
    <w:rsid w:val="005575AB"/>
    <w:rsid w:val="005D2707"/>
    <w:rsid w:val="00606255"/>
    <w:rsid w:val="006B607A"/>
    <w:rsid w:val="007D451C"/>
    <w:rsid w:val="00826224"/>
    <w:rsid w:val="00930A23"/>
    <w:rsid w:val="009C7354"/>
    <w:rsid w:val="009D43A7"/>
    <w:rsid w:val="009E6D7F"/>
    <w:rsid w:val="00A11E73"/>
    <w:rsid w:val="00A2521E"/>
    <w:rsid w:val="00AE436A"/>
    <w:rsid w:val="00BC4D6F"/>
    <w:rsid w:val="00C135B1"/>
    <w:rsid w:val="00C92DF8"/>
    <w:rsid w:val="00CB3578"/>
    <w:rsid w:val="00D20AFA"/>
    <w:rsid w:val="00D55648"/>
    <w:rsid w:val="00E16443"/>
    <w:rsid w:val="00E36EE9"/>
    <w:rsid w:val="00E95D67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2A76C"/>
  <w15:docId w15:val="{6F980A35-815F-4F38-934C-745D967E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Hyperlink">
    <w:name w:val="Hyperlink"/>
    <w:basedOn w:val="Standaardalinea-lettertype"/>
    <w:rsid w:val="00E95D6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5D67"/>
    <w:rPr>
      <w:color w:val="605E5C"/>
      <w:shd w:val="clear" w:color="auto" w:fill="E1DFDD"/>
    </w:rPr>
  </w:style>
  <w:style w:type="paragraph" w:customStyle="1" w:styleId="p-table">
    <w:name w:val="p-table"/>
    <w:rsid w:val="00E95D67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95D67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vz12">
    <w:name w:val="vz12"/>
    <w:rsid w:val="002E094C"/>
    <w:rPr>
      <w:rFonts w:eastAsia="MS Mincho"/>
    </w:rPr>
  </w:style>
  <w:style w:type="paragraph" w:styleId="Revisie">
    <w:name w:val="Revision"/>
    <w:hidden/>
    <w:uiPriority w:val="99"/>
    <w:semiHidden/>
    <w:rsid w:val="002E094C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s://wetten.overheid.nl/BWBR0039429/2018-01-01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etten.overheid.nl/BWBR0001840/2018-12-21" TargetMode="Externa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451</ap:Words>
  <ap:Characters>2481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2026-03-20T10:25:00.0000000Z</dcterms:created>
  <dcterms:modified xsi:type="dcterms:W3CDTF">2026-03-24T15:40:00.0000000Z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